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E20734">
            <w:r w:rsidRPr="00827F67">
              <w:rPr>
                <w:noProof/>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pt;height:98.1pt" o:ole="" fillcolor="window">
                  <v:imagedata r:id="rId5" o:title="" croptop="-696f" cropbottom="-696f" cropleft="-1597f" cropright="-1597f"/>
                </v:shape>
                <o:OLEObject Type="Embed" ProgID="Word.Picture.8" ShapeID="_x0000_i1025" DrawAspect="Content" ObjectID="_160300192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645C00" w:rsidP="00645C00">
            <w:r>
              <w:rPr>
                <w:b/>
              </w:rPr>
              <w:t>Town Manager’s</w:t>
            </w:r>
            <w:r w:rsidR="00A17816" w:rsidRPr="004B115A">
              <w:rPr>
                <w:b/>
              </w:rPr>
              <w:t xml:space="preserve"> </w:t>
            </w:r>
            <w:r>
              <w:rPr>
                <w:b/>
              </w:rPr>
              <w:t>Office</w:t>
            </w:r>
            <w:r w:rsidR="004D2B96">
              <w:t xml:space="preserve">, 26 Bryant St., </w:t>
            </w:r>
            <w:r>
              <w:t xml:space="preserve">Rm. 209, </w:t>
            </w:r>
            <w:r w:rsidR="004D2B96">
              <w:t>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w:t>
            </w:r>
            <w:r w:rsidR="00645C00">
              <w:t>hur</w:t>
            </w:r>
            <w:r w:rsidR="000E373E">
              <w:t>s</w:t>
            </w:r>
            <w:r w:rsidR="00803A6B">
              <w:t xml:space="preserve">day, </w:t>
            </w:r>
            <w:r w:rsidR="00645C00">
              <w:t>Novem</w:t>
            </w:r>
            <w:r w:rsidR="004E0C67">
              <w:t xml:space="preserve">ber </w:t>
            </w:r>
            <w:r w:rsidR="00645C00">
              <w:t>8</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45C00" w:rsidP="00645C00">
            <w:r>
              <w:t>Novem</w:t>
            </w:r>
            <w:r w:rsidR="00A17816">
              <w:t xml:space="preserve">ber </w:t>
            </w:r>
            <w:r>
              <w:t>5</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4E0C67" w:rsidRDefault="000E373E" w:rsidP="002A3347">
      <w:pPr>
        <w:jc w:val="center"/>
        <w:rPr>
          <w:rFonts w:ascii="Cambria" w:hAnsi="Cambria"/>
          <w:szCs w:val="24"/>
        </w:rPr>
      </w:pPr>
      <w:r>
        <w:rPr>
          <w:rFonts w:ascii="Cambria" w:hAnsi="Cambria"/>
          <w:szCs w:val="24"/>
        </w:rPr>
        <w:t>Final Public Discussion for Warrant Articles</w:t>
      </w:r>
      <w:r w:rsidR="00645C00">
        <w:rPr>
          <w:rFonts w:ascii="Cambria" w:hAnsi="Cambria"/>
          <w:szCs w:val="24"/>
        </w:rPr>
        <w:t xml:space="preserve"> 3, 5 &amp; 8</w:t>
      </w:r>
    </w:p>
    <w:p w:rsidR="000E373E" w:rsidRDefault="000E373E" w:rsidP="002A3347">
      <w:pPr>
        <w:jc w:val="center"/>
        <w:rPr>
          <w:rFonts w:ascii="Cambria" w:hAnsi="Cambria"/>
          <w:szCs w:val="24"/>
        </w:rPr>
      </w:pPr>
      <w:r>
        <w:rPr>
          <w:rFonts w:ascii="Cambria" w:hAnsi="Cambria"/>
          <w:szCs w:val="24"/>
        </w:rPr>
        <w:t>Vote to Close Public Hearings for 2018 Fall Annual Town Meeting Articles</w:t>
      </w:r>
      <w:r w:rsidR="00645C00">
        <w:rPr>
          <w:rFonts w:ascii="Cambria" w:hAnsi="Cambria"/>
          <w:szCs w:val="24"/>
        </w:rPr>
        <w:t xml:space="preserve"> 3, 5 &amp; 8</w:t>
      </w:r>
    </w:p>
    <w:p w:rsidR="00D25306" w:rsidRDefault="000E373E" w:rsidP="002A3347">
      <w:pPr>
        <w:jc w:val="center"/>
        <w:rPr>
          <w:rFonts w:ascii="Cambria" w:hAnsi="Cambria"/>
          <w:szCs w:val="24"/>
        </w:rPr>
      </w:pPr>
      <w:r>
        <w:rPr>
          <w:rFonts w:ascii="Cambria" w:hAnsi="Cambria"/>
          <w:szCs w:val="24"/>
        </w:rPr>
        <w:t>Deliberate &amp; Vote on Warrant Articles</w:t>
      </w:r>
      <w:r w:rsidR="00645C00">
        <w:rPr>
          <w:rFonts w:ascii="Cambria" w:hAnsi="Cambria"/>
          <w:szCs w:val="24"/>
        </w:rPr>
        <w:t xml:space="preserve"> 3, 5 &amp; 8</w:t>
      </w:r>
      <w:r>
        <w:rPr>
          <w:rFonts w:ascii="Cambria" w:hAnsi="Cambria"/>
          <w:szCs w:val="24"/>
        </w:rPr>
        <w:t xml:space="preserve"> for </w:t>
      </w:r>
      <w:r w:rsidR="004E0C67">
        <w:rPr>
          <w:rFonts w:ascii="Cambria" w:hAnsi="Cambria"/>
          <w:szCs w:val="24"/>
        </w:rPr>
        <w:t>2018 Fall Annual Town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bookmarkStart w:id="0" w:name="_GoBack"/>
      <w:bookmarkEnd w:id="0"/>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A5F56"/>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20734"/>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MEETING%20NOTICE.dotx</Template>
  <TotalTime>3</TotalTime>
  <Pages>1</Pages>
  <Words>140</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Lisa LeBlanc</cp:lastModifiedBy>
  <cp:revision>2</cp:revision>
  <cp:lastPrinted>2017-09-28T18:52:00Z</cp:lastPrinted>
  <dcterms:created xsi:type="dcterms:W3CDTF">2018-11-06T14:32:00Z</dcterms:created>
  <dcterms:modified xsi:type="dcterms:W3CDTF">2018-11-06T14:32:00Z</dcterms:modified>
</cp:coreProperties>
</file>