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431224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E34548" w:rsidP="009B1522">
            <w:r>
              <w:t xml:space="preserve">Dedham </w:t>
            </w:r>
            <w:r w:rsidR="009B1522">
              <w:t>High</w:t>
            </w:r>
            <w:r>
              <w:t xml:space="preserve"> School </w:t>
            </w:r>
            <w:r w:rsidR="009B1522">
              <w:t>Band Room</w:t>
            </w:r>
            <w:r w:rsidR="00645C00">
              <w:t xml:space="preserve">, </w:t>
            </w:r>
            <w:r w:rsidR="009B1522">
              <w:t>1</w:t>
            </w:r>
            <w:r>
              <w:t>70 Whiting Ave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34548" w:rsidP="008F1AFE">
            <w:r>
              <w:t>Mon</w:t>
            </w:r>
            <w:r w:rsidR="00803A6B">
              <w:t xml:space="preserve">day, </w:t>
            </w:r>
            <w:r w:rsidR="00645C00">
              <w:t>Novem</w:t>
            </w:r>
            <w:r w:rsidR="004E0C67">
              <w:t xml:space="preserve">ber </w:t>
            </w:r>
            <w:r w:rsidR="009B1522">
              <w:t>26</w:t>
            </w:r>
            <w:r w:rsidR="004D2B96">
              <w:t xml:space="preserve">, </w:t>
            </w:r>
            <w:r w:rsidR="00C52E96">
              <w:t xml:space="preserve">2018 at </w:t>
            </w:r>
            <w:r w:rsidR="009B1522">
              <w:t>6</w:t>
            </w:r>
            <w:r w:rsidR="00C52E96">
              <w:t>:</w:t>
            </w:r>
            <w:r w:rsidR="009B1522">
              <w:t>3</w:t>
            </w:r>
            <w:r w:rsidR="004D2B96">
              <w:t>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45C00" w:rsidP="009B1522">
            <w:r>
              <w:t>Novem</w:t>
            </w:r>
            <w:r w:rsidR="00A17816">
              <w:t xml:space="preserve">ber </w:t>
            </w:r>
            <w:r w:rsidR="009B1522">
              <w:t>21</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9B1522" w:rsidRDefault="00E34548" w:rsidP="002A3347">
      <w:pPr>
        <w:jc w:val="center"/>
        <w:rPr>
          <w:rFonts w:ascii="Cambria" w:hAnsi="Cambria"/>
          <w:szCs w:val="24"/>
        </w:rPr>
      </w:pPr>
      <w:r>
        <w:rPr>
          <w:rFonts w:ascii="Cambria" w:hAnsi="Cambria"/>
          <w:szCs w:val="24"/>
        </w:rPr>
        <w:t>Discussion &amp; Vote</w:t>
      </w:r>
      <w:r w:rsidR="009B1522">
        <w:rPr>
          <w:rFonts w:ascii="Cambria" w:hAnsi="Cambria"/>
          <w:szCs w:val="24"/>
        </w:rPr>
        <w:t xml:space="preserve"> Re: Reconsideration of Article 11 (Retirement Assessment)</w:t>
      </w:r>
    </w:p>
    <w:p w:rsidR="00E34548" w:rsidRDefault="009B1522" w:rsidP="002A3347">
      <w:pPr>
        <w:jc w:val="center"/>
        <w:rPr>
          <w:rFonts w:ascii="Cambria" w:hAnsi="Cambria"/>
          <w:szCs w:val="24"/>
        </w:rPr>
      </w:pPr>
      <w:r>
        <w:rPr>
          <w:rFonts w:ascii="Cambria" w:hAnsi="Cambria"/>
          <w:szCs w:val="24"/>
        </w:rPr>
        <w:t>Discussion &amp; Vote,</w:t>
      </w:r>
      <w:r w:rsidR="00E34548">
        <w:rPr>
          <w:rFonts w:ascii="Cambria" w:hAnsi="Cambria"/>
          <w:szCs w:val="24"/>
        </w:rPr>
        <w:t xml:space="preserve"> if needed, on any matter(s) involving the 2018 Fall Town Meeting</w:t>
      </w:r>
    </w:p>
    <w:p w:rsidR="00934D66" w:rsidRDefault="00934D66" w:rsidP="00934D66">
      <w:pPr>
        <w:pStyle w:val="PlainText"/>
        <w:jc w:val="center"/>
        <w:rPr>
          <w:rFonts w:ascii="Cambria" w:hAnsi="Cambria"/>
          <w:sz w:val="24"/>
          <w:szCs w:val="24"/>
        </w:rPr>
      </w:pPr>
      <w:r>
        <w:rPr>
          <w:rFonts w:ascii="Cambria" w:hAnsi="Cambria"/>
          <w:sz w:val="24"/>
          <w:szCs w:val="24"/>
        </w:rPr>
        <w:t xml:space="preserve">Attendance at 2018 </w:t>
      </w:r>
      <w:r w:rsidR="009B1522">
        <w:rPr>
          <w:rFonts w:ascii="Cambria" w:hAnsi="Cambria"/>
          <w:sz w:val="24"/>
          <w:szCs w:val="24"/>
        </w:rPr>
        <w:t>Fall Town</w:t>
      </w:r>
      <w:r>
        <w:rPr>
          <w:rFonts w:ascii="Cambria" w:hAnsi="Cambria"/>
          <w:sz w:val="24"/>
          <w:szCs w:val="24"/>
        </w:rPr>
        <w:t xml:space="preserve"> Meeting</w:t>
      </w:r>
      <w:bookmarkStart w:id="0" w:name="_GoBack"/>
      <w:bookmarkEnd w:id="0"/>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34D66"/>
    <w:rsid w:val="009534BD"/>
    <w:rsid w:val="00954AED"/>
    <w:rsid w:val="009B1522"/>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125</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2018-11-21T18:31:00Z</cp:lastPrinted>
  <dcterms:created xsi:type="dcterms:W3CDTF">2018-11-21T18:31:00Z</dcterms:created>
  <dcterms:modified xsi:type="dcterms:W3CDTF">2018-11-21T18:31:00Z</dcterms:modified>
</cp:coreProperties>
</file>