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62C2E33A" w14:textId="77777777">
        <w:tc>
          <w:tcPr>
            <w:tcW w:w="2358" w:type="dxa"/>
            <w:tcBorders>
              <w:top w:val="nil"/>
              <w:left w:val="nil"/>
              <w:bottom w:val="nil"/>
              <w:right w:val="nil"/>
            </w:tcBorders>
          </w:tcPr>
          <w:p w14:paraId="009FB051" w14:textId="0A63562F" w:rsidR="00827F67" w:rsidRDefault="002256A2">
            <w:r>
              <w:rPr>
                <w:sz w:val="20"/>
              </w:rPr>
              <w:t xml:space="preserve"> </w:t>
            </w:r>
            <w:r w:rsidR="000005DE">
              <w:rPr>
                <w:sz w:val="20"/>
              </w:rPr>
              <w:t xml:space="preserve"> </w:t>
            </w:r>
            <w:r w:rsidR="005D5160" w:rsidRPr="00827F67">
              <w:rPr>
                <w:sz w:val="20"/>
              </w:rPr>
              <w:object w:dxaOrig="1426" w:dyaOrig="1426" w14:anchorId="139780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606220551" r:id="rId6"/>
              </w:object>
            </w:r>
          </w:p>
        </w:tc>
        <w:tc>
          <w:tcPr>
            <w:tcW w:w="3780" w:type="dxa"/>
            <w:tcBorders>
              <w:top w:val="nil"/>
              <w:left w:val="nil"/>
              <w:bottom w:val="nil"/>
              <w:right w:val="nil"/>
            </w:tcBorders>
          </w:tcPr>
          <w:p w14:paraId="093BC1A9" w14:textId="77777777" w:rsidR="00827F67" w:rsidRDefault="00097C51">
            <w:pPr>
              <w:pStyle w:val="Heading2"/>
              <w:rPr>
                <w:b w:val="0"/>
              </w:rPr>
            </w:pPr>
            <w:r>
              <w:rPr>
                <w:b w:val="0"/>
              </w:rPr>
              <w:t>TOWN OF DEDHAM</w:t>
            </w:r>
          </w:p>
          <w:p w14:paraId="548126A5" w14:textId="77777777" w:rsidR="00827F67" w:rsidRDefault="00827F67">
            <w:pPr>
              <w:jc w:val="center"/>
              <w:rPr>
                <w:b/>
                <w:sz w:val="36"/>
              </w:rPr>
            </w:pPr>
          </w:p>
          <w:p w14:paraId="79B45A66" w14:textId="77777777" w:rsidR="00827F67" w:rsidRDefault="00097C51">
            <w:pPr>
              <w:jc w:val="center"/>
              <w:rPr>
                <w:b/>
                <w:sz w:val="44"/>
              </w:rPr>
            </w:pPr>
            <w:r>
              <w:rPr>
                <w:b/>
                <w:sz w:val="44"/>
              </w:rPr>
              <w:t>MEETING</w:t>
            </w:r>
          </w:p>
          <w:p w14:paraId="16FCE41B" w14:textId="77777777"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7EC7ACC2" w14:textId="77777777" w:rsidR="00827F67" w:rsidRDefault="00097C51">
            <w:pPr>
              <w:rPr>
                <w:rFonts w:ascii="Eras Demi ITC" w:hAnsi="Eras Demi ITC"/>
              </w:rPr>
            </w:pPr>
            <w:r>
              <w:rPr>
                <w:rFonts w:ascii="Eras Demi ITC" w:hAnsi="Eras Demi ITC"/>
              </w:rPr>
              <w:t>POSTED:</w:t>
            </w:r>
          </w:p>
          <w:p w14:paraId="4D3B7D38" w14:textId="77777777" w:rsidR="00827F67" w:rsidRDefault="00827F67"/>
          <w:p w14:paraId="7E3FB929" w14:textId="77777777" w:rsidR="00827F67" w:rsidRDefault="00827F67"/>
          <w:p w14:paraId="6DAF68B5" w14:textId="77777777" w:rsidR="00827F67" w:rsidRDefault="00827F67">
            <w:pPr>
              <w:jc w:val="center"/>
              <w:rPr>
                <w:rFonts w:ascii="Eras Demi ITC" w:hAnsi="Eras Demi ITC"/>
              </w:rPr>
            </w:pPr>
          </w:p>
          <w:p w14:paraId="7D50C9AF" w14:textId="77777777" w:rsidR="00827F67" w:rsidRDefault="00827F67">
            <w:pPr>
              <w:jc w:val="center"/>
              <w:rPr>
                <w:rFonts w:ascii="Eras Demi ITC" w:hAnsi="Eras Demi ITC"/>
              </w:rPr>
            </w:pPr>
          </w:p>
          <w:p w14:paraId="1F562800" w14:textId="77777777" w:rsidR="00827F67" w:rsidRDefault="00827F67">
            <w:pPr>
              <w:jc w:val="center"/>
              <w:rPr>
                <w:rFonts w:ascii="Eras Demi ITC" w:hAnsi="Eras Demi ITC"/>
              </w:rPr>
            </w:pPr>
          </w:p>
          <w:p w14:paraId="4749515B" w14:textId="77777777" w:rsidR="00827F67" w:rsidRDefault="00097C51">
            <w:pPr>
              <w:jc w:val="center"/>
              <w:rPr>
                <w:rFonts w:ascii="Eras Demi ITC" w:hAnsi="Eras Demi ITC"/>
              </w:rPr>
            </w:pPr>
            <w:r>
              <w:rPr>
                <w:rFonts w:ascii="Eras Demi ITC" w:hAnsi="Eras Demi ITC"/>
              </w:rPr>
              <w:t>TOWN CLERK</w:t>
            </w:r>
          </w:p>
        </w:tc>
      </w:tr>
    </w:tbl>
    <w:p w14:paraId="699419BC" w14:textId="77777777" w:rsidR="00827F67" w:rsidRDefault="00827F67"/>
    <w:p w14:paraId="71AC3030" w14:textId="77777777"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75C19B0B"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6588"/>
      </w:tblGrid>
      <w:tr w:rsidR="008F1AFE" w14:paraId="3C3AF336" w14:textId="77777777" w:rsidTr="004A274D">
        <w:trPr>
          <w:trHeight w:hRule="exact" w:val="432"/>
        </w:trPr>
        <w:tc>
          <w:tcPr>
            <w:tcW w:w="2762" w:type="dxa"/>
            <w:tcBorders>
              <w:top w:val="single" w:sz="4" w:space="0" w:color="auto"/>
              <w:left w:val="single" w:sz="4" w:space="0" w:color="auto"/>
            </w:tcBorders>
            <w:vAlign w:val="center"/>
          </w:tcPr>
          <w:p w14:paraId="1F65EDB5"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588" w:type="dxa"/>
            <w:tcBorders>
              <w:top w:val="single" w:sz="4" w:space="0" w:color="auto"/>
              <w:bottom w:val="single" w:sz="4" w:space="0" w:color="auto"/>
              <w:right w:val="single" w:sz="4" w:space="0" w:color="auto"/>
            </w:tcBorders>
          </w:tcPr>
          <w:p w14:paraId="245D0435" w14:textId="77777777" w:rsidR="008F1AFE" w:rsidRDefault="006D1F75" w:rsidP="008F1AFE">
            <w:r>
              <w:t>Dedham Retirement Board</w:t>
            </w:r>
          </w:p>
          <w:p w14:paraId="1F773BB9" w14:textId="77777777" w:rsidR="008F1AFE" w:rsidRDefault="008F1AFE" w:rsidP="008F1AFE"/>
        </w:tc>
      </w:tr>
      <w:tr w:rsidR="008F1AFE" w14:paraId="516D3B6F" w14:textId="77777777" w:rsidTr="004A274D">
        <w:trPr>
          <w:trHeight w:hRule="exact" w:val="432"/>
        </w:trPr>
        <w:tc>
          <w:tcPr>
            <w:tcW w:w="2762" w:type="dxa"/>
            <w:tcBorders>
              <w:left w:val="single" w:sz="4" w:space="0" w:color="auto"/>
            </w:tcBorders>
            <w:vAlign w:val="center"/>
          </w:tcPr>
          <w:p w14:paraId="3C9131A3"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588" w:type="dxa"/>
            <w:tcBorders>
              <w:top w:val="single" w:sz="4" w:space="0" w:color="auto"/>
              <w:bottom w:val="single" w:sz="4" w:space="0" w:color="auto"/>
              <w:right w:val="single" w:sz="4" w:space="0" w:color="auto"/>
            </w:tcBorders>
          </w:tcPr>
          <w:p w14:paraId="292A1DF2" w14:textId="77777777" w:rsidR="008F1AFE" w:rsidRDefault="006D1F75" w:rsidP="008F1AFE">
            <w:r>
              <w:t>202 Bussey St., Suite 101, Dedham, MA</w:t>
            </w:r>
          </w:p>
          <w:p w14:paraId="4FCB9DB0" w14:textId="77777777" w:rsidR="008F1AFE" w:rsidRDefault="008F1AFE" w:rsidP="008F1AFE"/>
        </w:tc>
      </w:tr>
      <w:tr w:rsidR="008F1AFE" w14:paraId="64494D9D" w14:textId="77777777" w:rsidTr="004A274D">
        <w:trPr>
          <w:trHeight w:hRule="exact" w:val="432"/>
        </w:trPr>
        <w:tc>
          <w:tcPr>
            <w:tcW w:w="2762" w:type="dxa"/>
            <w:tcBorders>
              <w:left w:val="single" w:sz="4" w:space="0" w:color="auto"/>
            </w:tcBorders>
            <w:vAlign w:val="center"/>
          </w:tcPr>
          <w:p w14:paraId="668DEAA3"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588" w:type="dxa"/>
            <w:tcBorders>
              <w:top w:val="single" w:sz="4" w:space="0" w:color="auto"/>
              <w:bottom w:val="single" w:sz="4" w:space="0" w:color="auto"/>
              <w:right w:val="single" w:sz="4" w:space="0" w:color="auto"/>
            </w:tcBorders>
          </w:tcPr>
          <w:p w14:paraId="6D6F5CD5" w14:textId="676FADE2" w:rsidR="008F1AFE" w:rsidRDefault="001B4493" w:rsidP="00AC3C6C">
            <w:r>
              <w:t>Wednesday</w:t>
            </w:r>
            <w:r w:rsidR="00AC3C6C">
              <w:t xml:space="preserve">, </w:t>
            </w:r>
            <w:r w:rsidR="00CE761D">
              <w:t xml:space="preserve">December 19 </w:t>
            </w:r>
            <w:r w:rsidR="00910AC4">
              <w:t xml:space="preserve">at </w:t>
            </w:r>
            <w:r w:rsidR="00CE761D">
              <w:t>12:00</w:t>
            </w:r>
            <w:r w:rsidR="003D0682">
              <w:t xml:space="preserve"> P.M.</w:t>
            </w:r>
          </w:p>
        </w:tc>
      </w:tr>
      <w:tr w:rsidR="00030FA6" w14:paraId="4CA03E6A" w14:textId="77777777" w:rsidTr="004A274D">
        <w:trPr>
          <w:trHeight w:hRule="exact" w:val="432"/>
        </w:trPr>
        <w:tc>
          <w:tcPr>
            <w:tcW w:w="2762" w:type="dxa"/>
            <w:tcBorders>
              <w:left w:val="single" w:sz="4" w:space="0" w:color="auto"/>
            </w:tcBorders>
            <w:vAlign w:val="center"/>
          </w:tcPr>
          <w:p w14:paraId="6B337226"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588" w:type="dxa"/>
            <w:tcBorders>
              <w:top w:val="single" w:sz="4" w:space="0" w:color="auto"/>
              <w:bottom w:val="single" w:sz="4" w:space="0" w:color="auto"/>
              <w:right w:val="single" w:sz="4" w:space="0" w:color="auto"/>
            </w:tcBorders>
          </w:tcPr>
          <w:p w14:paraId="2FAF0E26" w14:textId="77777777" w:rsidR="00030FA6" w:rsidRDefault="00BE2B93" w:rsidP="008F1AFE">
            <w:r>
              <w:t>Barbara Isberg</w:t>
            </w:r>
            <w:r w:rsidR="006D1F75">
              <w:t>, Administrator</w:t>
            </w:r>
          </w:p>
          <w:p w14:paraId="69BE8279" w14:textId="77777777" w:rsidR="00030FA6" w:rsidRDefault="00030FA6" w:rsidP="008F1AFE"/>
        </w:tc>
      </w:tr>
      <w:tr w:rsidR="00030FA6" w14:paraId="5E860DC1" w14:textId="77777777" w:rsidTr="004A274D">
        <w:trPr>
          <w:trHeight w:hRule="exact" w:val="432"/>
        </w:trPr>
        <w:tc>
          <w:tcPr>
            <w:tcW w:w="2762" w:type="dxa"/>
            <w:tcBorders>
              <w:left w:val="single" w:sz="4" w:space="0" w:color="auto"/>
            </w:tcBorders>
            <w:vAlign w:val="center"/>
          </w:tcPr>
          <w:p w14:paraId="3A8735E9" w14:textId="77777777"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588" w:type="dxa"/>
            <w:tcBorders>
              <w:top w:val="single" w:sz="4" w:space="0" w:color="auto"/>
              <w:bottom w:val="single" w:sz="4" w:space="0" w:color="auto"/>
              <w:right w:val="single" w:sz="4" w:space="0" w:color="auto"/>
            </w:tcBorders>
          </w:tcPr>
          <w:p w14:paraId="702BF778" w14:textId="2EDB3E08" w:rsidR="00030FA6" w:rsidRDefault="003D0682" w:rsidP="007B6BB8">
            <w:r>
              <w:t>1</w:t>
            </w:r>
            <w:r w:rsidR="00CE761D">
              <w:t>2/14/2018</w:t>
            </w:r>
          </w:p>
          <w:p w14:paraId="61C1AFE7" w14:textId="77777777" w:rsidR="00C431C0" w:rsidRDefault="00C431C0" w:rsidP="007B6BB8"/>
        </w:tc>
      </w:tr>
      <w:tr w:rsidR="00B90476" w14:paraId="61058980" w14:textId="77777777" w:rsidTr="004A274D">
        <w:trPr>
          <w:trHeight w:hRule="exact" w:val="144"/>
        </w:trPr>
        <w:tc>
          <w:tcPr>
            <w:tcW w:w="2762" w:type="dxa"/>
            <w:tcBorders>
              <w:left w:val="single" w:sz="4" w:space="0" w:color="auto"/>
              <w:bottom w:val="single" w:sz="4" w:space="0" w:color="auto"/>
            </w:tcBorders>
          </w:tcPr>
          <w:p w14:paraId="57CA80F9" w14:textId="77777777" w:rsidR="00B90476" w:rsidRDefault="00B90476" w:rsidP="00030FA6">
            <w:pPr>
              <w:rPr>
                <w:rFonts w:ascii="Eras Demi ITC" w:hAnsi="Eras Demi ITC"/>
                <w:b/>
                <w:szCs w:val="24"/>
              </w:rPr>
            </w:pPr>
          </w:p>
        </w:tc>
        <w:tc>
          <w:tcPr>
            <w:tcW w:w="6588" w:type="dxa"/>
            <w:tcBorders>
              <w:top w:val="single" w:sz="4" w:space="0" w:color="auto"/>
              <w:bottom w:val="single" w:sz="4" w:space="0" w:color="auto"/>
              <w:right w:val="single" w:sz="4" w:space="0" w:color="auto"/>
            </w:tcBorders>
          </w:tcPr>
          <w:p w14:paraId="0EC2C4D3" w14:textId="77777777" w:rsidR="00B90476" w:rsidRDefault="00B90476" w:rsidP="008F1AFE"/>
        </w:tc>
      </w:tr>
    </w:tbl>
    <w:p w14:paraId="2C78CBD8" w14:textId="77777777" w:rsidR="008F1AFE" w:rsidRDefault="00844006" w:rsidP="008F1AFE">
      <w:r>
        <w:t xml:space="preserve"> </w:t>
      </w:r>
    </w:p>
    <w:p w14:paraId="3130D6DD" w14:textId="77777777" w:rsidR="00844006" w:rsidRDefault="00844006" w:rsidP="008F1AFE">
      <w:pPr>
        <w:rPr>
          <w:b/>
          <w:u w:val="single"/>
        </w:rPr>
      </w:pPr>
      <w:r w:rsidRPr="005D5160">
        <w:rPr>
          <w:b/>
          <w:u w:val="single"/>
        </w:rPr>
        <w:t>A</w:t>
      </w:r>
      <w:r w:rsidR="005D5160" w:rsidRPr="005D5160">
        <w:rPr>
          <w:b/>
          <w:u w:val="single"/>
        </w:rPr>
        <w:t>GENDA</w:t>
      </w:r>
      <w:r w:rsidRPr="005D5160">
        <w:rPr>
          <w:b/>
          <w:u w:val="single"/>
        </w:rPr>
        <w:t>:</w:t>
      </w:r>
    </w:p>
    <w:p w14:paraId="39AFBB5F" w14:textId="77777777" w:rsidR="006F146F" w:rsidRDefault="006F146F" w:rsidP="008F1AFE">
      <w:pPr>
        <w:rPr>
          <w:b/>
          <w:u w:val="single"/>
        </w:rPr>
      </w:pPr>
    </w:p>
    <w:p w14:paraId="25B3F23F" w14:textId="77777777" w:rsidR="001A5C53" w:rsidRDefault="004A274D" w:rsidP="004C07F1">
      <w:pPr>
        <w:pStyle w:val="ListParagraph"/>
        <w:numPr>
          <w:ilvl w:val="0"/>
          <w:numId w:val="1"/>
        </w:numPr>
      </w:pPr>
      <w:r>
        <w:t>Accounting/Reconciliation</w:t>
      </w:r>
    </w:p>
    <w:p w14:paraId="03612059" w14:textId="58D77A6E" w:rsidR="006D1F75" w:rsidRDefault="00B76EB3" w:rsidP="004C07F1">
      <w:pPr>
        <w:pStyle w:val="ListParagraph"/>
        <w:numPr>
          <w:ilvl w:val="0"/>
          <w:numId w:val="1"/>
        </w:numPr>
      </w:pPr>
      <w:r>
        <w:t xml:space="preserve">Review </w:t>
      </w:r>
      <w:r w:rsidR="00CE761D">
        <w:t>November</w:t>
      </w:r>
      <w:r w:rsidR="001A2AEB">
        <w:t xml:space="preserve"> </w:t>
      </w:r>
      <w:r w:rsidR="006D1F75">
        <w:t>Minutes</w:t>
      </w:r>
      <w:r w:rsidR="00CE761D">
        <w:t>/Executive Minutes</w:t>
      </w:r>
    </w:p>
    <w:p w14:paraId="4022B86B" w14:textId="194952F9" w:rsidR="004A274D" w:rsidRDefault="00CE761D" w:rsidP="001A2AEB">
      <w:pPr>
        <w:pStyle w:val="ListParagraph"/>
        <w:numPr>
          <w:ilvl w:val="0"/>
          <w:numId w:val="1"/>
        </w:numPr>
      </w:pPr>
      <w:r>
        <w:t xml:space="preserve">December </w:t>
      </w:r>
      <w:r w:rsidR="00F47673">
        <w:t>Payable</w:t>
      </w:r>
      <w:r w:rsidR="006D1F75">
        <w:t xml:space="preserve"> Warrants</w:t>
      </w:r>
    </w:p>
    <w:p w14:paraId="17896637" w14:textId="1109A741" w:rsidR="00CE761D" w:rsidRDefault="00CE761D" w:rsidP="001A2AEB">
      <w:pPr>
        <w:pStyle w:val="ListParagraph"/>
        <w:numPr>
          <w:ilvl w:val="0"/>
          <w:numId w:val="1"/>
        </w:numPr>
      </w:pPr>
      <w:r>
        <w:t>Option D Beneficiary Benefit</w:t>
      </w:r>
      <w:bookmarkStart w:id="0" w:name="_GoBack"/>
      <w:bookmarkEnd w:id="0"/>
      <w:r>
        <w:t xml:space="preserve"> (Joanne Avery)</w:t>
      </w:r>
    </w:p>
    <w:p w14:paraId="450D783B" w14:textId="62C802A3" w:rsidR="00325E72" w:rsidRDefault="001B4493" w:rsidP="001A2AEB">
      <w:pPr>
        <w:pStyle w:val="ListParagraph"/>
        <w:numPr>
          <w:ilvl w:val="0"/>
          <w:numId w:val="1"/>
        </w:numPr>
      </w:pPr>
      <w:r>
        <w:t xml:space="preserve">Actuarial </w:t>
      </w:r>
      <w:r w:rsidR="00CE761D">
        <w:t>Interviews</w:t>
      </w:r>
    </w:p>
    <w:p w14:paraId="58425C2E" w14:textId="5FEDE8EB" w:rsidR="001A5C53" w:rsidRDefault="001A5C53" w:rsidP="004C07F1">
      <w:pPr>
        <w:pStyle w:val="ListParagraph"/>
        <w:numPr>
          <w:ilvl w:val="0"/>
          <w:numId w:val="1"/>
        </w:numPr>
      </w:pPr>
      <w:r>
        <w:t>New/Old Business</w:t>
      </w:r>
    </w:p>
    <w:p w14:paraId="04D746A7" w14:textId="77777777" w:rsidR="006D1F75" w:rsidRDefault="006D1F75" w:rsidP="004C07F1">
      <w:pPr>
        <w:pStyle w:val="ListParagraph"/>
        <w:numPr>
          <w:ilvl w:val="0"/>
          <w:numId w:val="1"/>
        </w:numPr>
      </w:pPr>
      <w:r>
        <w:t>Administrators Report</w:t>
      </w:r>
    </w:p>
    <w:p w14:paraId="51BE2466" w14:textId="77777777" w:rsidR="00BE2B93" w:rsidRPr="006D1F75" w:rsidRDefault="00BE2B93" w:rsidP="008F1AFE"/>
    <w:p w14:paraId="06872B95" w14:textId="77777777" w:rsidR="00827F67" w:rsidRDefault="00827F67">
      <w:pPr>
        <w:rPr>
          <w:rFonts w:ascii="Eras Demi ITC" w:hAnsi="Eras Demi ITC"/>
        </w:rPr>
      </w:pPr>
    </w:p>
    <w:p w14:paraId="0A9FB465" w14:textId="77777777" w:rsidR="005D5160" w:rsidRDefault="005D5160" w:rsidP="005D5160">
      <w:pPr>
        <w:outlineLvl w:val="0"/>
        <w:rPr>
          <w:rFonts w:ascii="Eras Demi ITC" w:hAnsi="Eras Demi ITC"/>
        </w:rPr>
      </w:pPr>
      <w:r>
        <w:rPr>
          <w:rFonts w:ascii="Eras Demi ITC" w:hAnsi="Eras Demi ITC"/>
        </w:rPr>
        <w:t>Old/New Business*</w:t>
      </w:r>
    </w:p>
    <w:p w14:paraId="2BD84230" w14:textId="77777777" w:rsidR="005D5160" w:rsidRDefault="005D5160">
      <w:pPr>
        <w:rPr>
          <w:rFonts w:ascii="Eras Demi ITC" w:hAnsi="Eras Demi ITC"/>
        </w:rPr>
      </w:pPr>
    </w:p>
    <w:p w14:paraId="226FE775" w14:textId="77777777" w:rsidR="005D5160" w:rsidRPr="00695896" w:rsidRDefault="005D5160" w:rsidP="005D5160">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14:paraId="3A0F39F0" w14:textId="77777777" w:rsidR="005D5160" w:rsidRDefault="005D5160">
      <w:pPr>
        <w:rPr>
          <w:rFonts w:ascii="Eras Demi ITC" w:hAnsi="Eras Demi ITC"/>
        </w:rPr>
      </w:pPr>
    </w:p>
    <w:p w14:paraId="752E7C22" w14:textId="77777777" w:rsidR="005D5160" w:rsidRDefault="005D5160">
      <w:pPr>
        <w:rPr>
          <w:rFonts w:ascii="Eras Demi ITC" w:hAnsi="Eras Demi ITC"/>
        </w:rPr>
      </w:pPr>
    </w:p>
    <w:p w14:paraId="135D1D4A" w14:textId="77777777" w:rsidR="005D5160" w:rsidRDefault="005D5160">
      <w:pPr>
        <w:rPr>
          <w:rFonts w:ascii="Eras Demi ITC" w:hAnsi="Eras Demi ITC"/>
        </w:rPr>
      </w:pPr>
    </w:p>
    <w:p w14:paraId="763959F3" w14:textId="77777777" w:rsidR="005D5160" w:rsidRDefault="005D5160">
      <w:pPr>
        <w:rPr>
          <w:rFonts w:ascii="Eras Demi ITC" w:hAnsi="Eras Demi ITC"/>
        </w:rPr>
      </w:pPr>
    </w:p>
    <w:p w14:paraId="113CB6B7" w14:textId="77777777" w:rsidR="005D5160" w:rsidRDefault="005D5160">
      <w:pPr>
        <w:rPr>
          <w:rFonts w:ascii="Eras Demi ITC" w:hAnsi="Eras Demi ITC"/>
        </w:rPr>
      </w:pPr>
    </w:p>
    <w:p w14:paraId="613A52A2" w14:textId="77777777" w:rsidR="005D5160" w:rsidRDefault="005D5160">
      <w:pPr>
        <w:rPr>
          <w:rFonts w:ascii="Eras Demi ITC" w:hAnsi="Eras Demi ITC"/>
        </w:rPr>
      </w:pPr>
    </w:p>
    <w:p w14:paraId="15810DFC" w14:textId="77777777" w:rsidR="005D5160" w:rsidRDefault="005D5160">
      <w:pPr>
        <w:rPr>
          <w:rFonts w:ascii="Eras Demi ITC" w:hAnsi="Eras Demi ITC"/>
        </w:rPr>
      </w:pPr>
    </w:p>
    <w:p w14:paraId="13023D10" w14:textId="77777777" w:rsidR="005D5160" w:rsidRDefault="005D5160">
      <w:pPr>
        <w:rPr>
          <w:rFonts w:ascii="Eras Demi ITC" w:hAnsi="Eras Demi ITC"/>
        </w:rPr>
      </w:pPr>
    </w:p>
    <w:p w14:paraId="57ED5159" w14:textId="77777777" w:rsidR="005D5160" w:rsidRDefault="005D5160">
      <w:pPr>
        <w:rPr>
          <w:rFonts w:ascii="Eras Demi ITC" w:hAnsi="Eras Demi ITC"/>
        </w:rPr>
      </w:pPr>
    </w:p>
    <w:p w14:paraId="4656A88F" w14:textId="77777777" w:rsidR="005D5160" w:rsidRDefault="005D5160">
      <w:pPr>
        <w:rPr>
          <w:rFonts w:ascii="Eras Demi ITC" w:hAnsi="Eras Demi ITC"/>
        </w:rPr>
      </w:pPr>
    </w:p>
    <w:p w14:paraId="058D5F01" w14:textId="77777777" w:rsidR="005D5160" w:rsidRDefault="005D5160">
      <w:pPr>
        <w:rPr>
          <w:rFonts w:ascii="Eras Demi ITC" w:hAnsi="Eras Demi ITC"/>
        </w:rPr>
      </w:pPr>
    </w:p>
    <w:p w14:paraId="1B824FCE" w14:textId="77777777" w:rsidR="005D5160" w:rsidRDefault="005D5160">
      <w:pPr>
        <w:rPr>
          <w:rFonts w:ascii="Eras Demi ITC" w:hAnsi="Eras Demi ITC"/>
        </w:rPr>
      </w:pPr>
    </w:p>
    <w:p w14:paraId="713C4C47" w14:textId="77777777" w:rsidR="00B90476" w:rsidRDefault="00B90476">
      <w:pPr>
        <w:rPr>
          <w:rFonts w:ascii="Eras Demi ITC" w:hAnsi="Eras Demi ITC"/>
        </w:rPr>
      </w:pPr>
    </w:p>
    <w:p w14:paraId="314733B5" w14:textId="77777777" w:rsidR="00844006" w:rsidRDefault="00844006">
      <w:pPr>
        <w:rPr>
          <w:rFonts w:ascii="Eras Demi ITC" w:hAnsi="Eras Demi ITC"/>
        </w:rPr>
      </w:pPr>
    </w:p>
    <w:sectPr w:rsidR="00844006"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5F6375"/>
    <w:multiLevelType w:val="hybridMultilevel"/>
    <w:tmpl w:val="1D800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68A"/>
    <w:rsid w:val="000005DE"/>
    <w:rsid w:val="000009F4"/>
    <w:rsid w:val="00030FA6"/>
    <w:rsid w:val="000474A0"/>
    <w:rsid w:val="00097C51"/>
    <w:rsid w:val="000C48C8"/>
    <w:rsid w:val="000E3315"/>
    <w:rsid w:val="00114314"/>
    <w:rsid w:val="00146C73"/>
    <w:rsid w:val="00180812"/>
    <w:rsid w:val="001A2AEB"/>
    <w:rsid w:val="001A5C53"/>
    <w:rsid w:val="001B4493"/>
    <w:rsid w:val="001D1A49"/>
    <w:rsid w:val="001D3F55"/>
    <w:rsid w:val="001D5BC1"/>
    <w:rsid w:val="00203DFB"/>
    <w:rsid w:val="002256A2"/>
    <w:rsid w:val="002426C0"/>
    <w:rsid w:val="00292CDA"/>
    <w:rsid w:val="002B5324"/>
    <w:rsid w:val="002B6EB4"/>
    <w:rsid w:val="002C4B83"/>
    <w:rsid w:val="0032349C"/>
    <w:rsid w:val="00325E72"/>
    <w:rsid w:val="003539B6"/>
    <w:rsid w:val="00374F25"/>
    <w:rsid w:val="003940F3"/>
    <w:rsid w:val="00396EF9"/>
    <w:rsid w:val="003B6349"/>
    <w:rsid w:val="003B683B"/>
    <w:rsid w:val="003C64AF"/>
    <w:rsid w:val="003D0682"/>
    <w:rsid w:val="00443086"/>
    <w:rsid w:val="00473A09"/>
    <w:rsid w:val="00483547"/>
    <w:rsid w:val="004948B3"/>
    <w:rsid w:val="00496EA7"/>
    <w:rsid w:val="004A274D"/>
    <w:rsid w:val="004C07F1"/>
    <w:rsid w:val="004D3D9B"/>
    <w:rsid w:val="005046B7"/>
    <w:rsid w:val="005A190F"/>
    <w:rsid w:val="005B25BD"/>
    <w:rsid w:val="005D5160"/>
    <w:rsid w:val="005E4892"/>
    <w:rsid w:val="00602001"/>
    <w:rsid w:val="00610341"/>
    <w:rsid w:val="00643A93"/>
    <w:rsid w:val="00687750"/>
    <w:rsid w:val="006963AC"/>
    <w:rsid w:val="006A399E"/>
    <w:rsid w:val="006A7F8D"/>
    <w:rsid w:val="006D1F75"/>
    <w:rsid w:val="006D44F2"/>
    <w:rsid w:val="006E3B86"/>
    <w:rsid w:val="006F146F"/>
    <w:rsid w:val="0071632F"/>
    <w:rsid w:val="00745BE4"/>
    <w:rsid w:val="007527E6"/>
    <w:rsid w:val="00783541"/>
    <w:rsid w:val="007A546A"/>
    <w:rsid w:val="007A77BC"/>
    <w:rsid w:val="007B6BB8"/>
    <w:rsid w:val="007D0D8B"/>
    <w:rsid w:val="00827F67"/>
    <w:rsid w:val="00836E9F"/>
    <w:rsid w:val="0084091C"/>
    <w:rsid w:val="00844006"/>
    <w:rsid w:val="0085068A"/>
    <w:rsid w:val="00862925"/>
    <w:rsid w:val="00873578"/>
    <w:rsid w:val="00885BD6"/>
    <w:rsid w:val="008B4353"/>
    <w:rsid w:val="008B6D8A"/>
    <w:rsid w:val="008C4693"/>
    <w:rsid w:val="008C544A"/>
    <w:rsid w:val="008D05A8"/>
    <w:rsid w:val="008F1AFE"/>
    <w:rsid w:val="008F52B3"/>
    <w:rsid w:val="00910AC4"/>
    <w:rsid w:val="00915017"/>
    <w:rsid w:val="00943871"/>
    <w:rsid w:val="00963A4F"/>
    <w:rsid w:val="0099136D"/>
    <w:rsid w:val="009922BE"/>
    <w:rsid w:val="009A3F8F"/>
    <w:rsid w:val="009A7C5E"/>
    <w:rsid w:val="009D3B84"/>
    <w:rsid w:val="009E1BE0"/>
    <w:rsid w:val="00A05200"/>
    <w:rsid w:val="00A236B5"/>
    <w:rsid w:val="00A25BF0"/>
    <w:rsid w:val="00A41F7A"/>
    <w:rsid w:val="00A54E1F"/>
    <w:rsid w:val="00A6478E"/>
    <w:rsid w:val="00A803D7"/>
    <w:rsid w:val="00AA3593"/>
    <w:rsid w:val="00AC3C6C"/>
    <w:rsid w:val="00AD6344"/>
    <w:rsid w:val="00B00F5A"/>
    <w:rsid w:val="00B74E8B"/>
    <w:rsid w:val="00B76EB3"/>
    <w:rsid w:val="00B82EE6"/>
    <w:rsid w:val="00B90476"/>
    <w:rsid w:val="00BC0BAD"/>
    <w:rsid w:val="00BD0F3F"/>
    <w:rsid w:val="00BE2B93"/>
    <w:rsid w:val="00BE4037"/>
    <w:rsid w:val="00C13BEB"/>
    <w:rsid w:val="00C431C0"/>
    <w:rsid w:val="00C4473B"/>
    <w:rsid w:val="00C5292B"/>
    <w:rsid w:val="00C9442E"/>
    <w:rsid w:val="00CE761D"/>
    <w:rsid w:val="00D923DA"/>
    <w:rsid w:val="00DA3439"/>
    <w:rsid w:val="00DA377F"/>
    <w:rsid w:val="00DC2A09"/>
    <w:rsid w:val="00DC4B02"/>
    <w:rsid w:val="00E433EA"/>
    <w:rsid w:val="00E725E3"/>
    <w:rsid w:val="00E84A82"/>
    <w:rsid w:val="00EB69F0"/>
    <w:rsid w:val="00F01F3A"/>
    <w:rsid w:val="00F05226"/>
    <w:rsid w:val="00F24E22"/>
    <w:rsid w:val="00F252BB"/>
    <w:rsid w:val="00F26EEA"/>
    <w:rsid w:val="00F47673"/>
    <w:rsid w:val="00F50D7C"/>
    <w:rsid w:val="00F63D1D"/>
    <w:rsid w:val="00F72C94"/>
    <w:rsid w:val="00F75B79"/>
    <w:rsid w:val="00F82C2D"/>
    <w:rsid w:val="00F84DF2"/>
    <w:rsid w:val="00F86E61"/>
    <w:rsid w:val="00F96D4C"/>
    <w:rsid w:val="00FF5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20BC37"/>
  <w15:docId w15:val="{6C5463DB-C0AD-4053-B9FB-AEAF627F4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07F1"/>
    <w:pPr>
      <w:ind w:left="720"/>
      <w:contextualSpacing/>
    </w:pPr>
  </w:style>
  <w:style w:type="paragraph" w:styleId="BalloonText">
    <w:name w:val="Balloon Text"/>
    <w:basedOn w:val="Normal"/>
    <w:link w:val="BalloonTextChar"/>
    <w:uiPriority w:val="99"/>
    <w:semiHidden/>
    <w:unhideWhenUsed/>
    <w:rsid w:val="00C447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47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993</TotalTime>
  <Pages>1</Pages>
  <Words>126</Words>
  <Characters>723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Barbara Isberg</cp:lastModifiedBy>
  <cp:revision>31</cp:revision>
  <cp:lastPrinted>2018-10-12T18:21:00Z</cp:lastPrinted>
  <dcterms:created xsi:type="dcterms:W3CDTF">2017-10-13T17:36:00Z</dcterms:created>
  <dcterms:modified xsi:type="dcterms:W3CDTF">2018-12-13T20:36:00Z</dcterms:modified>
</cp:coreProperties>
</file>