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1398772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A9206A">
        <w:rPr>
          <w:rFonts w:ascii="Eras Demi ITC" w:hAnsi="Eras Demi ITC"/>
          <w:sz w:val="18"/>
        </w:rPr>
        <w:t>0A</w:t>
      </w:r>
      <w:r>
        <w:rPr>
          <w:rFonts w:ascii="Eras Demi ITC" w:hAnsi="Eras Demi ITC"/>
          <w:sz w:val="18"/>
        </w:rPr>
        <w:t xml:space="preserve"> SECTION 2</w:t>
      </w:r>
      <w:r w:rsidR="00A9206A">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840CC7" w:rsidP="008F1AFE">
            <w:r>
              <w:t>Town Manager Search Committee</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BB2C2B" w:rsidP="00BB2C2B">
            <w:r>
              <w:t>Town Manager’s</w:t>
            </w:r>
            <w:r w:rsidR="00840CC7">
              <w:t xml:space="preserve"> </w:t>
            </w:r>
            <w:r>
              <w:t>Office</w:t>
            </w:r>
            <w:r w:rsidR="00840CC7">
              <w:t>, Town Hall, 26 Bryant Street</w:t>
            </w:r>
            <w:r w:rsidR="0088115A">
              <w:t xml:space="preserve"> </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BB2C2B" w:rsidP="008F1AFE">
            <w:r>
              <w:t>Mon</w:t>
            </w:r>
            <w:r w:rsidR="00840CC7">
              <w:t xml:space="preserve">day, </w:t>
            </w:r>
            <w:r>
              <w:t>March 18, 2019</w:t>
            </w:r>
            <w:r w:rsidR="00840CC7">
              <w:t xml:space="preserve"> at </w:t>
            </w:r>
            <w:r>
              <w:t>7</w:t>
            </w:r>
            <w:r w:rsidR="00840CC7">
              <w:t>:</w:t>
            </w:r>
            <w:r>
              <w:t>0</w:t>
            </w:r>
            <w:r w:rsidR="00840CC7">
              <w:t>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4E3B91" w:rsidP="008F1AFE">
            <w:r>
              <w:t>Nancy A.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840CC7" w:rsidP="00BB2C2B">
            <w:r>
              <w:t>Ma</w:t>
            </w:r>
            <w:r w:rsidR="00BB2C2B">
              <w:t>rch 13,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222F47" w:rsidRPr="00CD2A46" w:rsidRDefault="003E638E" w:rsidP="00CD2A46">
      <w:pPr>
        <w:jc w:val="center"/>
        <w:outlineLvl w:val="0"/>
        <w:rPr>
          <w:rFonts w:ascii="Eras Demi ITC" w:hAnsi="Eras Demi ITC"/>
          <w:b/>
          <w:sz w:val="22"/>
          <w:szCs w:val="22"/>
          <w:u w:val="single"/>
        </w:rPr>
      </w:pPr>
      <w:r w:rsidRPr="00CD2A46">
        <w:rPr>
          <w:rFonts w:ascii="Eras Demi ITC" w:hAnsi="Eras Demi ITC"/>
          <w:b/>
          <w:sz w:val="22"/>
          <w:szCs w:val="22"/>
          <w:u w:val="single"/>
        </w:rPr>
        <w:t>Agenda</w:t>
      </w:r>
    </w:p>
    <w:p w:rsidR="00BB2C2B" w:rsidRDefault="00BB2C2B" w:rsidP="00CD2A46">
      <w:pPr>
        <w:jc w:val="center"/>
        <w:outlineLvl w:val="0"/>
        <w:rPr>
          <w:rFonts w:ascii="Eras Demi ITC" w:hAnsi="Eras Demi ITC"/>
          <w:sz w:val="22"/>
          <w:szCs w:val="22"/>
        </w:rPr>
      </w:pPr>
      <w:r>
        <w:rPr>
          <w:rFonts w:ascii="Eras Demi ITC" w:hAnsi="Eras Demi ITC"/>
          <w:sz w:val="22"/>
          <w:szCs w:val="22"/>
        </w:rPr>
        <w:t>Official Swearing-In of Committee Members w/ Town Clerk</w:t>
      </w:r>
    </w:p>
    <w:p w:rsidR="00840CC7" w:rsidRDefault="00840CC7" w:rsidP="00CD2A46">
      <w:pPr>
        <w:jc w:val="center"/>
        <w:outlineLvl w:val="0"/>
        <w:rPr>
          <w:rFonts w:ascii="Eras Demi ITC" w:hAnsi="Eras Demi ITC"/>
          <w:sz w:val="22"/>
          <w:szCs w:val="22"/>
        </w:rPr>
      </w:pPr>
      <w:r>
        <w:rPr>
          <w:rFonts w:ascii="Eras Demi ITC" w:hAnsi="Eras Demi ITC"/>
          <w:sz w:val="22"/>
          <w:szCs w:val="22"/>
        </w:rPr>
        <w:t>Organization of Committee</w:t>
      </w:r>
    </w:p>
    <w:p w:rsidR="00840CC7" w:rsidRDefault="00840CC7" w:rsidP="00CD2A46">
      <w:pPr>
        <w:jc w:val="center"/>
        <w:outlineLvl w:val="0"/>
        <w:rPr>
          <w:rFonts w:ascii="Eras Demi ITC" w:hAnsi="Eras Demi ITC"/>
          <w:sz w:val="22"/>
          <w:szCs w:val="22"/>
        </w:rPr>
      </w:pPr>
      <w:r>
        <w:rPr>
          <w:rFonts w:ascii="Eras Demi ITC" w:hAnsi="Eras Demi ITC"/>
          <w:sz w:val="22"/>
          <w:szCs w:val="22"/>
        </w:rPr>
        <w:t xml:space="preserve">Discussion with Town Counsel </w:t>
      </w:r>
    </w:p>
    <w:p w:rsidR="00840CC7" w:rsidRDefault="00840CC7" w:rsidP="00CD2A46">
      <w:pPr>
        <w:jc w:val="center"/>
        <w:outlineLvl w:val="0"/>
        <w:rPr>
          <w:rFonts w:ascii="Eras Demi ITC" w:hAnsi="Eras Demi ITC"/>
          <w:sz w:val="22"/>
          <w:szCs w:val="22"/>
        </w:rPr>
      </w:pPr>
      <w:r>
        <w:rPr>
          <w:rFonts w:ascii="Eras Demi ITC" w:hAnsi="Eras Demi ITC"/>
          <w:sz w:val="22"/>
          <w:szCs w:val="22"/>
        </w:rPr>
        <w:t xml:space="preserve">Discussion with </w:t>
      </w:r>
      <w:r w:rsidR="00BB2C2B">
        <w:rPr>
          <w:rFonts w:ascii="Eras Demi ITC" w:hAnsi="Eras Demi ITC"/>
          <w:sz w:val="22"/>
          <w:szCs w:val="22"/>
        </w:rPr>
        <w:t>Search Firm (if available)</w:t>
      </w:r>
      <w:bookmarkStart w:id="0" w:name="_GoBack"/>
      <w:bookmarkEnd w:id="0"/>
    </w:p>
    <w:p w:rsidR="00024652" w:rsidRPr="00CD2A46" w:rsidRDefault="00840CC7" w:rsidP="00840CC7">
      <w:pPr>
        <w:jc w:val="center"/>
        <w:outlineLvl w:val="0"/>
        <w:rPr>
          <w:rFonts w:ascii="Eras Demi ITC" w:hAnsi="Eras Demi ITC"/>
          <w:sz w:val="22"/>
          <w:szCs w:val="22"/>
        </w:rPr>
      </w:pPr>
      <w:r>
        <w:rPr>
          <w:rFonts w:ascii="Eras Demi ITC" w:hAnsi="Eras Demi ITC"/>
          <w:sz w:val="22"/>
          <w:szCs w:val="22"/>
        </w:rPr>
        <w:t>Future Meeting Schedule</w:t>
      </w:r>
    </w:p>
    <w:p w:rsidR="005D5160" w:rsidRDefault="005D5160" w:rsidP="00CD2A46">
      <w:pPr>
        <w:jc w:val="center"/>
        <w:outlineLvl w:val="0"/>
        <w:rPr>
          <w:rFonts w:ascii="Eras Demi ITC" w:hAnsi="Eras Demi ITC"/>
          <w:sz w:val="22"/>
          <w:szCs w:val="22"/>
        </w:rPr>
      </w:pPr>
      <w:r w:rsidRPr="00CD2A46">
        <w:rPr>
          <w:rFonts w:ascii="Eras Demi ITC" w:hAnsi="Eras Demi ITC"/>
          <w:sz w:val="22"/>
          <w:szCs w:val="22"/>
        </w:rPr>
        <w:t>Old/New Business*</w:t>
      </w:r>
    </w:p>
    <w:p w:rsidR="00024652" w:rsidRDefault="00024652" w:rsidP="00CD2A46">
      <w:pPr>
        <w:jc w:val="center"/>
        <w:outlineLvl w:val="0"/>
        <w:rPr>
          <w:rFonts w:ascii="Eras Demi ITC" w:hAnsi="Eras Demi ITC"/>
          <w:sz w:val="22"/>
          <w:szCs w:val="22"/>
        </w:rPr>
      </w:pPr>
      <w:r>
        <w:rPr>
          <w:rFonts w:ascii="Eras Demi ITC" w:hAnsi="Eras Demi ITC"/>
          <w:sz w:val="22"/>
          <w:szCs w:val="22"/>
        </w:rPr>
        <w:t xml:space="preserve"> </w:t>
      </w:r>
    </w:p>
    <w:p w:rsidR="005D5160" w:rsidRDefault="005D5160">
      <w:pPr>
        <w:rPr>
          <w:rFonts w:ascii="Eras Demi ITC" w:hAnsi="Eras Demi ITC"/>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4774E"/>
    <w:multiLevelType w:val="hybridMultilevel"/>
    <w:tmpl w:val="9192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24652"/>
    <w:rsid w:val="00030FA6"/>
    <w:rsid w:val="00097C51"/>
    <w:rsid w:val="00180812"/>
    <w:rsid w:val="00222F47"/>
    <w:rsid w:val="003B683B"/>
    <w:rsid w:val="003E638E"/>
    <w:rsid w:val="004538CA"/>
    <w:rsid w:val="004E3B91"/>
    <w:rsid w:val="005D5160"/>
    <w:rsid w:val="00685085"/>
    <w:rsid w:val="00756431"/>
    <w:rsid w:val="00770874"/>
    <w:rsid w:val="007B66A2"/>
    <w:rsid w:val="00827F67"/>
    <w:rsid w:val="00840CC7"/>
    <w:rsid w:val="00844006"/>
    <w:rsid w:val="0085068A"/>
    <w:rsid w:val="00870E58"/>
    <w:rsid w:val="0088115A"/>
    <w:rsid w:val="008F1AFE"/>
    <w:rsid w:val="00A357C3"/>
    <w:rsid w:val="00A47E78"/>
    <w:rsid w:val="00A9206A"/>
    <w:rsid w:val="00B90476"/>
    <w:rsid w:val="00BB2C2B"/>
    <w:rsid w:val="00BE4037"/>
    <w:rsid w:val="00C34DB6"/>
    <w:rsid w:val="00CD2A46"/>
    <w:rsid w:val="00E5084F"/>
    <w:rsid w:val="00EB3352"/>
    <w:rsid w:val="00F252BB"/>
    <w:rsid w:val="00F81222"/>
    <w:rsid w:val="00F85D61"/>
    <w:rsid w:val="00F96D4C"/>
    <w:rsid w:val="00FF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566D932-976D-49B8-A42B-E179B3D5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2</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2014-04-25T19:15:00Z</cp:lastPrinted>
  <dcterms:created xsi:type="dcterms:W3CDTF">2019-03-13T17:09:00Z</dcterms:created>
  <dcterms:modified xsi:type="dcterms:W3CDTF">2019-03-13T17:09:00Z</dcterms:modified>
</cp:coreProperties>
</file>