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415386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013BEF" w:rsidP="008F1AFE">
            <w:r>
              <w:t>O’Brien Meeting Room, 26 Bryant St.,</w:t>
            </w:r>
            <w:r w:rsidR="007016FA">
              <w:t xml:space="preserve">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FD0BBC" w:rsidP="008F1AFE">
            <w:r>
              <w:t>Thur</w:t>
            </w:r>
            <w:r w:rsidR="0068330E">
              <w:t>sday</w:t>
            </w:r>
            <w:r w:rsidR="004E2440">
              <w:t xml:space="preserve">, </w:t>
            </w:r>
            <w:r>
              <w:t>March 21</w:t>
            </w:r>
            <w:r w:rsidR="002B0110">
              <w:t>, 201</w:t>
            </w:r>
            <w:r>
              <w:t>9</w:t>
            </w:r>
            <w:r w:rsidR="002B0110">
              <w:t xml:space="preserve"> at </w:t>
            </w:r>
            <w:r>
              <w:t>4</w:t>
            </w:r>
            <w:r w:rsidR="0068330E">
              <w:t>:</w:t>
            </w:r>
            <w:r>
              <w:t>00</w:t>
            </w:r>
            <w:r w:rsidR="002B0110">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D0BBC" w:rsidP="00EB262F">
            <w:r>
              <w:t>March 15,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6F625B" w:rsidRDefault="00013BEF" w:rsidP="00A64A67">
      <w:pPr>
        <w:pStyle w:val="PlainText"/>
        <w:jc w:val="center"/>
        <w:rPr>
          <w:rFonts w:ascii="Book Antiqua" w:hAnsi="Book Antiqua"/>
          <w:iCs/>
          <w:sz w:val="24"/>
          <w:szCs w:val="24"/>
        </w:rPr>
      </w:pPr>
      <w:r>
        <w:rPr>
          <w:rFonts w:ascii="Book Antiqua" w:hAnsi="Book Antiqua"/>
          <w:iCs/>
          <w:sz w:val="24"/>
          <w:szCs w:val="24"/>
        </w:rPr>
        <w:t>Public Comment</w:t>
      </w:r>
    </w:p>
    <w:p w:rsidR="00B601AC" w:rsidRDefault="00B601AC" w:rsidP="00A64A67">
      <w:pPr>
        <w:pStyle w:val="PlainText"/>
        <w:jc w:val="center"/>
        <w:rPr>
          <w:rFonts w:ascii="Book Antiqua" w:hAnsi="Book Antiqua"/>
          <w:iCs/>
          <w:sz w:val="24"/>
          <w:szCs w:val="24"/>
        </w:rPr>
      </w:pPr>
      <w:r>
        <w:rPr>
          <w:rFonts w:ascii="Book Antiqua" w:hAnsi="Book Antiqua"/>
          <w:iCs/>
          <w:sz w:val="24"/>
          <w:szCs w:val="24"/>
        </w:rPr>
        <w:t>Approval of Meeting Minutes</w:t>
      </w:r>
    </w:p>
    <w:p w:rsidR="00FD0BBC" w:rsidRDefault="00FD0BBC" w:rsidP="00A64A67">
      <w:pPr>
        <w:pStyle w:val="PlainText"/>
        <w:jc w:val="center"/>
        <w:rPr>
          <w:rFonts w:ascii="Book Antiqua" w:hAnsi="Book Antiqua"/>
          <w:iCs/>
          <w:sz w:val="24"/>
          <w:szCs w:val="24"/>
        </w:rPr>
      </w:pPr>
      <w:r>
        <w:rPr>
          <w:rFonts w:ascii="Book Antiqua" w:hAnsi="Book Antiqua"/>
          <w:iCs/>
          <w:sz w:val="24"/>
          <w:szCs w:val="24"/>
        </w:rPr>
        <w:t>Public Safety Campu</w:t>
      </w:r>
      <w:bookmarkStart w:id="0" w:name="_GoBack"/>
      <w:bookmarkEnd w:id="0"/>
      <w:r>
        <w:rPr>
          <w:rFonts w:ascii="Book Antiqua" w:hAnsi="Book Antiqua"/>
          <w:iCs/>
          <w:sz w:val="24"/>
          <w:szCs w:val="24"/>
        </w:rPr>
        <w:t xml:space="preserve">s - Review of Green Space </w:t>
      </w:r>
    </w:p>
    <w:p w:rsidR="00013BEF" w:rsidRDefault="00013BEF" w:rsidP="00A64A67">
      <w:pPr>
        <w:pStyle w:val="PlainText"/>
        <w:jc w:val="center"/>
        <w:rPr>
          <w:rFonts w:ascii="Book Antiqua" w:hAnsi="Book Antiqua"/>
          <w:iCs/>
          <w:sz w:val="24"/>
          <w:szCs w:val="24"/>
        </w:rPr>
      </w:pPr>
      <w:r>
        <w:rPr>
          <w:rFonts w:ascii="Book Antiqua" w:hAnsi="Book Antiqua"/>
          <w:iCs/>
          <w:sz w:val="24"/>
          <w:szCs w:val="24"/>
        </w:rPr>
        <w:t>Old/New Business</w:t>
      </w:r>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B601AC" w:rsidRDefault="00B601AC">
      <w:pPr>
        <w:rPr>
          <w:rFonts w:ascii="Eras Demi ITC" w:hAnsi="Eras Demi ITC"/>
          <w:i/>
          <w:sz w:val="22"/>
          <w:szCs w:val="22"/>
        </w:rPr>
      </w:pPr>
    </w:p>
    <w:p w:rsidR="00B601AC" w:rsidRDefault="00B601AC">
      <w:pPr>
        <w:rPr>
          <w:rFonts w:ascii="Eras Demi ITC" w:hAnsi="Eras Demi ITC"/>
          <w:i/>
          <w:sz w:val="22"/>
          <w:szCs w:val="22"/>
        </w:rPr>
      </w:pPr>
    </w:p>
    <w:sectPr w:rsidR="00B601A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3BEF"/>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827F67"/>
    <w:rsid w:val="00844006"/>
    <w:rsid w:val="0085068A"/>
    <w:rsid w:val="00861C95"/>
    <w:rsid w:val="008F1AFE"/>
    <w:rsid w:val="00906B17"/>
    <w:rsid w:val="009534BD"/>
    <w:rsid w:val="009B5E72"/>
    <w:rsid w:val="009E4FF1"/>
    <w:rsid w:val="00A24B5D"/>
    <w:rsid w:val="00A64A67"/>
    <w:rsid w:val="00A71B3C"/>
    <w:rsid w:val="00AB5FC6"/>
    <w:rsid w:val="00B07836"/>
    <w:rsid w:val="00B1686E"/>
    <w:rsid w:val="00B42647"/>
    <w:rsid w:val="00B601AC"/>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D0BBC"/>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336690358">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2019-03-15T15:18:00Z</dcterms:created>
  <dcterms:modified xsi:type="dcterms:W3CDTF">2019-03-15T15:18:00Z</dcterms:modified>
</cp:coreProperties>
</file>