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62134214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94565F" w:rsidP="008F1AFE">
            <w:r>
              <w:t>Transportation Advisory Committee</w:t>
            </w:r>
          </w:p>
          <w:p w:rsidR="008F1AFE" w:rsidRDefault="008F1AFE" w:rsidP="008F1AFE"/>
        </w:tc>
      </w:tr>
      <w:tr w:rsidR="0094565F" w:rsidTr="005D5160">
        <w:trPr>
          <w:trHeight w:hRule="exact" w:val="432"/>
        </w:trPr>
        <w:tc>
          <w:tcPr>
            <w:tcW w:w="2808" w:type="dxa"/>
            <w:tcBorders>
              <w:left w:val="single" w:sz="4" w:space="0" w:color="auto"/>
            </w:tcBorders>
            <w:vAlign w:val="center"/>
          </w:tcPr>
          <w:p w:rsidR="0094565F" w:rsidRPr="00844006" w:rsidRDefault="0094565F" w:rsidP="005D5160">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CF4A19" w:rsidRDefault="0044529B" w:rsidP="00CF4A19">
            <w:r>
              <w:t>Selectman’s Chamber</w:t>
            </w:r>
            <w:r w:rsidR="00BD4EB9">
              <w:t>,</w:t>
            </w:r>
            <w:r w:rsidR="00CF4A19">
              <w:t xml:space="preserve"> Town Hall, 26 Bryant Street</w:t>
            </w:r>
          </w:p>
          <w:p w:rsidR="0094565F" w:rsidRDefault="0094565F" w:rsidP="00DF3A74"/>
        </w:tc>
      </w:tr>
      <w:tr w:rsidR="0094565F" w:rsidTr="005D5160">
        <w:trPr>
          <w:trHeight w:hRule="exact" w:val="432"/>
        </w:trPr>
        <w:tc>
          <w:tcPr>
            <w:tcW w:w="2808" w:type="dxa"/>
            <w:tcBorders>
              <w:left w:val="single" w:sz="4" w:space="0" w:color="auto"/>
            </w:tcBorders>
            <w:vAlign w:val="center"/>
          </w:tcPr>
          <w:p w:rsidR="0094565F" w:rsidRPr="00844006" w:rsidRDefault="0094565F"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94565F" w:rsidRDefault="009D0D27" w:rsidP="00DF3A74">
            <w:r>
              <w:t>Tuesday</w:t>
            </w:r>
            <w:r w:rsidR="00DC31C8">
              <w:t xml:space="preserve"> </w:t>
            </w:r>
            <w:r w:rsidR="00E53074">
              <w:t>June 11</w:t>
            </w:r>
            <w:r w:rsidR="0094565F">
              <w:t>, 201</w:t>
            </w:r>
            <w:r w:rsidR="00233C94">
              <w:t>9</w:t>
            </w:r>
            <w:r w:rsidR="000171A1">
              <w:t xml:space="preserve"> 7</w:t>
            </w:r>
            <w:r w:rsidR="0094565F">
              <w:t>:00 PM</w:t>
            </w:r>
          </w:p>
          <w:p w:rsidR="0094565F" w:rsidRDefault="0094565F" w:rsidP="00DF3A74"/>
        </w:tc>
      </w:tr>
      <w:tr w:rsidR="0094565F" w:rsidTr="005D5160">
        <w:trPr>
          <w:trHeight w:hRule="exact" w:val="432"/>
        </w:trPr>
        <w:tc>
          <w:tcPr>
            <w:tcW w:w="2808" w:type="dxa"/>
            <w:tcBorders>
              <w:left w:val="single" w:sz="4" w:space="0" w:color="auto"/>
            </w:tcBorders>
            <w:vAlign w:val="center"/>
          </w:tcPr>
          <w:p w:rsidR="0094565F" w:rsidRPr="00844006" w:rsidRDefault="0094565F" w:rsidP="005D5160">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94565F" w:rsidRDefault="0094565F" w:rsidP="00DF3A74">
            <w:r>
              <w:t>Jason Mammone</w:t>
            </w:r>
          </w:p>
          <w:p w:rsidR="0094565F" w:rsidRDefault="0094565F" w:rsidP="00DF3A74"/>
        </w:tc>
      </w:tr>
      <w:tr w:rsidR="0094565F" w:rsidTr="005D5160">
        <w:trPr>
          <w:trHeight w:hRule="exact" w:val="432"/>
        </w:trPr>
        <w:tc>
          <w:tcPr>
            <w:tcW w:w="2808" w:type="dxa"/>
            <w:tcBorders>
              <w:left w:val="single" w:sz="4" w:space="0" w:color="auto"/>
            </w:tcBorders>
            <w:vAlign w:val="center"/>
          </w:tcPr>
          <w:p w:rsidR="0094565F" w:rsidRPr="00844006" w:rsidRDefault="0094565F"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94565F" w:rsidRDefault="00BB6472" w:rsidP="00643C6B">
            <w:r>
              <w:t>June 5</w:t>
            </w:r>
            <w:r w:rsidR="00233C94">
              <w:t>, 2019</w:t>
            </w:r>
          </w:p>
        </w:tc>
      </w:tr>
      <w:tr w:rsidR="0094565F" w:rsidTr="00B90476">
        <w:trPr>
          <w:trHeight w:hRule="exact" w:val="144"/>
        </w:trPr>
        <w:tc>
          <w:tcPr>
            <w:tcW w:w="2808" w:type="dxa"/>
            <w:tcBorders>
              <w:left w:val="single" w:sz="4" w:space="0" w:color="auto"/>
              <w:bottom w:val="single" w:sz="4" w:space="0" w:color="auto"/>
            </w:tcBorders>
          </w:tcPr>
          <w:p w:rsidR="0094565F" w:rsidRDefault="0094565F"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94565F" w:rsidRDefault="0094565F" w:rsidP="008F1AFE"/>
        </w:tc>
      </w:tr>
    </w:tbl>
    <w:p w:rsidR="008F1AFE" w:rsidRDefault="00844006" w:rsidP="008F1AFE">
      <w:r>
        <w:t xml:space="preserve"> </w:t>
      </w:r>
    </w:p>
    <w:p w:rsidR="00844006" w:rsidRPr="005D5160" w:rsidRDefault="00844006" w:rsidP="008F1AFE">
      <w:pPr>
        <w:rPr>
          <w:b/>
          <w:u w:val="single"/>
        </w:rPr>
      </w:pPr>
      <w:r w:rsidRPr="005D5160">
        <w:rPr>
          <w:b/>
          <w:u w:val="single"/>
        </w:rPr>
        <w:t>A</w:t>
      </w:r>
      <w:r w:rsidR="005D5160" w:rsidRPr="005D5160">
        <w:rPr>
          <w:b/>
          <w:u w:val="single"/>
        </w:rPr>
        <w:t>GENDA</w:t>
      </w:r>
      <w:r w:rsidRPr="005D5160">
        <w:rPr>
          <w:b/>
          <w:u w:val="single"/>
        </w:rPr>
        <w:t>:</w:t>
      </w:r>
    </w:p>
    <w:p w:rsidR="00E4433E" w:rsidRPr="00E4433E" w:rsidRDefault="00E4433E" w:rsidP="007304DB">
      <w:pPr>
        <w:rPr>
          <w:rFonts w:ascii="Times New Roman" w:hAnsi="Times New Roman"/>
          <w:szCs w:val="24"/>
        </w:rPr>
      </w:pPr>
    </w:p>
    <w:p w:rsidR="00BB6472" w:rsidRDefault="00BB6472" w:rsidP="00DC31C8">
      <w:pPr>
        <w:pStyle w:val="ListParagraph"/>
        <w:numPr>
          <w:ilvl w:val="0"/>
          <w:numId w:val="3"/>
        </w:numPr>
      </w:pPr>
      <w:r>
        <w:t xml:space="preserve">Traffic Calming Request #2019-001, Winfield St/Overlook </w:t>
      </w:r>
      <w:r w:rsidR="00774B7C">
        <w:t>Ave: Discussion &amp; Vote on Decision Letter</w:t>
      </w:r>
    </w:p>
    <w:p w:rsidR="00026954" w:rsidRDefault="00C83339" w:rsidP="00DC31C8">
      <w:pPr>
        <w:pStyle w:val="ListParagraph"/>
        <w:numPr>
          <w:ilvl w:val="0"/>
          <w:numId w:val="3"/>
        </w:numPr>
      </w:pPr>
      <w:r>
        <w:t>T</w:t>
      </w:r>
      <w:r w:rsidR="00E53074">
        <w:t>raffic Calming Request #2019-002</w:t>
      </w:r>
      <w:r>
        <w:t xml:space="preserve">, </w:t>
      </w:r>
      <w:r w:rsidR="00E53074">
        <w:t>Upland Road</w:t>
      </w:r>
      <w:r w:rsidR="009D0D27">
        <w:t>: Initial Evaluation</w:t>
      </w:r>
    </w:p>
    <w:p w:rsidR="009D0D27" w:rsidRDefault="00E53074" w:rsidP="00DC31C8">
      <w:pPr>
        <w:pStyle w:val="ListParagraph"/>
        <w:numPr>
          <w:ilvl w:val="0"/>
          <w:numId w:val="3"/>
        </w:numPr>
      </w:pPr>
      <w:r>
        <w:t>Discussion on Lowder Street</w:t>
      </w:r>
    </w:p>
    <w:p w:rsidR="00F46431" w:rsidRDefault="00F46431" w:rsidP="00DC31C8">
      <w:pPr>
        <w:pStyle w:val="ListParagraph"/>
        <w:numPr>
          <w:ilvl w:val="0"/>
          <w:numId w:val="3"/>
        </w:numPr>
      </w:pPr>
      <w:r>
        <w:t xml:space="preserve">Approval of meeting minutes from </w:t>
      </w:r>
      <w:r w:rsidR="00C83339">
        <w:t>0</w:t>
      </w:r>
      <w:r w:rsidR="00E53074">
        <w:t>5/14</w:t>
      </w:r>
      <w:r w:rsidR="00C83339">
        <w:t>/2019</w:t>
      </w:r>
      <w:r w:rsidR="007304DB">
        <w:t>.</w:t>
      </w:r>
    </w:p>
    <w:p w:rsidR="00DC31C8" w:rsidRDefault="00DC31C8"/>
    <w:p w:rsidR="00DC31C8" w:rsidRDefault="00DC31C8">
      <w:bookmarkStart w:id="0" w:name="_GoBack"/>
      <w:bookmarkEnd w:id="0"/>
    </w:p>
    <w:p w:rsidR="005D5160" w:rsidRDefault="0094565F" w:rsidP="0094565F">
      <w:pPr>
        <w:outlineLvl w:val="0"/>
        <w:rPr>
          <w:rFonts w:ascii="Eras Demi ITC" w:hAnsi="Eras Demi ITC"/>
        </w:rPr>
      </w:pPr>
      <w:r>
        <w:rPr>
          <w:rFonts w:ascii="Eras Demi ITC" w:hAnsi="Eras Demi ITC"/>
        </w:rPr>
        <w:t>O</w:t>
      </w:r>
      <w:r w:rsidR="005D5160">
        <w:rPr>
          <w:rFonts w:ascii="Eras Demi ITC" w:hAnsi="Eras Demi ITC"/>
        </w:rPr>
        <w:t>ld/New Business*</w:t>
      </w:r>
    </w:p>
    <w:p w:rsidR="005D5160" w:rsidRDefault="005D5160">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65BD"/>
    <w:multiLevelType w:val="hybridMultilevel"/>
    <w:tmpl w:val="9A46D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A8410B1"/>
    <w:multiLevelType w:val="hybridMultilevel"/>
    <w:tmpl w:val="0F04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852E7F"/>
    <w:multiLevelType w:val="hybridMultilevel"/>
    <w:tmpl w:val="CE02C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71A1"/>
    <w:rsid w:val="00026954"/>
    <w:rsid w:val="00030FA6"/>
    <w:rsid w:val="00034D43"/>
    <w:rsid w:val="00097C51"/>
    <w:rsid w:val="000F553A"/>
    <w:rsid w:val="00180812"/>
    <w:rsid w:val="001F445E"/>
    <w:rsid w:val="001F52DA"/>
    <w:rsid w:val="002104D1"/>
    <w:rsid w:val="002272C6"/>
    <w:rsid w:val="00233C94"/>
    <w:rsid w:val="002A7247"/>
    <w:rsid w:val="002B6EB4"/>
    <w:rsid w:val="00301540"/>
    <w:rsid w:val="003B683B"/>
    <w:rsid w:val="003C0898"/>
    <w:rsid w:val="0044529B"/>
    <w:rsid w:val="00455517"/>
    <w:rsid w:val="00467AF1"/>
    <w:rsid w:val="004F0604"/>
    <w:rsid w:val="00587D39"/>
    <w:rsid w:val="005A3145"/>
    <w:rsid w:val="005D5160"/>
    <w:rsid w:val="00613069"/>
    <w:rsid w:val="00643C6B"/>
    <w:rsid w:val="006841C3"/>
    <w:rsid w:val="006D6AF8"/>
    <w:rsid w:val="007304DB"/>
    <w:rsid w:val="00747EC1"/>
    <w:rsid w:val="0075633B"/>
    <w:rsid w:val="00774B7C"/>
    <w:rsid w:val="007A2BC8"/>
    <w:rsid w:val="00827F67"/>
    <w:rsid w:val="00844006"/>
    <w:rsid w:val="0085068A"/>
    <w:rsid w:val="00867976"/>
    <w:rsid w:val="00894DBB"/>
    <w:rsid w:val="008F1AFE"/>
    <w:rsid w:val="009145CC"/>
    <w:rsid w:val="0094565F"/>
    <w:rsid w:val="0095199E"/>
    <w:rsid w:val="009D0D27"/>
    <w:rsid w:val="00A90C9B"/>
    <w:rsid w:val="00AE2DA8"/>
    <w:rsid w:val="00B14439"/>
    <w:rsid w:val="00B45FE1"/>
    <w:rsid w:val="00B90476"/>
    <w:rsid w:val="00BB6472"/>
    <w:rsid w:val="00BC0BAD"/>
    <w:rsid w:val="00BD4EB9"/>
    <w:rsid w:val="00BE4037"/>
    <w:rsid w:val="00C83339"/>
    <w:rsid w:val="00C844D4"/>
    <w:rsid w:val="00CB0D7F"/>
    <w:rsid w:val="00CF4A19"/>
    <w:rsid w:val="00D6412D"/>
    <w:rsid w:val="00D83E67"/>
    <w:rsid w:val="00DC14F5"/>
    <w:rsid w:val="00DC31C8"/>
    <w:rsid w:val="00DF30C2"/>
    <w:rsid w:val="00E22A1E"/>
    <w:rsid w:val="00E4433E"/>
    <w:rsid w:val="00E53074"/>
    <w:rsid w:val="00F252BB"/>
    <w:rsid w:val="00F33EC9"/>
    <w:rsid w:val="00F46431"/>
    <w:rsid w:val="00F9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C0BD05B-45FF-47C3-80D8-0C2C1887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1C8"/>
    <w:pPr>
      <w:ind w:left="720"/>
      <w:contextualSpacing/>
    </w:pPr>
  </w:style>
  <w:style w:type="paragraph" w:styleId="BalloonText">
    <w:name w:val="Balloon Text"/>
    <w:basedOn w:val="Normal"/>
    <w:link w:val="BalloonTextChar"/>
    <w:uiPriority w:val="99"/>
    <w:semiHidden/>
    <w:unhideWhenUsed/>
    <w:rsid w:val="00643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2</Pages>
  <Words>132</Words>
  <Characters>753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2019-06-05T14:22:00Z</cp:lastPrinted>
  <dcterms:created xsi:type="dcterms:W3CDTF">2019-06-06T20:03:00Z</dcterms:created>
  <dcterms:modified xsi:type="dcterms:W3CDTF">2019-06-06T20:03:00Z</dcterms:modified>
</cp:coreProperties>
</file>