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4710939"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94DD6">
        <w:trPr>
          <w:trHeight w:hRule="exact" w:val="432"/>
        </w:trPr>
        <w:tc>
          <w:tcPr>
            <w:tcW w:w="2764"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94DD6">
        <w:trPr>
          <w:trHeight w:hRule="exact" w:val="432"/>
        </w:trPr>
        <w:tc>
          <w:tcPr>
            <w:tcW w:w="2764"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8F1AFE" w:rsidRPr="00B601F2" w:rsidRDefault="00257FD9" w:rsidP="008F1AFE">
            <w:pPr>
              <w:rPr>
                <w:sz w:val="20"/>
              </w:rPr>
            </w:pPr>
            <w:r>
              <w:rPr>
                <w:sz w:val="20"/>
              </w:rPr>
              <w:t>O’Brien Meeting Room, 2</w:t>
            </w:r>
            <w:r w:rsidR="009E7AC0">
              <w:rPr>
                <w:sz w:val="20"/>
              </w:rPr>
              <w:t>6</w:t>
            </w:r>
            <w:r w:rsidR="00284E6B">
              <w:rPr>
                <w:sz w:val="20"/>
              </w:rPr>
              <w:t xml:space="preserve"> Bryant</w:t>
            </w:r>
            <w:r w:rsidR="001C75DE" w:rsidRPr="00B601F2">
              <w:rPr>
                <w:sz w:val="20"/>
              </w:rPr>
              <w:t xml:space="preserve"> Street, </w:t>
            </w:r>
            <w:r w:rsidR="0099122C" w:rsidRPr="00B601F2">
              <w:rPr>
                <w:sz w:val="20"/>
              </w:rPr>
              <w:t>Dedham, MA</w:t>
            </w:r>
          </w:p>
          <w:p w:rsidR="008F1AFE" w:rsidRDefault="008F1AFE" w:rsidP="008F1AFE"/>
        </w:tc>
      </w:tr>
      <w:tr w:rsidR="008F1AFE" w:rsidTr="00594DD6">
        <w:trPr>
          <w:trHeight w:hRule="exact" w:val="432"/>
        </w:trPr>
        <w:tc>
          <w:tcPr>
            <w:tcW w:w="2764"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rsidR="008F1AFE" w:rsidRPr="00B23B19" w:rsidRDefault="00A060DF" w:rsidP="008F1AFE">
            <w:pPr>
              <w:rPr>
                <w:sz w:val="20"/>
              </w:rPr>
            </w:pPr>
            <w:r>
              <w:rPr>
                <w:b/>
                <w:sz w:val="20"/>
              </w:rPr>
              <w:t>Thur</w:t>
            </w:r>
            <w:r w:rsidR="00BB354F" w:rsidRPr="007171D4">
              <w:rPr>
                <w:b/>
                <w:sz w:val="20"/>
              </w:rPr>
              <w:t>s</w:t>
            </w:r>
            <w:r w:rsidR="001C75DE" w:rsidRPr="007171D4">
              <w:rPr>
                <w:b/>
                <w:sz w:val="20"/>
              </w:rPr>
              <w:t>day</w:t>
            </w:r>
            <w:r w:rsidR="006B5DE2" w:rsidRPr="007171D4">
              <w:rPr>
                <w:b/>
                <w:sz w:val="20"/>
              </w:rPr>
              <w:t xml:space="preserve">, </w:t>
            </w:r>
            <w:r>
              <w:rPr>
                <w:b/>
                <w:sz w:val="20"/>
              </w:rPr>
              <w:t>Ju</w:t>
            </w:r>
            <w:r w:rsidR="006F36DD">
              <w:rPr>
                <w:b/>
                <w:sz w:val="20"/>
              </w:rPr>
              <w:t>ly</w:t>
            </w:r>
            <w:r w:rsidR="00257FD9" w:rsidRPr="007171D4">
              <w:rPr>
                <w:b/>
                <w:sz w:val="20"/>
              </w:rPr>
              <w:t xml:space="preserve"> </w:t>
            </w:r>
            <w:r w:rsidR="006F36DD">
              <w:rPr>
                <w:b/>
                <w:sz w:val="20"/>
              </w:rPr>
              <w:t>18</w:t>
            </w:r>
            <w:r w:rsidR="00407C1A">
              <w:rPr>
                <w:b/>
                <w:sz w:val="20"/>
              </w:rPr>
              <w:t>,</w:t>
            </w:r>
            <w:r w:rsidR="00284E6B" w:rsidRPr="007171D4">
              <w:rPr>
                <w:b/>
                <w:sz w:val="20"/>
              </w:rPr>
              <w:t xml:space="preserve"> </w:t>
            </w:r>
            <w:r w:rsidR="00284E6B" w:rsidRPr="00B23B19">
              <w:rPr>
                <w:b/>
                <w:sz w:val="20"/>
              </w:rPr>
              <w:t>2019</w:t>
            </w:r>
            <w:r w:rsidR="006B5DE2" w:rsidRPr="00B23B19">
              <w:rPr>
                <w:b/>
                <w:sz w:val="20"/>
              </w:rPr>
              <w:t xml:space="preserve"> at </w:t>
            </w:r>
            <w:r w:rsidR="006F36DD">
              <w:rPr>
                <w:b/>
                <w:sz w:val="20"/>
              </w:rPr>
              <w:t>6</w:t>
            </w:r>
            <w:r w:rsidR="00B23B19">
              <w:rPr>
                <w:b/>
                <w:sz w:val="20"/>
              </w:rPr>
              <w:t>:</w:t>
            </w:r>
            <w:r w:rsidR="006F36DD">
              <w:rPr>
                <w:b/>
                <w:sz w:val="20"/>
              </w:rPr>
              <w:t>3</w:t>
            </w:r>
            <w:r w:rsidR="00B23B19">
              <w:rPr>
                <w:b/>
                <w:sz w:val="20"/>
              </w:rPr>
              <w:t>0</w:t>
            </w:r>
            <w:r w:rsidR="006B5DE2" w:rsidRPr="00B23B19">
              <w:rPr>
                <w:b/>
                <w:sz w:val="20"/>
              </w:rPr>
              <w:t xml:space="preserve"> p.m.</w:t>
            </w:r>
          </w:p>
          <w:p w:rsidR="008F1AFE" w:rsidRDefault="008F1AFE" w:rsidP="008F1AFE"/>
        </w:tc>
      </w:tr>
      <w:tr w:rsidR="00030FA6" w:rsidTr="00594DD6">
        <w:trPr>
          <w:trHeight w:hRule="exact" w:val="432"/>
        </w:trPr>
        <w:tc>
          <w:tcPr>
            <w:tcW w:w="2764"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 xml:space="preserve">Nancy A. Baker, </w:t>
            </w:r>
            <w:r w:rsidR="00A060DF">
              <w:rPr>
                <w:sz w:val="20"/>
              </w:rPr>
              <w:t>Interim</w:t>
            </w:r>
            <w:r>
              <w:rPr>
                <w:sz w:val="20"/>
              </w:rPr>
              <w:t xml:space="preserve"> Town Manager</w:t>
            </w:r>
          </w:p>
          <w:p w:rsidR="00030FA6" w:rsidRDefault="00030FA6" w:rsidP="008F1AFE"/>
        </w:tc>
      </w:tr>
      <w:tr w:rsidR="00030FA6" w:rsidTr="00594DD6">
        <w:trPr>
          <w:trHeight w:hRule="exact" w:val="432"/>
        </w:trPr>
        <w:tc>
          <w:tcPr>
            <w:tcW w:w="2764"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rsidR="00030FA6" w:rsidRPr="0099122C" w:rsidRDefault="00A060DF" w:rsidP="006F36DD">
            <w:pPr>
              <w:rPr>
                <w:sz w:val="20"/>
              </w:rPr>
            </w:pPr>
            <w:r>
              <w:rPr>
                <w:sz w:val="20"/>
              </w:rPr>
              <w:t>Ju</w:t>
            </w:r>
            <w:r w:rsidR="006F36DD">
              <w:rPr>
                <w:sz w:val="20"/>
              </w:rPr>
              <w:t>ly</w:t>
            </w:r>
            <w:r>
              <w:rPr>
                <w:sz w:val="20"/>
              </w:rPr>
              <w:t xml:space="preserve"> 1</w:t>
            </w:r>
            <w:r w:rsidR="006F36DD">
              <w:rPr>
                <w:sz w:val="20"/>
              </w:rPr>
              <w:t>5</w:t>
            </w:r>
            <w:r w:rsidR="00284E6B">
              <w:rPr>
                <w:sz w:val="20"/>
              </w:rPr>
              <w:t>, 2019</w:t>
            </w:r>
          </w:p>
        </w:tc>
      </w:tr>
      <w:tr w:rsidR="00F13489" w:rsidTr="00594DD6">
        <w:trPr>
          <w:trHeight w:hRule="exact" w:val="144"/>
        </w:trPr>
        <w:tc>
          <w:tcPr>
            <w:tcW w:w="2764"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rsidR="00F13489" w:rsidRDefault="00F13489"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CB1C0F">
        <w:rPr>
          <w:b/>
          <w:sz w:val="20"/>
          <w:u w:val="single"/>
        </w:rPr>
        <w:t xml:space="preserve"> </w:t>
      </w:r>
      <w:r w:rsidR="00DE709C">
        <w:rPr>
          <w:b/>
          <w:sz w:val="20"/>
          <w:u w:val="single"/>
        </w:rPr>
        <w:t xml:space="preserve"> </w:t>
      </w:r>
    </w:p>
    <w:p w:rsidR="00FA6954" w:rsidRDefault="006F36DD" w:rsidP="00FA6954">
      <w:pPr>
        <w:ind w:left="1440" w:hanging="1440"/>
        <w:rPr>
          <w:sz w:val="20"/>
        </w:rPr>
      </w:pPr>
      <w:r>
        <w:rPr>
          <w:b/>
          <w:sz w:val="20"/>
        </w:rPr>
        <w:t>6</w:t>
      </w:r>
      <w:r w:rsidR="003A648C">
        <w:rPr>
          <w:b/>
          <w:sz w:val="20"/>
        </w:rPr>
        <w:t>:</w:t>
      </w:r>
      <w:r>
        <w:rPr>
          <w:b/>
          <w:sz w:val="20"/>
        </w:rPr>
        <w:t>3</w:t>
      </w:r>
      <w:r w:rsidR="003A648C">
        <w:rPr>
          <w:b/>
          <w:sz w:val="20"/>
        </w:rPr>
        <w:t>0 p.m.</w:t>
      </w:r>
      <w:r w:rsidR="003A648C">
        <w:rPr>
          <w:b/>
          <w:sz w:val="20"/>
        </w:rPr>
        <w:tab/>
      </w:r>
      <w:r w:rsidR="003A648C">
        <w:rPr>
          <w:sz w:val="20"/>
        </w:rPr>
        <w:t xml:space="preserve">Pledge </w:t>
      </w:r>
      <w:r w:rsidR="00824050" w:rsidRPr="00846D69">
        <w:rPr>
          <w:sz w:val="20"/>
        </w:rPr>
        <w:t>of Allegiance</w:t>
      </w:r>
    </w:p>
    <w:p w:rsidR="00904D9C" w:rsidRPr="0039277C" w:rsidRDefault="006F36DD" w:rsidP="003565CD">
      <w:pPr>
        <w:ind w:left="1440" w:hanging="1440"/>
        <w:rPr>
          <w:sz w:val="20"/>
        </w:rPr>
      </w:pPr>
      <w:r>
        <w:rPr>
          <w:b/>
          <w:sz w:val="20"/>
        </w:rPr>
        <w:t>6</w:t>
      </w:r>
      <w:r w:rsidR="00FA6954" w:rsidRPr="00A57922">
        <w:rPr>
          <w:b/>
          <w:sz w:val="20"/>
        </w:rPr>
        <w:t>:</w:t>
      </w:r>
      <w:r>
        <w:rPr>
          <w:b/>
          <w:sz w:val="20"/>
        </w:rPr>
        <w:t>3</w:t>
      </w:r>
      <w:r w:rsidR="00FA6954" w:rsidRPr="00A57922">
        <w:rPr>
          <w:b/>
          <w:sz w:val="20"/>
        </w:rPr>
        <w:t>5 p.m.</w:t>
      </w:r>
      <w:r w:rsidR="00FA6954">
        <w:rPr>
          <w:sz w:val="20"/>
        </w:rPr>
        <w:tab/>
      </w:r>
      <w:r w:rsidR="0039277C" w:rsidRPr="0039277C">
        <w:rPr>
          <w:sz w:val="20"/>
        </w:rPr>
        <w:t>D</w:t>
      </w:r>
      <w:r w:rsidR="00BB354F">
        <w:rPr>
          <w:sz w:val="20"/>
        </w:rPr>
        <w:t>edham Citizens – Open Discussion</w:t>
      </w:r>
    </w:p>
    <w:p w:rsidR="002B21CB" w:rsidRDefault="006F36DD" w:rsidP="003565CD">
      <w:pPr>
        <w:ind w:left="1440" w:hanging="1440"/>
        <w:rPr>
          <w:sz w:val="20"/>
        </w:rPr>
      </w:pPr>
      <w:r>
        <w:rPr>
          <w:b/>
          <w:sz w:val="20"/>
        </w:rPr>
        <w:t>6</w:t>
      </w:r>
      <w:r w:rsidR="00C1559F" w:rsidRPr="005D6B10">
        <w:rPr>
          <w:b/>
          <w:sz w:val="20"/>
        </w:rPr>
        <w:t>:</w:t>
      </w:r>
      <w:r>
        <w:rPr>
          <w:b/>
          <w:sz w:val="20"/>
        </w:rPr>
        <w:t>4</w:t>
      </w:r>
      <w:r w:rsidR="00407C1A">
        <w:rPr>
          <w:b/>
          <w:sz w:val="20"/>
        </w:rPr>
        <w:t>0</w:t>
      </w:r>
      <w:r w:rsidR="00C1559F" w:rsidRPr="005D6B10">
        <w:rPr>
          <w:b/>
          <w:sz w:val="20"/>
        </w:rPr>
        <w:t xml:space="preserve"> p.m.</w:t>
      </w:r>
      <w:r w:rsidR="00C1559F">
        <w:rPr>
          <w:sz w:val="20"/>
        </w:rPr>
        <w:tab/>
      </w:r>
      <w:r>
        <w:rPr>
          <w:sz w:val="20"/>
        </w:rPr>
        <w:t>Presentation/Discussion w/ Dedham Substance Abuse Coalition</w:t>
      </w:r>
    </w:p>
    <w:p w:rsidR="005D6B10" w:rsidRDefault="006F36DD" w:rsidP="00B23B19">
      <w:pPr>
        <w:ind w:left="1440" w:hanging="1440"/>
        <w:rPr>
          <w:sz w:val="20"/>
        </w:rPr>
      </w:pPr>
      <w:r>
        <w:rPr>
          <w:b/>
          <w:sz w:val="20"/>
        </w:rPr>
        <w:t>6</w:t>
      </w:r>
      <w:r w:rsidR="00D703BE">
        <w:rPr>
          <w:b/>
          <w:sz w:val="20"/>
        </w:rPr>
        <w:t>:</w:t>
      </w:r>
      <w:r>
        <w:rPr>
          <w:b/>
          <w:sz w:val="20"/>
        </w:rPr>
        <w:t>55</w:t>
      </w:r>
      <w:r w:rsidR="002B21CB" w:rsidRPr="002B21CB">
        <w:rPr>
          <w:b/>
          <w:sz w:val="20"/>
        </w:rPr>
        <w:t xml:space="preserve"> p.m.</w:t>
      </w:r>
      <w:r w:rsidR="002B21CB">
        <w:rPr>
          <w:sz w:val="20"/>
        </w:rPr>
        <w:tab/>
      </w:r>
      <w:r>
        <w:rPr>
          <w:sz w:val="20"/>
        </w:rPr>
        <w:t>Discussion &amp; Vote Re: Appointment to Dedham Retirement Board</w:t>
      </w:r>
      <w:r w:rsidR="00B23B19">
        <w:rPr>
          <w:sz w:val="20"/>
        </w:rPr>
        <w:t xml:space="preserve"> </w:t>
      </w:r>
    </w:p>
    <w:p w:rsidR="00545AD0" w:rsidRDefault="006F36DD" w:rsidP="002B21CB">
      <w:pPr>
        <w:ind w:left="1440" w:hanging="1440"/>
        <w:rPr>
          <w:sz w:val="20"/>
        </w:rPr>
      </w:pPr>
      <w:r>
        <w:rPr>
          <w:b/>
          <w:sz w:val="20"/>
        </w:rPr>
        <w:t>7</w:t>
      </w:r>
      <w:r w:rsidR="00BB354F">
        <w:rPr>
          <w:b/>
          <w:sz w:val="20"/>
        </w:rPr>
        <w:t>:</w:t>
      </w:r>
      <w:r>
        <w:rPr>
          <w:b/>
          <w:sz w:val="20"/>
        </w:rPr>
        <w:t>0</w:t>
      </w:r>
      <w:r w:rsidR="00BB354F">
        <w:rPr>
          <w:b/>
          <w:sz w:val="20"/>
        </w:rPr>
        <w:t xml:space="preserve">0 p.m. </w:t>
      </w:r>
      <w:r w:rsidR="00BB354F">
        <w:rPr>
          <w:b/>
          <w:sz w:val="20"/>
        </w:rPr>
        <w:tab/>
      </w:r>
      <w:r>
        <w:rPr>
          <w:sz w:val="20"/>
        </w:rPr>
        <w:t xml:space="preserve">Discussion &amp; Vote Re: Disposition of </w:t>
      </w:r>
      <w:r w:rsidRPr="00610758">
        <w:rPr>
          <w:sz w:val="20"/>
        </w:rPr>
        <w:t>Compliance Failure Violation Hearing</w:t>
      </w:r>
      <w:r>
        <w:rPr>
          <w:sz w:val="20"/>
        </w:rPr>
        <w:t>s for:</w:t>
      </w:r>
      <w:r>
        <w:rPr>
          <w:sz w:val="20"/>
        </w:rPr>
        <w:t xml:space="preserve"> </w:t>
      </w:r>
      <w:r w:rsidR="00BF3496">
        <w:rPr>
          <w:sz w:val="20"/>
        </w:rPr>
        <w:t>A.C.B.E., Inc. d/b/a Auld Sod Pub, 274 Washington St.; and PM Entertainment Group d/b/a Dedham Community Theatre</w:t>
      </w:r>
      <w:r>
        <w:rPr>
          <w:sz w:val="20"/>
        </w:rPr>
        <w:t xml:space="preserve">  </w:t>
      </w:r>
    </w:p>
    <w:p w:rsidR="00545AD0" w:rsidRDefault="00545AD0" w:rsidP="002B21CB">
      <w:pPr>
        <w:ind w:left="1440" w:hanging="1440"/>
        <w:rPr>
          <w:sz w:val="20"/>
        </w:rPr>
      </w:pPr>
      <w:r w:rsidRPr="00056E5C">
        <w:rPr>
          <w:b/>
          <w:sz w:val="20"/>
        </w:rPr>
        <w:t>7:</w:t>
      </w:r>
      <w:r w:rsidR="00BF3496">
        <w:rPr>
          <w:b/>
          <w:sz w:val="20"/>
        </w:rPr>
        <w:t>1</w:t>
      </w:r>
      <w:r w:rsidRPr="00056E5C">
        <w:rPr>
          <w:b/>
          <w:sz w:val="20"/>
        </w:rPr>
        <w:t>0 p.m</w:t>
      </w:r>
      <w:r>
        <w:rPr>
          <w:sz w:val="20"/>
        </w:rPr>
        <w:t>.</w:t>
      </w:r>
      <w:r>
        <w:rPr>
          <w:sz w:val="20"/>
        </w:rPr>
        <w:tab/>
      </w:r>
      <w:r w:rsidR="00BF3496">
        <w:rPr>
          <w:sz w:val="20"/>
        </w:rPr>
        <w:t>Public Hearing Re: Transfer of All Alcoholic Package Store License from KH&amp;H Liquors, Inc., 200 Legacy Boulevard, Dedham to Costco Atlantic Liquors, Inc., 200 Legacy Boulevard, Dedham</w:t>
      </w:r>
    </w:p>
    <w:p w:rsidR="00545AD0" w:rsidRDefault="00545AD0" w:rsidP="002B21CB">
      <w:pPr>
        <w:ind w:left="1440" w:hanging="1440"/>
        <w:rPr>
          <w:sz w:val="20"/>
        </w:rPr>
      </w:pPr>
      <w:r w:rsidRPr="00056E5C">
        <w:rPr>
          <w:b/>
          <w:sz w:val="20"/>
        </w:rPr>
        <w:t>7:</w:t>
      </w:r>
      <w:r w:rsidR="00BF3496">
        <w:rPr>
          <w:b/>
          <w:sz w:val="20"/>
        </w:rPr>
        <w:t>20</w:t>
      </w:r>
      <w:r w:rsidRPr="00056E5C">
        <w:rPr>
          <w:b/>
          <w:sz w:val="20"/>
        </w:rPr>
        <w:t xml:space="preserve"> p.m.</w:t>
      </w:r>
      <w:r>
        <w:rPr>
          <w:sz w:val="20"/>
        </w:rPr>
        <w:tab/>
      </w:r>
      <w:r w:rsidR="00BF3496">
        <w:rPr>
          <w:sz w:val="20"/>
        </w:rPr>
        <w:t>Discussion &amp; Vote Re: Amendment to Traffic Regulations Re: Louise Road</w:t>
      </w:r>
    </w:p>
    <w:p w:rsidR="00545AD0" w:rsidRDefault="00545AD0" w:rsidP="002B21CB">
      <w:pPr>
        <w:ind w:left="1440" w:hanging="1440"/>
        <w:rPr>
          <w:sz w:val="20"/>
        </w:rPr>
      </w:pPr>
      <w:r w:rsidRPr="00056E5C">
        <w:rPr>
          <w:b/>
          <w:sz w:val="20"/>
        </w:rPr>
        <w:t>7:</w:t>
      </w:r>
      <w:r w:rsidR="00BF3496">
        <w:rPr>
          <w:b/>
          <w:sz w:val="20"/>
        </w:rPr>
        <w:t>30</w:t>
      </w:r>
      <w:r w:rsidRPr="00056E5C">
        <w:rPr>
          <w:b/>
          <w:sz w:val="20"/>
        </w:rPr>
        <w:t xml:space="preserve"> p.m.</w:t>
      </w:r>
      <w:r>
        <w:rPr>
          <w:sz w:val="20"/>
        </w:rPr>
        <w:tab/>
      </w:r>
      <w:r w:rsidR="00BF3496">
        <w:rPr>
          <w:sz w:val="20"/>
        </w:rPr>
        <w:t xml:space="preserve">Violation Hearing – Compliance Failure Re: High Street Dining, Inc. d/b/a Centre Deli/Market and Deli </w:t>
      </w:r>
      <w:proofErr w:type="gramStart"/>
      <w:r w:rsidR="00BF3496">
        <w:rPr>
          <w:sz w:val="20"/>
        </w:rPr>
        <w:t>After</w:t>
      </w:r>
      <w:proofErr w:type="gramEnd"/>
      <w:r w:rsidR="00BF3496">
        <w:rPr>
          <w:sz w:val="20"/>
        </w:rPr>
        <w:t xml:space="preserve"> Dark, 545 High St., </w:t>
      </w:r>
      <w:proofErr w:type="spellStart"/>
      <w:r w:rsidR="00BF3496">
        <w:rPr>
          <w:sz w:val="20"/>
        </w:rPr>
        <w:t>Ziad</w:t>
      </w:r>
      <w:proofErr w:type="spellEnd"/>
      <w:r w:rsidR="00BF3496">
        <w:rPr>
          <w:sz w:val="20"/>
        </w:rPr>
        <w:t xml:space="preserve"> </w:t>
      </w:r>
      <w:proofErr w:type="spellStart"/>
      <w:r w:rsidR="00BF3496">
        <w:rPr>
          <w:sz w:val="20"/>
        </w:rPr>
        <w:t>Griege</w:t>
      </w:r>
      <w:proofErr w:type="spellEnd"/>
      <w:r w:rsidR="00BF3496">
        <w:rPr>
          <w:sz w:val="20"/>
        </w:rPr>
        <w:t xml:space="preserve">, Manager </w:t>
      </w:r>
    </w:p>
    <w:p w:rsidR="00545AD0" w:rsidRDefault="00BF3496" w:rsidP="002B21CB">
      <w:pPr>
        <w:ind w:left="1440" w:hanging="1440"/>
        <w:rPr>
          <w:sz w:val="20"/>
        </w:rPr>
      </w:pPr>
      <w:r>
        <w:rPr>
          <w:b/>
          <w:sz w:val="20"/>
        </w:rPr>
        <w:t>7</w:t>
      </w:r>
      <w:r w:rsidR="00545AD0" w:rsidRPr="00056E5C">
        <w:rPr>
          <w:b/>
          <w:sz w:val="20"/>
        </w:rPr>
        <w:t>:</w:t>
      </w:r>
      <w:r>
        <w:rPr>
          <w:b/>
          <w:sz w:val="20"/>
        </w:rPr>
        <w:t>4</w:t>
      </w:r>
      <w:r w:rsidR="00C67280">
        <w:rPr>
          <w:b/>
          <w:sz w:val="20"/>
        </w:rPr>
        <w:t>5</w:t>
      </w:r>
      <w:r w:rsidR="00545AD0" w:rsidRPr="00056E5C">
        <w:rPr>
          <w:b/>
          <w:sz w:val="20"/>
        </w:rPr>
        <w:t xml:space="preserve"> p.m.</w:t>
      </w:r>
      <w:r w:rsidR="00545AD0">
        <w:rPr>
          <w:sz w:val="20"/>
        </w:rPr>
        <w:tab/>
      </w:r>
      <w:r w:rsidR="00B23B19">
        <w:rPr>
          <w:sz w:val="20"/>
        </w:rPr>
        <w:t xml:space="preserve">Violation Hearing – Compliance Failure Re: </w:t>
      </w:r>
      <w:r>
        <w:rPr>
          <w:sz w:val="20"/>
        </w:rPr>
        <w:t xml:space="preserve">Shake Shack Legacy Place Dedham LLC d/b/a Shake Shack, 226 Legacy Pl., Michael David </w:t>
      </w:r>
      <w:proofErr w:type="spellStart"/>
      <w:r>
        <w:rPr>
          <w:sz w:val="20"/>
        </w:rPr>
        <w:t>Tobins</w:t>
      </w:r>
      <w:proofErr w:type="spellEnd"/>
      <w:r>
        <w:rPr>
          <w:sz w:val="20"/>
        </w:rPr>
        <w:t>, Manager</w:t>
      </w:r>
    </w:p>
    <w:p w:rsidR="00056E5C" w:rsidRDefault="00B833AD" w:rsidP="002B21CB">
      <w:pPr>
        <w:ind w:left="1440" w:hanging="1440"/>
        <w:rPr>
          <w:sz w:val="20"/>
        </w:rPr>
      </w:pPr>
      <w:r>
        <w:rPr>
          <w:b/>
          <w:sz w:val="20"/>
        </w:rPr>
        <w:t>7</w:t>
      </w:r>
      <w:r w:rsidR="00056E5C" w:rsidRPr="00056E5C">
        <w:rPr>
          <w:b/>
          <w:sz w:val="20"/>
        </w:rPr>
        <w:t>:</w:t>
      </w:r>
      <w:r>
        <w:rPr>
          <w:b/>
          <w:sz w:val="20"/>
        </w:rPr>
        <w:t>55</w:t>
      </w:r>
      <w:r w:rsidR="00056E5C" w:rsidRPr="00056E5C">
        <w:rPr>
          <w:b/>
          <w:sz w:val="20"/>
        </w:rPr>
        <w:t xml:space="preserve"> p.m</w:t>
      </w:r>
      <w:r w:rsidR="00056E5C">
        <w:rPr>
          <w:sz w:val="20"/>
        </w:rPr>
        <w:t xml:space="preserve">. </w:t>
      </w:r>
      <w:r w:rsidR="00056E5C">
        <w:rPr>
          <w:sz w:val="20"/>
        </w:rPr>
        <w:tab/>
      </w:r>
      <w:r>
        <w:rPr>
          <w:sz w:val="20"/>
        </w:rPr>
        <w:t>Discussion &amp; Vote Re: Approval of Select Board legislation</w:t>
      </w:r>
    </w:p>
    <w:p w:rsidR="004A2A95" w:rsidRDefault="00056E5C" w:rsidP="002B21CB">
      <w:pPr>
        <w:ind w:left="1440" w:hanging="1440"/>
        <w:rPr>
          <w:sz w:val="20"/>
        </w:rPr>
      </w:pPr>
      <w:r w:rsidRPr="00056E5C">
        <w:rPr>
          <w:b/>
          <w:sz w:val="20"/>
        </w:rPr>
        <w:t>8:</w:t>
      </w:r>
      <w:r w:rsidR="00C67280">
        <w:rPr>
          <w:b/>
          <w:sz w:val="20"/>
        </w:rPr>
        <w:t>0</w:t>
      </w:r>
      <w:r w:rsidR="00B833AD">
        <w:rPr>
          <w:b/>
          <w:sz w:val="20"/>
        </w:rPr>
        <w:t>5</w:t>
      </w:r>
      <w:r w:rsidRPr="00056E5C">
        <w:rPr>
          <w:b/>
          <w:sz w:val="20"/>
        </w:rPr>
        <w:t xml:space="preserve"> p.m.</w:t>
      </w:r>
      <w:r>
        <w:rPr>
          <w:sz w:val="20"/>
        </w:rPr>
        <w:tab/>
      </w:r>
      <w:r w:rsidR="00B833AD">
        <w:rPr>
          <w:sz w:val="20"/>
        </w:rPr>
        <w:t xml:space="preserve">Violation Hearing – Compliance Failure Re: The Dedham Midway Corp. d/b/a </w:t>
      </w:r>
      <w:proofErr w:type="gramStart"/>
      <w:r w:rsidR="00B833AD">
        <w:rPr>
          <w:sz w:val="20"/>
        </w:rPr>
        <w:t>The</w:t>
      </w:r>
      <w:proofErr w:type="gramEnd"/>
      <w:r w:rsidR="00B833AD">
        <w:rPr>
          <w:sz w:val="20"/>
        </w:rPr>
        <w:t xml:space="preserve"> Midway Steakhouse, 269 Washington St., Robert A. Jenks, Jr., Manager</w:t>
      </w:r>
    </w:p>
    <w:p w:rsidR="00A546D1" w:rsidRPr="00B833AD" w:rsidRDefault="004A2A95" w:rsidP="002B21CB">
      <w:pPr>
        <w:ind w:left="1440" w:hanging="1440"/>
        <w:rPr>
          <w:sz w:val="20"/>
        </w:rPr>
      </w:pPr>
      <w:r w:rsidRPr="00B23B19">
        <w:rPr>
          <w:b/>
          <w:sz w:val="20"/>
        </w:rPr>
        <w:t>8:</w:t>
      </w:r>
      <w:r w:rsidR="00B833AD">
        <w:rPr>
          <w:b/>
          <w:sz w:val="20"/>
        </w:rPr>
        <w:t>1</w:t>
      </w:r>
      <w:r w:rsidRPr="00B23B19">
        <w:rPr>
          <w:b/>
          <w:sz w:val="20"/>
        </w:rPr>
        <w:t>5 p.m.</w:t>
      </w:r>
      <w:r w:rsidRPr="00B23B19">
        <w:rPr>
          <w:b/>
          <w:sz w:val="20"/>
        </w:rPr>
        <w:tab/>
      </w:r>
      <w:r w:rsidR="00B833AD" w:rsidRPr="00B833AD">
        <w:rPr>
          <w:sz w:val="20"/>
        </w:rPr>
        <w:t>Violation Hearing – Compliance Failure Re: Halfway Café, Inc. d/b/a Halfway Café, 174 Washington St., Nikki David, Manager</w:t>
      </w:r>
      <w:r w:rsidR="00056E5C" w:rsidRPr="00B833AD">
        <w:rPr>
          <w:sz w:val="20"/>
        </w:rPr>
        <w:tab/>
      </w:r>
    </w:p>
    <w:p w:rsidR="00B23B19" w:rsidRDefault="00327BF7" w:rsidP="00B31D69">
      <w:pPr>
        <w:rPr>
          <w:sz w:val="20"/>
        </w:rPr>
      </w:pPr>
      <w:r w:rsidRPr="00327BF7">
        <w:rPr>
          <w:b/>
          <w:sz w:val="20"/>
        </w:rPr>
        <w:t xml:space="preserve">8:30 p.m. - </w:t>
      </w:r>
      <w:r w:rsidRPr="00327BF7">
        <w:rPr>
          <w:b/>
          <w:sz w:val="20"/>
        </w:rPr>
        <w:tab/>
      </w:r>
      <w:r w:rsidRPr="00327BF7">
        <w:rPr>
          <w:sz w:val="20"/>
        </w:rPr>
        <w:t>Discussion &amp; Vote Re: Request for DEF Dash 5k (10/6/19)</w:t>
      </w:r>
    </w:p>
    <w:p w:rsidR="00EB64B5" w:rsidRPr="00327BF7" w:rsidRDefault="00EB64B5" w:rsidP="00000295">
      <w:pPr>
        <w:ind w:left="1440" w:hanging="1440"/>
        <w:rPr>
          <w:b/>
          <w:sz w:val="20"/>
        </w:rPr>
      </w:pPr>
      <w:r w:rsidRPr="00EB64B5">
        <w:rPr>
          <w:b/>
          <w:sz w:val="20"/>
        </w:rPr>
        <w:t>8:35 p.m.</w:t>
      </w:r>
      <w:r>
        <w:rPr>
          <w:sz w:val="20"/>
        </w:rPr>
        <w:t xml:space="preserve"> -</w:t>
      </w:r>
      <w:r>
        <w:rPr>
          <w:sz w:val="20"/>
        </w:rPr>
        <w:tab/>
      </w:r>
      <w:r w:rsidR="00000295">
        <w:rPr>
          <w:sz w:val="20"/>
        </w:rPr>
        <w:t xml:space="preserve">Remaining Candidate Statements/Discussion &amp; Vote Re: Appointments to Master Plan </w:t>
      </w:r>
      <w:bookmarkStart w:id="0" w:name="_GoBack"/>
      <w:bookmarkEnd w:id="0"/>
      <w:r w:rsidR="00000295">
        <w:rPr>
          <w:sz w:val="20"/>
        </w:rPr>
        <w:t>2020 and Charter Study Committee</w:t>
      </w:r>
    </w:p>
    <w:p w:rsidR="00730F99" w:rsidRDefault="00BB354F" w:rsidP="00B31D69">
      <w:pPr>
        <w:rPr>
          <w:b/>
          <w:sz w:val="20"/>
          <w:u w:val="single"/>
        </w:rPr>
      </w:pPr>
      <w:r>
        <w:rPr>
          <w:b/>
          <w:sz w:val="20"/>
          <w:u w:val="single"/>
        </w:rPr>
        <w:t>Town Manager’s Report</w:t>
      </w:r>
    </w:p>
    <w:p w:rsidR="00A54CA4" w:rsidRDefault="004212C2" w:rsidP="00A060DF">
      <w:pPr>
        <w:ind w:left="1440" w:hanging="1440"/>
        <w:rPr>
          <w:sz w:val="20"/>
        </w:rPr>
      </w:pPr>
      <w:r>
        <w:rPr>
          <w:b/>
          <w:sz w:val="20"/>
          <w:u w:val="single"/>
        </w:rPr>
        <w:t>Action by BOS:</w:t>
      </w:r>
      <w:r w:rsidR="007F7321">
        <w:rPr>
          <w:b/>
          <w:sz w:val="20"/>
        </w:rPr>
        <w:t xml:space="preserve">  </w:t>
      </w:r>
      <w:r w:rsidR="00197078">
        <w:rPr>
          <w:sz w:val="20"/>
        </w:rPr>
        <w:t>Minutes</w:t>
      </w:r>
      <w:r w:rsidR="00A54CA4">
        <w:rPr>
          <w:sz w:val="20"/>
        </w:rPr>
        <w:t xml:space="preserve"> (Executive Session &amp; 3/14/19, 4/8/19 &amp; 5/8/19)</w:t>
      </w:r>
      <w:r w:rsidR="00197078">
        <w:rPr>
          <w:sz w:val="20"/>
        </w:rPr>
        <w:t>; Acceptance of Gifts</w:t>
      </w:r>
      <w:r w:rsidR="00B31D69">
        <w:rPr>
          <w:sz w:val="20"/>
        </w:rPr>
        <w:t>;</w:t>
      </w:r>
      <w:r w:rsidR="00155674">
        <w:rPr>
          <w:sz w:val="20"/>
        </w:rPr>
        <w:t xml:space="preserve"> Block</w:t>
      </w:r>
    </w:p>
    <w:p w:rsidR="00A54CA4" w:rsidRDefault="00197078" w:rsidP="00B23B19">
      <w:pPr>
        <w:ind w:left="1440" w:hanging="1440"/>
        <w:rPr>
          <w:sz w:val="20"/>
        </w:rPr>
      </w:pPr>
      <w:r>
        <w:rPr>
          <w:sz w:val="20"/>
        </w:rPr>
        <w:t>Parties</w:t>
      </w:r>
      <w:r w:rsidR="00A54CA4">
        <w:rPr>
          <w:sz w:val="20"/>
        </w:rPr>
        <w:t>;</w:t>
      </w:r>
      <w:r w:rsidR="00407C1A">
        <w:rPr>
          <w:sz w:val="20"/>
        </w:rPr>
        <w:t xml:space="preserve"> </w:t>
      </w:r>
      <w:proofErr w:type="spellStart"/>
      <w:r w:rsidR="004D09B6">
        <w:rPr>
          <w:sz w:val="20"/>
        </w:rPr>
        <w:t>Drainlayer</w:t>
      </w:r>
      <w:proofErr w:type="spellEnd"/>
      <w:r w:rsidR="00A54CA4">
        <w:rPr>
          <w:sz w:val="20"/>
        </w:rPr>
        <w:t xml:space="preserve"> </w:t>
      </w:r>
      <w:r>
        <w:rPr>
          <w:sz w:val="20"/>
        </w:rPr>
        <w:t>Licenses</w:t>
      </w:r>
      <w:r w:rsidR="00A060DF">
        <w:rPr>
          <w:sz w:val="20"/>
        </w:rPr>
        <w:t xml:space="preserve">; </w:t>
      </w:r>
      <w:r w:rsidR="00C3740D">
        <w:rPr>
          <w:sz w:val="20"/>
        </w:rPr>
        <w:t>One</w:t>
      </w:r>
      <w:r w:rsidR="00C67280">
        <w:rPr>
          <w:sz w:val="20"/>
        </w:rPr>
        <w:t xml:space="preserve"> </w:t>
      </w:r>
      <w:r w:rsidR="00834A1D">
        <w:rPr>
          <w:sz w:val="20"/>
        </w:rPr>
        <w:t xml:space="preserve">Day </w:t>
      </w:r>
      <w:r w:rsidR="004212C2">
        <w:rPr>
          <w:sz w:val="20"/>
        </w:rPr>
        <w:t>Liquor</w:t>
      </w:r>
      <w:r w:rsidR="00A060DF">
        <w:rPr>
          <w:sz w:val="20"/>
        </w:rPr>
        <w:t xml:space="preserve"> </w:t>
      </w:r>
      <w:r w:rsidR="00834A1D">
        <w:rPr>
          <w:sz w:val="20"/>
        </w:rPr>
        <w:t>License</w:t>
      </w:r>
      <w:r w:rsidR="00CD20B8">
        <w:rPr>
          <w:sz w:val="20"/>
        </w:rPr>
        <w:t>s</w:t>
      </w:r>
      <w:r w:rsidR="00A060DF">
        <w:rPr>
          <w:sz w:val="20"/>
        </w:rPr>
        <w:t>;</w:t>
      </w:r>
      <w:r w:rsidR="00C67280">
        <w:rPr>
          <w:sz w:val="20"/>
        </w:rPr>
        <w:t xml:space="preserve"> Request for </w:t>
      </w:r>
      <w:r w:rsidR="00A54CA4">
        <w:rPr>
          <w:sz w:val="20"/>
        </w:rPr>
        <w:t xml:space="preserve">Stop Sign at Madison, </w:t>
      </w:r>
      <w:proofErr w:type="spellStart"/>
      <w:r w:rsidR="00A54CA4">
        <w:rPr>
          <w:sz w:val="20"/>
        </w:rPr>
        <w:t>Shiretowne</w:t>
      </w:r>
      <w:proofErr w:type="spellEnd"/>
      <w:r w:rsidR="00A54CA4">
        <w:rPr>
          <w:sz w:val="20"/>
        </w:rPr>
        <w:t xml:space="preserve"> &amp;</w:t>
      </w:r>
    </w:p>
    <w:p w:rsidR="00B23B19" w:rsidRDefault="00A54CA4" w:rsidP="00A54CA4">
      <w:pPr>
        <w:ind w:left="1440" w:hanging="1440"/>
        <w:rPr>
          <w:sz w:val="20"/>
        </w:rPr>
      </w:pPr>
      <w:r>
        <w:rPr>
          <w:sz w:val="20"/>
        </w:rPr>
        <w:t xml:space="preserve">Circuit </w:t>
      </w:r>
      <w:r w:rsidR="00C67280">
        <w:rPr>
          <w:sz w:val="20"/>
        </w:rPr>
        <w:t>to</w:t>
      </w:r>
      <w:r>
        <w:rPr>
          <w:sz w:val="20"/>
        </w:rPr>
        <w:t xml:space="preserve"> be referred </w:t>
      </w:r>
      <w:r w:rsidR="00B23B19">
        <w:rPr>
          <w:sz w:val="20"/>
        </w:rPr>
        <w:t>to Engineering</w:t>
      </w:r>
    </w:p>
    <w:p w:rsidR="00B23B19" w:rsidRDefault="00B23B19" w:rsidP="00B23B19">
      <w:pPr>
        <w:ind w:left="1440" w:hanging="1440"/>
        <w:rPr>
          <w:sz w:val="20"/>
        </w:rPr>
      </w:pPr>
    </w:p>
    <w:p w:rsidR="00EB64B5" w:rsidRDefault="00B23B19" w:rsidP="00B23B19">
      <w:pPr>
        <w:ind w:left="1440" w:hanging="1440"/>
        <w:rPr>
          <w:sz w:val="20"/>
        </w:rPr>
      </w:pPr>
      <w:r w:rsidRPr="00EB64B5">
        <w:rPr>
          <w:b/>
          <w:sz w:val="20"/>
          <w:u w:val="single"/>
        </w:rPr>
        <w:t>Executive Session</w:t>
      </w:r>
      <w:r w:rsidR="00EB64B5">
        <w:rPr>
          <w:b/>
          <w:sz w:val="20"/>
          <w:u w:val="single"/>
        </w:rPr>
        <w:t>:</w:t>
      </w:r>
      <w:r w:rsidR="00A54CA4">
        <w:rPr>
          <w:sz w:val="20"/>
        </w:rPr>
        <w:t xml:space="preserve"> Pursuant to M.G.L. Ch. 39, Sec. 23B</w:t>
      </w:r>
      <w:r w:rsidR="005D177F">
        <w:rPr>
          <w:sz w:val="20"/>
        </w:rPr>
        <w:t xml:space="preserve"> Exemption 3 (potential litigation</w:t>
      </w:r>
      <w:r w:rsidR="00EB64B5">
        <w:rPr>
          <w:sz w:val="20"/>
        </w:rPr>
        <w:t>/Ames</w:t>
      </w:r>
      <w:r w:rsidR="005D177F">
        <w:rPr>
          <w:sz w:val="20"/>
        </w:rPr>
        <w:t>)</w:t>
      </w:r>
      <w:r w:rsidR="00EB64B5">
        <w:rPr>
          <w:sz w:val="20"/>
        </w:rPr>
        <w:t xml:space="preserve"> and</w:t>
      </w:r>
    </w:p>
    <w:p w:rsidR="00B23B19" w:rsidRDefault="00EB64B5" w:rsidP="00B23B19">
      <w:pPr>
        <w:ind w:left="1440" w:hanging="1440"/>
        <w:rPr>
          <w:sz w:val="20"/>
        </w:rPr>
      </w:pPr>
      <w:r>
        <w:rPr>
          <w:sz w:val="20"/>
        </w:rPr>
        <w:t>Exemption 6 (real property/</w:t>
      </w:r>
      <w:proofErr w:type="spellStart"/>
      <w:r>
        <w:rPr>
          <w:sz w:val="20"/>
        </w:rPr>
        <w:t>Striar</w:t>
      </w:r>
      <w:proofErr w:type="spellEnd"/>
      <w:r>
        <w:rPr>
          <w:sz w:val="20"/>
        </w:rPr>
        <w:t>)</w:t>
      </w:r>
    </w:p>
    <w:p w:rsidR="00EB64B5" w:rsidRDefault="00EB64B5">
      <w:pPr>
        <w:rPr>
          <w:rFonts w:ascii="Eras Demi ITC" w:hAnsi="Eras Demi ITC"/>
          <w:sz w:val="20"/>
          <w:u w:val="single"/>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79A11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0295"/>
    <w:rsid w:val="000051E0"/>
    <w:rsid w:val="00005463"/>
    <w:rsid w:val="000116B7"/>
    <w:rsid w:val="00012604"/>
    <w:rsid w:val="000134CA"/>
    <w:rsid w:val="0002136F"/>
    <w:rsid w:val="000262A5"/>
    <w:rsid w:val="00030FA6"/>
    <w:rsid w:val="00032672"/>
    <w:rsid w:val="00034BE1"/>
    <w:rsid w:val="00040728"/>
    <w:rsid w:val="00042D87"/>
    <w:rsid w:val="00056E5C"/>
    <w:rsid w:val="00081401"/>
    <w:rsid w:val="000825EE"/>
    <w:rsid w:val="00097C51"/>
    <w:rsid w:val="000A08A9"/>
    <w:rsid w:val="000B57A1"/>
    <w:rsid w:val="000C1361"/>
    <w:rsid w:val="000D599E"/>
    <w:rsid w:val="000E36EB"/>
    <w:rsid w:val="000F2F3A"/>
    <w:rsid w:val="00101438"/>
    <w:rsid w:val="00115BEC"/>
    <w:rsid w:val="0011675D"/>
    <w:rsid w:val="00121AF0"/>
    <w:rsid w:val="00134F86"/>
    <w:rsid w:val="00141499"/>
    <w:rsid w:val="001415F2"/>
    <w:rsid w:val="001526D4"/>
    <w:rsid w:val="00155674"/>
    <w:rsid w:val="00160F1B"/>
    <w:rsid w:val="00162C7C"/>
    <w:rsid w:val="001676E6"/>
    <w:rsid w:val="00180812"/>
    <w:rsid w:val="00185111"/>
    <w:rsid w:val="00190ECE"/>
    <w:rsid w:val="00190F8F"/>
    <w:rsid w:val="00193E5A"/>
    <w:rsid w:val="00194D2B"/>
    <w:rsid w:val="001961FB"/>
    <w:rsid w:val="00197078"/>
    <w:rsid w:val="001978B1"/>
    <w:rsid w:val="001A58E7"/>
    <w:rsid w:val="001B28DD"/>
    <w:rsid w:val="001C2A1B"/>
    <w:rsid w:val="001C75DE"/>
    <w:rsid w:val="001E703A"/>
    <w:rsid w:val="001F7572"/>
    <w:rsid w:val="001F75AA"/>
    <w:rsid w:val="0020552C"/>
    <w:rsid w:val="00226D48"/>
    <w:rsid w:val="0023006B"/>
    <w:rsid w:val="0023596C"/>
    <w:rsid w:val="00254705"/>
    <w:rsid w:val="002555EF"/>
    <w:rsid w:val="002577F8"/>
    <w:rsid w:val="00257ADA"/>
    <w:rsid w:val="00257FD9"/>
    <w:rsid w:val="0026179B"/>
    <w:rsid w:val="0027147D"/>
    <w:rsid w:val="00284A63"/>
    <w:rsid w:val="00284E6B"/>
    <w:rsid w:val="002A0C8E"/>
    <w:rsid w:val="002B050B"/>
    <w:rsid w:val="002B21CB"/>
    <w:rsid w:val="002B69E8"/>
    <w:rsid w:val="002B6EB4"/>
    <w:rsid w:val="002C6EB3"/>
    <w:rsid w:val="002C7902"/>
    <w:rsid w:val="002D1371"/>
    <w:rsid w:val="002D5F9D"/>
    <w:rsid w:val="002D7B4F"/>
    <w:rsid w:val="002E0812"/>
    <w:rsid w:val="002E0DAB"/>
    <w:rsid w:val="002F276A"/>
    <w:rsid w:val="003113B3"/>
    <w:rsid w:val="00313A36"/>
    <w:rsid w:val="0031733C"/>
    <w:rsid w:val="003207C2"/>
    <w:rsid w:val="0032519F"/>
    <w:rsid w:val="00327BF7"/>
    <w:rsid w:val="003302F6"/>
    <w:rsid w:val="00331506"/>
    <w:rsid w:val="0033280C"/>
    <w:rsid w:val="003410D5"/>
    <w:rsid w:val="00350901"/>
    <w:rsid w:val="003565CD"/>
    <w:rsid w:val="003575EB"/>
    <w:rsid w:val="003600CA"/>
    <w:rsid w:val="00362B40"/>
    <w:rsid w:val="0038723A"/>
    <w:rsid w:val="0039277C"/>
    <w:rsid w:val="003964EA"/>
    <w:rsid w:val="003A648C"/>
    <w:rsid w:val="003B66BF"/>
    <w:rsid w:val="003B683B"/>
    <w:rsid w:val="003C2311"/>
    <w:rsid w:val="003C651D"/>
    <w:rsid w:val="003E1DDA"/>
    <w:rsid w:val="00402929"/>
    <w:rsid w:val="00403760"/>
    <w:rsid w:val="00407C1A"/>
    <w:rsid w:val="00410B1E"/>
    <w:rsid w:val="00411FAE"/>
    <w:rsid w:val="00412EFA"/>
    <w:rsid w:val="00420BDF"/>
    <w:rsid w:val="004212C2"/>
    <w:rsid w:val="00445B6E"/>
    <w:rsid w:val="00445E76"/>
    <w:rsid w:val="00457BFB"/>
    <w:rsid w:val="00471EFB"/>
    <w:rsid w:val="00483023"/>
    <w:rsid w:val="00490E80"/>
    <w:rsid w:val="00494361"/>
    <w:rsid w:val="004A2A95"/>
    <w:rsid w:val="004B2A96"/>
    <w:rsid w:val="004B64D4"/>
    <w:rsid w:val="004C0657"/>
    <w:rsid w:val="004C4013"/>
    <w:rsid w:val="004D09B6"/>
    <w:rsid w:val="004E5132"/>
    <w:rsid w:val="004E7E42"/>
    <w:rsid w:val="004F24DA"/>
    <w:rsid w:val="004F5007"/>
    <w:rsid w:val="005001B9"/>
    <w:rsid w:val="005006D2"/>
    <w:rsid w:val="005058B1"/>
    <w:rsid w:val="00506BC9"/>
    <w:rsid w:val="00522B56"/>
    <w:rsid w:val="00526EE6"/>
    <w:rsid w:val="00527B63"/>
    <w:rsid w:val="005324FB"/>
    <w:rsid w:val="00536A2F"/>
    <w:rsid w:val="005405CB"/>
    <w:rsid w:val="00545AD0"/>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177F"/>
    <w:rsid w:val="005D30BB"/>
    <w:rsid w:val="005D5160"/>
    <w:rsid w:val="005D6B10"/>
    <w:rsid w:val="005E058D"/>
    <w:rsid w:val="005E4A6F"/>
    <w:rsid w:val="005F2B59"/>
    <w:rsid w:val="005F5C2B"/>
    <w:rsid w:val="005F6B1E"/>
    <w:rsid w:val="005F75E0"/>
    <w:rsid w:val="00600093"/>
    <w:rsid w:val="00603DCD"/>
    <w:rsid w:val="00606584"/>
    <w:rsid w:val="00610758"/>
    <w:rsid w:val="00623D09"/>
    <w:rsid w:val="00624A72"/>
    <w:rsid w:val="00625215"/>
    <w:rsid w:val="006409F1"/>
    <w:rsid w:val="00641AB1"/>
    <w:rsid w:val="00643338"/>
    <w:rsid w:val="00651AA3"/>
    <w:rsid w:val="0065780D"/>
    <w:rsid w:val="00662CDC"/>
    <w:rsid w:val="00670797"/>
    <w:rsid w:val="00670CAD"/>
    <w:rsid w:val="00672811"/>
    <w:rsid w:val="00672D08"/>
    <w:rsid w:val="00674450"/>
    <w:rsid w:val="00676924"/>
    <w:rsid w:val="0069487F"/>
    <w:rsid w:val="006B5DE2"/>
    <w:rsid w:val="006D1FBD"/>
    <w:rsid w:val="006D212C"/>
    <w:rsid w:val="006D6369"/>
    <w:rsid w:val="006E098F"/>
    <w:rsid w:val="006E46CD"/>
    <w:rsid w:val="006F36DD"/>
    <w:rsid w:val="006F72AB"/>
    <w:rsid w:val="00702855"/>
    <w:rsid w:val="00710D16"/>
    <w:rsid w:val="00714EFA"/>
    <w:rsid w:val="007171D4"/>
    <w:rsid w:val="00730F99"/>
    <w:rsid w:val="00733E32"/>
    <w:rsid w:val="007356EF"/>
    <w:rsid w:val="00742968"/>
    <w:rsid w:val="007472CB"/>
    <w:rsid w:val="00775B95"/>
    <w:rsid w:val="00777B57"/>
    <w:rsid w:val="00782396"/>
    <w:rsid w:val="007907EC"/>
    <w:rsid w:val="00790931"/>
    <w:rsid w:val="007A165B"/>
    <w:rsid w:val="007A1888"/>
    <w:rsid w:val="007A2E64"/>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04D9C"/>
    <w:rsid w:val="00907911"/>
    <w:rsid w:val="00913F8A"/>
    <w:rsid w:val="00917166"/>
    <w:rsid w:val="00917F97"/>
    <w:rsid w:val="00927C62"/>
    <w:rsid w:val="00935453"/>
    <w:rsid w:val="00951BE6"/>
    <w:rsid w:val="0095214F"/>
    <w:rsid w:val="00956007"/>
    <w:rsid w:val="00960F92"/>
    <w:rsid w:val="00962CFB"/>
    <w:rsid w:val="009646BF"/>
    <w:rsid w:val="00967114"/>
    <w:rsid w:val="009804D7"/>
    <w:rsid w:val="00984579"/>
    <w:rsid w:val="0099122C"/>
    <w:rsid w:val="009A298F"/>
    <w:rsid w:val="009A4531"/>
    <w:rsid w:val="009A6217"/>
    <w:rsid w:val="009B1534"/>
    <w:rsid w:val="009B3E7D"/>
    <w:rsid w:val="009D6EAE"/>
    <w:rsid w:val="009E0371"/>
    <w:rsid w:val="009E7AC0"/>
    <w:rsid w:val="009F2779"/>
    <w:rsid w:val="00A060DF"/>
    <w:rsid w:val="00A15F4B"/>
    <w:rsid w:val="00A320BB"/>
    <w:rsid w:val="00A546D1"/>
    <w:rsid w:val="00A54CA4"/>
    <w:rsid w:val="00A57922"/>
    <w:rsid w:val="00A62746"/>
    <w:rsid w:val="00A64A3E"/>
    <w:rsid w:val="00A679B1"/>
    <w:rsid w:val="00A73501"/>
    <w:rsid w:val="00A7550F"/>
    <w:rsid w:val="00A76154"/>
    <w:rsid w:val="00A86330"/>
    <w:rsid w:val="00A87D58"/>
    <w:rsid w:val="00A90138"/>
    <w:rsid w:val="00A91227"/>
    <w:rsid w:val="00A9458D"/>
    <w:rsid w:val="00AA17BC"/>
    <w:rsid w:val="00AA491C"/>
    <w:rsid w:val="00AA702D"/>
    <w:rsid w:val="00AD0F52"/>
    <w:rsid w:val="00AE24C0"/>
    <w:rsid w:val="00AE434D"/>
    <w:rsid w:val="00AF0B87"/>
    <w:rsid w:val="00AF2178"/>
    <w:rsid w:val="00B01C01"/>
    <w:rsid w:val="00B12B5F"/>
    <w:rsid w:val="00B21924"/>
    <w:rsid w:val="00B220D9"/>
    <w:rsid w:val="00B23B19"/>
    <w:rsid w:val="00B23C67"/>
    <w:rsid w:val="00B31D69"/>
    <w:rsid w:val="00B37AE4"/>
    <w:rsid w:val="00B40AF0"/>
    <w:rsid w:val="00B40C44"/>
    <w:rsid w:val="00B4527C"/>
    <w:rsid w:val="00B46D3D"/>
    <w:rsid w:val="00B4717A"/>
    <w:rsid w:val="00B54B34"/>
    <w:rsid w:val="00B555C6"/>
    <w:rsid w:val="00B601F2"/>
    <w:rsid w:val="00B615B4"/>
    <w:rsid w:val="00B635C0"/>
    <w:rsid w:val="00B73098"/>
    <w:rsid w:val="00B766A3"/>
    <w:rsid w:val="00B833AD"/>
    <w:rsid w:val="00B84104"/>
    <w:rsid w:val="00B84369"/>
    <w:rsid w:val="00B866E5"/>
    <w:rsid w:val="00B90476"/>
    <w:rsid w:val="00BA0269"/>
    <w:rsid w:val="00BA1C16"/>
    <w:rsid w:val="00BA2426"/>
    <w:rsid w:val="00BA3269"/>
    <w:rsid w:val="00BB354F"/>
    <w:rsid w:val="00BC0BAD"/>
    <w:rsid w:val="00BC665B"/>
    <w:rsid w:val="00BE2C8F"/>
    <w:rsid w:val="00BE4037"/>
    <w:rsid w:val="00BF3496"/>
    <w:rsid w:val="00C15372"/>
    <w:rsid w:val="00C1559F"/>
    <w:rsid w:val="00C3012C"/>
    <w:rsid w:val="00C3399B"/>
    <w:rsid w:val="00C3740D"/>
    <w:rsid w:val="00C47806"/>
    <w:rsid w:val="00C51C33"/>
    <w:rsid w:val="00C668DF"/>
    <w:rsid w:val="00C67280"/>
    <w:rsid w:val="00C86E3F"/>
    <w:rsid w:val="00C91E82"/>
    <w:rsid w:val="00C95B3E"/>
    <w:rsid w:val="00CA4A6A"/>
    <w:rsid w:val="00CB1C0F"/>
    <w:rsid w:val="00CB6132"/>
    <w:rsid w:val="00CC3B31"/>
    <w:rsid w:val="00CC5A57"/>
    <w:rsid w:val="00CD20B8"/>
    <w:rsid w:val="00CF17D6"/>
    <w:rsid w:val="00CF67A1"/>
    <w:rsid w:val="00D02E4F"/>
    <w:rsid w:val="00D15C3A"/>
    <w:rsid w:val="00D25567"/>
    <w:rsid w:val="00D327CE"/>
    <w:rsid w:val="00D6673D"/>
    <w:rsid w:val="00D703BE"/>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630CD"/>
    <w:rsid w:val="00E70055"/>
    <w:rsid w:val="00E72545"/>
    <w:rsid w:val="00E84A3C"/>
    <w:rsid w:val="00E84EB7"/>
    <w:rsid w:val="00EB5775"/>
    <w:rsid w:val="00EB64B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0439"/>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 w:type="paragraph" w:styleId="ListBullet">
    <w:name w:val="List Bullet"/>
    <w:basedOn w:val="Normal"/>
    <w:uiPriority w:val="99"/>
    <w:unhideWhenUsed/>
    <w:rsid w:val="00B23B1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227501810">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 w:id="1352798434">
      <w:bodyDiv w:val="1"/>
      <w:marLeft w:val="0"/>
      <w:marRight w:val="0"/>
      <w:marTop w:val="0"/>
      <w:marBottom w:val="0"/>
      <w:divBdr>
        <w:top w:val="none" w:sz="0" w:space="0" w:color="auto"/>
        <w:left w:val="none" w:sz="0" w:space="0" w:color="auto"/>
        <w:bottom w:val="none" w:sz="0" w:space="0" w:color="auto"/>
        <w:right w:val="none" w:sz="0" w:space="0" w:color="auto"/>
      </w:divBdr>
    </w:div>
    <w:div w:id="18226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388</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2019-05-24T14:54:00Z</cp:lastPrinted>
  <dcterms:created xsi:type="dcterms:W3CDTF">2019-07-15T19:49:00Z</dcterms:created>
  <dcterms:modified xsi:type="dcterms:W3CDTF">2019-07-15T19:49:00Z</dcterms:modified>
</cp:coreProperties>
</file>