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5248876"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77777777" w:rsidR="008F1AFE" w:rsidRDefault="004E6450" w:rsidP="00A86A76">
            <w:r>
              <w:t xml:space="preserve">Finance </w:t>
            </w:r>
            <w:r w:rsidR="00C52E96">
              <w:t xml:space="preserve">&amp; Warrant </w:t>
            </w:r>
            <w:r>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4660DAB0" w:rsidR="008F1AFE" w:rsidRDefault="004409F6" w:rsidP="00BB0CBF">
            <w:r>
              <w:t>Middle School Auditorium, 70 Whiting Ave.</w:t>
            </w:r>
            <w:r w:rsidR="00BA2FC4">
              <w: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5144F071" w:rsidR="008F1AFE" w:rsidRDefault="004409F6" w:rsidP="008F1AFE">
            <w:r>
              <w:t>Mon</w:t>
            </w:r>
            <w:r w:rsidR="00803A6B">
              <w:t xml:space="preserve">day, </w:t>
            </w:r>
            <w:r>
              <w:t>Novem</w:t>
            </w:r>
            <w:r w:rsidR="0007035C">
              <w:t xml:space="preserve">ber </w:t>
            </w:r>
            <w:r>
              <w:t>18</w:t>
            </w:r>
            <w:r w:rsidR="00ED21FE">
              <w:t>, 2019</w:t>
            </w:r>
            <w:r w:rsidR="00C52E96">
              <w:t xml:space="preserve"> at </w:t>
            </w:r>
            <w:r w:rsidR="00BB0CBF">
              <w:t>6</w:t>
            </w:r>
            <w:r w:rsidR="00C52E96">
              <w:t>:</w:t>
            </w:r>
            <w:r>
              <w:t>45</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6CB00BE1" w:rsidR="00030FA6" w:rsidRDefault="004409F6" w:rsidP="00507C99">
            <w:r>
              <w:t>Novem</w:t>
            </w:r>
            <w:r w:rsidR="00FB70AF">
              <w:t>b</w:t>
            </w:r>
            <w:r w:rsidR="0007035C">
              <w:t xml:space="preserve">er </w:t>
            </w:r>
            <w:r>
              <w:t>14</w:t>
            </w:r>
            <w:r w:rsidR="00BA2FC4">
              <w:t>, 2019</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4578EE70"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4B601621" w14:textId="593CE20D" w:rsidR="004409F6" w:rsidRDefault="004409F6" w:rsidP="002A3347">
      <w:pPr>
        <w:jc w:val="center"/>
        <w:rPr>
          <w:rFonts w:ascii="Cambria" w:hAnsi="Cambria"/>
          <w:bCs/>
          <w:szCs w:val="24"/>
        </w:rPr>
      </w:pPr>
      <w:r w:rsidRPr="004409F6">
        <w:rPr>
          <w:rFonts w:ascii="Cambria" w:hAnsi="Cambria"/>
          <w:bCs/>
          <w:szCs w:val="24"/>
        </w:rPr>
        <w:t>Attendance at Warrant Review Meeting</w:t>
      </w:r>
    </w:p>
    <w:p w14:paraId="0FB8F39A" w14:textId="77777777" w:rsidR="004409F6" w:rsidRPr="004409F6" w:rsidRDefault="004409F6" w:rsidP="002A3347">
      <w:pPr>
        <w:jc w:val="center"/>
        <w:rPr>
          <w:rFonts w:ascii="Cambria" w:hAnsi="Cambria"/>
          <w:bCs/>
          <w:szCs w:val="24"/>
        </w:rPr>
      </w:pPr>
      <w:bookmarkStart w:id="0" w:name="_GoBack"/>
      <w:bookmarkEnd w:id="0"/>
    </w:p>
    <w:p w14:paraId="7F0529F1" w14:textId="77777777" w:rsidR="004409F6" w:rsidRDefault="004409F6" w:rsidP="00934D66">
      <w:pPr>
        <w:pStyle w:val="PlainText"/>
        <w:jc w:val="center"/>
        <w:rPr>
          <w:rFonts w:ascii="Cambria" w:hAnsi="Cambria"/>
          <w:sz w:val="24"/>
          <w:szCs w:val="24"/>
        </w:rPr>
      </w:pPr>
      <w:r w:rsidRPr="004409F6">
        <w:rPr>
          <w:rFonts w:ascii="Cambria" w:hAnsi="Cambria"/>
          <w:bCs/>
          <w:sz w:val="24"/>
          <w:szCs w:val="24"/>
        </w:rPr>
        <w:t>T</w:t>
      </w:r>
      <w:r>
        <w:rPr>
          <w:rFonts w:ascii="Cambria" w:hAnsi="Cambria"/>
          <w:sz w:val="24"/>
          <w:szCs w:val="24"/>
        </w:rPr>
        <w:t>his meeting is posted in the event a matter requiring a vote of the</w:t>
      </w:r>
    </w:p>
    <w:p w14:paraId="29A31F87" w14:textId="304E434F" w:rsidR="00934D66" w:rsidRDefault="004409F6" w:rsidP="00934D66">
      <w:pPr>
        <w:pStyle w:val="PlainText"/>
        <w:jc w:val="center"/>
        <w:rPr>
          <w:rFonts w:ascii="Cambria" w:hAnsi="Cambria"/>
          <w:sz w:val="24"/>
          <w:szCs w:val="24"/>
        </w:rPr>
      </w:pPr>
      <w:r>
        <w:rPr>
          <w:rFonts w:ascii="Cambria" w:hAnsi="Cambria"/>
          <w:sz w:val="24"/>
          <w:szCs w:val="24"/>
        </w:rPr>
        <w:t xml:space="preserve">Finance and Warrant Committee is necessary </w:t>
      </w:r>
    </w:p>
    <w:p w14:paraId="71FD45AC" w14:textId="7777777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09F6"/>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B70A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16</TotalTime>
  <Pages>1</Pages>
  <Words>119</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2019-11-14T20:02:00Z</dcterms:created>
  <dcterms:modified xsi:type="dcterms:W3CDTF">2019-11-14T20:02:00Z</dcterms:modified>
</cp:coreProperties>
</file>