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2C2E33A" w14:textId="77777777">
        <w:tc>
          <w:tcPr>
            <w:tcW w:w="2358" w:type="dxa"/>
            <w:tcBorders>
              <w:top w:val="nil"/>
              <w:left w:val="nil"/>
              <w:bottom w:val="nil"/>
              <w:right w:val="nil"/>
            </w:tcBorders>
          </w:tcPr>
          <w:p w14:paraId="009FB051" w14:textId="0A63562F" w:rsidR="00827F67" w:rsidRDefault="002256A2">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5584993" r:id="rId6"/>
              </w:object>
            </w:r>
          </w:p>
        </w:tc>
        <w:tc>
          <w:tcPr>
            <w:tcW w:w="3780" w:type="dxa"/>
            <w:tcBorders>
              <w:top w:val="nil"/>
              <w:left w:val="nil"/>
              <w:bottom w:val="nil"/>
              <w:right w:val="nil"/>
            </w:tcBorders>
          </w:tcPr>
          <w:p w14:paraId="093BC1A9" w14:textId="77777777" w:rsidR="00827F67" w:rsidRDefault="00097C51">
            <w:pPr>
              <w:pStyle w:val="Heading2"/>
              <w:rPr>
                <w:b w:val="0"/>
              </w:rPr>
            </w:pPr>
            <w:r>
              <w:rPr>
                <w:b w:val="0"/>
              </w:rPr>
              <w:t>TOWN OF DEDHAM</w:t>
            </w:r>
          </w:p>
          <w:p w14:paraId="548126A5" w14:textId="77777777" w:rsidR="00827F67" w:rsidRDefault="00827F67">
            <w:pPr>
              <w:jc w:val="center"/>
              <w:rPr>
                <w:b/>
                <w:sz w:val="36"/>
              </w:rPr>
            </w:pPr>
          </w:p>
          <w:p w14:paraId="79B45A66" w14:textId="77777777" w:rsidR="00827F67" w:rsidRDefault="00097C51">
            <w:pPr>
              <w:jc w:val="center"/>
              <w:rPr>
                <w:b/>
                <w:sz w:val="44"/>
              </w:rPr>
            </w:pPr>
            <w:r>
              <w:rPr>
                <w:b/>
                <w:sz w:val="44"/>
              </w:rPr>
              <w:t>MEETING</w:t>
            </w:r>
          </w:p>
          <w:p w14:paraId="16FCE41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pPr>
              <w:rPr>
                <w:rFonts w:ascii="Eras Demi ITC" w:hAnsi="Eras Demi ITC"/>
              </w:rPr>
            </w:pPr>
            <w:r>
              <w:rPr>
                <w:rFonts w:ascii="Eras Demi ITC" w:hAnsi="Eras Demi ITC"/>
              </w:rPr>
              <w:t>POSTED:</w:t>
            </w:r>
          </w:p>
          <w:p w14:paraId="4D3B7D38" w14:textId="77777777" w:rsidR="00827F67" w:rsidRDefault="00827F67"/>
          <w:p w14:paraId="7E3FB929" w14:textId="77777777" w:rsidR="00827F67" w:rsidRDefault="00827F67"/>
          <w:p w14:paraId="6DAF68B5" w14:textId="77777777" w:rsidR="00827F67" w:rsidRDefault="00827F67">
            <w:pPr>
              <w:jc w:val="center"/>
              <w:rPr>
                <w:rFonts w:ascii="Eras Demi ITC" w:hAnsi="Eras Demi ITC"/>
              </w:rPr>
            </w:pPr>
          </w:p>
          <w:p w14:paraId="7D50C9AF" w14:textId="77777777" w:rsidR="00827F67" w:rsidRDefault="00827F67">
            <w:pPr>
              <w:jc w:val="center"/>
              <w:rPr>
                <w:rFonts w:ascii="Eras Demi ITC" w:hAnsi="Eras Demi ITC"/>
              </w:rPr>
            </w:pPr>
          </w:p>
          <w:p w14:paraId="1F562800" w14:textId="77777777" w:rsidR="00827F67" w:rsidRDefault="00827F67">
            <w:pPr>
              <w:jc w:val="center"/>
              <w:rPr>
                <w:rFonts w:ascii="Eras Demi ITC" w:hAnsi="Eras Demi ITC"/>
              </w:rPr>
            </w:pPr>
          </w:p>
          <w:p w14:paraId="4749515B" w14:textId="77777777" w:rsidR="00827F67" w:rsidRDefault="00097C51">
            <w:pPr>
              <w:jc w:val="center"/>
              <w:rPr>
                <w:rFonts w:ascii="Eras Demi ITC" w:hAnsi="Eras Demi ITC"/>
              </w:rPr>
            </w:pPr>
            <w:r>
              <w:rPr>
                <w:rFonts w:ascii="Eras Demi ITC" w:hAnsi="Eras Demi ITC"/>
              </w:rPr>
              <w:t>TOWN CLERK</w:t>
            </w:r>
          </w:p>
        </w:tc>
      </w:tr>
    </w:tbl>
    <w:p w14:paraId="699419BC" w14:textId="77777777" w:rsidR="00827F67" w:rsidRDefault="00827F67"/>
    <w:p w14:paraId="71AC303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75C19B0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14:paraId="3C3AF336" w14:textId="77777777" w:rsidTr="004A274D">
        <w:trPr>
          <w:trHeight w:hRule="exact" w:val="432"/>
        </w:trPr>
        <w:tc>
          <w:tcPr>
            <w:tcW w:w="2762"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8"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4A274D">
        <w:trPr>
          <w:trHeight w:hRule="exact" w:val="432"/>
        </w:trPr>
        <w:tc>
          <w:tcPr>
            <w:tcW w:w="2762"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8" w:type="dxa"/>
            <w:tcBorders>
              <w:top w:val="single" w:sz="4" w:space="0" w:color="auto"/>
              <w:bottom w:val="single" w:sz="4" w:space="0" w:color="auto"/>
              <w:right w:val="single" w:sz="4" w:space="0" w:color="auto"/>
            </w:tcBorders>
          </w:tcPr>
          <w:p w14:paraId="292A1DF2" w14:textId="77777777" w:rsidR="008F1AFE" w:rsidRDefault="006D1F75" w:rsidP="008F1AFE">
            <w:r>
              <w:t>202 Bussey St., Suite 101, Dedham, MA</w:t>
            </w:r>
          </w:p>
          <w:p w14:paraId="4FCB9DB0" w14:textId="77777777" w:rsidR="008F1AFE" w:rsidRDefault="008F1AFE" w:rsidP="008F1AFE"/>
        </w:tc>
      </w:tr>
      <w:tr w:rsidR="008F1AFE" w14:paraId="64494D9D" w14:textId="77777777" w:rsidTr="004A274D">
        <w:trPr>
          <w:trHeight w:hRule="exact" w:val="432"/>
        </w:trPr>
        <w:tc>
          <w:tcPr>
            <w:tcW w:w="2762"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8" w:type="dxa"/>
            <w:tcBorders>
              <w:top w:val="single" w:sz="4" w:space="0" w:color="auto"/>
              <w:bottom w:val="single" w:sz="4" w:space="0" w:color="auto"/>
              <w:right w:val="single" w:sz="4" w:space="0" w:color="auto"/>
            </w:tcBorders>
          </w:tcPr>
          <w:p w14:paraId="6D6F5CD5" w14:textId="546474A2" w:rsidR="008F1AFE" w:rsidRDefault="002E7E1D" w:rsidP="00AC3C6C">
            <w:r>
              <w:t>Thursday</w:t>
            </w:r>
            <w:r w:rsidR="0094612E">
              <w:t xml:space="preserve">, </w:t>
            </w:r>
            <w:r>
              <w:t>November 21</w:t>
            </w:r>
            <w:r w:rsidR="00B82E4F">
              <w:t>,</w:t>
            </w:r>
            <w:r w:rsidR="00A15CEF">
              <w:t xml:space="preserve"> 2019 </w:t>
            </w:r>
            <w:r w:rsidR="00910AC4">
              <w:t xml:space="preserve">at </w:t>
            </w:r>
            <w:r w:rsidR="00CE761D">
              <w:t>1</w:t>
            </w:r>
            <w:r w:rsidR="000C5A09">
              <w:t>1</w:t>
            </w:r>
            <w:r w:rsidR="00CE761D">
              <w:t>:00</w:t>
            </w:r>
            <w:r w:rsidR="003D0682">
              <w:t xml:space="preserve"> </w:t>
            </w:r>
            <w:r w:rsidR="000C5A09">
              <w:t>A</w:t>
            </w:r>
            <w:r w:rsidR="003D0682">
              <w:t>.M.</w:t>
            </w:r>
          </w:p>
        </w:tc>
      </w:tr>
      <w:tr w:rsidR="00030FA6" w14:paraId="4CA03E6A" w14:textId="77777777" w:rsidTr="004A274D">
        <w:trPr>
          <w:trHeight w:hRule="exact" w:val="432"/>
        </w:trPr>
        <w:tc>
          <w:tcPr>
            <w:tcW w:w="2762"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8"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4A274D">
        <w:trPr>
          <w:trHeight w:hRule="exact" w:val="432"/>
        </w:trPr>
        <w:tc>
          <w:tcPr>
            <w:tcW w:w="2762"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8" w:type="dxa"/>
            <w:tcBorders>
              <w:top w:val="single" w:sz="4" w:space="0" w:color="auto"/>
              <w:bottom w:val="single" w:sz="4" w:space="0" w:color="auto"/>
              <w:right w:val="single" w:sz="4" w:space="0" w:color="auto"/>
            </w:tcBorders>
          </w:tcPr>
          <w:p w14:paraId="702BF778" w14:textId="63AE9D8C" w:rsidR="00030FA6" w:rsidRDefault="002E7E1D" w:rsidP="007B6BB8">
            <w:r>
              <w:t>11/18/19</w:t>
            </w:r>
          </w:p>
          <w:p w14:paraId="61C1AFE7" w14:textId="77777777" w:rsidR="00C431C0" w:rsidRDefault="00C431C0" w:rsidP="007B6BB8"/>
        </w:tc>
      </w:tr>
      <w:tr w:rsidR="00B90476" w14:paraId="61058980" w14:textId="77777777" w:rsidTr="004A274D">
        <w:trPr>
          <w:trHeight w:hRule="exact" w:val="144"/>
        </w:trPr>
        <w:tc>
          <w:tcPr>
            <w:tcW w:w="2762"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588" w:type="dxa"/>
            <w:tcBorders>
              <w:top w:val="single" w:sz="4" w:space="0" w:color="auto"/>
              <w:bottom w:val="single" w:sz="4" w:space="0" w:color="auto"/>
              <w:right w:val="single" w:sz="4" w:space="0" w:color="auto"/>
            </w:tcBorders>
          </w:tcPr>
          <w:p w14:paraId="0EC2C4D3" w14:textId="77777777" w:rsidR="00B90476" w:rsidRDefault="00B90476" w:rsidP="008F1AFE"/>
        </w:tc>
      </w:tr>
    </w:tbl>
    <w:p w14:paraId="2C78CBD8" w14:textId="77777777" w:rsidR="008F1AFE" w:rsidRDefault="00844006" w:rsidP="008F1AFE">
      <w:r>
        <w:t xml:space="preserve"> </w:t>
      </w:r>
    </w:p>
    <w:p w14:paraId="3130D6DD" w14:textId="77777777"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14:paraId="39AFBB5F" w14:textId="77777777" w:rsidR="006F146F" w:rsidRDefault="006F146F" w:rsidP="008F1AFE">
      <w:pPr>
        <w:rPr>
          <w:b/>
          <w:u w:val="single"/>
        </w:rPr>
      </w:pPr>
    </w:p>
    <w:p w14:paraId="25B3F23F" w14:textId="77777777" w:rsidR="001A5C53" w:rsidRDefault="004A274D" w:rsidP="004C07F1">
      <w:pPr>
        <w:pStyle w:val="ListParagraph"/>
        <w:numPr>
          <w:ilvl w:val="0"/>
          <w:numId w:val="1"/>
        </w:numPr>
      </w:pPr>
      <w:r>
        <w:t>Accounting/Reconciliation</w:t>
      </w:r>
    </w:p>
    <w:p w14:paraId="03612059" w14:textId="2AC4AF61" w:rsidR="006D1F75" w:rsidRDefault="00B76EB3" w:rsidP="004C07F1">
      <w:pPr>
        <w:pStyle w:val="ListParagraph"/>
        <w:numPr>
          <w:ilvl w:val="0"/>
          <w:numId w:val="1"/>
        </w:numPr>
      </w:pPr>
      <w:r>
        <w:t xml:space="preserve">Review </w:t>
      </w:r>
      <w:r w:rsidR="002E7E1D">
        <w:t>October</w:t>
      </w:r>
      <w:r w:rsidR="00B82E4F">
        <w:t xml:space="preserve"> </w:t>
      </w:r>
      <w:r w:rsidR="006D1F75">
        <w:t>Minutes</w:t>
      </w:r>
    </w:p>
    <w:p w14:paraId="4022B86B" w14:textId="243CA464" w:rsidR="004A274D" w:rsidRDefault="002E7E1D" w:rsidP="001A2AEB">
      <w:pPr>
        <w:pStyle w:val="ListParagraph"/>
        <w:numPr>
          <w:ilvl w:val="0"/>
          <w:numId w:val="1"/>
        </w:numPr>
      </w:pPr>
      <w:r>
        <w:t>November</w:t>
      </w:r>
      <w:r w:rsidR="006C3E97">
        <w:t xml:space="preserve"> </w:t>
      </w:r>
      <w:r w:rsidR="00F47673">
        <w:t>Payable</w:t>
      </w:r>
      <w:r w:rsidR="006D1F75">
        <w:t xml:space="preserve"> Warrants</w:t>
      </w:r>
    </w:p>
    <w:p w14:paraId="269FB398" w14:textId="4D1162D8" w:rsidR="002E7E1D" w:rsidRDefault="00CC0875" w:rsidP="00886D4C">
      <w:pPr>
        <w:pStyle w:val="ListParagraph"/>
        <w:numPr>
          <w:ilvl w:val="0"/>
          <w:numId w:val="1"/>
        </w:numPr>
      </w:pPr>
      <w:r>
        <w:t>Budget to Actual -Q3</w:t>
      </w:r>
    </w:p>
    <w:p w14:paraId="2F09D0F6" w14:textId="4A5B34D1" w:rsidR="00CC0875" w:rsidRDefault="00CC0875" w:rsidP="00886D4C">
      <w:pPr>
        <w:pStyle w:val="ListParagraph"/>
        <w:numPr>
          <w:ilvl w:val="0"/>
          <w:numId w:val="1"/>
        </w:numPr>
      </w:pPr>
      <w:r>
        <w:t>Operating Budget 2020 Review</w:t>
      </w:r>
    </w:p>
    <w:p w14:paraId="636870EA" w14:textId="4A3814CB" w:rsidR="00CC0875" w:rsidRDefault="00CC0875" w:rsidP="00886D4C">
      <w:pPr>
        <w:pStyle w:val="ListParagraph"/>
        <w:numPr>
          <w:ilvl w:val="0"/>
          <w:numId w:val="1"/>
        </w:numPr>
      </w:pPr>
      <w:r>
        <w:t>Leon Goodwin, Town Manager</w:t>
      </w:r>
      <w:bookmarkStart w:id="0" w:name="_GoBack"/>
      <w:bookmarkEnd w:id="0"/>
    </w:p>
    <w:p w14:paraId="58425C2E" w14:textId="0A727112" w:rsidR="001A5C53" w:rsidRDefault="00886D4C" w:rsidP="00886D4C">
      <w:pPr>
        <w:pStyle w:val="ListParagraph"/>
        <w:numPr>
          <w:ilvl w:val="0"/>
          <w:numId w:val="1"/>
        </w:numPr>
      </w:pPr>
      <w:r>
        <w:t>N</w:t>
      </w:r>
      <w:r w:rsidR="001A5C53">
        <w:t>ew/Old Business</w:t>
      </w:r>
    </w:p>
    <w:p w14:paraId="04D746A7" w14:textId="58C99316" w:rsidR="006D1F75" w:rsidRDefault="006D1F75" w:rsidP="004C07F1">
      <w:pPr>
        <w:pStyle w:val="ListParagraph"/>
        <w:numPr>
          <w:ilvl w:val="0"/>
          <w:numId w:val="1"/>
        </w:numPr>
      </w:pPr>
      <w:r>
        <w:t>Administrator</w:t>
      </w:r>
      <w:r w:rsidR="00886D4C">
        <w:t>’</w:t>
      </w:r>
      <w:r>
        <w:t>s Report</w:t>
      </w:r>
    </w:p>
    <w:p w14:paraId="51BE2466" w14:textId="77777777" w:rsidR="00BE2B93" w:rsidRPr="006D1F75" w:rsidRDefault="00BE2B93" w:rsidP="008F1AFE"/>
    <w:p w14:paraId="06872B95" w14:textId="77777777" w:rsidR="00827F67" w:rsidRDefault="00827F67">
      <w:pPr>
        <w:rPr>
          <w:rFonts w:ascii="Eras Demi ITC" w:hAnsi="Eras Demi ITC"/>
        </w:rPr>
      </w:pPr>
    </w:p>
    <w:p w14:paraId="0A9FB465" w14:textId="77777777" w:rsidR="005D5160" w:rsidRDefault="005D5160" w:rsidP="005D5160">
      <w:pPr>
        <w:outlineLvl w:val="0"/>
        <w:rPr>
          <w:rFonts w:ascii="Eras Demi ITC" w:hAnsi="Eras Demi ITC"/>
        </w:rPr>
      </w:pPr>
      <w:r>
        <w:rPr>
          <w:rFonts w:ascii="Eras Demi ITC" w:hAnsi="Eras Demi ITC"/>
        </w:rPr>
        <w:t>Old/New Business*</w:t>
      </w:r>
    </w:p>
    <w:p w14:paraId="2BD84230" w14:textId="77777777" w:rsidR="005D5160" w:rsidRDefault="005D5160">
      <w:pPr>
        <w:rPr>
          <w:rFonts w:ascii="Eras Demi ITC" w:hAnsi="Eras Demi ITC"/>
        </w:rPr>
      </w:pPr>
    </w:p>
    <w:p w14:paraId="226FE775"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3A0F39F0" w14:textId="77777777" w:rsidR="005D5160" w:rsidRDefault="005D5160">
      <w:pPr>
        <w:rPr>
          <w:rFonts w:ascii="Eras Demi ITC" w:hAnsi="Eras Demi ITC"/>
        </w:rPr>
      </w:pPr>
    </w:p>
    <w:p w14:paraId="752E7C22" w14:textId="77777777" w:rsidR="005D5160" w:rsidRDefault="005D5160">
      <w:pPr>
        <w:rPr>
          <w:rFonts w:ascii="Eras Demi ITC" w:hAnsi="Eras Demi ITC"/>
        </w:rPr>
      </w:pPr>
    </w:p>
    <w:p w14:paraId="135D1D4A" w14:textId="77777777" w:rsidR="005D5160" w:rsidRDefault="005D5160">
      <w:pPr>
        <w:rPr>
          <w:rFonts w:ascii="Eras Demi ITC" w:hAnsi="Eras Demi ITC"/>
        </w:rPr>
      </w:pPr>
    </w:p>
    <w:p w14:paraId="763959F3" w14:textId="77777777" w:rsidR="005D5160" w:rsidRDefault="005D5160">
      <w:pPr>
        <w:rPr>
          <w:rFonts w:ascii="Eras Demi ITC" w:hAnsi="Eras Demi ITC"/>
        </w:rPr>
      </w:pPr>
    </w:p>
    <w:p w14:paraId="113CB6B7" w14:textId="77777777" w:rsidR="005D5160" w:rsidRDefault="005D5160">
      <w:pPr>
        <w:rPr>
          <w:rFonts w:ascii="Eras Demi ITC" w:hAnsi="Eras Demi ITC"/>
        </w:rPr>
      </w:pPr>
    </w:p>
    <w:p w14:paraId="613A52A2" w14:textId="77777777" w:rsidR="005D5160" w:rsidRDefault="005D5160">
      <w:pPr>
        <w:rPr>
          <w:rFonts w:ascii="Eras Demi ITC" w:hAnsi="Eras Demi ITC"/>
        </w:rPr>
      </w:pPr>
    </w:p>
    <w:p w14:paraId="15810DFC" w14:textId="77777777" w:rsidR="005D5160" w:rsidRDefault="005D5160">
      <w:pPr>
        <w:rPr>
          <w:rFonts w:ascii="Eras Demi ITC" w:hAnsi="Eras Demi ITC"/>
        </w:rPr>
      </w:pPr>
    </w:p>
    <w:p w14:paraId="13023D10" w14:textId="77777777" w:rsidR="005D5160" w:rsidRDefault="005D5160">
      <w:pPr>
        <w:rPr>
          <w:rFonts w:ascii="Eras Demi ITC" w:hAnsi="Eras Demi ITC"/>
        </w:rPr>
      </w:pPr>
    </w:p>
    <w:p w14:paraId="57ED5159" w14:textId="77777777" w:rsidR="005D5160" w:rsidRDefault="005D5160">
      <w:pPr>
        <w:rPr>
          <w:rFonts w:ascii="Eras Demi ITC" w:hAnsi="Eras Demi ITC"/>
        </w:rPr>
      </w:pPr>
    </w:p>
    <w:p w14:paraId="4656A88F" w14:textId="77777777" w:rsidR="005D5160" w:rsidRDefault="005D5160">
      <w:pPr>
        <w:rPr>
          <w:rFonts w:ascii="Eras Demi ITC" w:hAnsi="Eras Demi ITC"/>
        </w:rPr>
      </w:pPr>
    </w:p>
    <w:p w14:paraId="058D5F01" w14:textId="77777777" w:rsidR="005D5160" w:rsidRDefault="005D5160">
      <w:pPr>
        <w:rPr>
          <w:rFonts w:ascii="Eras Demi ITC" w:hAnsi="Eras Demi ITC"/>
        </w:rPr>
      </w:pPr>
    </w:p>
    <w:p w14:paraId="1B824FCE" w14:textId="77777777" w:rsidR="005D5160" w:rsidRDefault="005D5160">
      <w:pPr>
        <w:rPr>
          <w:rFonts w:ascii="Eras Demi ITC" w:hAnsi="Eras Demi ITC"/>
        </w:rPr>
      </w:pPr>
    </w:p>
    <w:p w14:paraId="713C4C47" w14:textId="77777777" w:rsidR="00B90476" w:rsidRDefault="00B90476">
      <w:pPr>
        <w:rPr>
          <w:rFonts w:ascii="Eras Demi ITC" w:hAnsi="Eras Demi ITC"/>
        </w:rPr>
      </w:pPr>
    </w:p>
    <w:p w14:paraId="314733B5"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474A0"/>
    <w:rsid w:val="00097C51"/>
    <w:rsid w:val="000C48C8"/>
    <w:rsid w:val="000C5A09"/>
    <w:rsid w:val="000E3315"/>
    <w:rsid w:val="00114314"/>
    <w:rsid w:val="001340E2"/>
    <w:rsid w:val="00146C73"/>
    <w:rsid w:val="00180812"/>
    <w:rsid w:val="001A2AEB"/>
    <w:rsid w:val="001A5C53"/>
    <w:rsid w:val="001B4493"/>
    <w:rsid w:val="001D1A49"/>
    <w:rsid w:val="001D3F55"/>
    <w:rsid w:val="001D5BC1"/>
    <w:rsid w:val="00203DFB"/>
    <w:rsid w:val="002256A2"/>
    <w:rsid w:val="002426C0"/>
    <w:rsid w:val="00292CDA"/>
    <w:rsid w:val="002A162A"/>
    <w:rsid w:val="002B5324"/>
    <w:rsid w:val="002B6EB4"/>
    <w:rsid w:val="002C4B83"/>
    <w:rsid w:val="002D73C9"/>
    <w:rsid w:val="002E7E1D"/>
    <w:rsid w:val="0032349C"/>
    <w:rsid w:val="00325E72"/>
    <w:rsid w:val="003539B6"/>
    <w:rsid w:val="00374F25"/>
    <w:rsid w:val="003940F3"/>
    <w:rsid w:val="00396EF9"/>
    <w:rsid w:val="003B6349"/>
    <w:rsid w:val="003B683B"/>
    <w:rsid w:val="003C64AF"/>
    <w:rsid w:val="003D0682"/>
    <w:rsid w:val="00443086"/>
    <w:rsid w:val="00473A09"/>
    <w:rsid w:val="00483547"/>
    <w:rsid w:val="004948B3"/>
    <w:rsid w:val="00496EA7"/>
    <w:rsid w:val="004A274D"/>
    <w:rsid w:val="004C07F1"/>
    <w:rsid w:val="004D3D9B"/>
    <w:rsid w:val="005046B7"/>
    <w:rsid w:val="0057718E"/>
    <w:rsid w:val="005A190F"/>
    <w:rsid w:val="005B25BD"/>
    <w:rsid w:val="005D5160"/>
    <w:rsid w:val="005E4892"/>
    <w:rsid w:val="00602001"/>
    <w:rsid w:val="00604891"/>
    <w:rsid w:val="00610341"/>
    <w:rsid w:val="00643A93"/>
    <w:rsid w:val="00687750"/>
    <w:rsid w:val="006963AC"/>
    <w:rsid w:val="006A399E"/>
    <w:rsid w:val="006A7F8D"/>
    <w:rsid w:val="006C3E97"/>
    <w:rsid w:val="006D1F75"/>
    <w:rsid w:val="006D44F2"/>
    <w:rsid w:val="006E3B86"/>
    <w:rsid w:val="006F146F"/>
    <w:rsid w:val="0071632F"/>
    <w:rsid w:val="00745BE4"/>
    <w:rsid w:val="007527E6"/>
    <w:rsid w:val="007636BA"/>
    <w:rsid w:val="00783541"/>
    <w:rsid w:val="007A546A"/>
    <w:rsid w:val="007A77BC"/>
    <w:rsid w:val="007B6BB8"/>
    <w:rsid w:val="007D0D8B"/>
    <w:rsid w:val="00827F67"/>
    <w:rsid w:val="00836E9F"/>
    <w:rsid w:val="0084091C"/>
    <w:rsid w:val="00844006"/>
    <w:rsid w:val="0085068A"/>
    <w:rsid w:val="00862925"/>
    <w:rsid w:val="00873578"/>
    <w:rsid w:val="00885BD6"/>
    <w:rsid w:val="00886D4C"/>
    <w:rsid w:val="008B4353"/>
    <w:rsid w:val="008B6D8A"/>
    <w:rsid w:val="008C4693"/>
    <w:rsid w:val="008C544A"/>
    <w:rsid w:val="008D05A8"/>
    <w:rsid w:val="008F1AFE"/>
    <w:rsid w:val="008F52B3"/>
    <w:rsid w:val="00910AC4"/>
    <w:rsid w:val="00915017"/>
    <w:rsid w:val="00943871"/>
    <w:rsid w:val="0094612E"/>
    <w:rsid w:val="00963A4F"/>
    <w:rsid w:val="0099136D"/>
    <w:rsid w:val="009922BE"/>
    <w:rsid w:val="009A3F8F"/>
    <w:rsid w:val="009A7C5E"/>
    <w:rsid w:val="009D3B84"/>
    <w:rsid w:val="009D5EA0"/>
    <w:rsid w:val="009E1BE0"/>
    <w:rsid w:val="00A05200"/>
    <w:rsid w:val="00A15CEF"/>
    <w:rsid w:val="00A236B5"/>
    <w:rsid w:val="00A25BF0"/>
    <w:rsid w:val="00A41F7A"/>
    <w:rsid w:val="00A54E1F"/>
    <w:rsid w:val="00A6478E"/>
    <w:rsid w:val="00A803D7"/>
    <w:rsid w:val="00AA3593"/>
    <w:rsid w:val="00AC3C6C"/>
    <w:rsid w:val="00AD6344"/>
    <w:rsid w:val="00B00F5A"/>
    <w:rsid w:val="00B072ED"/>
    <w:rsid w:val="00B74E8B"/>
    <w:rsid w:val="00B76EB3"/>
    <w:rsid w:val="00B82E4F"/>
    <w:rsid w:val="00B82EE6"/>
    <w:rsid w:val="00B90476"/>
    <w:rsid w:val="00BC0BAD"/>
    <w:rsid w:val="00BD0F3F"/>
    <w:rsid w:val="00BE2B93"/>
    <w:rsid w:val="00BE4037"/>
    <w:rsid w:val="00C13BEB"/>
    <w:rsid w:val="00C431C0"/>
    <w:rsid w:val="00C4473B"/>
    <w:rsid w:val="00C5292B"/>
    <w:rsid w:val="00C9442E"/>
    <w:rsid w:val="00CC0875"/>
    <w:rsid w:val="00CE761D"/>
    <w:rsid w:val="00D15BE2"/>
    <w:rsid w:val="00D923DA"/>
    <w:rsid w:val="00DA3439"/>
    <w:rsid w:val="00DA377F"/>
    <w:rsid w:val="00DC2A09"/>
    <w:rsid w:val="00DC305C"/>
    <w:rsid w:val="00DC4B02"/>
    <w:rsid w:val="00E41336"/>
    <w:rsid w:val="00E433EA"/>
    <w:rsid w:val="00E725E3"/>
    <w:rsid w:val="00E82F70"/>
    <w:rsid w:val="00E84A82"/>
    <w:rsid w:val="00EB69F0"/>
    <w:rsid w:val="00F01F3A"/>
    <w:rsid w:val="00F05226"/>
    <w:rsid w:val="00F24E22"/>
    <w:rsid w:val="00F252BB"/>
    <w:rsid w:val="00F26EEA"/>
    <w:rsid w:val="00F47673"/>
    <w:rsid w:val="00F50D7C"/>
    <w:rsid w:val="00F63D1D"/>
    <w:rsid w:val="00F72C94"/>
    <w:rsid w:val="00F75B79"/>
    <w:rsid w:val="00F82C2D"/>
    <w:rsid w:val="00F84DF2"/>
    <w:rsid w:val="00F86E61"/>
    <w:rsid w:val="00F96D4C"/>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115</Words>
  <Characters>731</Characters>
  <Application>Microsoft Office Word</Application>
  <DocSecurity>6</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Barbara Isberg</cp:lastModifiedBy>
  <cp:revision>2</cp:revision>
  <cp:lastPrinted>2019-07-12T17:07:00Z</cp:lastPrinted>
  <dcterms:created xsi:type="dcterms:W3CDTF">2019-11-18T17:24:00Z</dcterms:created>
  <dcterms:modified xsi:type="dcterms:W3CDTF">2019-11-18T17:24:00Z</dcterms:modified>
</cp:coreProperties>
</file>