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8B8DF12" w14:textId="77777777">
        <w:tc>
          <w:tcPr>
            <w:tcW w:w="2358" w:type="dxa"/>
            <w:tcBorders>
              <w:top w:val="nil"/>
              <w:left w:val="nil"/>
              <w:bottom w:val="nil"/>
              <w:right w:val="nil"/>
            </w:tcBorders>
          </w:tcPr>
          <w:p w14:paraId="601CB517" w14:textId="77777777" w:rsidR="00827F67" w:rsidRDefault="005D5160">
            <w:r w:rsidRPr="00827F67">
              <w:rPr>
                <w:sz w:val="20"/>
              </w:rPr>
              <w:object w:dxaOrig="1426" w:dyaOrig="1426" w14:anchorId="646F7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9911091" r:id="rId6"/>
              </w:object>
            </w:r>
          </w:p>
        </w:tc>
        <w:tc>
          <w:tcPr>
            <w:tcW w:w="3780" w:type="dxa"/>
            <w:tcBorders>
              <w:top w:val="nil"/>
              <w:left w:val="nil"/>
              <w:bottom w:val="nil"/>
              <w:right w:val="nil"/>
            </w:tcBorders>
          </w:tcPr>
          <w:p w14:paraId="485C18E2" w14:textId="77777777" w:rsidR="00827F67" w:rsidRDefault="00097C51">
            <w:pPr>
              <w:pStyle w:val="Heading2"/>
              <w:rPr>
                <w:b w:val="0"/>
              </w:rPr>
            </w:pPr>
            <w:r>
              <w:rPr>
                <w:b w:val="0"/>
              </w:rPr>
              <w:t>TOWN OF DEDHAM</w:t>
            </w:r>
          </w:p>
          <w:p w14:paraId="103374AA" w14:textId="77777777" w:rsidR="00827F67" w:rsidRDefault="00827F67">
            <w:pPr>
              <w:jc w:val="center"/>
              <w:rPr>
                <w:b/>
                <w:sz w:val="36"/>
              </w:rPr>
            </w:pPr>
          </w:p>
          <w:p w14:paraId="210F5A14" w14:textId="77777777" w:rsidR="00827F67" w:rsidRDefault="00097C51">
            <w:pPr>
              <w:jc w:val="center"/>
              <w:rPr>
                <w:b/>
                <w:sz w:val="44"/>
              </w:rPr>
            </w:pPr>
            <w:r>
              <w:rPr>
                <w:b/>
                <w:sz w:val="44"/>
              </w:rPr>
              <w:t>MEETING</w:t>
            </w:r>
          </w:p>
          <w:p w14:paraId="64FF6D35"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60D7015" w14:textId="77777777" w:rsidR="00827F67" w:rsidRDefault="00097C51">
            <w:pPr>
              <w:rPr>
                <w:rFonts w:ascii="Eras Demi ITC" w:hAnsi="Eras Demi ITC"/>
              </w:rPr>
            </w:pPr>
            <w:r>
              <w:rPr>
                <w:rFonts w:ascii="Eras Demi ITC" w:hAnsi="Eras Demi ITC"/>
              </w:rPr>
              <w:t>POSTED:</w:t>
            </w:r>
          </w:p>
          <w:p w14:paraId="3C91A9B3" w14:textId="77777777" w:rsidR="00827F67" w:rsidRDefault="00827F67"/>
          <w:p w14:paraId="3B280A39" w14:textId="77777777" w:rsidR="00827F67" w:rsidRDefault="00827F67"/>
          <w:p w14:paraId="0A1D1084" w14:textId="77777777" w:rsidR="00827F67" w:rsidRDefault="00827F67">
            <w:pPr>
              <w:jc w:val="center"/>
              <w:rPr>
                <w:rFonts w:ascii="Eras Demi ITC" w:hAnsi="Eras Demi ITC"/>
              </w:rPr>
            </w:pPr>
          </w:p>
          <w:p w14:paraId="180F4955" w14:textId="77777777" w:rsidR="00827F67" w:rsidRDefault="00827F67">
            <w:pPr>
              <w:jc w:val="center"/>
              <w:rPr>
                <w:rFonts w:ascii="Eras Demi ITC" w:hAnsi="Eras Demi ITC"/>
              </w:rPr>
            </w:pPr>
          </w:p>
          <w:p w14:paraId="1D7D1042" w14:textId="77777777" w:rsidR="00827F67" w:rsidRDefault="00827F67">
            <w:pPr>
              <w:jc w:val="center"/>
              <w:rPr>
                <w:rFonts w:ascii="Eras Demi ITC" w:hAnsi="Eras Demi ITC"/>
              </w:rPr>
            </w:pPr>
          </w:p>
          <w:p w14:paraId="61E5674D" w14:textId="77777777" w:rsidR="00827F67" w:rsidRDefault="00097C51">
            <w:pPr>
              <w:jc w:val="center"/>
              <w:rPr>
                <w:rFonts w:ascii="Eras Demi ITC" w:hAnsi="Eras Demi ITC"/>
              </w:rPr>
            </w:pPr>
            <w:r>
              <w:rPr>
                <w:rFonts w:ascii="Eras Demi ITC" w:hAnsi="Eras Demi ITC"/>
              </w:rPr>
              <w:t>TOWN CLERK</w:t>
            </w:r>
          </w:p>
        </w:tc>
      </w:tr>
    </w:tbl>
    <w:p w14:paraId="2752972C" w14:textId="77777777" w:rsidR="00827F67" w:rsidRDefault="00827F67"/>
    <w:p w14:paraId="267E40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547BC1A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14:paraId="6134E8C8" w14:textId="77777777" w:rsidTr="005D5160">
        <w:trPr>
          <w:trHeight w:hRule="exact" w:val="432"/>
        </w:trPr>
        <w:tc>
          <w:tcPr>
            <w:tcW w:w="2808" w:type="dxa"/>
            <w:tcBorders>
              <w:top w:val="single" w:sz="4" w:space="0" w:color="auto"/>
              <w:left w:val="single" w:sz="4" w:space="0" w:color="auto"/>
            </w:tcBorders>
            <w:vAlign w:val="center"/>
          </w:tcPr>
          <w:p w14:paraId="2AC1659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5862E243" w14:textId="77777777" w:rsidR="008F1AFE" w:rsidRDefault="00445F28" w:rsidP="008F1AFE">
            <w:r>
              <w:t xml:space="preserve">Dedham </w:t>
            </w:r>
            <w:r w:rsidR="00303641">
              <w:t>Board of Health</w:t>
            </w:r>
          </w:p>
          <w:p w14:paraId="648F1C13" w14:textId="77777777" w:rsidR="008F1AFE" w:rsidRDefault="008F1AFE" w:rsidP="008F1AFE"/>
        </w:tc>
      </w:tr>
      <w:tr w:rsidR="008F1AFE" w14:paraId="410D5543" w14:textId="77777777" w:rsidTr="005D5160">
        <w:trPr>
          <w:trHeight w:hRule="exact" w:val="432"/>
        </w:trPr>
        <w:tc>
          <w:tcPr>
            <w:tcW w:w="2808" w:type="dxa"/>
            <w:tcBorders>
              <w:left w:val="single" w:sz="4" w:space="0" w:color="auto"/>
            </w:tcBorders>
            <w:vAlign w:val="center"/>
          </w:tcPr>
          <w:p w14:paraId="45D31F5E"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F672367" w14:textId="0238CE96" w:rsidR="008F1AFE" w:rsidRDefault="00946946" w:rsidP="008F1AFE">
            <w:r>
              <w:t>Lower Conference Room</w:t>
            </w:r>
          </w:p>
          <w:p w14:paraId="42C6007B" w14:textId="77777777" w:rsidR="008F1AFE" w:rsidRDefault="008F1AFE" w:rsidP="008F1AFE"/>
        </w:tc>
      </w:tr>
      <w:tr w:rsidR="008F1AFE" w14:paraId="3B3798B0" w14:textId="77777777" w:rsidTr="005D5160">
        <w:trPr>
          <w:trHeight w:hRule="exact" w:val="432"/>
        </w:trPr>
        <w:tc>
          <w:tcPr>
            <w:tcW w:w="2808" w:type="dxa"/>
            <w:tcBorders>
              <w:left w:val="single" w:sz="4" w:space="0" w:color="auto"/>
            </w:tcBorders>
            <w:vAlign w:val="center"/>
          </w:tcPr>
          <w:p w14:paraId="378CB85E"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2C89BD80" w14:textId="38E96244" w:rsidR="008F1AFE" w:rsidRDefault="00E31858" w:rsidP="0001276B">
            <w:r>
              <w:t>Thursday</w:t>
            </w:r>
            <w:r w:rsidR="00AA5521">
              <w:t xml:space="preserve"> </w:t>
            </w:r>
            <w:r w:rsidR="007D3BD0">
              <w:t>January 9</w:t>
            </w:r>
            <w:r w:rsidR="00D91218">
              <w:t>, 20</w:t>
            </w:r>
            <w:r w:rsidR="007D3BD0">
              <w:t>20</w:t>
            </w:r>
            <w:r w:rsidR="0001276B">
              <w:t xml:space="preserve"> @ </w:t>
            </w:r>
            <w:r w:rsidR="00EB7FE7">
              <w:t>5:30</w:t>
            </w:r>
            <w:r>
              <w:t xml:space="preserve"> </w:t>
            </w:r>
            <w:r w:rsidR="00ED3AC4">
              <w:t>P</w:t>
            </w:r>
            <w:r>
              <w:t>M</w:t>
            </w:r>
          </w:p>
        </w:tc>
      </w:tr>
      <w:tr w:rsidR="00030FA6" w14:paraId="5AD14F53" w14:textId="77777777" w:rsidTr="007348E4">
        <w:trPr>
          <w:trHeight w:hRule="exact" w:val="343"/>
        </w:trPr>
        <w:tc>
          <w:tcPr>
            <w:tcW w:w="2808" w:type="dxa"/>
            <w:tcBorders>
              <w:left w:val="single" w:sz="4" w:space="0" w:color="auto"/>
            </w:tcBorders>
            <w:vAlign w:val="center"/>
          </w:tcPr>
          <w:p w14:paraId="5EE972D3"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E6EF28" w14:textId="580F97CB" w:rsidR="00030FA6" w:rsidRDefault="00D215BD" w:rsidP="008F1AFE">
            <w:r>
              <w:t>Fior Griffin</w:t>
            </w:r>
          </w:p>
          <w:p w14:paraId="02719798" w14:textId="77777777" w:rsidR="00065755" w:rsidRDefault="00065755" w:rsidP="008F1AFE"/>
        </w:tc>
      </w:tr>
      <w:tr w:rsidR="00030FA6" w14:paraId="48FF5D3D" w14:textId="77777777" w:rsidTr="001B1A31">
        <w:trPr>
          <w:trHeight w:hRule="exact" w:val="622"/>
        </w:trPr>
        <w:tc>
          <w:tcPr>
            <w:tcW w:w="2808" w:type="dxa"/>
            <w:tcBorders>
              <w:left w:val="single" w:sz="4" w:space="0" w:color="auto"/>
            </w:tcBorders>
            <w:vAlign w:val="center"/>
          </w:tcPr>
          <w:p w14:paraId="2ADD0A5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C08CF24" w14:textId="3B9A7531" w:rsidR="00D166F6" w:rsidRPr="00B31565" w:rsidRDefault="00F53687" w:rsidP="00423BE8">
            <w:r w:rsidRPr="00B31565">
              <w:t>1</w:t>
            </w:r>
            <w:r w:rsidR="00B31565" w:rsidRPr="00B31565">
              <w:t>/7</w:t>
            </w:r>
            <w:r w:rsidR="00D91218" w:rsidRPr="00B31565">
              <w:t>/20</w:t>
            </w:r>
            <w:r w:rsidR="00B31565" w:rsidRPr="00B31565">
              <w:t>20</w:t>
            </w:r>
          </w:p>
        </w:tc>
      </w:tr>
      <w:tr w:rsidR="00B90476" w14:paraId="2E94953A" w14:textId="77777777" w:rsidTr="00005E74">
        <w:trPr>
          <w:trHeight w:hRule="exact" w:val="90"/>
        </w:trPr>
        <w:tc>
          <w:tcPr>
            <w:tcW w:w="2808" w:type="dxa"/>
            <w:tcBorders>
              <w:left w:val="single" w:sz="4" w:space="0" w:color="auto"/>
              <w:bottom w:val="single" w:sz="4" w:space="0" w:color="auto"/>
            </w:tcBorders>
          </w:tcPr>
          <w:p w14:paraId="07A8B9BE"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EEA538F" w14:textId="77777777" w:rsidR="00B90476" w:rsidRDefault="00B90476" w:rsidP="008F1AFE"/>
        </w:tc>
      </w:tr>
    </w:tbl>
    <w:p w14:paraId="152DAAB7" w14:textId="77777777" w:rsidR="008F1AFE" w:rsidRDefault="00844006" w:rsidP="008F1AFE">
      <w:r>
        <w:t xml:space="preserve"> </w:t>
      </w:r>
    </w:p>
    <w:p w14:paraId="13FADD63" w14:textId="77777777" w:rsidR="00827F67" w:rsidRDefault="00844006">
      <w:pPr>
        <w:rPr>
          <w:b/>
          <w:u w:val="single"/>
        </w:rPr>
      </w:pPr>
      <w:r w:rsidRPr="005D5160">
        <w:rPr>
          <w:b/>
          <w:u w:val="single"/>
        </w:rPr>
        <w:t>A</w:t>
      </w:r>
      <w:r w:rsidR="005D5160" w:rsidRPr="005D5160">
        <w:rPr>
          <w:b/>
          <w:u w:val="single"/>
        </w:rPr>
        <w:t>GENDA</w:t>
      </w:r>
      <w:r w:rsidRPr="005D5160">
        <w:rPr>
          <w:b/>
          <w:u w:val="single"/>
        </w:rPr>
        <w:t>:</w:t>
      </w:r>
    </w:p>
    <w:p w14:paraId="1A0BED91" w14:textId="77777777" w:rsidR="00F9395C" w:rsidRDefault="00F9395C">
      <w:pPr>
        <w:rPr>
          <w:rFonts w:ascii="Eras Demi ITC" w:hAnsi="Eras Demi ITC"/>
        </w:rPr>
      </w:pPr>
    </w:p>
    <w:p w14:paraId="56A59BE8" w14:textId="2A2F3711" w:rsidR="00F9395C" w:rsidRDefault="00EB7FE7" w:rsidP="00897648">
      <w:pPr>
        <w:outlineLvl w:val="0"/>
        <w:rPr>
          <w:rFonts w:ascii="Eras Demi ITC" w:hAnsi="Eras Demi ITC"/>
        </w:rPr>
      </w:pPr>
      <w:r>
        <w:rPr>
          <w:rFonts w:ascii="Eras Demi ITC" w:hAnsi="Eras Demi ITC"/>
        </w:rPr>
        <w:t>5:3</w:t>
      </w:r>
      <w:r w:rsidR="00ED3AC4">
        <w:rPr>
          <w:rFonts w:ascii="Eras Demi ITC" w:hAnsi="Eras Demi ITC"/>
        </w:rPr>
        <w:t>0</w:t>
      </w:r>
      <w:r w:rsidR="00F9395C">
        <w:rPr>
          <w:rFonts w:ascii="Eras Demi ITC" w:hAnsi="Eras Demi ITC"/>
        </w:rPr>
        <w:t xml:space="preserve"> </w:t>
      </w:r>
      <w:r w:rsidR="00AA5521">
        <w:rPr>
          <w:rFonts w:ascii="Eras Demi ITC" w:hAnsi="Eras Demi ITC"/>
        </w:rPr>
        <w:t>Call to Meeting</w:t>
      </w:r>
    </w:p>
    <w:p w14:paraId="2A5AF105" w14:textId="77777777" w:rsidR="00C12035" w:rsidRDefault="00C12035" w:rsidP="00897648">
      <w:pPr>
        <w:outlineLvl w:val="0"/>
        <w:rPr>
          <w:rFonts w:ascii="Eras Demi ITC" w:hAnsi="Eras Demi ITC"/>
        </w:rPr>
      </w:pPr>
    </w:p>
    <w:p w14:paraId="7DDD0935" w14:textId="4E76BE3D" w:rsidR="00C12035" w:rsidRDefault="00EB7FE7" w:rsidP="00897648">
      <w:pPr>
        <w:outlineLvl w:val="0"/>
        <w:rPr>
          <w:rFonts w:ascii="Eras Demi ITC" w:hAnsi="Eras Demi ITC"/>
        </w:rPr>
      </w:pPr>
      <w:r>
        <w:rPr>
          <w:rFonts w:ascii="Eras Demi ITC" w:hAnsi="Eras Demi ITC"/>
        </w:rPr>
        <w:t>5:3</w:t>
      </w:r>
      <w:r w:rsidR="00ED3AC4">
        <w:rPr>
          <w:rFonts w:ascii="Eras Demi ITC" w:hAnsi="Eras Demi ITC"/>
        </w:rPr>
        <w:t>0</w:t>
      </w:r>
      <w:r w:rsidR="00C12035">
        <w:rPr>
          <w:rFonts w:ascii="Eras Demi ITC" w:hAnsi="Eras Demi ITC"/>
        </w:rPr>
        <w:t xml:space="preserve"> </w:t>
      </w:r>
      <w:r w:rsidR="00AA5521">
        <w:rPr>
          <w:rFonts w:ascii="Eras Demi ITC" w:hAnsi="Eras Demi ITC"/>
        </w:rPr>
        <w:t>Open discussion and Comments</w:t>
      </w:r>
    </w:p>
    <w:p w14:paraId="23B71F88" w14:textId="77777777" w:rsidR="00EF0534" w:rsidRDefault="00EF0534" w:rsidP="00897648">
      <w:pPr>
        <w:outlineLvl w:val="0"/>
        <w:rPr>
          <w:rFonts w:ascii="Eras Demi ITC" w:hAnsi="Eras Demi ITC"/>
        </w:rPr>
      </w:pPr>
    </w:p>
    <w:p w14:paraId="4D241C20" w14:textId="51DA33D1" w:rsidR="00046ED1" w:rsidRDefault="00EB7FE7" w:rsidP="00897648">
      <w:pPr>
        <w:outlineLvl w:val="0"/>
        <w:rPr>
          <w:rFonts w:ascii="Eras Demi ITC" w:hAnsi="Eras Demi ITC"/>
        </w:rPr>
      </w:pPr>
      <w:r>
        <w:rPr>
          <w:rFonts w:ascii="Eras Demi ITC" w:hAnsi="Eras Demi ITC"/>
        </w:rPr>
        <w:t>5:3</w:t>
      </w:r>
      <w:r w:rsidR="00E27A52">
        <w:rPr>
          <w:rFonts w:ascii="Eras Demi ITC" w:hAnsi="Eras Demi ITC"/>
        </w:rPr>
        <w:t>5</w:t>
      </w:r>
      <w:r w:rsidR="00EF0534">
        <w:rPr>
          <w:rFonts w:ascii="Eras Demi ITC" w:hAnsi="Eras Demi ITC"/>
        </w:rPr>
        <w:t xml:space="preserve"> </w:t>
      </w:r>
      <w:r w:rsidR="00AA5521">
        <w:rPr>
          <w:rFonts w:ascii="Eras Demi ITC" w:hAnsi="Eras Demi ITC"/>
        </w:rPr>
        <w:t>Acceptance of the Meeting Minutes</w:t>
      </w:r>
      <w:r w:rsidR="00046ED1">
        <w:rPr>
          <w:rFonts w:ascii="Eras Demi ITC" w:hAnsi="Eras Demi ITC"/>
        </w:rPr>
        <w:t xml:space="preserve"> </w:t>
      </w:r>
    </w:p>
    <w:p w14:paraId="3557FD51" w14:textId="77777777" w:rsidR="007B0265" w:rsidRPr="007B0265" w:rsidRDefault="007B0265" w:rsidP="007B0265">
      <w:pPr>
        <w:outlineLvl w:val="0"/>
        <w:rPr>
          <w:rFonts w:ascii="Eras Demi ITC" w:hAnsi="Eras Demi ITC"/>
        </w:rPr>
      </w:pPr>
    </w:p>
    <w:p w14:paraId="1B4EFFBC" w14:textId="7DE18294" w:rsidR="00AD1D73" w:rsidRDefault="00EB7FE7" w:rsidP="005436DD">
      <w:pPr>
        <w:outlineLvl w:val="0"/>
        <w:rPr>
          <w:rFonts w:ascii="Eras Demi ITC" w:hAnsi="Eras Demi ITC"/>
        </w:rPr>
      </w:pPr>
      <w:r>
        <w:rPr>
          <w:rFonts w:ascii="Eras Demi ITC" w:hAnsi="Eras Demi ITC"/>
        </w:rPr>
        <w:t>5:3</w:t>
      </w:r>
      <w:r w:rsidR="00FF1412">
        <w:rPr>
          <w:rFonts w:ascii="Eras Demi ITC" w:hAnsi="Eras Demi ITC"/>
        </w:rPr>
        <w:t>5</w:t>
      </w:r>
      <w:r w:rsidR="00EF0534">
        <w:rPr>
          <w:rFonts w:ascii="Eras Demi ITC" w:hAnsi="Eras Demi ITC"/>
        </w:rPr>
        <w:t xml:space="preserve"> </w:t>
      </w:r>
      <w:r w:rsidR="00B31565">
        <w:rPr>
          <w:rFonts w:ascii="Eras Demi ITC" w:hAnsi="Eras Demi ITC"/>
        </w:rPr>
        <w:t>Tobacco Regulations Discussion</w:t>
      </w:r>
    </w:p>
    <w:p w14:paraId="366D3CCB" w14:textId="17C210D7" w:rsidR="00B31565" w:rsidRDefault="00B31565" w:rsidP="005436DD">
      <w:pPr>
        <w:outlineLvl w:val="0"/>
        <w:rPr>
          <w:rFonts w:ascii="Eras Demi ITC" w:hAnsi="Eras Demi ITC"/>
        </w:rPr>
      </w:pPr>
    </w:p>
    <w:p w14:paraId="0B0CBA76" w14:textId="71E8ADE2" w:rsidR="00B31565" w:rsidRDefault="00B31565" w:rsidP="005436DD">
      <w:pPr>
        <w:outlineLvl w:val="0"/>
        <w:rPr>
          <w:rFonts w:ascii="Eras Demi ITC" w:hAnsi="Eras Demi ITC"/>
        </w:rPr>
      </w:pPr>
      <w:r>
        <w:rPr>
          <w:rFonts w:ascii="Eras Demi ITC" w:hAnsi="Eras Demi ITC"/>
        </w:rPr>
        <w:t xml:space="preserve">5:50 </w:t>
      </w:r>
      <w:r>
        <w:rPr>
          <w:rFonts w:ascii="Eras Demi ITC" w:hAnsi="Eras Demi ITC"/>
        </w:rPr>
        <w:t>Pilates – Float tank</w:t>
      </w:r>
    </w:p>
    <w:p w14:paraId="06639896" w14:textId="35E1721B" w:rsidR="00B31565" w:rsidRDefault="00B31565" w:rsidP="005436DD">
      <w:pPr>
        <w:outlineLvl w:val="0"/>
        <w:rPr>
          <w:rFonts w:ascii="Eras Demi ITC" w:hAnsi="Eras Demi ITC"/>
        </w:rPr>
      </w:pPr>
    </w:p>
    <w:p w14:paraId="24E357D1" w14:textId="51FB94A7" w:rsidR="00B31565" w:rsidRDefault="00B31565" w:rsidP="005436DD">
      <w:pPr>
        <w:outlineLvl w:val="0"/>
        <w:rPr>
          <w:rFonts w:ascii="Eras Demi ITC" w:hAnsi="Eras Demi ITC"/>
        </w:rPr>
      </w:pPr>
      <w:r>
        <w:rPr>
          <w:rFonts w:ascii="Eras Demi ITC" w:hAnsi="Eras Demi ITC"/>
        </w:rPr>
        <w:t>6:00 Goals 2020</w:t>
      </w:r>
    </w:p>
    <w:p w14:paraId="102A034D" w14:textId="77777777" w:rsidR="00AD1D73" w:rsidRDefault="00AD1D73" w:rsidP="005436DD">
      <w:pPr>
        <w:outlineLvl w:val="0"/>
        <w:rPr>
          <w:rFonts w:ascii="Eras Demi ITC" w:hAnsi="Eras Demi ITC"/>
        </w:rPr>
      </w:pPr>
    </w:p>
    <w:p w14:paraId="7E020B0C" w14:textId="03A3C88D" w:rsidR="00AD1D73" w:rsidRDefault="00B31565" w:rsidP="00AD1D73">
      <w:pPr>
        <w:outlineLvl w:val="0"/>
        <w:rPr>
          <w:rFonts w:ascii="Eras Demi ITC" w:hAnsi="Eras Demi ITC"/>
        </w:rPr>
      </w:pPr>
      <w:r>
        <w:rPr>
          <w:rFonts w:ascii="Eras Demi ITC" w:hAnsi="Eras Demi ITC"/>
        </w:rPr>
        <w:t>6:10</w:t>
      </w:r>
      <w:r w:rsidR="00AD1D73">
        <w:rPr>
          <w:rFonts w:ascii="Eras Demi ITC" w:hAnsi="Eras Demi ITC"/>
        </w:rPr>
        <w:t xml:space="preserve"> </w:t>
      </w:r>
      <w:r w:rsidR="00002B09">
        <w:rPr>
          <w:rFonts w:ascii="Eras Demi ITC" w:hAnsi="Eras Demi ITC"/>
        </w:rPr>
        <w:t>Staff</w:t>
      </w:r>
      <w:r w:rsidR="00AD1D73">
        <w:rPr>
          <w:rFonts w:ascii="Eras Demi ITC" w:hAnsi="Eras Demi ITC"/>
        </w:rPr>
        <w:t xml:space="preserve"> Report</w:t>
      </w:r>
      <w:r w:rsidR="00002B09">
        <w:rPr>
          <w:rFonts w:ascii="Eras Demi ITC" w:hAnsi="Eras Demi ITC"/>
        </w:rPr>
        <w:t>s</w:t>
      </w:r>
      <w:bookmarkStart w:id="0" w:name="_GoBack"/>
      <w:bookmarkEnd w:id="0"/>
      <w:r w:rsidR="00AD1D73">
        <w:rPr>
          <w:rFonts w:ascii="Eras Demi ITC" w:hAnsi="Eras Demi ITC"/>
        </w:rPr>
        <w:t xml:space="preserve"> </w:t>
      </w:r>
    </w:p>
    <w:p w14:paraId="45E66344" w14:textId="77777777" w:rsidR="00AD1D73" w:rsidRDefault="00AD1D73" w:rsidP="00AD1D73">
      <w:pPr>
        <w:outlineLvl w:val="0"/>
        <w:rPr>
          <w:rFonts w:ascii="Eras Demi ITC" w:hAnsi="Eras Demi ITC"/>
        </w:rPr>
      </w:pPr>
    </w:p>
    <w:p w14:paraId="2C6D186C" w14:textId="25BF5301" w:rsidR="00F20BC8" w:rsidRDefault="00AD1D73" w:rsidP="006C0E3F">
      <w:pPr>
        <w:outlineLvl w:val="0"/>
        <w:rPr>
          <w:rFonts w:ascii="Eras Demi ITC" w:hAnsi="Eras Demi ITC"/>
        </w:rPr>
      </w:pPr>
      <w:r>
        <w:rPr>
          <w:rFonts w:ascii="Eras Demi ITC" w:hAnsi="Eras Demi ITC"/>
        </w:rPr>
        <w:t>6:</w:t>
      </w:r>
      <w:r w:rsidR="00B31565">
        <w:rPr>
          <w:rFonts w:ascii="Eras Demi ITC" w:hAnsi="Eras Demi ITC"/>
        </w:rPr>
        <w:t>15</w:t>
      </w:r>
      <w:r>
        <w:rPr>
          <w:rFonts w:ascii="Eras Demi ITC" w:hAnsi="Eras Demi ITC"/>
        </w:rPr>
        <w:t xml:space="preserve"> </w:t>
      </w:r>
      <w:r w:rsidR="00DD0C7C">
        <w:rPr>
          <w:rFonts w:ascii="Eras Demi ITC" w:hAnsi="Eras Demi ITC"/>
        </w:rPr>
        <w:t>Old</w:t>
      </w:r>
      <w:r w:rsidR="00F20BC8">
        <w:rPr>
          <w:rFonts w:ascii="Eras Demi ITC" w:hAnsi="Eras Demi ITC"/>
        </w:rPr>
        <w:t xml:space="preserve"> Busines</w:t>
      </w:r>
      <w:r w:rsidR="005436DD">
        <w:rPr>
          <w:rFonts w:ascii="Eras Demi ITC" w:hAnsi="Eras Demi ITC"/>
        </w:rPr>
        <w:t>s</w:t>
      </w:r>
    </w:p>
    <w:p w14:paraId="4603319B" w14:textId="77777777" w:rsidR="00B31565" w:rsidRDefault="00B31565" w:rsidP="006C0E3F">
      <w:pPr>
        <w:outlineLvl w:val="0"/>
        <w:rPr>
          <w:rFonts w:ascii="Eras Demi ITC" w:hAnsi="Eras Demi ITC"/>
        </w:rPr>
      </w:pPr>
    </w:p>
    <w:p w14:paraId="65CC5B48" w14:textId="4DA180C2" w:rsidR="00EF0534" w:rsidRDefault="003577E5" w:rsidP="006C0E3F">
      <w:pPr>
        <w:outlineLvl w:val="0"/>
        <w:rPr>
          <w:rFonts w:ascii="Eras Demi ITC" w:hAnsi="Eras Demi ITC"/>
        </w:rPr>
      </w:pPr>
      <w:r>
        <w:rPr>
          <w:rFonts w:ascii="Eras Demi ITC" w:hAnsi="Eras Demi ITC"/>
        </w:rPr>
        <w:t>6:</w:t>
      </w:r>
      <w:r w:rsidR="00B31565">
        <w:rPr>
          <w:rFonts w:ascii="Eras Demi ITC" w:hAnsi="Eras Demi ITC"/>
        </w:rPr>
        <w:t>20</w:t>
      </w:r>
      <w:r w:rsidR="00F20BC8">
        <w:rPr>
          <w:rFonts w:ascii="Eras Demi ITC" w:hAnsi="Eras Demi ITC"/>
        </w:rPr>
        <w:t xml:space="preserve"> </w:t>
      </w:r>
      <w:r w:rsidR="00DD0C7C">
        <w:rPr>
          <w:rFonts w:ascii="Eras Demi ITC" w:hAnsi="Eras Demi ITC"/>
        </w:rPr>
        <w:t>New</w:t>
      </w:r>
      <w:r w:rsidR="006C0E3F">
        <w:rPr>
          <w:rFonts w:ascii="Eras Demi ITC" w:hAnsi="Eras Demi ITC"/>
        </w:rPr>
        <w:t xml:space="preserve"> Business</w:t>
      </w:r>
    </w:p>
    <w:p w14:paraId="6BD6C859" w14:textId="77777777" w:rsidR="00F01C20" w:rsidRDefault="00F01C20" w:rsidP="00F01C20">
      <w:pPr>
        <w:jc w:val="both"/>
        <w:outlineLvl w:val="0"/>
        <w:rPr>
          <w:rFonts w:ascii="Eras Demi ITC" w:hAnsi="Eras Demi ITC"/>
        </w:rPr>
      </w:pPr>
    </w:p>
    <w:p w14:paraId="29D0ED74" w14:textId="77777777" w:rsidR="00F01C20" w:rsidRPr="00F01C20" w:rsidRDefault="00F01C20" w:rsidP="00F01C20">
      <w:pPr>
        <w:jc w:val="both"/>
        <w:outlineLvl w:val="0"/>
        <w:rPr>
          <w:rFonts w:ascii="Eras Demi ITC" w:hAnsi="Eras Demi ITC"/>
        </w:rPr>
      </w:pPr>
      <w:r>
        <w:rPr>
          <w:rFonts w:ascii="Eras Demi ITC" w:hAnsi="Eras Demi ITC"/>
        </w:rPr>
        <w:t>Executive Session (if needed)</w:t>
      </w:r>
    </w:p>
    <w:p w14:paraId="4F323D01" w14:textId="77777777" w:rsidR="006C0E3F" w:rsidRDefault="006C0E3F" w:rsidP="001C3FD9">
      <w:pPr>
        <w:outlineLvl w:val="0"/>
        <w:rPr>
          <w:rFonts w:ascii="Eras Demi ITC" w:hAnsi="Eras Demi ITC"/>
        </w:rPr>
      </w:pPr>
    </w:p>
    <w:p w14:paraId="555B1C3D" w14:textId="77777777" w:rsidR="008B34B3" w:rsidRDefault="008B34B3">
      <w:pPr>
        <w:rPr>
          <w:rFonts w:ascii="Eras Demi ITC" w:hAnsi="Eras Demi ITC"/>
        </w:rPr>
      </w:pPr>
    </w:p>
    <w:p w14:paraId="235737F0" w14:textId="77777777" w:rsidR="008B34B3" w:rsidRDefault="008B34B3">
      <w:pPr>
        <w:rPr>
          <w:rFonts w:ascii="Eras Demi ITC" w:hAnsi="Eras Demi ITC"/>
        </w:rPr>
      </w:pPr>
    </w:p>
    <w:p w14:paraId="6409BB9E"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1E70D2">
      <w:pgSz w:w="12240" w:h="15840" w:code="1"/>
      <w:pgMar w:top="720" w:right="936" w:bottom="1080" w:left="936"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06050"/>
    <w:multiLevelType w:val="hybridMultilevel"/>
    <w:tmpl w:val="5146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36AF9"/>
    <w:multiLevelType w:val="hybridMultilevel"/>
    <w:tmpl w:val="3132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E20FE"/>
    <w:multiLevelType w:val="hybridMultilevel"/>
    <w:tmpl w:val="0C0A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3432B"/>
    <w:multiLevelType w:val="hybridMultilevel"/>
    <w:tmpl w:val="0706D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5B3E30"/>
    <w:multiLevelType w:val="hybridMultilevel"/>
    <w:tmpl w:val="F59E6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15FB3"/>
    <w:multiLevelType w:val="hybridMultilevel"/>
    <w:tmpl w:val="581E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7DC9"/>
    <w:multiLevelType w:val="hybridMultilevel"/>
    <w:tmpl w:val="D2F6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55C62"/>
    <w:multiLevelType w:val="hybridMultilevel"/>
    <w:tmpl w:val="D282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F0E39"/>
    <w:multiLevelType w:val="hybridMultilevel"/>
    <w:tmpl w:val="C6D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357D2"/>
    <w:multiLevelType w:val="hybridMultilevel"/>
    <w:tmpl w:val="A3E41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60912"/>
    <w:multiLevelType w:val="hybridMultilevel"/>
    <w:tmpl w:val="2F24E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B632B"/>
    <w:multiLevelType w:val="hybridMultilevel"/>
    <w:tmpl w:val="0C0A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06F34"/>
    <w:multiLevelType w:val="hybridMultilevel"/>
    <w:tmpl w:val="DE88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37BC3"/>
    <w:multiLevelType w:val="hybridMultilevel"/>
    <w:tmpl w:val="8A5E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572A7"/>
    <w:multiLevelType w:val="hybridMultilevel"/>
    <w:tmpl w:val="6A744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7"/>
  </w:num>
  <w:num w:numId="5">
    <w:abstractNumId w:val="10"/>
  </w:num>
  <w:num w:numId="6">
    <w:abstractNumId w:val="3"/>
  </w:num>
  <w:num w:numId="7">
    <w:abstractNumId w:val="5"/>
  </w:num>
  <w:num w:numId="8">
    <w:abstractNumId w:val="14"/>
  </w:num>
  <w:num w:numId="9">
    <w:abstractNumId w:val="6"/>
  </w:num>
  <w:num w:numId="10">
    <w:abstractNumId w:val="2"/>
  </w:num>
  <w:num w:numId="11">
    <w:abstractNumId w:val="11"/>
  </w:num>
  <w:num w:numId="12">
    <w:abstractNumId w:val="8"/>
  </w:num>
  <w:num w:numId="13">
    <w:abstractNumId w:val="15"/>
  </w:num>
  <w:num w:numId="14">
    <w:abstractNumId w:val="13"/>
  </w:num>
  <w:num w:numId="15">
    <w:abstractNumId w:val="4"/>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68A"/>
    <w:rsid w:val="00001474"/>
    <w:rsid w:val="00002B09"/>
    <w:rsid w:val="00005E74"/>
    <w:rsid w:val="0001276B"/>
    <w:rsid w:val="00030FA6"/>
    <w:rsid w:val="00046ED1"/>
    <w:rsid w:val="0006121A"/>
    <w:rsid w:val="00065755"/>
    <w:rsid w:val="00073D82"/>
    <w:rsid w:val="00090C05"/>
    <w:rsid w:val="0009172D"/>
    <w:rsid w:val="00097C51"/>
    <w:rsid w:val="000C0E6E"/>
    <w:rsid w:val="000D2C69"/>
    <w:rsid w:val="000E4D61"/>
    <w:rsid w:val="0014135F"/>
    <w:rsid w:val="00180812"/>
    <w:rsid w:val="001920D6"/>
    <w:rsid w:val="001B1A31"/>
    <w:rsid w:val="001C3FD9"/>
    <w:rsid w:val="001E70D2"/>
    <w:rsid w:val="001F350E"/>
    <w:rsid w:val="0022706D"/>
    <w:rsid w:val="00232930"/>
    <w:rsid w:val="002607B3"/>
    <w:rsid w:val="002803E1"/>
    <w:rsid w:val="0028740C"/>
    <w:rsid w:val="002A667D"/>
    <w:rsid w:val="002B6EB4"/>
    <w:rsid w:val="00303641"/>
    <w:rsid w:val="0033482B"/>
    <w:rsid w:val="00335B4B"/>
    <w:rsid w:val="0035083A"/>
    <w:rsid w:val="003514A0"/>
    <w:rsid w:val="003577E5"/>
    <w:rsid w:val="003700D7"/>
    <w:rsid w:val="00387D7E"/>
    <w:rsid w:val="003B683B"/>
    <w:rsid w:val="003D672F"/>
    <w:rsid w:val="003D69AE"/>
    <w:rsid w:val="003F1AB0"/>
    <w:rsid w:val="00423BE8"/>
    <w:rsid w:val="00445F28"/>
    <w:rsid w:val="00450636"/>
    <w:rsid w:val="00490370"/>
    <w:rsid w:val="00494565"/>
    <w:rsid w:val="004B0B26"/>
    <w:rsid w:val="004B3F31"/>
    <w:rsid w:val="004B7D29"/>
    <w:rsid w:val="005405A5"/>
    <w:rsid w:val="005436DD"/>
    <w:rsid w:val="00567AC2"/>
    <w:rsid w:val="00585F3F"/>
    <w:rsid w:val="005C310F"/>
    <w:rsid w:val="005D5160"/>
    <w:rsid w:val="005E78F2"/>
    <w:rsid w:val="005F5AD2"/>
    <w:rsid w:val="00627D6A"/>
    <w:rsid w:val="006421A3"/>
    <w:rsid w:val="006521AC"/>
    <w:rsid w:val="006C032F"/>
    <w:rsid w:val="006C0E3F"/>
    <w:rsid w:val="006C3D42"/>
    <w:rsid w:val="006F2B6F"/>
    <w:rsid w:val="00703C86"/>
    <w:rsid w:val="007348E4"/>
    <w:rsid w:val="00746AAB"/>
    <w:rsid w:val="00747A82"/>
    <w:rsid w:val="0076154F"/>
    <w:rsid w:val="007B0093"/>
    <w:rsid w:val="007B0265"/>
    <w:rsid w:val="007C4B33"/>
    <w:rsid w:val="007D3BD0"/>
    <w:rsid w:val="007E6111"/>
    <w:rsid w:val="007E7FDC"/>
    <w:rsid w:val="00827F67"/>
    <w:rsid w:val="00837EF4"/>
    <w:rsid w:val="00844006"/>
    <w:rsid w:val="0085068A"/>
    <w:rsid w:val="00897648"/>
    <w:rsid w:val="008B34B3"/>
    <w:rsid w:val="008B7591"/>
    <w:rsid w:val="008E7830"/>
    <w:rsid w:val="008F1AFE"/>
    <w:rsid w:val="00917768"/>
    <w:rsid w:val="009308CA"/>
    <w:rsid w:val="00934886"/>
    <w:rsid w:val="00946946"/>
    <w:rsid w:val="009829AE"/>
    <w:rsid w:val="009C7C4A"/>
    <w:rsid w:val="009E4146"/>
    <w:rsid w:val="009F14DF"/>
    <w:rsid w:val="00A35DB6"/>
    <w:rsid w:val="00A41A7F"/>
    <w:rsid w:val="00A708D6"/>
    <w:rsid w:val="00A84A1E"/>
    <w:rsid w:val="00A86881"/>
    <w:rsid w:val="00A94920"/>
    <w:rsid w:val="00AA5521"/>
    <w:rsid w:val="00AA5F8F"/>
    <w:rsid w:val="00AB6134"/>
    <w:rsid w:val="00AC4F2A"/>
    <w:rsid w:val="00AC746A"/>
    <w:rsid w:val="00AD1D73"/>
    <w:rsid w:val="00AD58B4"/>
    <w:rsid w:val="00B31565"/>
    <w:rsid w:val="00B400F1"/>
    <w:rsid w:val="00B51688"/>
    <w:rsid w:val="00B90476"/>
    <w:rsid w:val="00BB3B9D"/>
    <w:rsid w:val="00BC0BAD"/>
    <w:rsid w:val="00BD4661"/>
    <w:rsid w:val="00BE0CD9"/>
    <w:rsid w:val="00BE4037"/>
    <w:rsid w:val="00BF60E6"/>
    <w:rsid w:val="00C12035"/>
    <w:rsid w:val="00CB6452"/>
    <w:rsid w:val="00CE33B7"/>
    <w:rsid w:val="00CE57DA"/>
    <w:rsid w:val="00CE5E56"/>
    <w:rsid w:val="00D166F6"/>
    <w:rsid w:val="00D215BD"/>
    <w:rsid w:val="00D45E83"/>
    <w:rsid w:val="00D91218"/>
    <w:rsid w:val="00DD0C7C"/>
    <w:rsid w:val="00DE2344"/>
    <w:rsid w:val="00DF588C"/>
    <w:rsid w:val="00E20179"/>
    <w:rsid w:val="00E27A52"/>
    <w:rsid w:val="00E31858"/>
    <w:rsid w:val="00E76933"/>
    <w:rsid w:val="00EA1758"/>
    <w:rsid w:val="00EB7FE7"/>
    <w:rsid w:val="00ED30B4"/>
    <w:rsid w:val="00ED3AC4"/>
    <w:rsid w:val="00EF0534"/>
    <w:rsid w:val="00F00664"/>
    <w:rsid w:val="00F01C20"/>
    <w:rsid w:val="00F117BC"/>
    <w:rsid w:val="00F20BC8"/>
    <w:rsid w:val="00F252BB"/>
    <w:rsid w:val="00F524EA"/>
    <w:rsid w:val="00F53687"/>
    <w:rsid w:val="00F9395C"/>
    <w:rsid w:val="00F96D4C"/>
    <w:rsid w:val="00FA2188"/>
    <w:rsid w:val="00FB4ABA"/>
    <w:rsid w:val="00FF1412"/>
    <w:rsid w:val="00FF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401355"/>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Fior Griffin</cp:lastModifiedBy>
  <cp:revision>5</cp:revision>
  <cp:lastPrinted>2019-11-12T16:31:00Z</cp:lastPrinted>
  <dcterms:created xsi:type="dcterms:W3CDTF">2020-01-06T15:29:00Z</dcterms:created>
  <dcterms:modified xsi:type="dcterms:W3CDTF">2020-01-07T19:05:00Z</dcterms:modified>
</cp:coreProperties>
</file>