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3440715"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4778CD5F" w:rsidR="008F1AFE" w:rsidRDefault="00F0667D" w:rsidP="00A86A76">
            <w:r>
              <w:t>Charter Advisory</w:t>
            </w:r>
            <w:r w:rsidR="00C52E96">
              <w:t xml:space="preserve"> </w:t>
            </w:r>
            <w:r w:rsidR="004E6450">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079DFF68" w:rsidR="008F1AFE" w:rsidRDefault="00C67CF6" w:rsidP="00BB0CBF">
            <w:r>
              <w:t>O’Brien Meeting Room</w:t>
            </w:r>
            <w:r w:rsidR="00BA2FC4">
              <w:t>, 26 Bryant St.,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07E2EF07" w:rsidR="008F1AFE" w:rsidRDefault="00F0667D" w:rsidP="008F1AFE">
            <w:r>
              <w:t>Wedne</w:t>
            </w:r>
            <w:r w:rsidR="00BA2FC4">
              <w:t>s</w:t>
            </w:r>
            <w:r w:rsidR="00803A6B">
              <w:t xml:space="preserve">day, </w:t>
            </w:r>
            <w:r w:rsidR="00FB70AF">
              <w:t>Octo</w:t>
            </w:r>
            <w:r w:rsidR="0007035C">
              <w:t xml:space="preserve">ber </w:t>
            </w:r>
            <w:r>
              <w:t>30</w:t>
            </w:r>
            <w:r w:rsidR="00ED21FE">
              <w:t>, 2019</w:t>
            </w:r>
            <w:r w:rsidR="00C52E96">
              <w:t xml:space="preserve"> at </w:t>
            </w:r>
            <w:r>
              <w:t>7</w:t>
            </w:r>
            <w:r w:rsidR="00C52E96">
              <w:t>:</w:t>
            </w:r>
            <w:r>
              <w:t>0</w:t>
            </w:r>
            <w:r w:rsidR="004D2B96">
              <w:t>0</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6ED4E0BB" w:rsidR="00030FA6" w:rsidRDefault="00FB70AF" w:rsidP="00507C99">
            <w:r>
              <w:t>Octob</w:t>
            </w:r>
            <w:r w:rsidR="0007035C">
              <w:t xml:space="preserve">er </w:t>
            </w:r>
            <w:r w:rsidR="007F7542">
              <w:t>2</w:t>
            </w:r>
            <w:r w:rsidR="0033416F">
              <w:t>5</w:t>
            </w:r>
            <w:bookmarkStart w:id="0" w:name="_GoBack"/>
            <w:bookmarkEnd w:id="0"/>
            <w:r w:rsidR="00BA2FC4">
              <w:t>, 2019</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27F89A5D" w:rsidR="00844006" w:rsidRPr="00FE061A" w:rsidRDefault="00844006" w:rsidP="002A3347">
      <w:pPr>
        <w:jc w:val="center"/>
        <w:rPr>
          <w:rFonts w:ascii="Cambria" w:hAnsi="Cambria"/>
          <w:bCs/>
          <w:szCs w:val="24"/>
        </w:rPr>
      </w:pPr>
      <w:r w:rsidRPr="00C722AD">
        <w:rPr>
          <w:rFonts w:ascii="Cambria" w:hAnsi="Cambria"/>
          <w:b/>
          <w:szCs w:val="24"/>
          <w:u w:val="single"/>
        </w:rPr>
        <w:t>A</w:t>
      </w:r>
      <w:r w:rsidR="005D5160" w:rsidRPr="00C722AD">
        <w:rPr>
          <w:rFonts w:ascii="Cambria" w:hAnsi="Cambria"/>
          <w:b/>
          <w:szCs w:val="24"/>
          <w:u w:val="single"/>
        </w:rPr>
        <w:t>GENDA</w:t>
      </w:r>
    </w:p>
    <w:p w14:paraId="0746ABD1" w14:textId="60C0C073" w:rsidR="00F0667D" w:rsidRPr="00FE061A" w:rsidRDefault="00FE061A" w:rsidP="002A3347">
      <w:pPr>
        <w:jc w:val="center"/>
        <w:rPr>
          <w:rFonts w:ascii="Cambria" w:hAnsi="Cambria"/>
          <w:bCs/>
          <w:szCs w:val="24"/>
        </w:rPr>
      </w:pPr>
      <w:r w:rsidRPr="00FE061A">
        <w:rPr>
          <w:rFonts w:ascii="Cambria" w:hAnsi="Cambria"/>
          <w:bCs/>
          <w:szCs w:val="24"/>
        </w:rPr>
        <w:t>Organization of Committee</w:t>
      </w:r>
      <w:r>
        <w:rPr>
          <w:rFonts w:ascii="Cambria" w:hAnsi="Cambria"/>
          <w:bCs/>
          <w:szCs w:val="24"/>
        </w:rPr>
        <w:t>: Election of Chairman, Vice-Chairman &amp; Clerk</w:t>
      </w:r>
    </w:p>
    <w:p w14:paraId="5F92A44A" w14:textId="42F32F18" w:rsidR="00E34548" w:rsidRDefault="00ED21FE" w:rsidP="002A3347">
      <w:pPr>
        <w:jc w:val="center"/>
        <w:rPr>
          <w:rFonts w:ascii="Cambria" w:hAnsi="Cambria"/>
          <w:szCs w:val="24"/>
        </w:rPr>
      </w:pPr>
      <w:r>
        <w:rPr>
          <w:rFonts w:ascii="Cambria" w:hAnsi="Cambria"/>
          <w:szCs w:val="24"/>
        </w:rPr>
        <w:t xml:space="preserve">Discussion </w:t>
      </w:r>
      <w:r w:rsidR="00FE061A">
        <w:rPr>
          <w:rFonts w:ascii="Cambria" w:hAnsi="Cambria"/>
          <w:szCs w:val="24"/>
        </w:rPr>
        <w:t xml:space="preserve">w/Town Counsel Re: </w:t>
      </w:r>
      <w:r w:rsidR="0033416F">
        <w:rPr>
          <w:rFonts w:ascii="Cambria" w:hAnsi="Cambria"/>
          <w:szCs w:val="24"/>
        </w:rPr>
        <w:t>Charter Review Process &amp; Open Meeting Law</w:t>
      </w:r>
    </w:p>
    <w:p w14:paraId="2EEF67E5" w14:textId="13D7A3AC" w:rsidR="0007035C" w:rsidRDefault="0007035C" w:rsidP="00934D66">
      <w:pPr>
        <w:pStyle w:val="PlainText"/>
        <w:jc w:val="center"/>
        <w:rPr>
          <w:rFonts w:ascii="Cambria" w:hAnsi="Cambria"/>
          <w:sz w:val="24"/>
          <w:szCs w:val="24"/>
        </w:rPr>
      </w:pPr>
      <w:r>
        <w:rPr>
          <w:rFonts w:ascii="Cambria" w:hAnsi="Cambria"/>
          <w:sz w:val="24"/>
          <w:szCs w:val="24"/>
        </w:rPr>
        <w:t>Discussion Re: F</w:t>
      </w:r>
      <w:r w:rsidR="0033416F">
        <w:rPr>
          <w:rFonts w:ascii="Cambria" w:hAnsi="Cambria"/>
          <w:sz w:val="24"/>
          <w:szCs w:val="24"/>
        </w:rPr>
        <w:t>uture Meeting Schedule</w:t>
      </w:r>
      <w:r>
        <w:rPr>
          <w:rFonts w:ascii="Cambria" w:hAnsi="Cambria"/>
          <w:sz w:val="24"/>
          <w:szCs w:val="24"/>
        </w:rPr>
        <w:t xml:space="preserve"> </w:t>
      </w:r>
    </w:p>
    <w:p w14:paraId="71FD45AC" w14:textId="77777777"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5F5EF76E" w14:textId="77777777" w:rsidR="006F2B05" w:rsidRDefault="006F2B05" w:rsidP="00263755">
      <w:pPr>
        <w:pStyle w:val="PlainText"/>
        <w:rPr>
          <w:rFonts w:ascii="Arial" w:hAnsi="Arial" w:cs="Arial"/>
          <w:color w:val="000000"/>
        </w:rPr>
      </w:pPr>
    </w:p>
    <w:p w14:paraId="5947172B" w14:textId="77777777" w:rsidR="00F561FF" w:rsidRDefault="00F561FF" w:rsidP="00F561FF">
      <w:pPr>
        <w:pStyle w:val="PlainText"/>
      </w:pPr>
    </w:p>
    <w:p w14:paraId="1750AF28"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3416F"/>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67D"/>
    <w:rsid w:val="00F06B69"/>
    <w:rsid w:val="00F214C5"/>
    <w:rsid w:val="00F252BB"/>
    <w:rsid w:val="00F4236F"/>
    <w:rsid w:val="00F45E63"/>
    <w:rsid w:val="00F561FF"/>
    <w:rsid w:val="00F75A09"/>
    <w:rsid w:val="00F96866"/>
    <w:rsid w:val="00F96D4C"/>
    <w:rsid w:val="00FB70AF"/>
    <w:rsid w:val="00FE061A"/>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6</TotalTime>
  <Pages>1</Pages>
  <Words>118</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2019-10-24T20:46:00Z</dcterms:created>
  <dcterms:modified xsi:type="dcterms:W3CDTF">2019-10-24T20:46:00Z</dcterms:modified>
</cp:coreProperties>
</file>