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83" w:lineRule="exact"/>
        <w:ind w:left="3793" w:right="3813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AF9"/>
          <w:spacing w:val="12"/>
          <w:w w:val="116"/>
          <w:position w:val="1"/>
        </w:rPr>
        <w:t>D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03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16"/>
          <w:position w:val="1"/>
        </w:rPr>
        <w:t>D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16"/>
          <w:position w:val="1"/>
        </w:rPr>
        <w:t>H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14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17"/>
          <w:position w:val="1"/>
        </w:rPr>
        <w:t>M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1922" w:right="1942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U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FFFAF9"/>
          <w:spacing w:val="14"/>
          <w:w w:val="105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N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B</w:t>
      </w:r>
      <w:r>
        <w:rPr>
          <w:rFonts w:ascii="Arial" w:hAnsi="Arial" w:cs="Arial" w:eastAsia="Arial"/>
          <w:sz w:val="21"/>
          <w:szCs w:val="21"/>
          <w:color w:val="FFFAF9"/>
          <w:spacing w:val="14"/>
          <w:w w:val="105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14"/>
          <w:w w:val="105"/>
        </w:rPr>
        <w:t>L</w:t>
      </w:r>
      <w:r>
        <w:rPr>
          <w:rFonts w:ascii="Arial" w:hAnsi="Arial" w:cs="Arial" w:eastAsia="Arial"/>
          <w:sz w:val="21"/>
          <w:szCs w:val="21"/>
          <w:color w:val="FFFAF9"/>
          <w:spacing w:val="14"/>
          <w:w w:val="105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T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FFFAF9"/>
          <w:spacing w:val="36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A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D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V</w:t>
      </w:r>
      <w:r>
        <w:rPr>
          <w:rFonts w:ascii="Arial" w:hAnsi="Arial" w:cs="Arial" w:eastAsia="Arial"/>
          <w:sz w:val="21"/>
          <w:szCs w:val="21"/>
          <w:color w:val="FFFAF9"/>
          <w:spacing w:val="14"/>
          <w:w w:val="105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S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O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05"/>
        </w:rPr>
        <w:t>R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5"/>
        </w:rPr>
        <w:t>Y</w:t>
      </w:r>
      <w:r>
        <w:rPr>
          <w:rFonts w:ascii="Arial" w:hAnsi="Arial" w:cs="Arial" w:eastAsia="Arial"/>
          <w:sz w:val="21"/>
          <w:szCs w:val="21"/>
          <w:color w:val="FFFAF9"/>
          <w:spacing w:val="47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03"/>
        </w:rPr>
        <w:t>C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11"/>
        </w:rPr>
        <w:t>O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17"/>
        </w:rPr>
        <w:t>M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17"/>
        </w:rPr>
        <w:t>M</w:t>
      </w:r>
      <w:r>
        <w:rPr>
          <w:rFonts w:ascii="Arial" w:hAnsi="Arial" w:cs="Arial" w:eastAsia="Arial"/>
          <w:sz w:val="21"/>
          <w:szCs w:val="21"/>
          <w:color w:val="FFFAF9"/>
          <w:spacing w:val="13"/>
          <w:w w:val="111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97"/>
        </w:rPr>
        <w:t>T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97"/>
        </w:rPr>
        <w:t>T</w:t>
      </w:r>
      <w:r>
        <w:rPr>
          <w:rFonts w:ascii="Arial" w:hAnsi="Arial" w:cs="Arial" w:eastAsia="Arial"/>
          <w:sz w:val="21"/>
          <w:szCs w:val="21"/>
          <w:color w:val="FFFAF9"/>
          <w:spacing w:val="12"/>
          <w:w w:val="103"/>
        </w:rPr>
        <w:t>E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3"/>
        </w:rPr>
        <w:t>E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4" w:lineRule="exact"/>
        <w:ind w:left="2567" w:right="2514"/>
        <w:jc w:val="center"/>
        <w:rPr>
          <w:rFonts w:ascii="Times New Roman" w:hAnsi="Times New Roman" w:cs="Times New Roman" w:eastAsia="Times New Roman"/>
          <w:sz w:val="63"/>
          <w:szCs w:val="63"/>
        </w:rPr>
      </w:pPr>
      <w:rPr/>
      <w:r>
        <w:rPr>
          <w:rFonts w:ascii="Times New Roman" w:hAnsi="Times New Roman" w:cs="Times New Roman" w:eastAsia="Times New Roman"/>
          <w:sz w:val="63"/>
          <w:szCs w:val="63"/>
          <w:color w:val="FFFAF9"/>
          <w:spacing w:val="0"/>
          <w:w w:val="87"/>
        </w:rPr>
        <w:t>PLASTIC</w:t>
      </w:r>
      <w:r>
        <w:rPr>
          <w:rFonts w:ascii="Times New Roman" w:hAnsi="Times New Roman" w:cs="Times New Roman" w:eastAsia="Times New Roman"/>
          <w:sz w:val="63"/>
          <w:szCs w:val="63"/>
          <w:color w:val="FFFAF9"/>
          <w:spacing w:val="48"/>
          <w:w w:val="87"/>
        </w:rPr>
        <w:t> </w:t>
      </w:r>
      <w:r>
        <w:rPr>
          <w:rFonts w:ascii="Times New Roman" w:hAnsi="Times New Roman" w:cs="Times New Roman" w:eastAsia="Times New Roman"/>
          <w:sz w:val="63"/>
          <w:szCs w:val="63"/>
          <w:color w:val="FFFAF9"/>
          <w:spacing w:val="0"/>
          <w:w w:val="87"/>
        </w:rPr>
        <w:t>BAG</w:t>
      </w:r>
      <w:r>
        <w:rPr>
          <w:rFonts w:ascii="Times New Roman" w:hAnsi="Times New Roman" w:cs="Times New Roman" w:eastAsia="Times New Roman"/>
          <w:sz w:val="63"/>
          <w:szCs w:val="63"/>
          <w:color w:val="FFFAF9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63"/>
          <w:szCs w:val="63"/>
          <w:color w:val="FFFAF9"/>
          <w:spacing w:val="0"/>
          <w:w w:val="91"/>
        </w:rPr>
        <w:t>REDUCTION</w:t>
      </w:r>
      <w:r>
        <w:rPr>
          <w:rFonts w:ascii="Times New Roman" w:hAnsi="Times New Roman" w:cs="Times New Roman" w:eastAsia="Times New Roman"/>
          <w:sz w:val="63"/>
          <w:szCs w:val="63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20" w:bottom="0" w:left="1720" w:right="1720"/>
        </w:sectPr>
      </w:pPr>
      <w:rPr/>
    </w:p>
    <w:p>
      <w:pPr>
        <w:spacing w:before="0" w:after="0" w:line="149" w:lineRule="exact"/>
        <w:ind w:left="2493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M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L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FFFAF9"/>
          <w:spacing w:val="43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P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1"/>
          <w:szCs w:val="21"/>
          <w:color w:val="FFFAF9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FFFAF9"/>
          <w:spacing w:val="-2"/>
          <w:w w:val="100"/>
          <w:position w:val="1"/>
        </w:rPr>
        <w:t>W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T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21"/>
          <w:szCs w:val="21"/>
          <w:color w:val="FFFAF9"/>
          <w:spacing w:val="56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H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0"/>
          <w:position w:val="1"/>
        </w:rPr>
        <w:t>G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1"/>
          <w:szCs w:val="21"/>
          <w:color w:val="FFFAF9"/>
          <w:spacing w:val="52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111"/>
          <w:position w:val="1"/>
        </w:rPr>
        <w:t>I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17"/>
          <w:position w:val="1"/>
        </w:rPr>
        <w:t>M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6"/>
          <w:position w:val="1"/>
        </w:rPr>
        <w:t>P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14"/>
          <w:position w:val="1"/>
        </w:rPr>
        <w:t>A</w:t>
      </w:r>
      <w:r>
        <w:rPr>
          <w:rFonts w:ascii="Arial" w:hAnsi="Arial" w:cs="Arial" w:eastAsia="Arial"/>
          <w:sz w:val="21"/>
          <w:szCs w:val="21"/>
          <w:color w:val="FFFAF9"/>
          <w:spacing w:val="-1"/>
          <w:w w:val="103"/>
          <w:position w:val="1"/>
        </w:rPr>
        <w:t>C</w:t>
      </w:r>
      <w:r>
        <w:rPr>
          <w:rFonts w:ascii="Arial" w:hAnsi="Arial" w:cs="Arial" w:eastAsia="Arial"/>
          <w:sz w:val="21"/>
          <w:szCs w:val="21"/>
          <w:color w:val="FFFAF9"/>
          <w:spacing w:val="0"/>
          <w:w w:val="97"/>
          <w:position w:val="1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7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6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6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68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9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92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20" w:bottom="0" w:left="1720" w:right="1720"/>
          <w:cols w:num="2" w:equalWidth="0">
            <w:col w:w="6341" w:space="218"/>
            <w:col w:w="2241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111.933746pt;margin-top:0pt;width:389.249991pt;height:791.99997pt;mso-position-horizontal-relative:page;mso-position-vertical-relative:page;z-index:-185" coordorigin="2239,0" coordsize="7785,15840">
            <v:shape style="position:absolute;left:2239;top:0;width:7785;height:15840" type="#_x0000_t75">
              <v:imagedata r:id="rId5" o:title=""/>
            </v:shape>
            <v:group style="position:absolute;left:2406;top:13766;width:7455;height:2074" coordorigin="2406,13766" coordsize="7455,2074">
              <v:shape style="position:absolute;left:2406;top:13766;width:7455;height:2074" coordorigin="2406,13766" coordsize="7455,2074" path="m2406,16321l9861,16321,9861,18395,2406,18395,2406,16321e" filled="t" fillcolor="#7BB450" stroked="f">
                <v:path arrowok="t"/>
                <v:fill/>
              </v:shape>
            </v:group>
            <v:group style="position:absolute;left:2439;top:9577;width:7365;height:2100" coordorigin="2439,9577" coordsize="7365,2100">
              <v:shape style="position:absolute;left:2439;top:9577;width:7365;height:2100" coordorigin="2439,9577" coordsize="7365,2100" path="m2439,12210l9804,12210,9804,14310,2439,14310,2439,12210e" filled="t" fillcolor="#7BB450" stroked="f">
                <v:path arrowok="t"/>
                <v:fill/>
              </v:shape>
            </v:group>
            <v:group style="position:absolute;left:2408;top:5388;width:7335;height:2100" coordorigin="2408,5388" coordsize="7335,2100">
              <v:shape style="position:absolute;left:2408;top:5388;width:7335;height:2100" coordorigin="2408,5388" coordsize="7335,2100" path="m2408,8004l9743,8004,9743,10104,2408,10104,2408,8004e" filled="t" fillcolor="#7BB450" stroked="f">
                <v:path arrowok="t"/>
                <v:fill/>
              </v:shape>
            </v:group>
            <v:group style="position:absolute;left:2376;top:0;width:7500;height:3318" coordorigin="2376,0" coordsize="7500,3318">
              <v:shape style="position:absolute;left:2376;top:0;width:7500;height:3318" coordorigin="2376,0" coordsize="7500,3318" path="m2376,0l9876,0,9876,3318,2376,3318,2376,0e" filled="t" fillcolor="#7BB450" stroked="f">
                <v:path arrowok="t"/>
                <v:fill/>
              </v:shape>
            </v:group>
            <v:group style="position:absolute;left:8158;top:5918;width:330;height:172" coordorigin="8158,5918" coordsize="330,172">
              <v:shape style="position:absolute;left:8158;top:5918;width:330;height:172" coordorigin="8158,5918" coordsize="330,172" path="m8194,6105l8178,6104,8164,6092,8158,6068,8158,6047,8160,5982,8162,5933,8489,5933,8489,5944,8439,5944,8439,5959,8197,5959,8185,5967,8207,5967,8209,5969,8209,6083,8206,6096,8194,6105e" filled="t" fillcolor="#FFF952" stroked="f">
                <v:path arrowok="t"/>
                <v:fill/>
              </v:shape>
            </v:group>
            <v:group style="position:absolute;left:8439;top:5929;width:9;height:24" coordorigin="8439,5929" coordsize="9,24">
              <v:shape style="position:absolute;left:8439;top:5929;width:9;height:24" coordorigin="8439,5929" coordsize="9,24" path="m8439,5953l8439,5929,8448,5942,8439,5953e" filled="t" fillcolor="#FFF952" stroked="f">
                <v:path arrowok="t"/>
                <v:fill/>
              </v:shape>
            </v:group>
            <v:group style="position:absolute;left:8438;top:5929;width:50;height:161" coordorigin="8438,5929" coordsize="50,161">
              <v:shape style="position:absolute;left:8438;top:5929;width:50;height:161" coordorigin="8438,5929" coordsize="50,161" path="m8470,6090l8455,6086,8443,6071,8438,6044,8438,6024,8439,5953,8448,5942,8439,5929,8489,5929,8489,6007,8489,6024,8488,6071,8482,6085,8470,6090e" filled="t" fillcolor="#FFF952" stroked="f">
                <v:path arrowok="t"/>
                <v:fill/>
              </v:shape>
            </v:group>
            <v:group style="position:absolute;left:8185;top:5944;width:22;height:8" coordorigin="8185,5944" coordsize="22,8">
              <v:shape style="position:absolute;left:8185;top:5944;width:22;height:8" coordorigin="8185,5944" coordsize="22,8" path="m8207,5952l8185,5952,8197,5944,8207,5952e" filled="t" fillcolor="#FFF952" stroked="f">
                <v:path arrowok="t"/>
                <v:fill/>
              </v:shape>
            </v:group>
            <v:group style="position:absolute;left:8197;top:5944;width:242;height:10" coordorigin="8197,5944" coordsize="242,10">
              <v:shape style="position:absolute;left:8197;top:5944;width:242;height:10" coordorigin="8197,5944" coordsize="242,10" path="m8439,5954l8207,5952,8197,5944,8439,5944,8439,5953,8439,5954e" filled="t" fillcolor="#FFF952" stroked="f">
                <v:path arrowok="t"/>
                <v:fill/>
              </v:shape>
            </v:group>
            <v:group style="position:absolute;left:7999;top:6217;width:632;height:736" coordorigin="7999,6217" coordsize="632,736">
              <v:shape style="position:absolute;left:7999;top:6217;width:632;height:736" coordorigin="7999,6217" coordsize="632,736" path="m8581,6941l8581,6242,8581,6239,8590,6223,8607,6217,8624,6224,8631,6242,8631,6916,8606,6916,8581,6941e" filled="t" fillcolor="#FFF952" stroked="f">
                <v:path arrowok="t"/>
                <v:fill/>
              </v:shape>
              <v:shape style="position:absolute;left:7999;top:6217;width:632;height:736" coordorigin="7999,6217" coordsize="632,736" path="m7999,6953l7999,6556,7999,6415,7999,6310,7999,6239,8025,6217,8042,6224,8049,6242,8049,6916,8024,6916,8049,6941,8631,6941,8631,6953,7999,6953e" filled="t" fillcolor="#FFF952" stroked="f">
                <v:path arrowok="t"/>
                <v:fill/>
              </v:shape>
              <v:shape style="position:absolute;left:7999;top:6217;width:632;height:736" coordorigin="7999,6217" coordsize="632,736" path="m8049,6941l8024,6916,8049,6916,8049,6941e" filled="t" fillcolor="#FFF952" stroked="f">
                <v:path arrowok="t"/>
                <v:fill/>
              </v:shape>
              <v:shape style="position:absolute;left:7999;top:6217;width:632;height:736" coordorigin="7999,6217" coordsize="632,736" path="m8581,6941l8049,6941,8049,6916,8581,6916,8581,6941e" filled="t" fillcolor="#FFF952" stroked="f">
                <v:path arrowok="t"/>
                <v:fill/>
              </v:shape>
              <v:shape style="position:absolute;left:7999;top:6217;width:632;height:736" coordorigin="7999,6217" coordsize="632,736" path="m8631,6941l8581,6941,8606,6916,8631,6916,8631,6941e" filled="t" fillcolor="#FFF952" stroked="f">
                <v:path arrowok="t"/>
                <v:fill/>
              </v:shape>
            </v:group>
            <v:group style="position:absolute;left:7937;top:6071;width:750;height:179" coordorigin="7937,6071" coordsize="750,179">
              <v:shape style="position:absolute;left:7937;top:6071;width:750;height:179" coordorigin="7937,6071" coordsize="750,179" path="m8662,6250l7960,6250,7944,6241,7937,6216,7937,6083,7949,6071,8669,6072,8682,6085,8684,6096,8637,6096,8637,6105,7979,6105,7962,6121,7988,6121,7988,6200,7962,6200,7988,6225,8639,6225,8643,6238,8658,6248,8668,6248,8662,6250e" filled="t" fillcolor="#FFF952" stroked="f">
                <v:path arrowok="t"/>
                <v:fill/>
              </v:shape>
              <v:shape style="position:absolute;left:7937;top:6071;width:750;height:179" coordorigin="7937,6071" coordsize="750,179" path="m8658,6248l8643,6238,8637,6216,8637,6096,8662,6121,8687,6121,8687,6191,8687,6200,8662,6200,8665,6200,8681,6209,8686,6225,8686,6227,8682,6238,8676,6244,8671,6246,8658,6248e" filled="t" fillcolor="#FFF952" stroked="f">
                <v:path arrowok="t"/>
                <v:fill/>
              </v:shape>
              <v:shape style="position:absolute;left:7937;top:6071;width:750;height:179" coordorigin="7937,6071" coordsize="750,179" path="m8687,6121l8662,6121,8637,6096,8684,6096,8687,6113,8687,6121e" filled="t" fillcolor="#FFF952" stroked="f">
                <v:path arrowok="t"/>
                <v:fill/>
              </v:shape>
              <v:shape style="position:absolute;left:7937;top:6071;width:750;height:179" coordorigin="7937,6071" coordsize="750,179" path="m7988,6121l7962,6121,7979,6105,7988,6105,7988,6121e" filled="t" fillcolor="#FFF952" stroked="f">
                <v:path arrowok="t"/>
                <v:fill/>
              </v:shape>
              <v:shape style="position:absolute;left:7937;top:6071;width:750;height:179" coordorigin="7937,6071" coordsize="750,179" path="m8637,6121l7988,6121,7988,6105,7979,6105,8637,6105,8637,6121e" filled="t" fillcolor="#FFF952" stroked="f">
                <v:path arrowok="t"/>
                <v:fill/>
              </v:shape>
              <v:shape style="position:absolute;left:7937;top:6071;width:750;height:179" coordorigin="7937,6071" coordsize="750,179" path="m7988,6225l7962,6200,7988,6200,7988,6225e" filled="t" fillcolor="#FFF952" stroked="f">
                <v:path arrowok="t"/>
                <v:fill/>
              </v:shape>
              <v:shape style="position:absolute;left:7937;top:6071;width:750;height:179" coordorigin="7937,6071" coordsize="750,179" path="m8639,6225l7988,6225,7988,6200,8637,6200,8637,6216,8639,6225e" filled="t" fillcolor="#FFF952" stroked="f">
                <v:path arrowok="t"/>
                <v:fill/>
              </v:shape>
              <v:shape style="position:absolute;left:7937;top:6071;width:750;height:179" coordorigin="7937,6071" coordsize="750,179" path="m8686,6225l8681,6209,8665,6200,8662,6200,8687,6200,8686,6212,8686,6225e" filled="t" fillcolor="#FFF952" stroked="f">
                <v:path arrowok="t"/>
                <v:fill/>
              </v:shape>
              <v:shape style="position:absolute;left:7937;top:6071;width:750;height:179" coordorigin="7937,6071" coordsize="750,179" path="m8686,6227l8686,6225,8686,6226,8686,6227e" filled="t" fillcolor="#FFF952" stroked="f">
                <v:path arrowok="t"/>
                <v:fill/>
              </v:shape>
              <v:shape style="position:absolute;left:7937;top:6071;width:750;height:179" coordorigin="7937,6071" coordsize="750,179" path="m8682,6238l8686,6227,8686,6234,8682,6238e" filled="t" fillcolor="#FFF952" stroked="f">
                <v:path arrowok="t"/>
                <v:fill/>
              </v:shape>
              <v:shape style="position:absolute;left:7937;top:6071;width:750;height:179" coordorigin="7937,6071" coordsize="750,179" path="m8676,6244l8682,6238,8680,6243,8676,6244e" filled="t" fillcolor="#FFF952" stroked="f">
                <v:path arrowok="t"/>
                <v:fill/>
              </v:shape>
              <v:shape style="position:absolute;left:7937;top:6071;width:750;height:179" coordorigin="7937,6071" coordsize="750,179" path="m8671,6246l8676,6244,8675,6246,8671,6246e" filled="t" fillcolor="#FFF952" stroked="f">
                <v:path arrowok="t"/>
                <v:fill/>
              </v:shape>
              <v:shape style="position:absolute;left:7937;top:6071;width:750;height:179" coordorigin="7937,6071" coordsize="750,179" path="m8668,6248l8658,6248,8671,6246,8668,6248e" filled="t" fillcolor="#FFF952" stroked="f">
                <v:path arrowok="t"/>
                <v:fill/>
              </v:shape>
            </v:group>
            <v:group style="position:absolute;left:8133;top:6209;width:50;height:744" coordorigin="8133,6209" coordsize="50,744">
              <v:shape style="position:absolute;left:8133;top:6209;width:50;height:744" coordorigin="8133,6209" coordsize="50,744" path="m8137,6953l8133,6944,8133,6233,8133,6231,8142,6214,8159,6209,8176,6215,8184,6233,8184,6624,8183,6767,8183,6875,8183,6946,8180,6953,8137,6953e" filled="t" fillcolor="#FFF952" stroked="f">
                <v:path arrowok="t"/>
                <v:fill/>
              </v:shape>
            </v:group>
            <v:group style="position:absolute;left:8284;top:6209;width:50;height:744" coordorigin="8284,6209" coordsize="50,744">
              <v:shape style="position:absolute;left:8284;top:6209;width:50;height:744" coordorigin="8284,6209" coordsize="50,744" path="m8288,6953l8284,6944,8284,6233,8284,6231,8293,6214,8310,6209,8327,6215,8335,6233,8335,6624,8335,6767,8335,6875,8335,6946,8331,6953,8288,6953e" filled="t" fillcolor="#FFF952" stroked="f">
                <v:path arrowok="t"/>
                <v:fill/>
              </v:shape>
            </v:group>
            <v:group style="position:absolute;left:8452;top:6209;width:50;height:744" coordorigin="8452,6209" coordsize="50,744">
              <v:shape style="position:absolute;left:8452;top:6209;width:50;height:744" coordorigin="8452,6209" coordsize="50,744" path="m8456,6953l8452,6944,8452,6233,8452,6231,8461,6214,8478,6209,8495,6215,8503,6233,8503,6624,8503,6767,8502,6875,8502,6946,8499,6953,8456,6953e" filled="t" fillcolor="#FFF952" stroked="f">
                <v:path arrowok="t"/>
                <v:fill/>
              </v:shape>
              <v:shape style="position:absolute;left:3249;top:4271;width:407;height:460" type="#_x0000_t75">
                <v:imagedata r:id="rId6" o:title=""/>
              </v:shape>
              <v:shape style="position:absolute;left:3055;top:3924;width:432;height:324" type="#_x0000_t75">
                <v:imagedata r:id="rId7" o:title=""/>
              </v:shape>
              <v:shape style="position:absolute;left:2852;top:4232;width:314;height:409" type="#_x0000_t75">
                <v:imagedata r:id="rId8" o:title=""/>
              </v:shape>
              <v:shape style="position:absolute;left:2846;top:3790;width:169;height:121" type="#_x0000_t75">
                <v:imagedata r:id="rId9" o:title=""/>
              </v:shape>
              <v:shape style="position:absolute;left:2684;top:3952;width:128;height:162" type="#_x0000_t75">
                <v:imagedata r:id="rId10" o:title=""/>
              </v:shape>
              <v:shape style="position:absolute;left:2631;top:4186;width:68;height:181" type="#_x0000_t75">
                <v:imagedata r:id="rId11" o:title=""/>
              </v:shape>
              <v:shape style="position:absolute;left:3573;top:3858;width:150;height:144" type="#_x0000_t75">
                <v:imagedata r:id="rId12" o:title=""/>
              </v:shape>
              <v:shape style="position:absolute;left:3340;top:3746;width:181;height:94" type="#_x0000_t75">
                <v:imagedata r:id="rId13" o:title=""/>
              </v:shape>
              <v:shape style="position:absolute;left:3081;top:3732;width:184;height:66" type="#_x0000_t75">
                <v:imagedata r:id="rId14" o:title=""/>
              </v:shape>
              <v:shape style="position:absolute;left:3735;top:4061;width:101;height:175" type="#_x0000_t75">
                <v:imagedata r:id="rId15" o:title=""/>
              </v:shape>
              <v:shape style="position:absolute;left:3667;top:4568;width:128;height:162" type="#_x0000_t75">
                <v:imagedata r:id="rId16" o:title=""/>
              </v:shape>
              <v:shape style="position:absolute;left:3463;top:4771;width:169;height:121" type="#_x0000_t75">
                <v:imagedata r:id="rId17" o:title=""/>
              </v:shape>
              <v:shape style="position:absolute;left:3780;top:4314;width:68;height:182" type="#_x0000_t75">
                <v:imagedata r:id="rId18" o:title=""/>
              </v:shape>
              <v:shape style="position:absolute;left:3214;top:4884;width:184;height:66" type="#_x0000_t75">
                <v:imagedata r:id="rId19" o:title=""/>
              </v:shape>
              <v:shape style="position:absolute;left:2643;top:4446;width:101;height:175" type="#_x0000_t75">
                <v:imagedata r:id="rId20" o:title=""/>
              </v:shape>
              <v:shape style="position:absolute;left:2755;top:4679;width:150;height:144" type="#_x0000_t75">
                <v:imagedata r:id="rId21" o:title=""/>
              </v:shape>
              <v:shape style="position:absolute;left:2957;top:4841;width:181;height:94" type="#_x0000_t75">
                <v:imagedata r:id="rId22" o:title=""/>
              </v:shape>
            </v:group>
            <v:group style="position:absolute;left:3227;top:4247;width:400;height:462" coordorigin="3227,4247" coordsize="400,462">
              <v:shape style="position:absolute;left:3227;top:4247;width:400;height:462" coordorigin="3227,4247" coordsize="400,462" path="m3609,4564l3409,4564,3522,4564,3541,4559,3557,4547,3571,4529,3577,4510,3576,4491,3569,4472,3458,4280,3459,4262,3472,4248,3490,4247,3505,4258,3619,4457,3625,4474,3628,4492,3627,4510,3624,4530,3617,4550,3609,4564e" filled="t" fillcolor="#A8D940" stroked="f">
                <v:path arrowok="t"/>
                <v:fill/>
              </v:shape>
              <v:shape style="position:absolute;left:3227;top:4247;width:400;height:462" coordorigin="3227,4247" coordsize="400,462" path="m3399,4709l3227,4595,3227,4585,3399,4471,3409,4476,3409,4564,3609,4564,3557,4608,3516,4616,3409,4616,3409,4703,3399,4709e" filled="t" fillcolor="#A8D940" stroked="f">
                <v:path arrowok="t"/>
                <v:fill/>
              </v:shape>
            </v:group>
            <v:group style="position:absolute;left:3038;top:3900;width:428;height:325" coordorigin="3038,3900" coordsize="428,325">
              <v:shape style="position:absolute;left:3038;top:3900;width:428;height:325" coordorigin="3038,3900" coordsize="428,325" path="m3068,4155l3049,4151,3038,4135,3041,4117,3137,3951,3199,3905,3246,3900,3266,3904,3285,3912,3302,3923,3317,3938,3326,3950,3231,3950,3210,3954,3192,3965,3179,3981,3083,4146,3068,4155e" filled="t" fillcolor="#A8D940" stroked="f">
                <v:path arrowok="t"/>
                <v:fill/>
              </v:shape>
              <v:shape style="position:absolute;left:3038;top:3900;width:428;height:325" coordorigin="3038,3900" coordsize="428,325" path="m3445,4225l3260,4135,3260,4123,3340,4076,3285,3981,3284,3979,3270,3963,3252,3954,3231,3950,3326,3950,3330,3955,3385,4050,3464,4050,3455,4212,3454,4220,3445,4225e" filled="t" fillcolor="#A8D940" stroked="f">
                <v:path arrowok="t"/>
                <v:fill/>
              </v:shape>
              <v:shape style="position:absolute;left:3038;top:3900;width:428;height:325" coordorigin="3038,3900" coordsize="428,325" path="m3464,4050l3385,4050,3456,4008,3466,4015,3465,4024,3464,4050e" filled="t" fillcolor="#A8D940" stroked="f">
                <v:path arrowok="t"/>
                <v:fill/>
              </v:shape>
            </v:group>
            <v:group style="position:absolute;left:2831;top:4204;width:313;height:411" coordorigin="2831,4204" coordsize="313,411">
              <v:shape style="position:absolute;left:2831;top:4204;width:313;height:411" coordorigin="2831,4204" coordsize="313,411" path="m3133,4616l3119,4616,2939,4615,2871,4582,2837,4522,2836,4503,2837,4484,2842,4465,2851,4446,2906,4351,2831,4308,2831,4296,3015,4204,3024,4209,3035,4376,2951,4376,2892,4478,2887,4497,2889,4516,2896,4535,2910,4551,2928,4561,2948,4564,3133,4564,3144,4576,3144,4604,3133,4616e" filled="t" fillcolor="#A8D940" stroked="f">
                <v:path arrowok="t"/>
                <v:fill/>
              </v:shape>
              <v:shape style="position:absolute;left:2831;top:4204;width:313;height:411" coordorigin="2831,4204" coordsize="313,411" path="m3028,4421l2951,4376,3035,4376,3037,4405,3038,4415,3028,4421e" filled="t" fillcolor="#A8D940" stroked="f">
                <v:path arrowok="t"/>
                <v:fill/>
              </v:shape>
            </v:group>
            <v:group style="position:absolute;left:2829;top:3765;width:160;height:120" coordorigin="2829,3765" coordsize="160,120">
              <v:shape style="position:absolute;left:2829;top:3765;width:160;height:120" coordorigin="2829,3765" coordsize="160,120" path="m2846,3885l2839,3882,2831,3872,2829,3855,2839,3838,2903,3794,2959,3765,2976,3768,2989,3784,2987,3801,2971,3815,2953,3824,2936,3834,2886,3867,2865,3883,2859,3885,2846,3885e" filled="t" fillcolor="#A8D940" stroked="f">
                <v:path arrowok="t"/>
                <v:fill/>
              </v:shape>
            </v:group>
            <v:group style="position:absolute;left:2667;top:3927;width:119;height:161" coordorigin="2667,3927" coordsize="119,161">
              <v:shape style="position:absolute;left:2667;top:3927;width:119;height:161" coordorigin="2667,3927" coordsize="119,161" path="m2702,4088l2688,4088,2685,4088,2681,4086,2677,4083,2667,4069,2670,4049,2709,3982,2747,3931,2763,3927,2782,3936,2787,3953,2779,3972,2767,3988,2755,4004,2724,4056,2711,4083,2702,4088e" filled="t" fillcolor="#A8D940" stroked="f">
                <v:path arrowok="t"/>
                <v:fill/>
              </v:shape>
            </v:group>
            <v:group style="position:absolute;left:2609;top:4162;width:64;height:180" coordorigin="2609,4162" coordsize="64,180">
              <v:shape style="position:absolute;left:2609;top:4162;width:64;height:180" coordorigin="2609,4162" coordsize="64,180" path="m2649,4341l2621,4341,2609,4330,2612,4257,2621,4197,2658,4162,2672,4174,2673,4196,2669,4215,2666,4235,2664,4255,2662,4275,2661,4295,2661,4315,2661,4330,2649,4341e" filled="t" fillcolor="#A8D940" stroked="f">
                <v:path arrowok="t"/>
                <v:fill/>
              </v:shape>
            </v:group>
            <v:group style="position:absolute;left:3555;top:3835;width:144;height:141" coordorigin="3555,3835" coordsize="144,141">
              <v:shape style="position:absolute;left:3555;top:3835;width:144;height:141" coordorigin="3555,3835" coordsize="144,141" path="m3679,3976l3666,3976,3658,3973,3650,3963,3637,3948,3595,3905,3565,3879,3563,3877,3555,3860,3561,3842,3572,3835,3626,3863,3682,3920,3699,3954,3689,3971,3685,3974,3679,3976e" filled="t" fillcolor="#A8D940" stroked="f">
                <v:path arrowok="t"/>
                <v:fill/>
              </v:shape>
            </v:group>
            <v:group style="position:absolute;left:3324;top:3723;width:170;height:92" coordorigin="3324,3723" coordsize="170,92">
              <v:shape style="position:absolute;left:3324;top:3723;width:170;height:92" coordorigin="3324,3723" coordsize="170,92" path="m3480,3815l3466,3815,3463,3814,3455,3810,3436,3802,3380,3781,3341,3771,3333,3767,3324,3753,3328,3730,3343,3723,3408,3737,3464,3758,3495,3781,3493,3800,3489,3809,3480,3815e" filled="t" fillcolor="#A8D940" stroked="f">
                <v:path arrowok="t"/>
                <v:fill/>
              </v:shape>
            </v:group>
            <v:group style="position:absolute;left:3062;top:3706;width:180;height:66" coordorigin="3062,3706" coordsize="180,66">
              <v:shape style="position:absolute;left:3062;top:3706;width:180;height:66" coordorigin="3062,3706" coordsize="180,66" path="m3087,3772l3076,3772,3065,3764,3062,3742,3073,3728,3137,3712,3197,3707,3217,3706,3231,3706,3243,3718,3243,3728,3243,3746,3231,3758,3212,3758,3192,3758,3132,3764,3091,3772,3089,3772,3087,3772e" filled="t" fillcolor="#A8D940" stroked="f">
                <v:path arrowok="t"/>
                <v:fill/>
              </v:shape>
            </v:group>
            <v:group style="position:absolute;left:3718;top:4036;width:94;height:174" coordorigin="3718,4036" coordsize="94,174">
              <v:shape style="position:absolute;left:3718;top:4036;width:94;height:174" coordorigin="3718,4036" coordsize="94,174" path="m3788,4210l3775,4210,3764,4202,3761,4190,3758,4177,3734,4103,3718,4063,3723,4048,3744,4036,3759,4043,3773,4065,3795,4121,3811,4178,3808,4198,3792,4209,3790,4210,3788,4210e" filled="t" fillcolor="#A8D940" stroked="f">
                <v:path arrowok="t"/>
                <v:fill/>
              </v:shape>
            </v:group>
            <v:group style="position:absolute;left:3649;top:4544;width:118;height:161" coordorigin="3649,4544" coordsize="118,161">
              <v:shape style="position:absolute;left:3649;top:4544;width:118;height:161" coordorigin="3649,4544" coordsize="118,161" path="m3682,4704l3668,4704,3663,4703,3653,4693,3649,4677,3658,4657,3670,4641,3681,4625,3692,4608,3702,4591,3712,4573,3721,4555,3736,4544,3755,4545,3764,4554,3767,4570,3759,4594,3729,4646,3694,4695,3689,4701,3682,4704e" filled="t" fillcolor="#A8D940" stroked="f">
                <v:path arrowok="t"/>
                <v:fill/>
              </v:shape>
            </v:group>
            <v:group style="position:absolute;left:3446;top:4747;width:160;height:120" coordorigin="3446,4747" coordsize="160,120">
              <v:shape style="position:absolute;left:3446;top:4747;width:160;height:120" coordorigin="3446,4747" coordsize="160,120" path="m3475,4866l3462,4866,3453,4861,3446,4846,3449,4829,3464,4815,3482,4806,3500,4796,3517,4786,3533,4775,3550,4763,3566,4751,3575,4747,3590,4749,3607,4767,3602,4783,3552,4824,3500,4855,3479,4865,3475,4866e" filled="t" fillcolor="#A8D940" stroked="f">
                <v:path arrowok="t"/>
                <v:fill/>
              </v:shape>
            </v:group>
            <v:group style="position:absolute;left:3763;top:4288;width:64;height:182" coordorigin="3763,4288" coordsize="64,182">
              <v:shape style="position:absolute;left:3763;top:4288;width:64;height:182" coordorigin="3763,4288" coordsize="64,182" path="m3798,4471l3785,4471,3783,4470,3777,4469,3764,4456,3763,4434,3767,4415,3770,4395,3772,4375,3774,4355,3775,4335,3776,4315,3776,4300,3787,4288,3815,4288,3827,4300,3824,4372,3816,4431,3809,4462,3798,4471e" filled="t" fillcolor="#A8D940" stroked="f">
                <v:path arrowok="t"/>
                <v:fill/>
              </v:shape>
            </v:group>
            <v:group style="position:absolute;left:3193;top:4858;width:180;height:66" coordorigin="3193,4858" coordsize="180,66">
              <v:shape style="position:absolute;left:3193;top:4858;width:180;height:66" coordorigin="3193,4858" coordsize="180,66" path="m3218,4924l3204,4924,3193,4913,3193,4889,3193,4884,3204,4873,3223,4873,3243,4872,3303,4866,3342,4859,3349,4858,3364,4866,3373,4889,3363,4902,3298,4919,3238,4924,3218,4924e" filled="t" fillcolor="#A8D940" stroked="f">
                <v:path arrowok="t"/>
                <v:fill/>
              </v:shape>
            </v:group>
            <v:group style="position:absolute;left:2624;top:4420;width:92;height:174" coordorigin="2624,4420" coordsize="92,174">
              <v:shape style="position:absolute;left:2624;top:4420;width:92;height:174" coordorigin="2624,4420" coordsize="92,174" path="m2696,4594l2655,4546,2635,4490,2624,4451,2628,4432,2644,4420,2663,4424,2674,4440,2676,4446,2681,4465,2708,4541,2717,4559,2717,4578,2704,4592,2700,4594,2696,4594e" filled="t" fillcolor="#A8D940" stroked="f">
                <v:path arrowok="t"/>
                <v:fill/>
              </v:shape>
            </v:group>
            <v:group style="position:absolute;left:2738;top:4655;width:142;height:142" coordorigin="2738,4655" coordsize="142,142">
              <v:shape style="position:absolute;left:2738;top:4655;width:142;height:142" coordorigin="2738,4655" coordsize="142,142" path="m2862,4797l2849,4797,2843,4795,2793,4751,2752,4706,2738,4673,2751,4656,2769,4655,2785,4667,2798,4682,2812,4697,2826,4711,2840,4725,2855,4739,2871,4751,2872,4753,2880,4769,2875,4787,2870,4794,2862,4797e" filled="t" fillcolor="#A8D940" stroked="f">
                <v:path arrowok="t"/>
                <v:fill/>
              </v:shape>
            </v:group>
            <v:group style="position:absolute;left:2941;top:4816;width:173;height:93" coordorigin="2941,4816" coordsize="173,93">
              <v:shape style="position:absolute;left:2941;top:4816;width:173;height:93" coordorigin="2941,4816" coordsize="173,93" path="m3100,4910l3087,4910,3085,4909,3024,4892,2968,4870,2941,4845,2945,4825,2960,4816,2981,4820,2999,4828,3018,4836,3036,4842,3056,4849,3075,4854,3094,4859,3110,4870,3114,4890,3111,4902,3100,4910e" filled="t" fillcolor="#A8D940" stroked="f">
                <v:path arrowok="t"/>
                <v:fill/>
              </v:shape>
              <v:shape style="position:absolute;left:2945;top:11744;width:1450;height:1715" type="#_x0000_t75">
                <v:imagedata r:id="rId23" o:title=""/>
              </v:shape>
              <v:shape style="position:absolute;left:7692;top:14000;width:1890;height:1605" type="#_x0000_t75">
                <v:imagedata r:id="rId24" o:title=""/>
              </v:shape>
            </v:group>
            <v:group style="position:absolute;left:2841;top:8099;width:1070;height:1062" coordorigin="2841,8099" coordsize="1070,1062">
              <v:shape style="position:absolute;left:2841;top:8099;width:1070;height:1062" coordorigin="2841,8099" coordsize="1070,1062" path="m3376,9161l3296,9159,3225,9154,3161,9146,3056,9119,2977,9081,2920,9033,2881,8976,2858,8910,2846,8837,2841,8758,2841,8716,2841,8674,2842,8586,2856,8502,2883,8423,2921,8350,2969,8284,3027,8227,3094,8179,3167,8141,3247,8114,3332,8101,3376,8099,3419,8101,3504,8114,3584,8141,3657,8179,3724,8227,3782,8284,3830,8350,3869,8423,3895,8502,3909,8586,3911,8674,3911,8716,3910,8758,3906,8837,3893,8910,3870,8976,3831,9033,3774,9081,3695,9119,3590,9146,3526,9154,3455,9159,3376,9161e" filled="t" fillcolor="#66B45C" stroked="f">
                <v:path arrowok="t"/>
                <v:fill/>
              </v:shape>
            </v:group>
            <v:group style="position:absolute;left:3160;top:7829;width:478;height:331" coordorigin="3160,7829" coordsize="478,331">
              <v:shape style="position:absolute;left:3160;top:7829;width:478;height:331" coordorigin="3160,7829" coordsize="478,331" path="m3383,8160l3312,8156,3244,8120,3204,8053,3183,7982,3176,7936,3175,7931,3171,7916,3167,7893,3162,7866,3160,7839,3163,7833,3171,7829,3183,7829,3198,7830,3257,7845,3349,7875,3371,7881,3432,7894,3638,7895,3637,7901,3614,7964,3580,8028,3539,8095,3479,8144,3405,8159,3383,8160e" filled="t" fillcolor="#66B45C" stroked="f">
                <v:path arrowok="t"/>
                <v:fill/>
              </v:shape>
              <v:shape style="position:absolute;left:3160;top:7829;width:478;height:331" coordorigin="3160,7829" coordsize="478,331" path="m3638,7895l3474,7895,3495,7895,3515,7893,3535,7891,3555,7888,3574,7885,3625,7876,3632,7878,3636,7883,3638,7891,3638,7895e" filled="t" fillcolor="#66B45C" stroked="f">
                <v:path arrowok="t"/>
                <v:fill/>
              </v:shape>
            </v:group>
            <v:group style="position:absolute;left:3160;top:8321;width:432;height:436" coordorigin="3160,8321" coordsize="432,436">
              <v:shape style="position:absolute;left:3160;top:8321;width:432;height:436" coordorigin="3160,8321" coordsize="432,436" path="m3586,8757l3351,8757,3377,8755,3392,8750,3402,8743,3406,8736,3406,8718,3351,8689,3292,8673,3270,8666,3214,8637,3175,8591,3160,8535,3161,8510,3182,8454,3244,8406,3303,8389,3322,8387,3336,8321,3415,8321,3415,8396,3428,8400,3440,8404,3460,8413,3468,8417,3475,8422,3578,8422,3578,8485,3372,8485,3362,8487,3356,8490,3345,8497,3341,8504,3341,8524,3347,8533,3360,8539,3377,8545,3396,8552,3455,8568,3478,8576,3535,8604,3575,8650,3591,8706,3591,8732,3588,8752,3586,8757e" filled="t" fillcolor="#FEFEFE" stroked="f">
                <v:path arrowok="t"/>
                <v:fill/>
              </v:shape>
            </v:group>
            <v:group style="position:absolute;left:3475;top:8408;width:103;height:2" coordorigin="3475,8408" coordsize="103,2">
              <v:shape style="position:absolute;left:3475;top:8408;width:103;height:2" coordorigin="3475,8408" coordsize="103,0" path="m3475,8408l3578,8408e" filled="f" stroked="t" strokeweight="1.502846pt" strokecolor="#FEFEFE">
                <v:path arrowok="t"/>
              </v:shape>
            </v:group>
            <v:group style="position:absolute;left:3395;top:8485;width:183;height:73" coordorigin="3395,8485" coordsize="183,73">
              <v:shape style="position:absolute;left:3395;top:8485;width:183;height:73" coordorigin="3395,8485" coordsize="183,73" path="m3578,8558l3475,8558,3474,8548,3470,8538,3426,8494,3395,8485,3578,8485,3578,8558e" filled="t" fillcolor="#FEFEFE" stroked="f">
                <v:path arrowok="t"/>
                <v:fill/>
              </v:shape>
            </v:group>
            <v:group style="position:absolute;left:3164;top:8679;width:423;height:169" coordorigin="3164,8679" coordsize="423,169">
              <v:shape style="position:absolute;left:3164;top:8679;width:423;height:169" coordorigin="3164,8679" coordsize="423,169" path="m3265,8848l3164,8848,3164,8679,3265,8679,3272,8700,3282,8717,3295,8732,3314,8745,3333,8753,3351,8757,3586,8757,3582,8769,3544,8817,3525,8829,3281,8829,3265,8848e" filled="t" fillcolor="#FEFEFE" stroked="f">
                <v:path arrowok="t"/>
                <v:fill/>
              </v:shape>
            </v:group>
            <v:group style="position:absolute;left:3281;top:8829;width:244;height:91" coordorigin="3281,8829" coordsize="244,91">
              <v:shape style="position:absolute;left:3281;top:8829;width:244;height:91" coordorigin="3281,8829" coordsize="244,91" path="m3415,8920l3336,8920,3336,8849,3318,8844,3300,8837,3281,8829,3525,8829,3449,8852,3430,8855,3415,8920e" filled="t" fillcolor="#FEFEFE" stroked="f">
                <v:path arrowok="t"/>
                <v:fill/>
              </v:shape>
            </v:group>
            <v:group style="position:absolute;left:3382;top:8074;width:217;height:11" coordorigin="3382,8074" coordsize="217,11">
              <v:shape style="position:absolute;left:3382;top:8074;width:217;height:11" coordorigin="3382,8074" coordsize="217,11" path="m3599,8085l3382,8085,3400,8085,3419,8084,3437,8084,3456,8083,3496,8080,3582,8074,3599,8085e" filled="t" fillcolor="#233C1C" stroked="f">
                <v:path arrowok="t"/>
                <v:fill/>
              </v:shape>
            </v:group>
            <v:group style="position:absolute;left:3142;top:8074;width:467;height:87" coordorigin="3142,8074" coordsize="467,87">
              <v:shape style="position:absolute;left:3142;top:8074;width:467;height:87" coordorigin="3142,8074" coordsize="467,87" path="m3356,8160l3296,8158,3236,8154,3166,8145,3151,8131,3144,8123,3202,8074,3221,8076,3240,8078,3320,8084,3599,8085,3599,8085,3608,8104,3609,8113,3607,8123,3539,8151,3464,8158,3401,8160,3379,8160,3356,8160e" filled="t" fillcolor="#233C1C" stroked="f">
                <v:path arrowok="t"/>
                <v:fill/>
              </v:shape>
              <v:shape style="position:absolute;left:7984;top:9883;width:1320;height:1359" type="#_x0000_t75">
                <v:imagedata r:id="rId25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40" w:lineRule="auto"/>
        <w:ind w:left="3113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9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68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10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2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7"/>
          <w:w w:val="89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9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1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68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1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8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68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7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93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8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88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10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8"/>
          <w:w w:val="93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FFFAF9"/>
          <w:spacing w:val="0"/>
          <w:w w:val="8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0" w:lineRule="exact"/>
        <w:ind w:left="225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9"/>
          <w:w w:val="12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-20"/>
          <w:w w:val="12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  <w:position w:val="1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  <w:position w:val="1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-6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-5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3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  <w:position w:val="1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9" w:after="0" w:line="240" w:lineRule="auto"/>
        <w:ind w:left="339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q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20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-6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8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9"/>
          <w:w w:val="118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26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9" w:after="0" w:line="240" w:lineRule="auto"/>
        <w:ind w:left="26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5"/>
          <w:w w:val="114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4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7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0"/>
        </w:rPr>
        <w:t>1</w:t>
      </w:r>
      <w:r>
        <w:rPr>
          <w:rFonts w:ascii="Arial" w:hAnsi="Arial" w:cs="Arial" w:eastAsia="Arial"/>
          <w:sz w:val="19"/>
          <w:szCs w:val="19"/>
          <w:color w:val="FFFAF9"/>
          <w:spacing w:val="29"/>
          <w:w w:val="7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6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6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-1"/>
          <w:w w:val="126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3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color w:val="FFFAF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3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6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9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9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3"/>
          <w:w w:val="119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6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9" w:after="0" w:line="240" w:lineRule="auto"/>
        <w:ind w:left="559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5"/>
          <w:w w:val="96"/>
        </w:rPr>
        <w:t>(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5"/>
        </w:rPr>
        <w:t>v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6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1"/>
        </w:rPr>
        <w:t>)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0" w:after="0" w:line="240" w:lineRule="auto"/>
        <w:ind w:left="1595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Y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9"/>
          <w:w w:val="9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0"/>
          <w:w w:val="9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10"/>
          <w:w w:val="89"/>
        </w:rPr>
        <w:t>W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10"/>
          <w:w w:val="82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10"/>
          <w:w w:val="106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10"/>
          <w:w w:val="83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color w:val="FFFAF9"/>
          <w:spacing w:val="0"/>
          <w:w w:val="83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95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9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6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10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9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6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4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4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28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4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4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31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4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29"/>
          <w:w w:val="8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6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9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1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6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9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6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103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7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67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3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40" w:lineRule="exact"/>
        <w:ind w:left="159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5"/>
          <w:w w:val="106"/>
          <w:position w:val="1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  <w:position w:val="1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8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  <w:position w:val="1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3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7"/>
          <w:w w:val="113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15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4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  <w:position w:val="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3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2"/>
          <w:w w:val="123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0" w:after="0" w:line="339" w:lineRule="auto"/>
        <w:ind w:left="1595" w:right="356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3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-8"/>
          <w:w w:val="123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3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-4"/>
          <w:w w:val="123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3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23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3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3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1"/>
          <w:w w:val="123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15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3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</w:rPr>
        <w:t>k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9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-8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3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44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5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5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5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4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103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9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798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7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84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8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88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8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84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40" w:lineRule="exact"/>
        <w:ind w:left="229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-11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-29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10"/>
          <w:w w:val="121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  <w:position w:val="1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  <w:position w:val="1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8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  <w:position w:val="1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3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3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7"/>
          <w:w w:val="113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  <w:position w:val="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0" w:after="0" w:line="240" w:lineRule="auto"/>
        <w:ind w:left="420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5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5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7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6"/>
        </w:rPr>
        <w:t>$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5"/>
        </w:rPr>
        <w:t>7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4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0"/>
        </w:rPr>
        <w:t>0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0"/>
        </w:rPr>
        <w:t>0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30"/>
        </w:rPr>
        <w:t>0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4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27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20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3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6"/>
        </w:rPr>
        <w:t>(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15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6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14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1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96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9"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62"/>
          <w:w w:val="8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51"/>
          <w:w w:val="8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1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1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3"/>
          <w:w w:val="8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92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7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2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92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9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7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86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94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7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7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97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86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5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8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96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FFFAF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0" w:lineRule="exact"/>
        <w:ind w:left="109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5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-14"/>
          <w:w w:val="115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5"/>
          <w:position w:val="1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5"/>
          <w:position w:val="1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49"/>
          <w:w w:val="115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5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14"/>
          <w:w w:val="115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x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  <w:position w:val="1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9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15"/>
          <w:w w:val="109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4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8" w:after="0" w:line="336" w:lineRule="auto"/>
        <w:ind w:left="1096" w:right="293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16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26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k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2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,</w:t>
      </w:r>
      <w:r>
        <w:rPr>
          <w:rFonts w:ascii="Arial" w:hAnsi="Arial" w:cs="Arial" w:eastAsia="Arial"/>
          <w:sz w:val="19"/>
          <w:szCs w:val="19"/>
          <w:color w:val="FFFAF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-18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2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15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26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10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14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2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-6"/>
          <w:w w:val="12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6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26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40" w:lineRule="auto"/>
        <w:ind w:right="758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0"/>
          <w:w w:val="8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9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59"/>
          <w:w w:val="8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1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6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6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6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6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9"/>
          <w:w w:val="86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86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53"/>
          <w:w w:val="86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6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9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103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68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11"/>
          <w:w w:val="8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FFFAF9"/>
          <w:spacing w:val="0"/>
          <w:w w:val="92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758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9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6"/>
          <w:w w:val="89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9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6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103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9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6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1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86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7"/>
          <w:w w:val="91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FFFAF9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40" w:lineRule="exact"/>
        <w:ind w:left="2547" w:right="74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5"/>
          <w:w w:val="102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  <w:position w:val="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y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5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5"/>
          <w:position w:val="1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5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19"/>
          <w:w w:val="115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9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9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9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9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9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9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9"/>
          <w:position w:val="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17"/>
          <w:w w:val="119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  <w:position w:val="1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  <w:position w:val="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2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0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0"/>
          <w:position w:val="1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14"/>
          <w:w w:val="12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  <w:position w:val="1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  <w:position w:val="1"/>
        </w:rPr>
        <w:t>k</w:t>
      </w:r>
      <w:r>
        <w:rPr>
          <w:rFonts w:ascii="Arial" w:hAnsi="Arial" w:cs="Arial" w:eastAsia="Arial"/>
          <w:sz w:val="19"/>
          <w:szCs w:val="19"/>
          <w:color w:val="FFFAF9"/>
          <w:spacing w:val="4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  <w:position w:val="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  <w:position w:val="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32"/>
          <w:position w:val="1"/>
        </w:rPr>
        <w:t>m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0" w:after="0" w:line="339" w:lineRule="auto"/>
        <w:ind w:left="2547" w:right="73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FAF9"/>
          <w:spacing w:val="6"/>
          <w:w w:val="126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6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37"/>
          <w:w w:val="126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7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</w:rPr>
        <w:t>w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28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48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20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1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5"/>
        </w:rPr>
        <w:t>-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3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p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8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g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39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14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4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57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15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9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6"/>
        </w:rPr>
        <w:t>h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32"/>
        </w:rPr>
        <w:t>l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7"/>
        </w:rPr>
        <w:t>i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48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4"/>
          <w:w w:val="132"/>
        </w:rPr>
        <w:t>m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18"/>
        </w:rPr>
        <w:t>r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5"/>
          <w:w w:val="128"/>
        </w:rPr>
        <w:t>b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</w:rPr>
        <w:t>e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f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o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u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n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</w:rPr>
        <w:t>d</w:t>
      </w:r>
      <w:r>
        <w:rPr>
          <w:rFonts w:ascii="Arial" w:hAnsi="Arial" w:cs="Arial" w:eastAsia="Arial"/>
          <w:sz w:val="19"/>
          <w:szCs w:val="19"/>
          <w:color w:val="FFFAF9"/>
          <w:spacing w:val="7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FFFAF9"/>
          <w:spacing w:val="6"/>
          <w:w w:val="121"/>
        </w:rPr>
        <w:t>a</w:t>
      </w:r>
      <w:r>
        <w:rPr>
          <w:rFonts w:ascii="Arial" w:hAnsi="Arial" w:cs="Arial" w:eastAsia="Arial"/>
          <w:sz w:val="19"/>
          <w:szCs w:val="19"/>
          <w:color w:val="FFFAF9"/>
          <w:spacing w:val="0"/>
          <w:w w:val="121"/>
        </w:rPr>
        <w:t>t</w:t>
      </w:r>
      <w:r>
        <w:rPr>
          <w:rFonts w:ascii="Arial" w:hAnsi="Arial" w:cs="Arial" w:eastAsia="Arial"/>
          <w:sz w:val="19"/>
          <w:szCs w:val="19"/>
          <w:color w:val="FFFAF9"/>
          <w:spacing w:val="2"/>
          <w:w w:val="121"/>
        </w:rPr>
        <w:t> </w:t>
      </w:r>
      <w:hyperlink r:id="rId26">
        <w:r>
          <w:rPr>
            <w:rFonts w:ascii="Arial" w:hAnsi="Arial" w:cs="Arial" w:eastAsia="Arial"/>
            <w:sz w:val="19"/>
            <w:szCs w:val="19"/>
            <w:color w:val="FFFAF9"/>
            <w:spacing w:val="4"/>
            <w:w w:val="126"/>
          </w:rPr>
          <w:t>w</w:t>
        </w:r>
        <w:r>
          <w:rPr>
            <w:rFonts w:ascii="Arial" w:hAnsi="Arial" w:cs="Arial" w:eastAsia="Arial"/>
            <w:sz w:val="19"/>
            <w:szCs w:val="19"/>
            <w:color w:val="FFFAF9"/>
            <w:spacing w:val="4"/>
            <w:w w:val="126"/>
          </w:rPr>
          <w:t>w</w:t>
        </w:r>
        <w:r>
          <w:rPr>
            <w:rFonts w:ascii="Arial" w:hAnsi="Arial" w:cs="Arial" w:eastAsia="Arial"/>
            <w:sz w:val="19"/>
            <w:szCs w:val="19"/>
            <w:color w:val="FFFAF9"/>
            <w:spacing w:val="4"/>
            <w:w w:val="126"/>
          </w:rPr>
          <w:t>w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75"/>
          </w:rPr>
          <w:t>.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29"/>
          </w:rPr>
          <w:t>d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12"/>
          </w:rPr>
          <w:t>e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29"/>
          </w:rPr>
          <w:t>d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26"/>
          </w:rPr>
          <w:t>h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09"/>
          </w:rPr>
          <w:t>a</w:t>
        </w:r>
        <w:r>
          <w:rPr>
            <w:rFonts w:ascii="Arial" w:hAnsi="Arial" w:cs="Arial" w:eastAsia="Arial"/>
            <w:sz w:val="19"/>
            <w:szCs w:val="19"/>
            <w:color w:val="FFFAF9"/>
            <w:spacing w:val="4"/>
            <w:w w:val="132"/>
          </w:rPr>
          <w:t>m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15"/>
          </w:rPr>
          <w:t>-</w:t>
        </w:r>
        <w:r>
          <w:rPr>
            <w:rFonts w:ascii="Arial" w:hAnsi="Arial" w:cs="Arial" w:eastAsia="Arial"/>
            <w:sz w:val="19"/>
            <w:szCs w:val="19"/>
            <w:color w:val="FFFAF9"/>
            <w:spacing w:val="4"/>
            <w:w w:val="132"/>
          </w:rPr>
          <w:t>m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09"/>
          </w:rPr>
          <w:t>a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75"/>
          </w:rPr>
          <w:t>.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21"/>
          </w:rPr>
          <w:t>g</w:t>
        </w:r>
        <w:r>
          <w:rPr>
            <w:rFonts w:ascii="Arial" w:hAnsi="Arial" w:cs="Arial" w:eastAsia="Arial"/>
            <w:sz w:val="19"/>
            <w:szCs w:val="19"/>
            <w:color w:val="FFFAF9"/>
            <w:spacing w:val="5"/>
            <w:w w:val="117"/>
          </w:rPr>
          <w:t>o</w:t>
        </w:r>
        <w:r>
          <w:rPr>
            <w:rFonts w:ascii="Arial" w:hAnsi="Arial" w:cs="Arial" w:eastAsia="Arial"/>
            <w:sz w:val="19"/>
            <w:szCs w:val="19"/>
            <w:color w:val="FFFAF9"/>
            <w:spacing w:val="0"/>
            <w:w w:val="105"/>
          </w:rPr>
          <w:t>v</w:t>
        </w:r>
        <w:r>
          <w:rPr>
            <w:rFonts w:ascii="Arial" w:hAnsi="Arial" w:cs="Arial" w:eastAsia="Arial"/>
            <w:sz w:val="19"/>
            <w:szCs w:val="19"/>
            <w:color w:val="000000"/>
            <w:spacing w:val="0"/>
            <w:w w:val="100"/>
          </w:rPr>
        </w:r>
      </w:hyperlink>
    </w:p>
    <w:p>
      <w:pPr>
        <w:spacing w:before="0" w:after="0" w:line="230" w:lineRule="exact"/>
        <w:ind w:left="7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FAF9"/>
          <w:w w:val="92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16"/>
          <w:position w:val="1"/>
        </w:rPr>
        <w:t>dh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07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04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6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28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5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31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9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6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31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5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90"/>
          <w:position w:val="1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5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8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6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9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28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6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00"/>
          <w:position w:val="1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4" w:after="0" w:line="465" w:lineRule="auto"/>
        <w:ind w:left="743" w:right="55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FAF9"/>
          <w:w w:val="86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1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07"/>
        </w:rPr>
        <w:t>mm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9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5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</w:rPr>
        <w:t> </w:t>
      </w:r>
      <w:hyperlink r:id="rId27"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03"/>
          </w:rPr>
          <w:t>www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16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3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16"/>
          </w:rPr>
          <w:t>dh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3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07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48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07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3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99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16"/>
          </w:rPr>
          <w:t>go</w:t>
        </w:r>
        <w:r>
          <w:rPr>
            <w:rFonts w:ascii="Times New Roman" w:hAnsi="Times New Roman" w:cs="Times New Roman" w:eastAsia="Times New Roman"/>
            <w:sz w:val="24"/>
            <w:szCs w:val="24"/>
            <w:color w:val="FFFAF9"/>
            <w:w w:val="100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w w:val="100"/>
          </w:rPr>
        </w:r>
      </w:hyperlink>
    </w:p>
    <w:p>
      <w:pPr>
        <w:spacing w:before="9" w:after="0" w:line="240" w:lineRule="auto"/>
        <w:ind w:left="7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FAF9"/>
          <w:w w:val="8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1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1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16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26"/>
        </w:rPr>
        <w:t>@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6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2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5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9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3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9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spacing w:val="0"/>
          <w:w w:val="13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40" w:lineRule="auto"/>
        <w:ind w:left="7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FFFAF9"/>
          <w:w w:val="9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16"/>
        </w:rPr>
        <w:t>dh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3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FFFAF9"/>
          <w:w w:val="107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w w:val="100"/>
        </w:rPr>
      </w:r>
    </w:p>
    <w:sectPr>
      <w:type w:val="continuous"/>
      <w:pgSz w:w="12240" w:h="15840"/>
      <w:pgMar w:top="42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g"/><Relationship Id="rId25" Type="http://schemas.openxmlformats.org/officeDocument/2006/relationships/image" Target="media/image21.png"/><Relationship Id="rId26" Type="http://schemas.openxmlformats.org/officeDocument/2006/relationships/hyperlink" Target="http://www.dedham-ma.gov/" TargetMode="External"/><Relationship Id="rId27" Type="http://schemas.openxmlformats.org/officeDocument/2006/relationships/hyperlink" Target="http://www.dedham-ma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LeClair</dc:creator>
  <cp:keywords>DADmm1SnG0s,BADUORlO8s8</cp:keywords>
  <dc:title>Plastic Bag Ban</dc:title>
  <dcterms:created xsi:type="dcterms:W3CDTF">2019-10-04T09:23:29Z</dcterms:created>
  <dcterms:modified xsi:type="dcterms:W3CDTF">2019-10-04T09:23:29Z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2019-10-04T00:00:00Z</vt:filetime>
  </property>
</Properties>
</file>