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78CC31F3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015A5E1" w14:textId="77777777" w:rsidR="00827F67" w:rsidRDefault="005D5160">
            <w:r w:rsidRPr="00827F67">
              <w:rPr>
                <w:sz w:val="20"/>
              </w:rPr>
              <w:object w:dxaOrig="1426" w:dyaOrig="1426" w14:anchorId="0D5C3F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97.8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41965295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899709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7E73F621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41B6433A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83DF000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CE101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3C0B543" w14:textId="77777777" w:rsidR="00827F67" w:rsidRDefault="00827F67"/>
          <w:p w14:paraId="62F69345" w14:textId="77777777" w:rsidR="00827F67" w:rsidRDefault="00827F67"/>
          <w:p w14:paraId="287CA64B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104581F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2EB5850A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04BD9A11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4CA524D2" w14:textId="77777777" w:rsidR="00827F67" w:rsidRDefault="00827F67"/>
    <w:p w14:paraId="76827BB4" w14:textId="77777777"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</w:t>
      </w:r>
      <w:r w:rsidR="00376B49">
        <w:rPr>
          <w:rFonts w:ascii="Eras Demi ITC" w:hAnsi="Eras Demi ITC"/>
          <w:sz w:val="18"/>
        </w:rPr>
        <w:t>0A</w:t>
      </w:r>
      <w:r>
        <w:rPr>
          <w:rFonts w:ascii="Eras Demi ITC" w:hAnsi="Eras Demi ITC"/>
          <w:sz w:val="18"/>
        </w:rPr>
        <w:t xml:space="preserve"> SECTION 2</w:t>
      </w:r>
      <w:r w:rsidR="00376B49">
        <w:rPr>
          <w:rFonts w:ascii="Eras Demi ITC" w:hAnsi="Eras Demi ITC"/>
          <w:sz w:val="18"/>
        </w:rPr>
        <w:t>0</w:t>
      </w:r>
      <w:r>
        <w:rPr>
          <w:rFonts w:ascii="Eras Demi ITC" w:hAnsi="Eras Demi ITC"/>
          <w:sz w:val="18"/>
        </w:rPr>
        <w:t xml:space="preserve"> AS AMENDED.</w:t>
      </w:r>
    </w:p>
    <w:p w14:paraId="06D0AC6B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585"/>
      </w:tblGrid>
      <w:tr w:rsidR="008F1AFE" w14:paraId="160014B2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33A73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61" w14:textId="229456F9" w:rsidR="008F1AFE" w:rsidRDefault="000A7DCA" w:rsidP="00A86A76">
            <w:r>
              <w:t>Board of Selectmen</w:t>
            </w:r>
          </w:p>
        </w:tc>
      </w:tr>
      <w:tr w:rsidR="008F1AFE" w14:paraId="1A5C36AC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1C26A318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C90" w14:textId="5CD2DE25" w:rsidR="008F1AFE" w:rsidRDefault="006F17C3" w:rsidP="00BB0CBF">
            <w:r>
              <w:t>Endicott Estate, 656 East St., Dedham</w:t>
            </w:r>
          </w:p>
        </w:tc>
      </w:tr>
      <w:tr w:rsidR="008F1AFE" w14:paraId="0C87CD9A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EAA2D77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4EC" w14:textId="7D6587A1" w:rsidR="008F1AFE" w:rsidRDefault="006F17C3" w:rsidP="008F1AFE">
            <w:r>
              <w:t>Tues</w:t>
            </w:r>
            <w:r w:rsidR="00803A6B">
              <w:t xml:space="preserve">day, </w:t>
            </w:r>
            <w:r>
              <w:t>February 4</w:t>
            </w:r>
            <w:r w:rsidR="00DC06EB">
              <w:t>, 2020</w:t>
            </w:r>
            <w:r w:rsidR="00C52E96">
              <w:t xml:space="preserve"> at </w:t>
            </w:r>
            <w:r>
              <w:t>7</w:t>
            </w:r>
            <w:r w:rsidR="00C52E96">
              <w:t>:</w:t>
            </w:r>
            <w:r w:rsidR="00F0667D">
              <w:t>0</w:t>
            </w:r>
            <w:r w:rsidR="004D2B96">
              <w:t>0</w:t>
            </w:r>
            <w:r w:rsidR="00C52E96">
              <w:t xml:space="preserve"> p.m.</w:t>
            </w:r>
          </w:p>
          <w:p w14:paraId="0C8CB1A5" w14:textId="77777777" w:rsidR="008F1AFE" w:rsidRDefault="008F1AFE" w:rsidP="008F1AFE"/>
        </w:tc>
      </w:tr>
      <w:tr w:rsidR="00030FA6" w14:paraId="22DBEB85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0E74B6F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DE5" w14:textId="77777777" w:rsidR="00030FA6" w:rsidRDefault="005C4425" w:rsidP="008F1AFE">
            <w:r>
              <w:t>Nancy Baker</w:t>
            </w:r>
          </w:p>
          <w:p w14:paraId="14F8AB9A" w14:textId="77777777" w:rsidR="00030FA6" w:rsidRDefault="00030FA6" w:rsidP="008F1AFE"/>
        </w:tc>
      </w:tr>
      <w:tr w:rsidR="00030FA6" w14:paraId="2BC66980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69E7061C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43C" w14:textId="1E52A534" w:rsidR="00030FA6" w:rsidRDefault="003F0324" w:rsidP="00507C99">
            <w:r>
              <w:t>January 3</w:t>
            </w:r>
            <w:r w:rsidR="006F17C3">
              <w:t>0</w:t>
            </w:r>
            <w:r>
              <w:t>, 2020</w:t>
            </w:r>
          </w:p>
        </w:tc>
      </w:tr>
      <w:tr w:rsidR="00B90476" w14:paraId="36235372" w14:textId="77777777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75CA15F5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A0" w14:textId="77777777" w:rsidR="00B90476" w:rsidRDefault="00B90476" w:rsidP="008F1AFE"/>
        </w:tc>
      </w:tr>
    </w:tbl>
    <w:p w14:paraId="044516C8" w14:textId="77777777" w:rsidR="008F1AFE" w:rsidRDefault="00844006" w:rsidP="008F1AFE">
      <w:r>
        <w:t xml:space="preserve"> </w:t>
      </w:r>
    </w:p>
    <w:p w14:paraId="6987AC61" w14:textId="3046F4C3" w:rsidR="00844006" w:rsidRDefault="00844006" w:rsidP="002A3347">
      <w:pPr>
        <w:jc w:val="center"/>
        <w:rPr>
          <w:rFonts w:ascii="Cambria" w:hAnsi="Cambria"/>
          <w:b/>
          <w:szCs w:val="24"/>
          <w:u w:val="single"/>
        </w:rPr>
      </w:pPr>
      <w:bookmarkStart w:id="0" w:name="_GoBack"/>
      <w:r w:rsidRPr="00C722AD">
        <w:rPr>
          <w:rFonts w:ascii="Cambria" w:hAnsi="Cambria"/>
          <w:b/>
          <w:szCs w:val="24"/>
          <w:u w:val="single"/>
        </w:rPr>
        <w:t>A</w:t>
      </w:r>
      <w:r w:rsidR="005D5160" w:rsidRPr="00C722AD">
        <w:rPr>
          <w:rFonts w:ascii="Cambria" w:hAnsi="Cambria"/>
          <w:b/>
          <w:szCs w:val="24"/>
          <w:u w:val="single"/>
        </w:rPr>
        <w:t>GENDA</w:t>
      </w:r>
    </w:p>
    <w:p w14:paraId="5F92A44A" w14:textId="5CAF0F7B" w:rsidR="00E34548" w:rsidRDefault="006F17C3" w:rsidP="002A3347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Discussion w/ Licensees and Other Stakeholders to receive input in determining the economic benefit of future Liquor Licenses and how to achieve same</w:t>
      </w:r>
      <w:r w:rsidR="00E93EAB">
        <w:rPr>
          <w:rFonts w:ascii="Cambria" w:hAnsi="Cambria"/>
          <w:szCs w:val="24"/>
        </w:rPr>
        <w:t>.</w:t>
      </w:r>
    </w:p>
    <w:p w14:paraId="2E67E3F7" w14:textId="031DE2A1" w:rsidR="005D5160" w:rsidRPr="00695896" w:rsidRDefault="005D5160" w:rsidP="005D5160">
      <w:pPr>
        <w:rPr>
          <w:rFonts w:ascii="Eras Demi ITC" w:hAnsi="Eras Demi ITC"/>
          <w:i/>
          <w:sz w:val="22"/>
          <w:szCs w:val="22"/>
        </w:rPr>
      </w:pPr>
    </w:p>
    <w:bookmarkEnd w:id="0"/>
    <w:p w14:paraId="62A1419C" w14:textId="77777777" w:rsidR="00263755" w:rsidRDefault="00A653FE" w:rsidP="00263755">
      <w:pPr>
        <w:pStyle w:val="PlainText"/>
        <w:rPr>
          <w:rFonts w:ascii="Arial" w:hAnsi="Arial" w:cs="Arial"/>
          <w:color w:val="000000"/>
        </w:rPr>
      </w:pPr>
      <w:r>
        <w:t xml:space="preserve"> </w:t>
      </w:r>
      <w:r w:rsidR="001A581E">
        <w:rPr>
          <w:rFonts w:ascii="Arial" w:hAnsi="Arial" w:cs="Arial"/>
          <w:color w:val="000000"/>
        </w:rPr>
        <w:t xml:space="preserve"> </w:t>
      </w:r>
    </w:p>
    <w:p w14:paraId="4140A85D" w14:textId="0329CC31" w:rsidR="00F84B14" w:rsidRDefault="00F84B14" w:rsidP="00F84B14">
      <w:r>
        <w:t xml:space="preserve"> </w:t>
      </w:r>
    </w:p>
    <w:p w14:paraId="6887DA04" w14:textId="77777777" w:rsidR="00F84B14" w:rsidRDefault="00F84B14" w:rsidP="00F84B14"/>
    <w:p w14:paraId="5F5EF76E" w14:textId="77777777" w:rsidR="006F2B05" w:rsidRDefault="006F2B05" w:rsidP="00263755">
      <w:pPr>
        <w:pStyle w:val="PlainText"/>
        <w:rPr>
          <w:rFonts w:ascii="Arial" w:hAnsi="Arial" w:cs="Arial"/>
          <w:color w:val="000000"/>
        </w:rPr>
      </w:pPr>
    </w:p>
    <w:sectPr w:rsidR="006F2B05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8BE"/>
    <w:multiLevelType w:val="hybridMultilevel"/>
    <w:tmpl w:val="DEE2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5E8"/>
    <w:multiLevelType w:val="hybridMultilevel"/>
    <w:tmpl w:val="DA0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039B"/>
    <w:multiLevelType w:val="hybridMultilevel"/>
    <w:tmpl w:val="6ED4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171E"/>
    <w:multiLevelType w:val="hybridMultilevel"/>
    <w:tmpl w:val="D4D4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30FA6"/>
    <w:rsid w:val="00041531"/>
    <w:rsid w:val="00045097"/>
    <w:rsid w:val="00054E91"/>
    <w:rsid w:val="0007035C"/>
    <w:rsid w:val="00097C51"/>
    <w:rsid w:val="000A67ED"/>
    <w:rsid w:val="000A7DCA"/>
    <w:rsid w:val="000B526E"/>
    <w:rsid w:val="000E373E"/>
    <w:rsid w:val="00106179"/>
    <w:rsid w:val="00115C72"/>
    <w:rsid w:val="00172BAF"/>
    <w:rsid w:val="0018010B"/>
    <w:rsid w:val="00180812"/>
    <w:rsid w:val="001A581E"/>
    <w:rsid w:val="00205E56"/>
    <w:rsid w:val="00263755"/>
    <w:rsid w:val="002963B8"/>
    <w:rsid w:val="002A3347"/>
    <w:rsid w:val="002C0B0C"/>
    <w:rsid w:val="002C7E0A"/>
    <w:rsid w:val="002D0DFA"/>
    <w:rsid w:val="002F0551"/>
    <w:rsid w:val="003010D8"/>
    <w:rsid w:val="00326454"/>
    <w:rsid w:val="0033416F"/>
    <w:rsid w:val="00376B49"/>
    <w:rsid w:val="003B683B"/>
    <w:rsid w:val="003C36AE"/>
    <w:rsid w:val="003F0324"/>
    <w:rsid w:val="004178CD"/>
    <w:rsid w:val="00420115"/>
    <w:rsid w:val="004264A3"/>
    <w:rsid w:val="00427E73"/>
    <w:rsid w:val="00441A62"/>
    <w:rsid w:val="00454500"/>
    <w:rsid w:val="004B115A"/>
    <w:rsid w:val="004C35BE"/>
    <w:rsid w:val="004D2B96"/>
    <w:rsid w:val="004E0C67"/>
    <w:rsid w:val="004E6450"/>
    <w:rsid w:val="00504FEF"/>
    <w:rsid w:val="00507C99"/>
    <w:rsid w:val="00520731"/>
    <w:rsid w:val="00576499"/>
    <w:rsid w:val="005A1EDF"/>
    <w:rsid w:val="005B45F3"/>
    <w:rsid w:val="005C4425"/>
    <w:rsid w:val="005D2BE0"/>
    <w:rsid w:val="005D5160"/>
    <w:rsid w:val="005E52F4"/>
    <w:rsid w:val="005F07CC"/>
    <w:rsid w:val="00610349"/>
    <w:rsid w:val="00645C00"/>
    <w:rsid w:val="006869B5"/>
    <w:rsid w:val="006921F1"/>
    <w:rsid w:val="006A1BAF"/>
    <w:rsid w:val="006B4A03"/>
    <w:rsid w:val="006D04B2"/>
    <w:rsid w:val="006F17C3"/>
    <w:rsid w:val="006F2B05"/>
    <w:rsid w:val="0070526F"/>
    <w:rsid w:val="00721256"/>
    <w:rsid w:val="007356ED"/>
    <w:rsid w:val="0074326A"/>
    <w:rsid w:val="00771388"/>
    <w:rsid w:val="00780B27"/>
    <w:rsid w:val="007D6754"/>
    <w:rsid w:val="007E1B17"/>
    <w:rsid w:val="007F7542"/>
    <w:rsid w:val="00803A6B"/>
    <w:rsid w:val="00827F67"/>
    <w:rsid w:val="00844006"/>
    <w:rsid w:val="0085068A"/>
    <w:rsid w:val="00874039"/>
    <w:rsid w:val="00886CF6"/>
    <w:rsid w:val="008A3CFA"/>
    <w:rsid w:val="008C4DB9"/>
    <w:rsid w:val="008E7D3D"/>
    <w:rsid w:val="008F1AFE"/>
    <w:rsid w:val="009109CA"/>
    <w:rsid w:val="00922113"/>
    <w:rsid w:val="00934D66"/>
    <w:rsid w:val="009534BD"/>
    <w:rsid w:val="00954AED"/>
    <w:rsid w:val="009E4FF1"/>
    <w:rsid w:val="009E6AF0"/>
    <w:rsid w:val="00A0035C"/>
    <w:rsid w:val="00A015D4"/>
    <w:rsid w:val="00A17816"/>
    <w:rsid w:val="00A653FE"/>
    <w:rsid w:val="00A75BB0"/>
    <w:rsid w:val="00A7780F"/>
    <w:rsid w:val="00A86A76"/>
    <w:rsid w:val="00AA5D1A"/>
    <w:rsid w:val="00AC0EE6"/>
    <w:rsid w:val="00AD29FA"/>
    <w:rsid w:val="00AE79A3"/>
    <w:rsid w:val="00AF6B96"/>
    <w:rsid w:val="00B14BED"/>
    <w:rsid w:val="00B1686E"/>
    <w:rsid w:val="00B551E2"/>
    <w:rsid w:val="00B664DC"/>
    <w:rsid w:val="00B77A19"/>
    <w:rsid w:val="00B90476"/>
    <w:rsid w:val="00BA2FC4"/>
    <w:rsid w:val="00BB0CBF"/>
    <w:rsid w:val="00BE4037"/>
    <w:rsid w:val="00C21F36"/>
    <w:rsid w:val="00C22A07"/>
    <w:rsid w:val="00C231F1"/>
    <w:rsid w:val="00C33E07"/>
    <w:rsid w:val="00C34967"/>
    <w:rsid w:val="00C52E96"/>
    <w:rsid w:val="00C53D29"/>
    <w:rsid w:val="00C67CF6"/>
    <w:rsid w:val="00C722AD"/>
    <w:rsid w:val="00CB6E6B"/>
    <w:rsid w:val="00CF0888"/>
    <w:rsid w:val="00CF1A1F"/>
    <w:rsid w:val="00D25306"/>
    <w:rsid w:val="00D51FA1"/>
    <w:rsid w:val="00D73F5A"/>
    <w:rsid w:val="00DA0A11"/>
    <w:rsid w:val="00DC06EB"/>
    <w:rsid w:val="00E13E46"/>
    <w:rsid w:val="00E34548"/>
    <w:rsid w:val="00E44DC0"/>
    <w:rsid w:val="00E62A67"/>
    <w:rsid w:val="00E70FE7"/>
    <w:rsid w:val="00E86A11"/>
    <w:rsid w:val="00E93EAB"/>
    <w:rsid w:val="00EB0029"/>
    <w:rsid w:val="00EC73CE"/>
    <w:rsid w:val="00ED21FE"/>
    <w:rsid w:val="00F0667D"/>
    <w:rsid w:val="00F06B69"/>
    <w:rsid w:val="00F113E3"/>
    <w:rsid w:val="00F214C5"/>
    <w:rsid w:val="00F252BB"/>
    <w:rsid w:val="00F4236F"/>
    <w:rsid w:val="00F45E63"/>
    <w:rsid w:val="00F561FF"/>
    <w:rsid w:val="00F75A09"/>
    <w:rsid w:val="00F84B14"/>
    <w:rsid w:val="00F96866"/>
    <w:rsid w:val="00F96D4C"/>
    <w:rsid w:val="00FB70AF"/>
    <w:rsid w:val="00FE061A"/>
    <w:rsid w:val="00FE4A77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A3036E"/>
  <w15:docId w15:val="{4F772DC7-C9BA-46B7-9F7C-75DC5220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4C5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432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26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65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4</TotalTime>
  <Pages>1</Pages>
  <Words>77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John Sisson</cp:lastModifiedBy>
  <cp:revision>2</cp:revision>
  <cp:lastPrinted>2017-09-28T18:52:00Z</cp:lastPrinted>
  <dcterms:created xsi:type="dcterms:W3CDTF">2020-01-31T13:42:00Z</dcterms:created>
  <dcterms:modified xsi:type="dcterms:W3CDTF">2020-01-31T13:42:00Z</dcterms:modified>
</cp:coreProperties>
</file>