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41967770"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38BC80EB" w:rsidR="008F1AFE" w:rsidRPr="007F29A7" w:rsidRDefault="00F3202F" w:rsidP="008F1AFE">
            <w:pPr>
              <w:rPr>
                <w:rFonts w:ascii="Times New Roman" w:hAnsi="Times New Roman"/>
                <w:sz w:val="22"/>
                <w:szCs w:val="22"/>
              </w:rPr>
            </w:pPr>
            <w:r>
              <w:rPr>
                <w:rFonts w:ascii="Times New Roman" w:hAnsi="Times New Roman"/>
                <w:sz w:val="22"/>
                <w:szCs w:val="22"/>
              </w:rPr>
              <w:t>February 10</w:t>
            </w:r>
            <w:r w:rsidR="00E30589">
              <w:rPr>
                <w:rFonts w:ascii="Times New Roman" w:hAnsi="Times New Roman"/>
                <w:sz w:val="22"/>
                <w:szCs w:val="22"/>
              </w:rPr>
              <w:t>, 2020</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4D0555C3" w:rsidR="00030FA6" w:rsidRPr="007F29A7" w:rsidRDefault="00E30589" w:rsidP="004C09B6">
            <w:pPr>
              <w:rPr>
                <w:rFonts w:ascii="Times New Roman" w:hAnsi="Times New Roman"/>
                <w:sz w:val="22"/>
                <w:szCs w:val="22"/>
              </w:rPr>
            </w:pPr>
            <w:r>
              <w:rPr>
                <w:rFonts w:ascii="Times New Roman" w:hAnsi="Times New Roman"/>
                <w:sz w:val="22"/>
                <w:szCs w:val="22"/>
              </w:rPr>
              <w:t xml:space="preserve">January </w:t>
            </w:r>
            <w:r w:rsidR="00F3202F">
              <w:rPr>
                <w:rFonts w:ascii="Times New Roman" w:hAnsi="Times New Roman"/>
                <w:sz w:val="22"/>
                <w:szCs w:val="22"/>
              </w:rPr>
              <w:t>3</w:t>
            </w:r>
            <w:r w:rsidR="00BC63CC">
              <w:rPr>
                <w:rFonts w:ascii="Times New Roman" w:hAnsi="Times New Roman"/>
                <w:sz w:val="22"/>
                <w:szCs w:val="22"/>
              </w:rPr>
              <w:t>1</w:t>
            </w:r>
            <w:bookmarkStart w:id="0" w:name="_GoBack"/>
            <w:bookmarkEnd w:id="0"/>
            <w:r>
              <w:rPr>
                <w:rFonts w:ascii="Times New Roman" w:hAnsi="Times New Roman"/>
                <w:sz w:val="22"/>
                <w:szCs w:val="22"/>
              </w:rPr>
              <w:t>, 2020</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Pr="001B03B9" w:rsidRDefault="005D5160" w:rsidP="00357510">
      <w:pPr>
        <w:outlineLvl w:val="0"/>
        <w:rPr>
          <w:rFonts w:ascii="Times New Roman" w:hAnsi="Times New Roman"/>
          <w:szCs w:val="24"/>
        </w:rPr>
      </w:pPr>
      <w:r w:rsidRPr="001B03B9">
        <w:rPr>
          <w:rFonts w:ascii="Times New Roman" w:hAnsi="Times New Roman"/>
          <w:szCs w:val="24"/>
        </w:rPr>
        <w:t>Old Business*</w:t>
      </w:r>
    </w:p>
    <w:p w14:paraId="6BB389EC" w14:textId="77777777" w:rsidR="00357510" w:rsidRPr="001B03B9" w:rsidRDefault="00357510" w:rsidP="00357510">
      <w:pPr>
        <w:outlineLvl w:val="0"/>
        <w:rPr>
          <w:rFonts w:ascii="Times New Roman" w:hAnsi="Times New Roman"/>
          <w:szCs w:val="24"/>
        </w:rPr>
      </w:pPr>
    </w:p>
    <w:p w14:paraId="0B9B8DBA" w14:textId="63B9FC49" w:rsidR="00DC4096" w:rsidRDefault="000A7BC1" w:rsidP="00793E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Reading</w:t>
      </w:r>
      <w:r w:rsidR="001B61CB" w:rsidRPr="001B03B9">
        <w:rPr>
          <w:rFonts w:ascii="Times New Roman" w:hAnsi="Times New Roman"/>
          <w:szCs w:val="24"/>
        </w:rPr>
        <w:t>/Approval</w:t>
      </w:r>
      <w:r w:rsidRPr="001B03B9">
        <w:rPr>
          <w:rFonts w:ascii="Times New Roman" w:hAnsi="Times New Roman"/>
          <w:szCs w:val="24"/>
        </w:rPr>
        <w:t xml:space="preserve"> of th</w:t>
      </w:r>
      <w:r w:rsidR="004C09B6" w:rsidRPr="001B03B9">
        <w:rPr>
          <w:rFonts w:ascii="Times New Roman" w:hAnsi="Times New Roman"/>
          <w:szCs w:val="24"/>
        </w:rPr>
        <w:t>e Minutes from Previous Meeting;</w:t>
      </w:r>
    </w:p>
    <w:p w14:paraId="71107706" w14:textId="0400FE6D" w:rsidR="00F3202F" w:rsidRPr="00F3202F" w:rsidRDefault="00F3202F" w:rsidP="00F3202F">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rPr>
        <w:t>COD New Member Welcome</w:t>
      </w:r>
      <w:r w:rsidR="006A0963">
        <w:rPr>
          <w:rFonts w:ascii="Times New Roman" w:hAnsi="Times New Roman"/>
        </w:rPr>
        <w:t xml:space="preserve"> to Lee Jensen</w:t>
      </w:r>
      <w:r>
        <w:rPr>
          <w:rFonts w:ascii="Times New Roman" w:hAnsi="Times New Roman"/>
        </w:rPr>
        <w:t xml:space="preserve"> – John Tocci;</w:t>
      </w:r>
    </w:p>
    <w:p w14:paraId="604B21EA" w14:textId="2EA8C2F5" w:rsidR="00F3202F" w:rsidRDefault="00F3202F"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Dedham Heritage Rail Trail Presentation – DHRT Representative;</w:t>
      </w:r>
    </w:p>
    <w:p w14:paraId="32241E3C" w14:textId="77777777" w:rsidR="00F3202F" w:rsidRDefault="00F3202F" w:rsidP="00F3202F">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Treasurer’s Report – </w:t>
      </w:r>
      <w:r>
        <w:rPr>
          <w:rFonts w:ascii="Times New Roman" w:hAnsi="Times New Roman"/>
          <w:szCs w:val="24"/>
        </w:rPr>
        <w:t>Ken Cimeno;</w:t>
      </w:r>
    </w:p>
    <w:p w14:paraId="4FC35E1B" w14:textId="7B0E0E96" w:rsidR="004A75F1" w:rsidRDefault="004A75F1"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Scholarship </w:t>
      </w:r>
      <w:r w:rsidR="00E30589">
        <w:rPr>
          <w:rFonts w:ascii="Times New Roman" w:hAnsi="Times New Roman"/>
          <w:szCs w:val="24"/>
        </w:rPr>
        <w:t xml:space="preserve">Report </w:t>
      </w:r>
      <w:r>
        <w:rPr>
          <w:rFonts w:ascii="Times New Roman" w:hAnsi="Times New Roman"/>
          <w:szCs w:val="24"/>
        </w:rPr>
        <w:t>– Vicky Berg;</w:t>
      </w:r>
    </w:p>
    <w:p w14:paraId="66B9596B" w14:textId="0D960BA5" w:rsidR="00053210" w:rsidRDefault="00B23BF8"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Striar Development</w:t>
      </w:r>
      <w:r w:rsidR="00053210">
        <w:rPr>
          <w:rFonts w:ascii="Times New Roman" w:hAnsi="Times New Roman"/>
          <w:szCs w:val="24"/>
        </w:rPr>
        <w:t xml:space="preserve"> </w:t>
      </w:r>
      <w:r w:rsidR="00CD62F6">
        <w:rPr>
          <w:rFonts w:ascii="Times New Roman" w:hAnsi="Times New Roman"/>
          <w:szCs w:val="24"/>
        </w:rPr>
        <w:t xml:space="preserve">Town Meeting </w:t>
      </w:r>
      <w:r w:rsidR="00F3202F">
        <w:rPr>
          <w:rFonts w:ascii="Times New Roman" w:hAnsi="Times New Roman"/>
          <w:szCs w:val="24"/>
        </w:rPr>
        <w:t>Vote</w:t>
      </w:r>
      <w:r w:rsidR="00CD62F6">
        <w:rPr>
          <w:rFonts w:ascii="Times New Roman" w:hAnsi="Times New Roman"/>
          <w:szCs w:val="24"/>
        </w:rPr>
        <w:t xml:space="preserve"> </w:t>
      </w:r>
      <w:r w:rsidR="00053210">
        <w:rPr>
          <w:rFonts w:ascii="Times New Roman" w:hAnsi="Times New Roman"/>
          <w:szCs w:val="24"/>
        </w:rPr>
        <w:t xml:space="preserve">– </w:t>
      </w:r>
      <w:r w:rsidR="00F3202F">
        <w:rPr>
          <w:rFonts w:ascii="Times New Roman" w:hAnsi="Times New Roman"/>
          <w:szCs w:val="24"/>
        </w:rPr>
        <w:t>Mac Sterling</w:t>
      </w:r>
      <w:r w:rsidR="00053210">
        <w:rPr>
          <w:rFonts w:ascii="Times New Roman" w:hAnsi="Times New Roman"/>
          <w:szCs w:val="24"/>
        </w:rPr>
        <w:t>;</w:t>
      </w:r>
    </w:p>
    <w:p w14:paraId="67B2D468" w14:textId="657C47E7" w:rsidR="00F3202F" w:rsidRDefault="00F3202F" w:rsidP="00B23BF8">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Handicapped Parking Violation Notice – John Tocci;</w:t>
      </w:r>
    </w:p>
    <w:p w14:paraId="6BDF56C3" w14:textId="621B6FFC" w:rsidR="00F3202F" w:rsidRPr="00F3202F" w:rsidRDefault="00F3202F" w:rsidP="00B23BF8">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Handicap Parking Violation Appeal Process (After Aiken Retirement) – Mac Sterling;</w:t>
      </w:r>
    </w:p>
    <w:p w14:paraId="3B0DFCEE" w14:textId="38BA8CA8" w:rsidR="0009163B" w:rsidRPr="00E30589" w:rsidRDefault="00CD62F6" w:rsidP="00B23BF8">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rPr>
        <w:t>CART Technology Transfer – Mac Sterling;</w:t>
      </w:r>
    </w:p>
    <w:p w14:paraId="3D88809B" w14:textId="77777777" w:rsidR="00F3202F" w:rsidRDefault="00F3202F" w:rsidP="00F3202F">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Posting of Meeting Minutes – Diane Loud;</w:t>
      </w:r>
    </w:p>
    <w:p w14:paraId="0D4B9E96" w14:textId="2BBC6E54" w:rsidR="00E30589" w:rsidRPr="00E30589" w:rsidRDefault="00F3202F" w:rsidP="00B23BF8">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rPr>
        <w:t xml:space="preserve">Vet </w:t>
      </w:r>
      <w:r w:rsidR="00E30589">
        <w:rPr>
          <w:rFonts w:ascii="Times New Roman" w:hAnsi="Times New Roman"/>
        </w:rPr>
        <w:t xml:space="preserve">Office Accessibility– </w:t>
      </w:r>
      <w:r>
        <w:rPr>
          <w:rFonts w:ascii="Times New Roman" w:hAnsi="Times New Roman"/>
        </w:rPr>
        <w:t>Ken Cimeno</w:t>
      </w:r>
      <w:r w:rsidR="00E30589">
        <w:rPr>
          <w:rFonts w:ascii="Times New Roman" w:hAnsi="Times New Roman"/>
        </w:rPr>
        <w:t>;</w:t>
      </w:r>
    </w:p>
    <w:p w14:paraId="7F508693" w14:textId="744BA7D5" w:rsidR="00BC1F06"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New Business</w:t>
      </w:r>
      <w:r w:rsidR="00F40B3D" w:rsidRPr="001B03B9">
        <w:rPr>
          <w:rFonts w:ascii="Times New Roman" w:hAnsi="Times New Roman"/>
          <w:szCs w:val="24"/>
        </w:rPr>
        <w:t>; and</w:t>
      </w:r>
    </w:p>
    <w:p w14:paraId="4F47B382" w14:textId="77777777" w:rsidR="00F37668" w:rsidRPr="001B03B9"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1B03B9">
        <w:rPr>
          <w:rFonts w:ascii="Times New Roman" w:hAnsi="Times New Roman"/>
          <w:szCs w:val="24"/>
        </w:rPr>
        <w:t>A</w:t>
      </w:r>
      <w:r w:rsidR="000A7BC1" w:rsidRPr="001B03B9">
        <w:rPr>
          <w:rFonts w:ascii="Times New Roman" w:hAnsi="Times New Roman"/>
          <w:szCs w:val="24"/>
        </w:rPr>
        <w:t>djourn.</w:t>
      </w:r>
    </w:p>
    <w:p w14:paraId="0CBE50AE" w14:textId="77777777" w:rsidR="0070566F" w:rsidRPr="001B03B9"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B03B9">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1B03B9"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53210"/>
    <w:rsid w:val="00086853"/>
    <w:rsid w:val="0009163B"/>
    <w:rsid w:val="00097C51"/>
    <w:rsid w:val="000A1A26"/>
    <w:rsid w:val="000A52B1"/>
    <w:rsid w:val="000A7BC1"/>
    <w:rsid w:val="000B4B79"/>
    <w:rsid w:val="001478CB"/>
    <w:rsid w:val="00173550"/>
    <w:rsid w:val="00180812"/>
    <w:rsid w:val="001925CB"/>
    <w:rsid w:val="001B03B9"/>
    <w:rsid w:val="001B61CB"/>
    <w:rsid w:val="001C45E8"/>
    <w:rsid w:val="001C5537"/>
    <w:rsid w:val="001F3630"/>
    <w:rsid w:val="002A39D1"/>
    <w:rsid w:val="002B5179"/>
    <w:rsid w:val="002B6EB4"/>
    <w:rsid w:val="002C6855"/>
    <w:rsid w:val="002F089E"/>
    <w:rsid w:val="00321402"/>
    <w:rsid w:val="00325EC9"/>
    <w:rsid w:val="00336DBA"/>
    <w:rsid w:val="0034079F"/>
    <w:rsid w:val="00341A98"/>
    <w:rsid w:val="00357510"/>
    <w:rsid w:val="00363A8A"/>
    <w:rsid w:val="0037095E"/>
    <w:rsid w:val="00387799"/>
    <w:rsid w:val="003B3229"/>
    <w:rsid w:val="003B683B"/>
    <w:rsid w:val="003C08BA"/>
    <w:rsid w:val="003D3CE6"/>
    <w:rsid w:val="003F5AC8"/>
    <w:rsid w:val="004151A0"/>
    <w:rsid w:val="004400FE"/>
    <w:rsid w:val="00447948"/>
    <w:rsid w:val="0047791E"/>
    <w:rsid w:val="004A75F1"/>
    <w:rsid w:val="004C09B6"/>
    <w:rsid w:val="004D0DAB"/>
    <w:rsid w:val="004F6FB3"/>
    <w:rsid w:val="00555A06"/>
    <w:rsid w:val="00576649"/>
    <w:rsid w:val="00576BE5"/>
    <w:rsid w:val="00592572"/>
    <w:rsid w:val="005D5160"/>
    <w:rsid w:val="005D686B"/>
    <w:rsid w:val="005E1120"/>
    <w:rsid w:val="00612CFD"/>
    <w:rsid w:val="006353AC"/>
    <w:rsid w:val="00654835"/>
    <w:rsid w:val="0069572E"/>
    <w:rsid w:val="006A0963"/>
    <w:rsid w:val="006D33C4"/>
    <w:rsid w:val="006D4BE0"/>
    <w:rsid w:val="0070566F"/>
    <w:rsid w:val="007149FB"/>
    <w:rsid w:val="00716508"/>
    <w:rsid w:val="007342AD"/>
    <w:rsid w:val="007552AF"/>
    <w:rsid w:val="00756EDF"/>
    <w:rsid w:val="00793EB9"/>
    <w:rsid w:val="007E4528"/>
    <w:rsid w:val="007F29A7"/>
    <w:rsid w:val="007F2CEF"/>
    <w:rsid w:val="00811774"/>
    <w:rsid w:val="00827F67"/>
    <w:rsid w:val="0083084A"/>
    <w:rsid w:val="00844006"/>
    <w:rsid w:val="0085068A"/>
    <w:rsid w:val="00863597"/>
    <w:rsid w:val="00885496"/>
    <w:rsid w:val="008E5282"/>
    <w:rsid w:val="008F159D"/>
    <w:rsid w:val="008F1AFE"/>
    <w:rsid w:val="00911465"/>
    <w:rsid w:val="00936A97"/>
    <w:rsid w:val="00974639"/>
    <w:rsid w:val="009B034F"/>
    <w:rsid w:val="009C0A87"/>
    <w:rsid w:val="009C5480"/>
    <w:rsid w:val="009D5C29"/>
    <w:rsid w:val="009E044F"/>
    <w:rsid w:val="009F27B4"/>
    <w:rsid w:val="009F68F2"/>
    <w:rsid w:val="00A06318"/>
    <w:rsid w:val="00A84A7A"/>
    <w:rsid w:val="00AF5361"/>
    <w:rsid w:val="00B23BF8"/>
    <w:rsid w:val="00B334E4"/>
    <w:rsid w:val="00B46FE9"/>
    <w:rsid w:val="00B52B24"/>
    <w:rsid w:val="00B806A0"/>
    <w:rsid w:val="00B90476"/>
    <w:rsid w:val="00BA4900"/>
    <w:rsid w:val="00BC0BAD"/>
    <w:rsid w:val="00BC1F06"/>
    <w:rsid w:val="00BC63CC"/>
    <w:rsid w:val="00BD56D9"/>
    <w:rsid w:val="00BE4037"/>
    <w:rsid w:val="00C215E9"/>
    <w:rsid w:val="00C22659"/>
    <w:rsid w:val="00C52D1E"/>
    <w:rsid w:val="00C60A3C"/>
    <w:rsid w:val="00C84C7E"/>
    <w:rsid w:val="00CD5EA3"/>
    <w:rsid w:val="00CD62F6"/>
    <w:rsid w:val="00D306F6"/>
    <w:rsid w:val="00D80C17"/>
    <w:rsid w:val="00D8624D"/>
    <w:rsid w:val="00DB2E17"/>
    <w:rsid w:val="00DC4096"/>
    <w:rsid w:val="00DF1637"/>
    <w:rsid w:val="00E14152"/>
    <w:rsid w:val="00E20047"/>
    <w:rsid w:val="00E30589"/>
    <w:rsid w:val="00E655A6"/>
    <w:rsid w:val="00E71833"/>
    <w:rsid w:val="00E814F2"/>
    <w:rsid w:val="00E87BF7"/>
    <w:rsid w:val="00EA6315"/>
    <w:rsid w:val="00F03FFB"/>
    <w:rsid w:val="00F252BB"/>
    <w:rsid w:val="00F3202F"/>
    <w:rsid w:val="00F37668"/>
    <w:rsid w:val="00F40B3D"/>
    <w:rsid w:val="00F52796"/>
    <w:rsid w:val="00F62C96"/>
    <w:rsid w:val="00F65596"/>
    <w:rsid w:val="00F751B5"/>
    <w:rsid w:val="00F87F43"/>
    <w:rsid w:val="00F913BE"/>
    <w:rsid w:val="00F96D4C"/>
    <w:rsid w:val="00FA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4</cp:revision>
  <cp:lastPrinted>2020-01-06T15:38:00Z</cp:lastPrinted>
  <dcterms:created xsi:type="dcterms:W3CDTF">2020-01-27T19:30:00Z</dcterms:created>
  <dcterms:modified xsi:type="dcterms:W3CDTF">2020-01-31T14:23:00Z</dcterms:modified>
</cp:coreProperties>
</file>