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62C2E33A" w14:textId="77777777">
        <w:tc>
          <w:tcPr>
            <w:tcW w:w="2358" w:type="dxa"/>
            <w:tcBorders>
              <w:top w:val="nil"/>
              <w:left w:val="nil"/>
              <w:bottom w:val="nil"/>
              <w:right w:val="nil"/>
            </w:tcBorders>
          </w:tcPr>
          <w:p w14:paraId="009FB051" w14:textId="0A63562F" w:rsidR="00827F67" w:rsidRDefault="002256A2">
            <w:r>
              <w:rPr>
                <w:sz w:val="20"/>
              </w:rPr>
              <w:t xml:space="preserve"> </w:t>
            </w:r>
            <w:r w:rsidR="000005DE">
              <w:rPr>
                <w:sz w:val="20"/>
              </w:rPr>
              <w:t xml:space="preserve"> </w:t>
            </w:r>
            <w:r w:rsidR="005D5160" w:rsidRPr="00827F67">
              <w:rPr>
                <w:sz w:val="20"/>
              </w:rPr>
              <w:object w:dxaOrig="1426" w:dyaOrig="1426" w14:anchorId="13978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642670862" r:id="rId6"/>
              </w:object>
            </w:r>
          </w:p>
        </w:tc>
        <w:tc>
          <w:tcPr>
            <w:tcW w:w="3780" w:type="dxa"/>
            <w:tcBorders>
              <w:top w:val="nil"/>
              <w:left w:val="nil"/>
              <w:bottom w:val="nil"/>
              <w:right w:val="nil"/>
            </w:tcBorders>
          </w:tcPr>
          <w:p w14:paraId="093BC1A9" w14:textId="77777777" w:rsidR="00827F67" w:rsidRDefault="00097C51">
            <w:pPr>
              <w:pStyle w:val="Heading2"/>
              <w:rPr>
                <w:b w:val="0"/>
              </w:rPr>
            </w:pPr>
            <w:r>
              <w:rPr>
                <w:b w:val="0"/>
              </w:rPr>
              <w:t>TOWN OF DEDHAM</w:t>
            </w:r>
          </w:p>
          <w:p w14:paraId="548126A5" w14:textId="77777777" w:rsidR="00827F67" w:rsidRDefault="00827F67">
            <w:pPr>
              <w:jc w:val="center"/>
              <w:rPr>
                <w:b/>
                <w:sz w:val="36"/>
              </w:rPr>
            </w:pPr>
          </w:p>
          <w:p w14:paraId="79B45A66" w14:textId="77777777" w:rsidR="00827F67" w:rsidRDefault="00097C51">
            <w:pPr>
              <w:jc w:val="center"/>
              <w:rPr>
                <w:b/>
                <w:sz w:val="44"/>
              </w:rPr>
            </w:pPr>
            <w:r>
              <w:rPr>
                <w:b/>
                <w:sz w:val="44"/>
              </w:rPr>
              <w:t>MEETING</w:t>
            </w:r>
          </w:p>
          <w:p w14:paraId="16FCE41B"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EC7ACC2" w14:textId="77777777" w:rsidR="00827F67" w:rsidRDefault="00097C51">
            <w:pPr>
              <w:rPr>
                <w:rFonts w:ascii="Eras Demi ITC" w:hAnsi="Eras Demi ITC"/>
              </w:rPr>
            </w:pPr>
            <w:r>
              <w:rPr>
                <w:rFonts w:ascii="Eras Demi ITC" w:hAnsi="Eras Demi ITC"/>
              </w:rPr>
              <w:t>POSTED:</w:t>
            </w:r>
          </w:p>
          <w:p w14:paraId="4D3B7D38" w14:textId="77777777" w:rsidR="00827F67" w:rsidRDefault="00827F67"/>
          <w:p w14:paraId="7E3FB929" w14:textId="77777777" w:rsidR="00827F67" w:rsidRDefault="00827F67"/>
          <w:p w14:paraId="6DAF68B5" w14:textId="77777777" w:rsidR="00827F67" w:rsidRDefault="00827F67">
            <w:pPr>
              <w:jc w:val="center"/>
              <w:rPr>
                <w:rFonts w:ascii="Eras Demi ITC" w:hAnsi="Eras Demi ITC"/>
              </w:rPr>
            </w:pPr>
          </w:p>
          <w:p w14:paraId="7D50C9AF" w14:textId="77777777" w:rsidR="00827F67" w:rsidRDefault="00827F67">
            <w:pPr>
              <w:jc w:val="center"/>
              <w:rPr>
                <w:rFonts w:ascii="Eras Demi ITC" w:hAnsi="Eras Demi ITC"/>
              </w:rPr>
            </w:pPr>
          </w:p>
          <w:p w14:paraId="1F562800" w14:textId="77777777" w:rsidR="00827F67" w:rsidRDefault="00827F67">
            <w:pPr>
              <w:jc w:val="center"/>
              <w:rPr>
                <w:rFonts w:ascii="Eras Demi ITC" w:hAnsi="Eras Demi ITC"/>
              </w:rPr>
            </w:pPr>
          </w:p>
          <w:p w14:paraId="4749515B" w14:textId="77777777" w:rsidR="00827F67" w:rsidRDefault="00097C51">
            <w:pPr>
              <w:jc w:val="center"/>
              <w:rPr>
                <w:rFonts w:ascii="Eras Demi ITC" w:hAnsi="Eras Demi ITC"/>
              </w:rPr>
            </w:pPr>
            <w:r>
              <w:rPr>
                <w:rFonts w:ascii="Eras Demi ITC" w:hAnsi="Eras Demi ITC"/>
              </w:rPr>
              <w:t>TOWN CLERK</w:t>
            </w:r>
          </w:p>
        </w:tc>
      </w:tr>
    </w:tbl>
    <w:p w14:paraId="699419BC" w14:textId="77777777" w:rsidR="00827F67" w:rsidRDefault="00827F67"/>
    <w:p w14:paraId="71AC3030"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75C19B0B"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14:paraId="3C3AF336" w14:textId="77777777" w:rsidTr="004A274D">
        <w:trPr>
          <w:trHeight w:hRule="exact" w:val="432"/>
        </w:trPr>
        <w:tc>
          <w:tcPr>
            <w:tcW w:w="2762" w:type="dxa"/>
            <w:tcBorders>
              <w:top w:val="single" w:sz="4" w:space="0" w:color="auto"/>
              <w:left w:val="single" w:sz="4" w:space="0" w:color="auto"/>
            </w:tcBorders>
            <w:vAlign w:val="center"/>
          </w:tcPr>
          <w:p w14:paraId="1F65EDB5"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8" w:type="dxa"/>
            <w:tcBorders>
              <w:top w:val="single" w:sz="4" w:space="0" w:color="auto"/>
              <w:bottom w:val="single" w:sz="4" w:space="0" w:color="auto"/>
              <w:right w:val="single" w:sz="4" w:space="0" w:color="auto"/>
            </w:tcBorders>
          </w:tcPr>
          <w:p w14:paraId="245D0435" w14:textId="77777777" w:rsidR="008F1AFE" w:rsidRDefault="006D1F75" w:rsidP="008F1AFE">
            <w:r>
              <w:t>Dedham Retirement Board</w:t>
            </w:r>
          </w:p>
          <w:p w14:paraId="1F773BB9" w14:textId="77777777" w:rsidR="008F1AFE" w:rsidRDefault="008F1AFE" w:rsidP="008F1AFE"/>
        </w:tc>
      </w:tr>
      <w:tr w:rsidR="008F1AFE" w14:paraId="516D3B6F" w14:textId="77777777" w:rsidTr="004A274D">
        <w:trPr>
          <w:trHeight w:hRule="exact" w:val="432"/>
        </w:trPr>
        <w:tc>
          <w:tcPr>
            <w:tcW w:w="2762" w:type="dxa"/>
            <w:tcBorders>
              <w:left w:val="single" w:sz="4" w:space="0" w:color="auto"/>
            </w:tcBorders>
            <w:vAlign w:val="center"/>
          </w:tcPr>
          <w:p w14:paraId="3C9131A3"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8" w:type="dxa"/>
            <w:tcBorders>
              <w:top w:val="single" w:sz="4" w:space="0" w:color="auto"/>
              <w:bottom w:val="single" w:sz="4" w:space="0" w:color="auto"/>
              <w:right w:val="single" w:sz="4" w:space="0" w:color="auto"/>
            </w:tcBorders>
          </w:tcPr>
          <w:p w14:paraId="292A1DF2" w14:textId="77777777" w:rsidR="008F1AFE" w:rsidRDefault="006D1F75" w:rsidP="008F1AFE">
            <w:r>
              <w:t>202 Bussey St., Suite 101, Dedham, MA</w:t>
            </w:r>
          </w:p>
          <w:p w14:paraId="4FCB9DB0" w14:textId="77777777" w:rsidR="008F1AFE" w:rsidRDefault="008F1AFE" w:rsidP="008F1AFE"/>
        </w:tc>
      </w:tr>
      <w:tr w:rsidR="008F1AFE" w14:paraId="64494D9D" w14:textId="77777777" w:rsidTr="004A274D">
        <w:trPr>
          <w:trHeight w:hRule="exact" w:val="432"/>
        </w:trPr>
        <w:tc>
          <w:tcPr>
            <w:tcW w:w="2762" w:type="dxa"/>
            <w:tcBorders>
              <w:left w:val="single" w:sz="4" w:space="0" w:color="auto"/>
            </w:tcBorders>
            <w:vAlign w:val="center"/>
          </w:tcPr>
          <w:p w14:paraId="668DEAA3"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8" w:type="dxa"/>
            <w:tcBorders>
              <w:top w:val="single" w:sz="4" w:space="0" w:color="auto"/>
              <w:bottom w:val="single" w:sz="4" w:space="0" w:color="auto"/>
              <w:right w:val="single" w:sz="4" w:space="0" w:color="auto"/>
            </w:tcBorders>
          </w:tcPr>
          <w:p w14:paraId="6D6F5CD5" w14:textId="081034F8" w:rsidR="008F1AFE" w:rsidRDefault="008B3C29" w:rsidP="00AC3C6C">
            <w:r>
              <w:t xml:space="preserve">Tuesday, February 11, 2020 </w:t>
            </w:r>
            <w:r w:rsidR="00D17DFD">
              <w:t xml:space="preserve">at </w:t>
            </w:r>
            <w:r>
              <w:t>2</w:t>
            </w:r>
            <w:r w:rsidR="00903FAB">
              <w:t>:30</w:t>
            </w:r>
            <w:r w:rsidR="00D17DFD">
              <w:t xml:space="preserve"> </w:t>
            </w:r>
            <w:r>
              <w:t>P</w:t>
            </w:r>
            <w:r w:rsidR="00D17DFD">
              <w:t>.M.</w:t>
            </w:r>
          </w:p>
        </w:tc>
      </w:tr>
      <w:tr w:rsidR="00030FA6" w14:paraId="4CA03E6A" w14:textId="77777777" w:rsidTr="004A274D">
        <w:trPr>
          <w:trHeight w:hRule="exact" w:val="432"/>
        </w:trPr>
        <w:tc>
          <w:tcPr>
            <w:tcW w:w="2762" w:type="dxa"/>
            <w:tcBorders>
              <w:left w:val="single" w:sz="4" w:space="0" w:color="auto"/>
            </w:tcBorders>
            <w:vAlign w:val="center"/>
          </w:tcPr>
          <w:p w14:paraId="6B337226"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8" w:type="dxa"/>
            <w:tcBorders>
              <w:top w:val="single" w:sz="4" w:space="0" w:color="auto"/>
              <w:bottom w:val="single" w:sz="4" w:space="0" w:color="auto"/>
              <w:right w:val="single" w:sz="4" w:space="0" w:color="auto"/>
            </w:tcBorders>
          </w:tcPr>
          <w:p w14:paraId="2FAF0E26" w14:textId="77777777" w:rsidR="00030FA6" w:rsidRDefault="00BE2B93" w:rsidP="008F1AFE">
            <w:r>
              <w:t>Barbara Isberg</w:t>
            </w:r>
            <w:r w:rsidR="006D1F75">
              <w:t>, Administrator</w:t>
            </w:r>
          </w:p>
          <w:p w14:paraId="69BE8279" w14:textId="77777777" w:rsidR="00030FA6" w:rsidRDefault="00030FA6" w:rsidP="008F1AFE"/>
        </w:tc>
      </w:tr>
      <w:tr w:rsidR="00030FA6" w14:paraId="5E860DC1" w14:textId="77777777" w:rsidTr="004A274D">
        <w:trPr>
          <w:trHeight w:hRule="exact" w:val="432"/>
        </w:trPr>
        <w:tc>
          <w:tcPr>
            <w:tcW w:w="2762" w:type="dxa"/>
            <w:tcBorders>
              <w:left w:val="single" w:sz="4" w:space="0" w:color="auto"/>
            </w:tcBorders>
            <w:vAlign w:val="center"/>
          </w:tcPr>
          <w:p w14:paraId="3A8735E9"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8" w:type="dxa"/>
            <w:tcBorders>
              <w:top w:val="single" w:sz="4" w:space="0" w:color="auto"/>
              <w:bottom w:val="single" w:sz="4" w:space="0" w:color="auto"/>
              <w:right w:val="single" w:sz="4" w:space="0" w:color="auto"/>
            </w:tcBorders>
          </w:tcPr>
          <w:p w14:paraId="702BF778" w14:textId="4B827523" w:rsidR="00030FA6" w:rsidRDefault="008B3C29" w:rsidP="007B6BB8">
            <w:r>
              <w:t>02/07/2020</w:t>
            </w:r>
          </w:p>
          <w:p w14:paraId="61C1AFE7" w14:textId="77777777" w:rsidR="00C431C0" w:rsidRDefault="00C431C0" w:rsidP="007B6BB8"/>
        </w:tc>
      </w:tr>
      <w:tr w:rsidR="00B90476" w14:paraId="61058980" w14:textId="77777777" w:rsidTr="004A274D">
        <w:trPr>
          <w:trHeight w:hRule="exact" w:val="144"/>
        </w:trPr>
        <w:tc>
          <w:tcPr>
            <w:tcW w:w="2762" w:type="dxa"/>
            <w:tcBorders>
              <w:left w:val="single" w:sz="4" w:space="0" w:color="auto"/>
              <w:bottom w:val="single" w:sz="4" w:space="0" w:color="auto"/>
            </w:tcBorders>
          </w:tcPr>
          <w:p w14:paraId="57CA80F9" w14:textId="77777777" w:rsidR="00B90476" w:rsidRDefault="00B90476" w:rsidP="00030FA6">
            <w:pPr>
              <w:rPr>
                <w:rFonts w:ascii="Eras Demi ITC" w:hAnsi="Eras Demi ITC"/>
                <w:b/>
                <w:szCs w:val="24"/>
              </w:rPr>
            </w:pPr>
          </w:p>
        </w:tc>
        <w:tc>
          <w:tcPr>
            <w:tcW w:w="6588" w:type="dxa"/>
            <w:tcBorders>
              <w:top w:val="single" w:sz="4" w:space="0" w:color="auto"/>
              <w:bottom w:val="single" w:sz="4" w:space="0" w:color="auto"/>
              <w:right w:val="single" w:sz="4" w:space="0" w:color="auto"/>
            </w:tcBorders>
          </w:tcPr>
          <w:p w14:paraId="0EC2C4D3" w14:textId="77777777" w:rsidR="00B90476" w:rsidRDefault="00B90476" w:rsidP="008F1AFE"/>
        </w:tc>
      </w:tr>
    </w:tbl>
    <w:p w14:paraId="2C78CBD8" w14:textId="77777777" w:rsidR="008F1AFE" w:rsidRDefault="00844006" w:rsidP="008F1AFE">
      <w:r>
        <w:t xml:space="preserve"> </w:t>
      </w:r>
    </w:p>
    <w:p w14:paraId="3130D6DD" w14:textId="77777777" w:rsidR="00844006" w:rsidRDefault="00844006" w:rsidP="008F1AFE">
      <w:pPr>
        <w:rPr>
          <w:b/>
          <w:u w:val="single"/>
        </w:rPr>
      </w:pPr>
      <w:r w:rsidRPr="005D5160">
        <w:rPr>
          <w:b/>
          <w:u w:val="single"/>
        </w:rPr>
        <w:t>A</w:t>
      </w:r>
      <w:r w:rsidR="005D5160" w:rsidRPr="005D5160">
        <w:rPr>
          <w:b/>
          <w:u w:val="single"/>
        </w:rPr>
        <w:t>GENDA</w:t>
      </w:r>
      <w:r w:rsidRPr="005D5160">
        <w:rPr>
          <w:b/>
          <w:u w:val="single"/>
        </w:rPr>
        <w:t>:</w:t>
      </w:r>
    </w:p>
    <w:p w14:paraId="39AFBB5F" w14:textId="77777777" w:rsidR="006F146F" w:rsidRDefault="006F146F" w:rsidP="008F1AFE">
      <w:pPr>
        <w:rPr>
          <w:b/>
          <w:u w:val="single"/>
        </w:rPr>
      </w:pPr>
    </w:p>
    <w:p w14:paraId="25B3F23F" w14:textId="77777777" w:rsidR="001A5C53" w:rsidRDefault="004A274D" w:rsidP="004C07F1">
      <w:pPr>
        <w:pStyle w:val="ListParagraph"/>
        <w:numPr>
          <w:ilvl w:val="0"/>
          <w:numId w:val="1"/>
        </w:numPr>
      </w:pPr>
      <w:r>
        <w:t>Accounting/Reconciliation</w:t>
      </w:r>
    </w:p>
    <w:p w14:paraId="03612059" w14:textId="63E79F28" w:rsidR="006D1F75" w:rsidRDefault="00B76EB3" w:rsidP="004C07F1">
      <w:pPr>
        <w:pStyle w:val="ListParagraph"/>
        <w:numPr>
          <w:ilvl w:val="0"/>
          <w:numId w:val="1"/>
        </w:numPr>
      </w:pPr>
      <w:r>
        <w:t xml:space="preserve">Review </w:t>
      </w:r>
      <w:r w:rsidR="008B3C29">
        <w:t xml:space="preserve">January </w:t>
      </w:r>
      <w:r w:rsidR="006D1F75">
        <w:t>Minutes</w:t>
      </w:r>
    </w:p>
    <w:p w14:paraId="4022B86B" w14:textId="100049A7" w:rsidR="004A274D" w:rsidRDefault="008B3C29" w:rsidP="001A2AEB">
      <w:pPr>
        <w:pStyle w:val="ListParagraph"/>
        <w:numPr>
          <w:ilvl w:val="0"/>
          <w:numId w:val="1"/>
        </w:numPr>
      </w:pPr>
      <w:r>
        <w:t>February</w:t>
      </w:r>
      <w:r w:rsidR="00903FAB">
        <w:t xml:space="preserve"> </w:t>
      </w:r>
      <w:r w:rsidR="00F47673">
        <w:t>Payable</w:t>
      </w:r>
      <w:r w:rsidR="006D1F75">
        <w:t xml:space="preserve"> Warrants</w:t>
      </w:r>
    </w:p>
    <w:p w14:paraId="3901BCA2" w14:textId="77777777" w:rsidR="0046294E" w:rsidRDefault="0046294E" w:rsidP="0046294E">
      <w:pPr>
        <w:pStyle w:val="ListParagraph"/>
        <w:numPr>
          <w:ilvl w:val="0"/>
          <w:numId w:val="1"/>
        </w:numPr>
      </w:pPr>
      <w:r>
        <w:t>New/Old Business</w:t>
      </w:r>
    </w:p>
    <w:p w14:paraId="12AE6F2B" w14:textId="77777777" w:rsidR="0046294E" w:rsidRDefault="0046294E" w:rsidP="0046294E">
      <w:pPr>
        <w:pStyle w:val="ListParagraph"/>
        <w:numPr>
          <w:ilvl w:val="0"/>
          <w:numId w:val="1"/>
        </w:numPr>
      </w:pPr>
      <w:bookmarkStart w:id="0" w:name="_GoBack"/>
      <w:bookmarkEnd w:id="0"/>
      <w:r>
        <w:t>Administrator’s Report</w:t>
      </w:r>
    </w:p>
    <w:p w14:paraId="51BE2466" w14:textId="77777777" w:rsidR="00BE2B93" w:rsidRPr="006D1F75" w:rsidRDefault="00BE2B93" w:rsidP="008F1AFE"/>
    <w:p w14:paraId="06872B95" w14:textId="77777777" w:rsidR="00827F67" w:rsidRDefault="00827F67">
      <w:pPr>
        <w:rPr>
          <w:rFonts w:ascii="Eras Demi ITC" w:hAnsi="Eras Demi ITC"/>
        </w:rPr>
      </w:pPr>
    </w:p>
    <w:p w14:paraId="0A9FB465" w14:textId="77777777" w:rsidR="005D5160" w:rsidRDefault="005D5160" w:rsidP="005D5160">
      <w:pPr>
        <w:outlineLvl w:val="0"/>
        <w:rPr>
          <w:rFonts w:ascii="Eras Demi ITC" w:hAnsi="Eras Demi ITC"/>
        </w:rPr>
      </w:pPr>
      <w:r>
        <w:rPr>
          <w:rFonts w:ascii="Eras Demi ITC" w:hAnsi="Eras Demi ITC"/>
        </w:rPr>
        <w:t>Old/New Business*</w:t>
      </w:r>
    </w:p>
    <w:p w14:paraId="2BD84230" w14:textId="77777777" w:rsidR="005D5160" w:rsidRDefault="005D5160">
      <w:pPr>
        <w:rPr>
          <w:rFonts w:ascii="Eras Demi ITC" w:hAnsi="Eras Demi ITC"/>
        </w:rPr>
      </w:pPr>
    </w:p>
    <w:p w14:paraId="226FE775"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3A0F39F0" w14:textId="77777777" w:rsidR="005D5160" w:rsidRDefault="005D5160">
      <w:pPr>
        <w:rPr>
          <w:rFonts w:ascii="Eras Demi ITC" w:hAnsi="Eras Demi ITC"/>
        </w:rPr>
      </w:pPr>
    </w:p>
    <w:p w14:paraId="752E7C22" w14:textId="77777777" w:rsidR="005D5160" w:rsidRDefault="005D5160">
      <w:pPr>
        <w:rPr>
          <w:rFonts w:ascii="Eras Demi ITC" w:hAnsi="Eras Demi ITC"/>
        </w:rPr>
      </w:pPr>
    </w:p>
    <w:p w14:paraId="135D1D4A" w14:textId="77777777" w:rsidR="005D5160" w:rsidRDefault="005D5160">
      <w:pPr>
        <w:rPr>
          <w:rFonts w:ascii="Eras Demi ITC" w:hAnsi="Eras Demi ITC"/>
        </w:rPr>
      </w:pPr>
    </w:p>
    <w:p w14:paraId="763959F3" w14:textId="77777777" w:rsidR="005D5160" w:rsidRDefault="005D5160">
      <w:pPr>
        <w:rPr>
          <w:rFonts w:ascii="Eras Demi ITC" w:hAnsi="Eras Demi ITC"/>
        </w:rPr>
      </w:pPr>
    </w:p>
    <w:p w14:paraId="113CB6B7" w14:textId="77777777" w:rsidR="005D5160" w:rsidRDefault="005D5160">
      <w:pPr>
        <w:rPr>
          <w:rFonts w:ascii="Eras Demi ITC" w:hAnsi="Eras Demi ITC"/>
        </w:rPr>
      </w:pPr>
    </w:p>
    <w:p w14:paraId="613A52A2" w14:textId="77777777" w:rsidR="005D5160" w:rsidRDefault="005D5160">
      <w:pPr>
        <w:rPr>
          <w:rFonts w:ascii="Eras Demi ITC" w:hAnsi="Eras Demi ITC"/>
        </w:rPr>
      </w:pPr>
    </w:p>
    <w:p w14:paraId="15810DFC" w14:textId="77777777" w:rsidR="005D5160" w:rsidRDefault="005D5160">
      <w:pPr>
        <w:rPr>
          <w:rFonts w:ascii="Eras Demi ITC" w:hAnsi="Eras Demi ITC"/>
        </w:rPr>
      </w:pPr>
    </w:p>
    <w:p w14:paraId="13023D10" w14:textId="77777777" w:rsidR="005D5160" w:rsidRDefault="005D5160">
      <w:pPr>
        <w:rPr>
          <w:rFonts w:ascii="Eras Demi ITC" w:hAnsi="Eras Demi ITC"/>
        </w:rPr>
      </w:pPr>
    </w:p>
    <w:p w14:paraId="57ED5159" w14:textId="77777777" w:rsidR="005D5160" w:rsidRDefault="005D5160">
      <w:pPr>
        <w:rPr>
          <w:rFonts w:ascii="Eras Demi ITC" w:hAnsi="Eras Demi ITC"/>
        </w:rPr>
      </w:pPr>
    </w:p>
    <w:p w14:paraId="4656A88F" w14:textId="77777777" w:rsidR="005D5160" w:rsidRDefault="005D5160">
      <w:pPr>
        <w:rPr>
          <w:rFonts w:ascii="Eras Demi ITC" w:hAnsi="Eras Demi ITC"/>
        </w:rPr>
      </w:pPr>
    </w:p>
    <w:p w14:paraId="058D5F01" w14:textId="77777777" w:rsidR="005D5160" w:rsidRDefault="005D5160">
      <w:pPr>
        <w:rPr>
          <w:rFonts w:ascii="Eras Demi ITC" w:hAnsi="Eras Demi ITC"/>
        </w:rPr>
      </w:pPr>
    </w:p>
    <w:p w14:paraId="1B824FCE" w14:textId="77777777" w:rsidR="005D5160" w:rsidRDefault="005D5160">
      <w:pPr>
        <w:rPr>
          <w:rFonts w:ascii="Eras Demi ITC" w:hAnsi="Eras Demi ITC"/>
        </w:rPr>
      </w:pPr>
    </w:p>
    <w:p w14:paraId="713C4C47" w14:textId="77777777" w:rsidR="00B90476" w:rsidRDefault="00B90476">
      <w:pPr>
        <w:rPr>
          <w:rFonts w:ascii="Eras Demi ITC" w:hAnsi="Eras Demi ITC"/>
        </w:rPr>
      </w:pPr>
    </w:p>
    <w:p w14:paraId="314733B5" w14:textId="77777777"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F6375"/>
    <w:multiLevelType w:val="hybridMultilevel"/>
    <w:tmpl w:val="1D800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5DE"/>
    <w:rsid w:val="000009F4"/>
    <w:rsid w:val="00030FA6"/>
    <w:rsid w:val="000474A0"/>
    <w:rsid w:val="00097C51"/>
    <w:rsid w:val="000C48C8"/>
    <w:rsid w:val="000C5A09"/>
    <w:rsid w:val="000E3315"/>
    <w:rsid w:val="000F759F"/>
    <w:rsid w:val="00114314"/>
    <w:rsid w:val="001340E2"/>
    <w:rsid w:val="00146C73"/>
    <w:rsid w:val="00180812"/>
    <w:rsid w:val="001A2AEB"/>
    <w:rsid w:val="001A5C53"/>
    <w:rsid w:val="001B4493"/>
    <w:rsid w:val="001D1A49"/>
    <w:rsid w:val="001D3F55"/>
    <w:rsid w:val="001D5BC1"/>
    <w:rsid w:val="00203DFB"/>
    <w:rsid w:val="002256A2"/>
    <w:rsid w:val="002426C0"/>
    <w:rsid w:val="00292CDA"/>
    <w:rsid w:val="002A162A"/>
    <w:rsid w:val="002B5324"/>
    <w:rsid w:val="002B6EB4"/>
    <w:rsid w:val="002C4B83"/>
    <w:rsid w:val="002D73C9"/>
    <w:rsid w:val="0032349C"/>
    <w:rsid w:val="00325E72"/>
    <w:rsid w:val="003539B6"/>
    <w:rsid w:val="00374F25"/>
    <w:rsid w:val="003940F3"/>
    <w:rsid w:val="00396EF9"/>
    <w:rsid w:val="003B6349"/>
    <w:rsid w:val="003B683B"/>
    <w:rsid w:val="003C64AF"/>
    <w:rsid w:val="003D0682"/>
    <w:rsid w:val="00443086"/>
    <w:rsid w:val="0046294E"/>
    <w:rsid w:val="00473A09"/>
    <w:rsid w:val="00483547"/>
    <w:rsid w:val="004948B3"/>
    <w:rsid w:val="00496EA7"/>
    <w:rsid w:val="004A274D"/>
    <w:rsid w:val="004C07F1"/>
    <w:rsid w:val="004D3D9B"/>
    <w:rsid w:val="005046B7"/>
    <w:rsid w:val="0057718E"/>
    <w:rsid w:val="005A190F"/>
    <w:rsid w:val="005B25BD"/>
    <w:rsid w:val="005D5160"/>
    <w:rsid w:val="005E4892"/>
    <w:rsid w:val="00602001"/>
    <w:rsid w:val="00604891"/>
    <w:rsid w:val="00610341"/>
    <w:rsid w:val="00643A93"/>
    <w:rsid w:val="00687750"/>
    <w:rsid w:val="006963AC"/>
    <w:rsid w:val="006A399E"/>
    <w:rsid w:val="006A7F8D"/>
    <w:rsid w:val="006C3E97"/>
    <w:rsid w:val="006D1F75"/>
    <w:rsid w:val="006D44F2"/>
    <w:rsid w:val="006E3B86"/>
    <w:rsid w:val="006F146F"/>
    <w:rsid w:val="0071632F"/>
    <w:rsid w:val="00745BE4"/>
    <w:rsid w:val="007527E6"/>
    <w:rsid w:val="007636BA"/>
    <w:rsid w:val="00783541"/>
    <w:rsid w:val="007A546A"/>
    <w:rsid w:val="007A77BC"/>
    <w:rsid w:val="007B6BB8"/>
    <w:rsid w:val="007D0D8B"/>
    <w:rsid w:val="00827F67"/>
    <w:rsid w:val="00836E9F"/>
    <w:rsid w:val="0084091C"/>
    <w:rsid w:val="00844006"/>
    <w:rsid w:val="0085068A"/>
    <w:rsid w:val="00862925"/>
    <w:rsid w:val="00873578"/>
    <w:rsid w:val="00885BD6"/>
    <w:rsid w:val="00886D4C"/>
    <w:rsid w:val="008B3C29"/>
    <w:rsid w:val="008B4353"/>
    <w:rsid w:val="008B6D8A"/>
    <w:rsid w:val="008C4693"/>
    <w:rsid w:val="008C544A"/>
    <w:rsid w:val="008D05A8"/>
    <w:rsid w:val="008F1AFE"/>
    <w:rsid w:val="008F52B3"/>
    <w:rsid w:val="00903FAB"/>
    <w:rsid w:val="00910AC4"/>
    <w:rsid w:val="00915017"/>
    <w:rsid w:val="00943871"/>
    <w:rsid w:val="0094612E"/>
    <w:rsid w:val="00963A4F"/>
    <w:rsid w:val="0099136D"/>
    <w:rsid w:val="009922BE"/>
    <w:rsid w:val="009A3F8F"/>
    <w:rsid w:val="009A7C5E"/>
    <w:rsid w:val="009D3B84"/>
    <w:rsid w:val="009D5EA0"/>
    <w:rsid w:val="009E1BE0"/>
    <w:rsid w:val="00A05200"/>
    <w:rsid w:val="00A15CEF"/>
    <w:rsid w:val="00A236B5"/>
    <w:rsid w:val="00A25BF0"/>
    <w:rsid w:val="00A41F7A"/>
    <w:rsid w:val="00A54E1F"/>
    <w:rsid w:val="00A6478E"/>
    <w:rsid w:val="00A803D7"/>
    <w:rsid w:val="00AA3593"/>
    <w:rsid w:val="00AC3C6C"/>
    <w:rsid w:val="00AD6344"/>
    <w:rsid w:val="00B00F5A"/>
    <w:rsid w:val="00B072ED"/>
    <w:rsid w:val="00B74E8B"/>
    <w:rsid w:val="00B76EB3"/>
    <w:rsid w:val="00B82E4F"/>
    <w:rsid w:val="00B82EE6"/>
    <w:rsid w:val="00B90476"/>
    <w:rsid w:val="00BC0BAD"/>
    <w:rsid w:val="00BD0F3F"/>
    <w:rsid w:val="00BE2B93"/>
    <w:rsid w:val="00BE4037"/>
    <w:rsid w:val="00C13BEB"/>
    <w:rsid w:val="00C431C0"/>
    <w:rsid w:val="00C4473B"/>
    <w:rsid w:val="00C5292B"/>
    <w:rsid w:val="00C9442E"/>
    <w:rsid w:val="00CE761D"/>
    <w:rsid w:val="00D15BE2"/>
    <w:rsid w:val="00D17DFD"/>
    <w:rsid w:val="00D923DA"/>
    <w:rsid w:val="00DA3439"/>
    <w:rsid w:val="00DA377F"/>
    <w:rsid w:val="00DC2A09"/>
    <w:rsid w:val="00DC305C"/>
    <w:rsid w:val="00DC4B02"/>
    <w:rsid w:val="00E41336"/>
    <w:rsid w:val="00E433EA"/>
    <w:rsid w:val="00E725E3"/>
    <w:rsid w:val="00E82F70"/>
    <w:rsid w:val="00E84A82"/>
    <w:rsid w:val="00EB69F0"/>
    <w:rsid w:val="00F01F3A"/>
    <w:rsid w:val="00F05226"/>
    <w:rsid w:val="00F24E22"/>
    <w:rsid w:val="00F252BB"/>
    <w:rsid w:val="00F26EEA"/>
    <w:rsid w:val="00F47673"/>
    <w:rsid w:val="00F50D7C"/>
    <w:rsid w:val="00F63D1D"/>
    <w:rsid w:val="00F72C94"/>
    <w:rsid w:val="00F75B79"/>
    <w:rsid w:val="00F82C2D"/>
    <w:rsid w:val="00F84DF2"/>
    <w:rsid w:val="00F86E61"/>
    <w:rsid w:val="00F96D4C"/>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20BC37"/>
  <w15:docId w15:val="{6C5463DB-C0AD-4053-B9FB-AEAF627F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7F1"/>
    <w:pPr>
      <w:ind w:left="720"/>
      <w:contextualSpacing/>
    </w:pPr>
  </w:style>
  <w:style w:type="paragraph" w:styleId="BalloonText">
    <w:name w:val="Balloon Text"/>
    <w:basedOn w:val="Normal"/>
    <w:link w:val="BalloonTextChar"/>
    <w:uiPriority w:val="99"/>
    <w:semiHidden/>
    <w:unhideWhenUsed/>
    <w:rsid w:val="00C44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103</Words>
  <Characters>666</Characters>
  <Application>Microsoft Office Word</Application>
  <DocSecurity>6</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John Sisson</cp:lastModifiedBy>
  <cp:revision>2</cp:revision>
  <cp:lastPrinted>2019-07-12T17:07:00Z</cp:lastPrinted>
  <dcterms:created xsi:type="dcterms:W3CDTF">2020-02-08T17:41:00Z</dcterms:created>
  <dcterms:modified xsi:type="dcterms:W3CDTF">2020-02-08T17:41:00Z</dcterms:modified>
</cp:coreProperties>
</file>