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8B8DF12" w14:textId="77777777">
        <w:tc>
          <w:tcPr>
            <w:tcW w:w="2358" w:type="dxa"/>
            <w:tcBorders>
              <w:top w:val="nil"/>
              <w:left w:val="nil"/>
              <w:bottom w:val="nil"/>
              <w:right w:val="nil"/>
            </w:tcBorders>
          </w:tcPr>
          <w:p w14:paraId="601CB517" w14:textId="77777777" w:rsidR="00827F67" w:rsidRDefault="005D5160">
            <w:r w:rsidRPr="00827F67">
              <w:rPr>
                <w:sz w:val="20"/>
              </w:rPr>
              <w:object w:dxaOrig="1426" w:dyaOrig="1426" w14:anchorId="646F7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42850099" r:id="rId6"/>
              </w:object>
            </w:r>
          </w:p>
        </w:tc>
        <w:tc>
          <w:tcPr>
            <w:tcW w:w="3780" w:type="dxa"/>
            <w:tcBorders>
              <w:top w:val="nil"/>
              <w:left w:val="nil"/>
              <w:bottom w:val="nil"/>
              <w:right w:val="nil"/>
            </w:tcBorders>
          </w:tcPr>
          <w:p w14:paraId="485C18E2" w14:textId="77777777" w:rsidR="00827F67" w:rsidRDefault="00097C51">
            <w:pPr>
              <w:pStyle w:val="Heading2"/>
              <w:rPr>
                <w:b w:val="0"/>
              </w:rPr>
            </w:pPr>
            <w:r>
              <w:rPr>
                <w:b w:val="0"/>
              </w:rPr>
              <w:t>TOWN OF DEDHAM</w:t>
            </w:r>
          </w:p>
          <w:p w14:paraId="103374AA" w14:textId="77777777" w:rsidR="00827F67" w:rsidRDefault="00827F67">
            <w:pPr>
              <w:jc w:val="center"/>
              <w:rPr>
                <w:b/>
                <w:sz w:val="36"/>
              </w:rPr>
            </w:pPr>
          </w:p>
          <w:p w14:paraId="210F5A14" w14:textId="77777777" w:rsidR="00827F67" w:rsidRDefault="00097C51">
            <w:pPr>
              <w:jc w:val="center"/>
              <w:rPr>
                <w:b/>
                <w:sz w:val="44"/>
              </w:rPr>
            </w:pPr>
            <w:r>
              <w:rPr>
                <w:b/>
                <w:sz w:val="44"/>
              </w:rPr>
              <w:t>MEETING</w:t>
            </w:r>
          </w:p>
          <w:p w14:paraId="64FF6D35"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360D7015" w14:textId="77777777" w:rsidR="00827F67" w:rsidRDefault="00097C51">
            <w:pPr>
              <w:rPr>
                <w:rFonts w:ascii="Eras Demi ITC" w:hAnsi="Eras Demi ITC"/>
              </w:rPr>
            </w:pPr>
            <w:r>
              <w:rPr>
                <w:rFonts w:ascii="Eras Demi ITC" w:hAnsi="Eras Demi ITC"/>
              </w:rPr>
              <w:t>POSTED:</w:t>
            </w:r>
          </w:p>
          <w:p w14:paraId="3C91A9B3" w14:textId="77777777" w:rsidR="00827F67" w:rsidRDefault="00827F67"/>
          <w:p w14:paraId="3B280A39" w14:textId="77777777" w:rsidR="00827F67" w:rsidRDefault="00827F67"/>
          <w:p w14:paraId="0A1D1084" w14:textId="77777777" w:rsidR="00827F67" w:rsidRDefault="00827F67">
            <w:pPr>
              <w:jc w:val="center"/>
              <w:rPr>
                <w:rFonts w:ascii="Eras Demi ITC" w:hAnsi="Eras Demi ITC"/>
              </w:rPr>
            </w:pPr>
          </w:p>
          <w:p w14:paraId="180F4955" w14:textId="77777777" w:rsidR="00827F67" w:rsidRDefault="00827F67">
            <w:pPr>
              <w:jc w:val="center"/>
              <w:rPr>
                <w:rFonts w:ascii="Eras Demi ITC" w:hAnsi="Eras Demi ITC"/>
              </w:rPr>
            </w:pPr>
          </w:p>
          <w:p w14:paraId="1D7D1042" w14:textId="77777777" w:rsidR="00827F67" w:rsidRDefault="00827F67">
            <w:pPr>
              <w:jc w:val="center"/>
              <w:rPr>
                <w:rFonts w:ascii="Eras Demi ITC" w:hAnsi="Eras Demi ITC"/>
              </w:rPr>
            </w:pPr>
          </w:p>
          <w:p w14:paraId="61E5674D" w14:textId="77777777" w:rsidR="00827F67" w:rsidRDefault="00097C51">
            <w:pPr>
              <w:jc w:val="center"/>
              <w:rPr>
                <w:rFonts w:ascii="Eras Demi ITC" w:hAnsi="Eras Demi ITC"/>
              </w:rPr>
            </w:pPr>
            <w:r>
              <w:rPr>
                <w:rFonts w:ascii="Eras Demi ITC" w:hAnsi="Eras Demi ITC"/>
              </w:rPr>
              <w:t>TOWN CLERK</w:t>
            </w:r>
          </w:p>
        </w:tc>
      </w:tr>
    </w:tbl>
    <w:p w14:paraId="2752972C" w14:textId="77777777" w:rsidR="00827F67" w:rsidRDefault="00827F67"/>
    <w:p w14:paraId="267E40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547BC1A9"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14:paraId="6134E8C8" w14:textId="77777777" w:rsidTr="005D5160">
        <w:trPr>
          <w:trHeight w:hRule="exact" w:val="432"/>
        </w:trPr>
        <w:tc>
          <w:tcPr>
            <w:tcW w:w="2808" w:type="dxa"/>
            <w:tcBorders>
              <w:top w:val="single" w:sz="4" w:space="0" w:color="auto"/>
              <w:left w:val="single" w:sz="4" w:space="0" w:color="auto"/>
            </w:tcBorders>
            <w:vAlign w:val="center"/>
          </w:tcPr>
          <w:p w14:paraId="2AC1659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5862E243" w14:textId="77777777" w:rsidR="008F1AFE" w:rsidRDefault="00445F28" w:rsidP="008F1AFE">
            <w:r>
              <w:t xml:space="preserve">Dedham </w:t>
            </w:r>
            <w:r w:rsidR="00303641">
              <w:t>Board of Health</w:t>
            </w:r>
          </w:p>
          <w:p w14:paraId="648F1C13" w14:textId="77777777" w:rsidR="008F1AFE" w:rsidRDefault="008F1AFE" w:rsidP="008F1AFE"/>
        </w:tc>
      </w:tr>
      <w:tr w:rsidR="008F1AFE" w14:paraId="410D5543" w14:textId="77777777" w:rsidTr="005D5160">
        <w:trPr>
          <w:trHeight w:hRule="exact" w:val="432"/>
        </w:trPr>
        <w:tc>
          <w:tcPr>
            <w:tcW w:w="2808" w:type="dxa"/>
            <w:tcBorders>
              <w:left w:val="single" w:sz="4" w:space="0" w:color="auto"/>
            </w:tcBorders>
            <w:vAlign w:val="center"/>
          </w:tcPr>
          <w:p w14:paraId="45D31F5E"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F672367" w14:textId="0238CE96" w:rsidR="008F1AFE" w:rsidRDefault="00946946" w:rsidP="008F1AFE">
            <w:r>
              <w:t>Lower Conference Room</w:t>
            </w:r>
          </w:p>
          <w:p w14:paraId="42C6007B" w14:textId="77777777" w:rsidR="008F1AFE" w:rsidRDefault="008F1AFE" w:rsidP="008F1AFE"/>
        </w:tc>
      </w:tr>
      <w:tr w:rsidR="008F1AFE" w14:paraId="3B3798B0" w14:textId="77777777" w:rsidTr="005D5160">
        <w:trPr>
          <w:trHeight w:hRule="exact" w:val="432"/>
        </w:trPr>
        <w:tc>
          <w:tcPr>
            <w:tcW w:w="2808" w:type="dxa"/>
            <w:tcBorders>
              <w:left w:val="single" w:sz="4" w:space="0" w:color="auto"/>
            </w:tcBorders>
            <w:vAlign w:val="center"/>
          </w:tcPr>
          <w:p w14:paraId="378CB85E"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2C89BD80" w14:textId="39BE7063" w:rsidR="008F1AFE" w:rsidRDefault="00E31858" w:rsidP="0001276B">
            <w:r>
              <w:t>Thursday</w:t>
            </w:r>
            <w:r w:rsidR="00AA5521">
              <w:t xml:space="preserve"> </w:t>
            </w:r>
            <w:r w:rsidR="0036032E">
              <w:t>February 13</w:t>
            </w:r>
            <w:r w:rsidR="00D91218">
              <w:t>, 20</w:t>
            </w:r>
            <w:r w:rsidR="007D3BD0">
              <w:t>20</w:t>
            </w:r>
            <w:r w:rsidR="0001276B">
              <w:t xml:space="preserve"> @ </w:t>
            </w:r>
            <w:r w:rsidR="00EB7FE7">
              <w:t>5:30</w:t>
            </w:r>
            <w:r>
              <w:t xml:space="preserve"> </w:t>
            </w:r>
            <w:r w:rsidR="00ED3AC4">
              <w:t>P</w:t>
            </w:r>
            <w:r>
              <w:t>M</w:t>
            </w:r>
          </w:p>
        </w:tc>
      </w:tr>
      <w:tr w:rsidR="00030FA6" w14:paraId="5AD14F53" w14:textId="77777777" w:rsidTr="007348E4">
        <w:trPr>
          <w:trHeight w:hRule="exact" w:val="343"/>
        </w:trPr>
        <w:tc>
          <w:tcPr>
            <w:tcW w:w="2808" w:type="dxa"/>
            <w:tcBorders>
              <w:left w:val="single" w:sz="4" w:space="0" w:color="auto"/>
            </w:tcBorders>
            <w:vAlign w:val="center"/>
          </w:tcPr>
          <w:p w14:paraId="5EE972D3"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E6EF28" w14:textId="580F97CB" w:rsidR="00030FA6" w:rsidRDefault="00D215BD" w:rsidP="008F1AFE">
            <w:r>
              <w:t>Fior Griffin</w:t>
            </w:r>
          </w:p>
          <w:p w14:paraId="02719798" w14:textId="77777777" w:rsidR="00065755" w:rsidRDefault="00065755" w:rsidP="008F1AFE"/>
        </w:tc>
      </w:tr>
      <w:tr w:rsidR="00030FA6" w14:paraId="48FF5D3D" w14:textId="77777777" w:rsidTr="001B1A31">
        <w:trPr>
          <w:trHeight w:hRule="exact" w:val="622"/>
        </w:trPr>
        <w:tc>
          <w:tcPr>
            <w:tcW w:w="2808" w:type="dxa"/>
            <w:tcBorders>
              <w:left w:val="single" w:sz="4" w:space="0" w:color="auto"/>
            </w:tcBorders>
            <w:vAlign w:val="center"/>
          </w:tcPr>
          <w:p w14:paraId="2ADD0A5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C08CF24" w14:textId="16B2F117" w:rsidR="00D166F6" w:rsidRPr="00B31565" w:rsidRDefault="00D80C9D" w:rsidP="00423BE8">
            <w:r>
              <w:t>2/</w:t>
            </w:r>
            <w:r w:rsidR="00E92B2B">
              <w:t>10</w:t>
            </w:r>
            <w:bookmarkStart w:id="0" w:name="_GoBack"/>
            <w:bookmarkEnd w:id="0"/>
            <w:r w:rsidR="00D91218" w:rsidRPr="00B31565">
              <w:t>/20</w:t>
            </w:r>
            <w:r w:rsidR="00B31565" w:rsidRPr="00B31565">
              <w:t>20</w:t>
            </w:r>
          </w:p>
        </w:tc>
      </w:tr>
      <w:tr w:rsidR="00B90476" w14:paraId="2E94953A" w14:textId="77777777" w:rsidTr="00005E74">
        <w:trPr>
          <w:trHeight w:hRule="exact" w:val="90"/>
        </w:trPr>
        <w:tc>
          <w:tcPr>
            <w:tcW w:w="2808" w:type="dxa"/>
            <w:tcBorders>
              <w:left w:val="single" w:sz="4" w:space="0" w:color="auto"/>
              <w:bottom w:val="single" w:sz="4" w:space="0" w:color="auto"/>
            </w:tcBorders>
          </w:tcPr>
          <w:p w14:paraId="07A8B9BE"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EEA538F" w14:textId="77777777" w:rsidR="00B90476" w:rsidRDefault="00B90476" w:rsidP="008F1AFE"/>
        </w:tc>
      </w:tr>
    </w:tbl>
    <w:p w14:paraId="152DAAB7" w14:textId="77777777" w:rsidR="008F1AFE" w:rsidRDefault="00844006" w:rsidP="008F1AFE">
      <w:r>
        <w:t xml:space="preserve"> </w:t>
      </w:r>
    </w:p>
    <w:p w14:paraId="13FADD63" w14:textId="77777777" w:rsidR="00827F67" w:rsidRDefault="00844006">
      <w:pPr>
        <w:rPr>
          <w:b/>
          <w:u w:val="single"/>
        </w:rPr>
      </w:pPr>
      <w:r w:rsidRPr="005D5160">
        <w:rPr>
          <w:b/>
          <w:u w:val="single"/>
        </w:rPr>
        <w:t>A</w:t>
      </w:r>
      <w:r w:rsidR="005D5160" w:rsidRPr="005D5160">
        <w:rPr>
          <w:b/>
          <w:u w:val="single"/>
        </w:rPr>
        <w:t>GENDA</w:t>
      </w:r>
      <w:r w:rsidRPr="005D5160">
        <w:rPr>
          <w:b/>
          <w:u w:val="single"/>
        </w:rPr>
        <w:t>:</w:t>
      </w:r>
    </w:p>
    <w:p w14:paraId="1A0BED91" w14:textId="77777777" w:rsidR="00F9395C" w:rsidRDefault="00F9395C">
      <w:pPr>
        <w:rPr>
          <w:rFonts w:ascii="Eras Demi ITC" w:hAnsi="Eras Demi ITC"/>
        </w:rPr>
      </w:pPr>
    </w:p>
    <w:p w14:paraId="56A59BE8" w14:textId="75043FAA" w:rsidR="00F9395C" w:rsidRDefault="00EB7FE7" w:rsidP="00897648">
      <w:pPr>
        <w:outlineLvl w:val="0"/>
        <w:rPr>
          <w:rFonts w:ascii="Eras Demi ITC" w:hAnsi="Eras Demi ITC"/>
        </w:rPr>
      </w:pPr>
      <w:r>
        <w:rPr>
          <w:rFonts w:ascii="Eras Demi ITC" w:hAnsi="Eras Demi ITC"/>
        </w:rPr>
        <w:t>5:3</w:t>
      </w:r>
      <w:r w:rsidR="00ED3AC4">
        <w:rPr>
          <w:rFonts w:ascii="Eras Demi ITC" w:hAnsi="Eras Demi ITC"/>
        </w:rPr>
        <w:t>0</w:t>
      </w:r>
      <w:r w:rsidR="00F9395C">
        <w:rPr>
          <w:rFonts w:ascii="Eras Demi ITC" w:hAnsi="Eras Demi ITC"/>
        </w:rPr>
        <w:t xml:space="preserve"> </w:t>
      </w:r>
      <w:r w:rsidR="00AA5521">
        <w:rPr>
          <w:rFonts w:ascii="Eras Demi ITC" w:hAnsi="Eras Demi ITC"/>
        </w:rPr>
        <w:t>Call to Meeting</w:t>
      </w:r>
    </w:p>
    <w:p w14:paraId="3F0B5252" w14:textId="3061ED7B" w:rsidR="00352DA2" w:rsidRDefault="00352DA2" w:rsidP="00897648">
      <w:pPr>
        <w:outlineLvl w:val="0"/>
        <w:rPr>
          <w:rFonts w:ascii="Eras Demi ITC" w:hAnsi="Eras Demi ITC"/>
        </w:rPr>
      </w:pPr>
    </w:p>
    <w:p w14:paraId="37E04B6B" w14:textId="4A85D425" w:rsidR="00352DA2" w:rsidRDefault="00352DA2" w:rsidP="00897648">
      <w:pPr>
        <w:outlineLvl w:val="0"/>
        <w:rPr>
          <w:rFonts w:ascii="Eras Demi ITC" w:hAnsi="Eras Demi ITC"/>
        </w:rPr>
      </w:pPr>
      <w:r>
        <w:rPr>
          <w:rFonts w:ascii="Eras Demi ITC" w:hAnsi="Eras Demi ITC"/>
        </w:rPr>
        <w:t>5:35 Acceptance of the Meeting Minutes</w:t>
      </w:r>
    </w:p>
    <w:p w14:paraId="2A5AF105" w14:textId="77777777" w:rsidR="00C12035" w:rsidRDefault="00C12035" w:rsidP="00897648">
      <w:pPr>
        <w:outlineLvl w:val="0"/>
        <w:rPr>
          <w:rFonts w:ascii="Eras Demi ITC" w:hAnsi="Eras Demi ITC"/>
        </w:rPr>
      </w:pPr>
    </w:p>
    <w:p w14:paraId="16662E4C" w14:textId="77777777" w:rsidR="00352DA2" w:rsidRDefault="00EB7FE7" w:rsidP="00897648">
      <w:pPr>
        <w:outlineLvl w:val="0"/>
        <w:rPr>
          <w:rFonts w:ascii="Eras Demi ITC" w:hAnsi="Eras Demi ITC"/>
        </w:rPr>
      </w:pPr>
      <w:r>
        <w:rPr>
          <w:rFonts w:ascii="Eras Demi ITC" w:hAnsi="Eras Demi ITC"/>
        </w:rPr>
        <w:t>5:</w:t>
      </w:r>
      <w:r w:rsidR="00352DA2">
        <w:rPr>
          <w:rFonts w:ascii="Eras Demi ITC" w:hAnsi="Eras Demi ITC"/>
        </w:rPr>
        <w:t>45</w:t>
      </w:r>
      <w:r w:rsidR="00C12035">
        <w:rPr>
          <w:rFonts w:ascii="Eras Demi ITC" w:hAnsi="Eras Demi ITC"/>
        </w:rPr>
        <w:t xml:space="preserve"> </w:t>
      </w:r>
      <w:r w:rsidR="00352DA2">
        <w:rPr>
          <w:rFonts w:ascii="Eras Demi ITC" w:hAnsi="Eras Demi ITC"/>
        </w:rPr>
        <w:t>Public Hearing Tobacco</w:t>
      </w:r>
    </w:p>
    <w:p w14:paraId="186D113F" w14:textId="5F986915" w:rsidR="00352DA2" w:rsidRDefault="00352DA2" w:rsidP="00352DA2">
      <w:pPr>
        <w:ind w:left="720"/>
        <w:outlineLvl w:val="0"/>
        <w:rPr>
          <w:rFonts w:ascii="Eras Demi ITC" w:hAnsi="Eras Demi ITC"/>
        </w:rPr>
      </w:pPr>
      <w:r>
        <w:rPr>
          <w:rFonts w:ascii="Eras Demi ITC" w:hAnsi="Eras Demi ITC"/>
        </w:rPr>
        <w:t>Regulations Affecting Smoking and the Sale and Distribution of Tobacco and Nicotine Delivery Products in Dedham</w:t>
      </w:r>
    </w:p>
    <w:p w14:paraId="23B71F88" w14:textId="77777777" w:rsidR="00EF0534" w:rsidRDefault="00EF0534" w:rsidP="00897648">
      <w:pPr>
        <w:outlineLvl w:val="0"/>
        <w:rPr>
          <w:rFonts w:ascii="Eras Demi ITC" w:hAnsi="Eras Demi ITC"/>
        </w:rPr>
      </w:pPr>
    </w:p>
    <w:p w14:paraId="1B4EFFBC" w14:textId="28366283" w:rsidR="00AD1D73" w:rsidRDefault="0036032E" w:rsidP="005436DD">
      <w:pPr>
        <w:outlineLvl w:val="0"/>
        <w:rPr>
          <w:rFonts w:ascii="Eras Demi ITC" w:hAnsi="Eras Demi ITC"/>
        </w:rPr>
      </w:pPr>
      <w:r>
        <w:rPr>
          <w:rFonts w:ascii="Eras Demi ITC" w:hAnsi="Eras Demi ITC"/>
        </w:rPr>
        <w:t>6:</w:t>
      </w:r>
      <w:r w:rsidR="00352DA2">
        <w:rPr>
          <w:rFonts w:ascii="Eras Demi ITC" w:hAnsi="Eras Demi ITC"/>
        </w:rPr>
        <w:t>1</w:t>
      </w:r>
      <w:r>
        <w:rPr>
          <w:rFonts w:ascii="Eras Demi ITC" w:hAnsi="Eras Demi ITC"/>
        </w:rPr>
        <w:t>5</w:t>
      </w:r>
      <w:r w:rsidR="00EF0534">
        <w:rPr>
          <w:rFonts w:ascii="Eras Demi ITC" w:hAnsi="Eras Demi ITC"/>
        </w:rPr>
        <w:t xml:space="preserve"> </w:t>
      </w:r>
      <w:r w:rsidR="00BC245F">
        <w:rPr>
          <w:rFonts w:ascii="Eras Demi ITC" w:hAnsi="Eras Demi ITC"/>
        </w:rPr>
        <w:t>Update on gun shop and the role of Public Health</w:t>
      </w:r>
    </w:p>
    <w:p w14:paraId="366D3CCB" w14:textId="17C210D7" w:rsidR="00B31565" w:rsidRDefault="00B31565" w:rsidP="005436DD">
      <w:pPr>
        <w:outlineLvl w:val="0"/>
        <w:rPr>
          <w:rFonts w:ascii="Eras Demi ITC" w:hAnsi="Eras Demi ITC"/>
        </w:rPr>
      </w:pPr>
    </w:p>
    <w:p w14:paraId="0B0CBA76" w14:textId="087A2868" w:rsidR="00B31565" w:rsidRDefault="0036032E" w:rsidP="005436DD">
      <w:pPr>
        <w:outlineLvl w:val="0"/>
        <w:rPr>
          <w:rFonts w:ascii="Eras Demi ITC" w:hAnsi="Eras Demi ITC"/>
        </w:rPr>
      </w:pPr>
      <w:r>
        <w:rPr>
          <w:rFonts w:ascii="Eras Demi ITC" w:hAnsi="Eras Demi ITC"/>
        </w:rPr>
        <w:t>6:35</w:t>
      </w:r>
      <w:r w:rsidR="00B31565">
        <w:rPr>
          <w:rFonts w:ascii="Eras Demi ITC" w:hAnsi="Eras Demi ITC"/>
        </w:rPr>
        <w:t xml:space="preserve"> Float tank</w:t>
      </w:r>
    </w:p>
    <w:p w14:paraId="06639896" w14:textId="35E1721B" w:rsidR="00B31565" w:rsidRDefault="00B31565" w:rsidP="005436DD">
      <w:pPr>
        <w:outlineLvl w:val="0"/>
        <w:rPr>
          <w:rFonts w:ascii="Eras Demi ITC" w:hAnsi="Eras Demi ITC"/>
        </w:rPr>
      </w:pPr>
    </w:p>
    <w:p w14:paraId="24E357D1" w14:textId="32F380E6" w:rsidR="00B31565" w:rsidRDefault="00B31565" w:rsidP="005436DD">
      <w:pPr>
        <w:outlineLvl w:val="0"/>
        <w:rPr>
          <w:rFonts w:ascii="Eras Demi ITC" w:hAnsi="Eras Demi ITC"/>
        </w:rPr>
      </w:pPr>
      <w:r>
        <w:rPr>
          <w:rFonts w:ascii="Eras Demi ITC" w:hAnsi="Eras Demi ITC"/>
        </w:rPr>
        <w:t>6:</w:t>
      </w:r>
      <w:r w:rsidR="0036032E">
        <w:rPr>
          <w:rFonts w:ascii="Eras Demi ITC" w:hAnsi="Eras Demi ITC"/>
        </w:rPr>
        <w:t>50</w:t>
      </w:r>
      <w:r>
        <w:rPr>
          <w:rFonts w:ascii="Eras Demi ITC" w:hAnsi="Eras Demi ITC"/>
        </w:rPr>
        <w:t xml:space="preserve"> </w:t>
      </w:r>
      <w:r w:rsidR="0036032E">
        <w:rPr>
          <w:rFonts w:ascii="Eras Demi ITC" w:hAnsi="Eras Demi ITC"/>
        </w:rPr>
        <w:t>Staff Reports</w:t>
      </w:r>
    </w:p>
    <w:p w14:paraId="102A034D" w14:textId="77777777" w:rsidR="00AD1D73" w:rsidRDefault="00AD1D73" w:rsidP="005436DD">
      <w:pPr>
        <w:outlineLvl w:val="0"/>
        <w:rPr>
          <w:rFonts w:ascii="Eras Demi ITC" w:hAnsi="Eras Demi ITC"/>
        </w:rPr>
      </w:pPr>
    </w:p>
    <w:p w14:paraId="7E020B0C" w14:textId="37DA220C" w:rsidR="00AD1D73" w:rsidRDefault="0036032E" w:rsidP="00AD1D73">
      <w:pPr>
        <w:outlineLvl w:val="0"/>
        <w:rPr>
          <w:rFonts w:ascii="Eras Demi ITC" w:hAnsi="Eras Demi ITC"/>
        </w:rPr>
      </w:pPr>
      <w:r>
        <w:rPr>
          <w:rFonts w:ascii="Eras Demi ITC" w:hAnsi="Eras Demi ITC"/>
        </w:rPr>
        <w:t>7:00</w:t>
      </w:r>
      <w:r w:rsidR="00AD1D73">
        <w:rPr>
          <w:rFonts w:ascii="Eras Demi ITC" w:hAnsi="Eras Demi ITC"/>
        </w:rPr>
        <w:t xml:space="preserve"> </w:t>
      </w:r>
      <w:r>
        <w:rPr>
          <w:rFonts w:ascii="Eras Demi ITC" w:hAnsi="Eras Demi ITC"/>
        </w:rPr>
        <w:t>Old Business</w:t>
      </w:r>
      <w:r w:rsidR="00AD1D73">
        <w:rPr>
          <w:rFonts w:ascii="Eras Demi ITC" w:hAnsi="Eras Demi ITC"/>
        </w:rPr>
        <w:t xml:space="preserve"> </w:t>
      </w:r>
    </w:p>
    <w:p w14:paraId="45E66344" w14:textId="77777777" w:rsidR="00AD1D73" w:rsidRDefault="00AD1D73" w:rsidP="00AD1D73">
      <w:pPr>
        <w:outlineLvl w:val="0"/>
        <w:rPr>
          <w:rFonts w:ascii="Eras Demi ITC" w:hAnsi="Eras Demi ITC"/>
        </w:rPr>
      </w:pPr>
    </w:p>
    <w:p w14:paraId="2C6D186C" w14:textId="69417630" w:rsidR="00F20BC8" w:rsidRDefault="0036032E" w:rsidP="006C0E3F">
      <w:pPr>
        <w:outlineLvl w:val="0"/>
        <w:rPr>
          <w:rFonts w:ascii="Eras Demi ITC" w:hAnsi="Eras Demi ITC"/>
        </w:rPr>
      </w:pPr>
      <w:r>
        <w:rPr>
          <w:rFonts w:ascii="Eras Demi ITC" w:hAnsi="Eras Demi ITC"/>
        </w:rPr>
        <w:t>7:05</w:t>
      </w:r>
      <w:r w:rsidR="00AD1D73">
        <w:rPr>
          <w:rFonts w:ascii="Eras Demi ITC" w:hAnsi="Eras Demi ITC"/>
        </w:rPr>
        <w:t xml:space="preserve"> </w:t>
      </w:r>
      <w:r>
        <w:rPr>
          <w:rFonts w:ascii="Eras Demi ITC" w:hAnsi="Eras Demi ITC"/>
        </w:rPr>
        <w:t>New Business</w:t>
      </w:r>
    </w:p>
    <w:p w14:paraId="4603319B" w14:textId="77777777" w:rsidR="00B31565" w:rsidRDefault="00B31565" w:rsidP="006C0E3F">
      <w:pPr>
        <w:outlineLvl w:val="0"/>
        <w:rPr>
          <w:rFonts w:ascii="Eras Demi ITC" w:hAnsi="Eras Demi ITC"/>
        </w:rPr>
      </w:pPr>
    </w:p>
    <w:p w14:paraId="6BD6C859" w14:textId="77777777" w:rsidR="00F01C20" w:rsidRDefault="00F01C20" w:rsidP="00F01C20">
      <w:pPr>
        <w:jc w:val="both"/>
        <w:outlineLvl w:val="0"/>
        <w:rPr>
          <w:rFonts w:ascii="Eras Demi ITC" w:hAnsi="Eras Demi ITC"/>
        </w:rPr>
      </w:pPr>
    </w:p>
    <w:p w14:paraId="29D0ED74" w14:textId="77777777" w:rsidR="00F01C20" w:rsidRPr="00F01C20" w:rsidRDefault="00F01C20" w:rsidP="00F01C20">
      <w:pPr>
        <w:jc w:val="both"/>
        <w:outlineLvl w:val="0"/>
        <w:rPr>
          <w:rFonts w:ascii="Eras Demi ITC" w:hAnsi="Eras Demi ITC"/>
        </w:rPr>
      </w:pPr>
      <w:r>
        <w:rPr>
          <w:rFonts w:ascii="Eras Demi ITC" w:hAnsi="Eras Demi ITC"/>
        </w:rPr>
        <w:t>Executive Session (if needed)</w:t>
      </w:r>
    </w:p>
    <w:p w14:paraId="4F323D01" w14:textId="77777777" w:rsidR="006C0E3F" w:rsidRDefault="006C0E3F" w:rsidP="001C3FD9">
      <w:pPr>
        <w:outlineLvl w:val="0"/>
        <w:rPr>
          <w:rFonts w:ascii="Eras Demi ITC" w:hAnsi="Eras Demi ITC"/>
        </w:rPr>
      </w:pPr>
    </w:p>
    <w:p w14:paraId="555B1C3D" w14:textId="77777777" w:rsidR="008B34B3" w:rsidRDefault="008B34B3">
      <w:pPr>
        <w:rPr>
          <w:rFonts w:ascii="Eras Demi ITC" w:hAnsi="Eras Demi ITC"/>
        </w:rPr>
      </w:pPr>
    </w:p>
    <w:p w14:paraId="235737F0" w14:textId="77777777" w:rsidR="008B34B3" w:rsidRDefault="008B34B3">
      <w:pPr>
        <w:rPr>
          <w:rFonts w:ascii="Eras Demi ITC" w:hAnsi="Eras Demi ITC"/>
        </w:rPr>
      </w:pPr>
    </w:p>
    <w:p w14:paraId="6409BB9E"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695896" w:rsidSect="001E70D2">
      <w:pgSz w:w="12240" w:h="15840" w:code="1"/>
      <w:pgMar w:top="720" w:right="936" w:bottom="1080" w:left="936" w:header="7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06050"/>
    <w:multiLevelType w:val="hybridMultilevel"/>
    <w:tmpl w:val="5146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36AF9"/>
    <w:multiLevelType w:val="hybridMultilevel"/>
    <w:tmpl w:val="3132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E20FE"/>
    <w:multiLevelType w:val="hybridMultilevel"/>
    <w:tmpl w:val="0C0A2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3432B"/>
    <w:multiLevelType w:val="hybridMultilevel"/>
    <w:tmpl w:val="0706D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5B3E30"/>
    <w:multiLevelType w:val="hybridMultilevel"/>
    <w:tmpl w:val="F59E6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15FB3"/>
    <w:multiLevelType w:val="hybridMultilevel"/>
    <w:tmpl w:val="581EF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A7DC9"/>
    <w:multiLevelType w:val="hybridMultilevel"/>
    <w:tmpl w:val="D2F6B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55C62"/>
    <w:multiLevelType w:val="hybridMultilevel"/>
    <w:tmpl w:val="D2826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F0E39"/>
    <w:multiLevelType w:val="hybridMultilevel"/>
    <w:tmpl w:val="C6D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357D2"/>
    <w:multiLevelType w:val="hybridMultilevel"/>
    <w:tmpl w:val="A3E41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60912"/>
    <w:multiLevelType w:val="hybridMultilevel"/>
    <w:tmpl w:val="2F24E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B632B"/>
    <w:multiLevelType w:val="hybridMultilevel"/>
    <w:tmpl w:val="0C0A2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06F34"/>
    <w:multiLevelType w:val="hybridMultilevel"/>
    <w:tmpl w:val="DE88A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37BC3"/>
    <w:multiLevelType w:val="hybridMultilevel"/>
    <w:tmpl w:val="8A5E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572A7"/>
    <w:multiLevelType w:val="hybridMultilevel"/>
    <w:tmpl w:val="6A744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7"/>
  </w:num>
  <w:num w:numId="5">
    <w:abstractNumId w:val="10"/>
  </w:num>
  <w:num w:numId="6">
    <w:abstractNumId w:val="3"/>
  </w:num>
  <w:num w:numId="7">
    <w:abstractNumId w:val="5"/>
  </w:num>
  <w:num w:numId="8">
    <w:abstractNumId w:val="14"/>
  </w:num>
  <w:num w:numId="9">
    <w:abstractNumId w:val="6"/>
  </w:num>
  <w:num w:numId="10">
    <w:abstractNumId w:val="2"/>
  </w:num>
  <w:num w:numId="11">
    <w:abstractNumId w:val="11"/>
  </w:num>
  <w:num w:numId="12">
    <w:abstractNumId w:val="8"/>
  </w:num>
  <w:num w:numId="13">
    <w:abstractNumId w:val="15"/>
  </w:num>
  <w:num w:numId="14">
    <w:abstractNumId w:val="13"/>
  </w:num>
  <w:num w:numId="15">
    <w:abstractNumId w:val="4"/>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68A"/>
    <w:rsid w:val="00001474"/>
    <w:rsid w:val="00002B09"/>
    <w:rsid w:val="00005E74"/>
    <w:rsid w:val="0001276B"/>
    <w:rsid w:val="00030FA6"/>
    <w:rsid w:val="00046ED1"/>
    <w:rsid w:val="0006121A"/>
    <w:rsid w:val="00065755"/>
    <w:rsid w:val="00073D82"/>
    <w:rsid w:val="00090C05"/>
    <w:rsid w:val="0009172D"/>
    <w:rsid w:val="00097C51"/>
    <w:rsid w:val="000C0E6E"/>
    <w:rsid w:val="000D2C69"/>
    <w:rsid w:val="000E4D61"/>
    <w:rsid w:val="0014135F"/>
    <w:rsid w:val="00180812"/>
    <w:rsid w:val="001920D6"/>
    <w:rsid w:val="001B1A31"/>
    <w:rsid w:val="001C3FD9"/>
    <w:rsid w:val="001E70D2"/>
    <w:rsid w:val="001F350E"/>
    <w:rsid w:val="0022706D"/>
    <w:rsid w:val="00232930"/>
    <w:rsid w:val="002607B3"/>
    <w:rsid w:val="002803E1"/>
    <w:rsid w:val="0028740C"/>
    <w:rsid w:val="00292329"/>
    <w:rsid w:val="002A667D"/>
    <w:rsid w:val="002B6EB4"/>
    <w:rsid w:val="00303641"/>
    <w:rsid w:val="0033482B"/>
    <w:rsid w:val="00335B4B"/>
    <w:rsid w:val="0035083A"/>
    <w:rsid w:val="003514A0"/>
    <w:rsid w:val="00352DA2"/>
    <w:rsid w:val="003577E5"/>
    <w:rsid w:val="0036032E"/>
    <w:rsid w:val="003700D7"/>
    <w:rsid w:val="00387D7E"/>
    <w:rsid w:val="003B683B"/>
    <w:rsid w:val="003D672F"/>
    <w:rsid w:val="003D69AE"/>
    <w:rsid w:val="003F1AB0"/>
    <w:rsid w:val="00423BE8"/>
    <w:rsid w:val="00445F28"/>
    <w:rsid w:val="00450636"/>
    <w:rsid w:val="00490370"/>
    <w:rsid w:val="00494565"/>
    <w:rsid w:val="004B0B26"/>
    <w:rsid w:val="004B3F31"/>
    <w:rsid w:val="004B7D29"/>
    <w:rsid w:val="005405A5"/>
    <w:rsid w:val="005436DD"/>
    <w:rsid w:val="00567AC2"/>
    <w:rsid w:val="00585F3F"/>
    <w:rsid w:val="005C310F"/>
    <w:rsid w:val="005D5160"/>
    <w:rsid w:val="005E78F2"/>
    <w:rsid w:val="005F5AD2"/>
    <w:rsid w:val="00627D6A"/>
    <w:rsid w:val="006421A3"/>
    <w:rsid w:val="006521AC"/>
    <w:rsid w:val="006C032F"/>
    <w:rsid w:val="006C0E3F"/>
    <w:rsid w:val="006C3D42"/>
    <w:rsid w:val="006F2B6F"/>
    <w:rsid w:val="00703C86"/>
    <w:rsid w:val="007348E4"/>
    <w:rsid w:val="00746AAB"/>
    <w:rsid w:val="00747A82"/>
    <w:rsid w:val="0076154F"/>
    <w:rsid w:val="007B0093"/>
    <w:rsid w:val="007B0265"/>
    <w:rsid w:val="007C4B33"/>
    <w:rsid w:val="007D3BD0"/>
    <w:rsid w:val="007E6111"/>
    <w:rsid w:val="007E7FDC"/>
    <w:rsid w:val="00827F67"/>
    <w:rsid w:val="00837EF4"/>
    <w:rsid w:val="00844006"/>
    <w:rsid w:val="0085068A"/>
    <w:rsid w:val="00897648"/>
    <w:rsid w:val="008B34B3"/>
    <w:rsid w:val="008B7591"/>
    <w:rsid w:val="008E7830"/>
    <w:rsid w:val="008F1AFE"/>
    <w:rsid w:val="00917768"/>
    <w:rsid w:val="009308CA"/>
    <w:rsid w:val="00934886"/>
    <w:rsid w:val="00946946"/>
    <w:rsid w:val="009829AE"/>
    <w:rsid w:val="009C7C4A"/>
    <w:rsid w:val="009E4146"/>
    <w:rsid w:val="009F14DF"/>
    <w:rsid w:val="00A35DB6"/>
    <w:rsid w:val="00A41A7F"/>
    <w:rsid w:val="00A708D6"/>
    <w:rsid w:val="00A84A1E"/>
    <w:rsid w:val="00A86881"/>
    <w:rsid w:val="00A94920"/>
    <w:rsid w:val="00AA5521"/>
    <w:rsid w:val="00AA5F8F"/>
    <w:rsid w:val="00AB6134"/>
    <w:rsid w:val="00AC4F2A"/>
    <w:rsid w:val="00AC746A"/>
    <w:rsid w:val="00AD1D73"/>
    <w:rsid w:val="00AD58B4"/>
    <w:rsid w:val="00B31565"/>
    <w:rsid w:val="00B400F1"/>
    <w:rsid w:val="00B51688"/>
    <w:rsid w:val="00B90476"/>
    <w:rsid w:val="00BB3B9D"/>
    <w:rsid w:val="00BC0BAD"/>
    <w:rsid w:val="00BC245F"/>
    <w:rsid w:val="00BD4661"/>
    <w:rsid w:val="00BE0CD9"/>
    <w:rsid w:val="00BE4037"/>
    <w:rsid w:val="00BF60E6"/>
    <w:rsid w:val="00C12035"/>
    <w:rsid w:val="00CB6452"/>
    <w:rsid w:val="00CE33B7"/>
    <w:rsid w:val="00CE57DA"/>
    <w:rsid w:val="00CE5E56"/>
    <w:rsid w:val="00D166F6"/>
    <w:rsid w:val="00D215BD"/>
    <w:rsid w:val="00D45E83"/>
    <w:rsid w:val="00D80C9D"/>
    <w:rsid w:val="00D91218"/>
    <w:rsid w:val="00DD0C7C"/>
    <w:rsid w:val="00DE2344"/>
    <w:rsid w:val="00DF588C"/>
    <w:rsid w:val="00E20179"/>
    <w:rsid w:val="00E27A52"/>
    <w:rsid w:val="00E31858"/>
    <w:rsid w:val="00E76933"/>
    <w:rsid w:val="00E92B2B"/>
    <w:rsid w:val="00EA1758"/>
    <w:rsid w:val="00EB7FE7"/>
    <w:rsid w:val="00ED30B4"/>
    <w:rsid w:val="00ED3AC4"/>
    <w:rsid w:val="00EF0534"/>
    <w:rsid w:val="00F00664"/>
    <w:rsid w:val="00F01C20"/>
    <w:rsid w:val="00F117BC"/>
    <w:rsid w:val="00F20BC8"/>
    <w:rsid w:val="00F252BB"/>
    <w:rsid w:val="00F524EA"/>
    <w:rsid w:val="00F53687"/>
    <w:rsid w:val="00F9395C"/>
    <w:rsid w:val="00F96D4C"/>
    <w:rsid w:val="00FA2188"/>
    <w:rsid w:val="00FB4ABA"/>
    <w:rsid w:val="00FF1412"/>
    <w:rsid w:val="00FF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401355"/>
  <w15:docId w15:val="{353546B0-0F2B-4CC7-AC94-C1A6A854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00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20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Fior</cp:lastModifiedBy>
  <cp:revision>7</cp:revision>
  <cp:lastPrinted>2020-02-10T19:26:00Z</cp:lastPrinted>
  <dcterms:created xsi:type="dcterms:W3CDTF">2020-01-27T18:04:00Z</dcterms:created>
  <dcterms:modified xsi:type="dcterms:W3CDTF">2020-02-10T19:29:00Z</dcterms:modified>
</cp:coreProperties>
</file>