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35D171D3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B9581DF" w14:textId="77777777" w:rsidR="00827F67" w:rsidRDefault="005D5160">
            <w:r w:rsidRPr="00827F67">
              <w:rPr>
                <w:sz w:val="20"/>
              </w:rPr>
              <w:object w:dxaOrig="1426" w:dyaOrig="1426" w14:anchorId="0D11C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44668670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A3F247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09922BFE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47AE6A78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09374F9B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5AC8D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50E95C63" w14:textId="77777777" w:rsidR="00827F67" w:rsidRDefault="00827F67"/>
          <w:p w14:paraId="238A2087" w14:textId="77777777" w:rsidR="00827F67" w:rsidRDefault="00827F67"/>
          <w:p w14:paraId="050E975D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1BD186BB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502A7366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0799E421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3F086918" w14:textId="77777777" w:rsidR="00827F67" w:rsidRDefault="00827F67"/>
    <w:p w14:paraId="40B49576" w14:textId="77777777"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6AD69E3D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8F1AFE" w14:paraId="392260E7" w14:textId="77777777" w:rsidTr="00594DD6">
        <w:trPr>
          <w:trHeight w:hRule="exact" w:val="43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18A36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3CA" w14:textId="77777777" w:rsidR="008F1AFE" w:rsidRPr="00A30502" w:rsidRDefault="0099122C" w:rsidP="008F1AFE">
            <w:pPr>
              <w:rPr>
                <w:b/>
                <w:bCs/>
                <w:sz w:val="20"/>
              </w:rPr>
            </w:pPr>
            <w:r w:rsidRPr="00A30502">
              <w:rPr>
                <w:b/>
                <w:bCs/>
                <w:sz w:val="20"/>
              </w:rPr>
              <w:t>BOARD OF SELECTMEN</w:t>
            </w:r>
          </w:p>
          <w:p w14:paraId="0489E4FD" w14:textId="77777777" w:rsidR="008F1AFE" w:rsidRPr="0099122C" w:rsidRDefault="008F1AFE" w:rsidP="008F1AFE">
            <w:pPr>
              <w:rPr>
                <w:sz w:val="20"/>
              </w:rPr>
            </w:pPr>
          </w:p>
        </w:tc>
      </w:tr>
      <w:tr w:rsidR="008F1AFE" w14:paraId="14BB8037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76EC5116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AA8" w14:textId="3E722087" w:rsidR="008F1AFE" w:rsidRPr="00A30502" w:rsidRDefault="00A30502" w:rsidP="008F1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O’Brien Meeting Room, Town Hall, 26 Bryant St., Dedham</w:t>
            </w:r>
          </w:p>
          <w:p w14:paraId="1F72DE01" w14:textId="77777777" w:rsidR="008F1AFE" w:rsidRDefault="008F1AFE" w:rsidP="008F1AFE"/>
        </w:tc>
      </w:tr>
      <w:tr w:rsidR="008F1AFE" w14:paraId="2D6122D0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78328C21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3F7" w14:textId="319E1A85" w:rsidR="008F1AFE" w:rsidRPr="00A30502" w:rsidRDefault="00A30502" w:rsidP="00A3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903DCC">
              <w:rPr>
                <w:sz w:val="22"/>
                <w:szCs w:val="22"/>
              </w:rPr>
              <w:t>hurs</w:t>
            </w:r>
            <w:r>
              <w:rPr>
                <w:sz w:val="22"/>
                <w:szCs w:val="22"/>
              </w:rPr>
              <w:t>day,</w:t>
            </w:r>
            <w:r w:rsidR="00903DCC">
              <w:rPr>
                <w:sz w:val="22"/>
                <w:szCs w:val="22"/>
              </w:rPr>
              <w:t xml:space="preserve"> </w:t>
            </w:r>
            <w:r w:rsidR="00546040">
              <w:rPr>
                <w:sz w:val="22"/>
                <w:szCs w:val="22"/>
              </w:rPr>
              <w:t>March</w:t>
            </w:r>
            <w:r w:rsidR="00903DCC">
              <w:rPr>
                <w:sz w:val="22"/>
                <w:szCs w:val="22"/>
              </w:rPr>
              <w:t xml:space="preserve"> </w:t>
            </w:r>
            <w:r w:rsidR="0054604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2020 at 6:30 p.m.</w:t>
            </w:r>
          </w:p>
        </w:tc>
      </w:tr>
      <w:tr w:rsidR="00030FA6" w14:paraId="312FAC72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0281555D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56C" w14:textId="2DB0BD95" w:rsidR="00030FA6" w:rsidRPr="0099122C" w:rsidRDefault="005D30BB" w:rsidP="008F1AFE">
            <w:pPr>
              <w:rPr>
                <w:sz w:val="20"/>
              </w:rPr>
            </w:pPr>
            <w:r>
              <w:rPr>
                <w:sz w:val="20"/>
              </w:rPr>
              <w:t xml:space="preserve">Nancy A. Baker, </w:t>
            </w:r>
            <w:r w:rsidR="0047259A">
              <w:rPr>
                <w:sz w:val="20"/>
              </w:rPr>
              <w:t>Assistant</w:t>
            </w:r>
            <w:r>
              <w:rPr>
                <w:sz w:val="20"/>
              </w:rPr>
              <w:t xml:space="preserve"> Town Manager</w:t>
            </w:r>
          </w:p>
          <w:p w14:paraId="48D51266" w14:textId="77777777" w:rsidR="00030FA6" w:rsidRDefault="00030FA6" w:rsidP="008F1AFE"/>
        </w:tc>
      </w:tr>
      <w:tr w:rsidR="00030FA6" w14:paraId="3423A2DB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0CF75FA5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256" w14:textId="4B79693A" w:rsidR="00030FA6" w:rsidRPr="0099122C" w:rsidRDefault="00546040" w:rsidP="006F36DD">
            <w:pPr>
              <w:rPr>
                <w:sz w:val="20"/>
              </w:rPr>
            </w:pPr>
            <w:r>
              <w:rPr>
                <w:sz w:val="20"/>
              </w:rPr>
              <w:t>March 2</w:t>
            </w:r>
            <w:r w:rsidR="00A30502">
              <w:rPr>
                <w:sz w:val="20"/>
              </w:rPr>
              <w:t>, 2020</w:t>
            </w:r>
          </w:p>
        </w:tc>
      </w:tr>
      <w:tr w:rsidR="00F13489" w14:paraId="227179AF" w14:textId="77777777" w:rsidTr="00594DD6">
        <w:trPr>
          <w:trHeight w:hRule="exact" w:val="144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</w:tcPr>
          <w:p w14:paraId="562B8C71" w14:textId="77777777" w:rsidR="00F13489" w:rsidRDefault="00F13489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F91" w14:textId="77777777" w:rsidR="00F13489" w:rsidRDefault="00F13489" w:rsidP="008F1AFE"/>
        </w:tc>
      </w:tr>
    </w:tbl>
    <w:p w14:paraId="7655F9A6" w14:textId="77777777" w:rsidR="00844006" w:rsidRDefault="00844006" w:rsidP="005D30BB">
      <w:pPr>
        <w:jc w:val="center"/>
        <w:rPr>
          <w:b/>
          <w:sz w:val="20"/>
          <w:u w:val="single"/>
        </w:rPr>
      </w:pPr>
      <w:r w:rsidRPr="0099122C">
        <w:rPr>
          <w:b/>
          <w:sz w:val="20"/>
          <w:u w:val="single"/>
        </w:rPr>
        <w:t>A</w:t>
      </w:r>
      <w:r w:rsidR="005D5160" w:rsidRPr="0099122C">
        <w:rPr>
          <w:b/>
          <w:sz w:val="20"/>
          <w:u w:val="single"/>
        </w:rPr>
        <w:t>GENDA</w:t>
      </w:r>
      <w:r w:rsidR="00CB1C0F">
        <w:rPr>
          <w:b/>
          <w:sz w:val="20"/>
          <w:u w:val="single"/>
        </w:rPr>
        <w:t xml:space="preserve"> </w:t>
      </w:r>
      <w:r w:rsidR="00DE709C">
        <w:rPr>
          <w:b/>
          <w:sz w:val="20"/>
          <w:u w:val="single"/>
        </w:rPr>
        <w:t xml:space="preserve"> </w:t>
      </w:r>
    </w:p>
    <w:p w14:paraId="5B5755A8" w14:textId="31125116" w:rsidR="00FA6954" w:rsidRDefault="0047259A" w:rsidP="00FA6954">
      <w:pPr>
        <w:ind w:left="1440" w:hanging="1440"/>
        <w:rPr>
          <w:sz w:val="20"/>
        </w:rPr>
      </w:pPr>
      <w:r>
        <w:rPr>
          <w:b/>
          <w:sz w:val="20"/>
        </w:rPr>
        <w:t>6</w:t>
      </w:r>
      <w:r w:rsidR="003A648C">
        <w:rPr>
          <w:b/>
          <w:sz w:val="20"/>
        </w:rPr>
        <w:t>:</w:t>
      </w:r>
      <w:r>
        <w:rPr>
          <w:b/>
          <w:sz w:val="20"/>
        </w:rPr>
        <w:t>3</w:t>
      </w:r>
      <w:r w:rsidR="003A648C">
        <w:rPr>
          <w:b/>
          <w:sz w:val="20"/>
        </w:rPr>
        <w:t>0 p.m.</w:t>
      </w:r>
      <w:r w:rsidR="003A648C">
        <w:rPr>
          <w:b/>
          <w:sz w:val="20"/>
        </w:rPr>
        <w:tab/>
      </w:r>
      <w:r w:rsidR="003A648C">
        <w:rPr>
          <w:sz w:val="20"/>
        </w:rPr>
        <w:t xml:space="preserve">Pledge </w:t>
      </w:r>
      <w:r w:rsidR="00824050" w:rsidRPr="00846D69">
        <w:rPr>
          <w:sz w:val="20"/>
        </w:rPr>
        <w:t>of Allegiance</w:t>
      </w:r>
    </w:p>
    <w:p w14:paraId="5EAFEF1B" w14:textId="6350D2A4" w:rsidR="0047259A" w:rsidRPr="0039277C" w:rsidRDefault="0047259A" w:rsidP="003565CD">
      <w:pPr>
        <w:ind w:left="1440" w:hanging="1440"/>
        <w:rPr>
          <w:sz w:val="20"/>
        </w:rPr>
      </w:pPr>
      <w:r>
        <w:rPr>
          <w:b/>
          <w:sz w:val="20"/>
        </w:rPr>
        <w:t>6</w:t>
      </w:r>
      <w:r w:rsidR="00FA6954" w:rsidRPr="00A57922">
        <w:rPr>
          <w:b/>
          <w:sz w:val="20"/>
        </w:rPr>
        <w:t>:</w:t>
      </w:r>
      <w:r>
        <w:rPr>
          <w:b/>
          <w:sz w:val="20"/>
        </w:rPr>
        <w:t>3</w:t>
      </w:r>
      <w:r w:rsidR="00FA6954" w:rsidRPr="00A57922">
        <w:rPr>
          <w:b/>
          <w:sz w:val="20"/>
        </w:rPr>
        <w:t>5 p.m.</w:t>
      </w:r>
      <w:r w:rsidR="00FA6954">
        <w:rPr>
          <w:sz w:val="20"/>
        </w:rPr>
        <w:tab/>
      </w:r>
      <w:r w:rsidR="0039277C" w:rsidRPr="0039277C">
        <w:rPr>
          <w:sz w:val="20"/>
        </w:rPr>
        <w:t>D</w:t>
      </w:r>
      <w:r w:rsidR="00BB354F">
        <w:rPr>
          <w:sz w:val="20"/>
        </w:rPr>
        <w:t>edham Citizens – Open Discussion</w:t>
      </w:r>
    </w:p>
    <w:p w14:paraId="6DA51AC4" w14:textId="6C48F64D" w:rsidR="00824DAF" w:rsidRPr="00F26FC3" w:rsidRDefault="0047259A" w:rsidP="003565CD">
      <w:pPr>
        <w:ind w:left="1440" w:hanging="1440"/>
        <w:rPr>
          <w:bCs/>
          <w:sz w:val="20"/>
        </w:rPr>
      </w:pPr>
      <w:r>
        <w:rPr>
          <w:b/>
          <w:sz w:val="20"/>
        </w:rPr>
        <w:t>6</w:t>
      </w:r>
      <w:r w:rsidR="00C1559F" w:rsidRPr="005D6B10">
        <w:rPr>
          <w:b/>
          <w:sz w:val="20"/>
        </w:rPr>
        <w:t>:</w:t>
      </w:r>
      <w:r>
        <w:rPr>
          <w:b/>
          <w:sz w:val="20"/>
        </w:rPr>
        <w:t>4</w:t>
      </w:r>
      <w:r w:rsidR="00407C1A">
        <w:rPr>
          <w:b/>
          <w:sz w:val="20"/>
        </w:rPr>
        <w:t>0</w:t>
      </w:r>
      <w:r w:rsidR="00C1559F" w:rsidRPr="005D6B10">
        <w:rPr>
          <w:b/>
          <w:sz w:val="20"/>
        </w:rPr>
        <w:t xml:space="preserve"> p.m.</w:t>
      </w:r>
      <w:r w:rsidR="00546040">
        <w:rPr>
          <w:b/>
          <w:sz w:val="20"/>
        </w:rPr>
        <w:tab/>
      </w:r>
      <w:r w:rsidR="00546040" w:rsidRPr="00546040">
        <w:rPr>
          <w:bCs/>
          <w:sz w:val="20"/>
        </w:rPr>
        <w:t>Recognition of Police Officer of the Year, Steven Munchbach</w:t>
      </w:r>
      <w:r w:rsidR="00D13948">
        <w:rPr>
          <w:b/>
          <w:sz w:val="20"/>
        </w:rPr>
        <w:tab/>
      </w:r>
      <w:r w:rsidR="00903DCC">
        <w:rPr>
          <w:bCs/>
          <w:sz w:val="20"/>
        </w:rPr>
        <w:t xml:space="preserve"> </w:t>
      </w:r>
    </w:p>
    <w:p w14:paraId="6F2EC391" w14:textId="18E9DE9E" w:rsidR="005E62E7" w:rsidRDefault="00546040" w:rsidP="002B21CB">
      <w:pPr>
        <w:ind w:left="1440" w:hanging="1440"/>
        <w:rPr>
          <w:sz w:val="20"/>
        </w:rPr>
      </w:pPr>
      <w:r>
        <w:rPr>
          <w:b/>
          <w:sz w:val="20"/>
        </w:rPr>
        <w:t>6</w:t>
      </w:r>
      <w:r w:rsidR="00394DD1" w:rsidRPr="00F057FE">
        <w:rPr>
          <w:b/>
          <w:sz w:val="20"/>
        </w:rPr>
        <w:t>:</w:t>
      </w:r>
      <w:r>
        <w:rPr>
          <w:b/>
          <w:sz w:val="20"/>
        </w:rPr>
        <w:t>5</w:t>
      </w:r>
      <w:r w:rsidR="00394DD1" w:rsidRPr="00F057FE">
        <w:rPr>
          <w:b/>
          <w:sz w:val="20"/>
        </w:rPr>
        <w:t>0 p.m.</w:t>
      </w:r>
      <w:r w:rsidR="00047490">
        <w:rPr>
          <w:b/>
          <w:sz w:val="20"/>
        </w:rPr>
        <w:tab/>
      </w:r>
      <w:r w:rsidR="00047490" w:rsidRPr="00047490">
        <w:rPr>
          <w:bCs/>
          <w:sz w:val="20"/>
        </w:rPr>
        <w:t xml:space="preserve">Discussion &amp; Vote Re: </w:t>
      </w:r>
      <w:r>
        <w:rPr>
          <w:bCs/>
          <w:sz w:val="20"/>
        </w:rPr>
        <w:t xml:space="preserve">Common Victualer License </w:t>
      </w:r>
      <w:proofErr w:type="spellStart"/>
      <w:r>
        <w:rPr>
          <w:bCs/>
          <w:sz w:val="20"/>
        </w:rPr>
        <w:t>Vrestena</w:t>
      </w:r>
      <w:proofErr w:type="spellEnd"/>
      <w:r>
        <w:rPr>
          <w:bCs/>
          <w:sz w:val="20"/>
        </w:rPr>
        <w:t>, Inc. d/b/a East Dedham Pizza, 234 Bussey Street</w:t>
      </w:r>
      <w:r w:rsidR="00394DD1">
        <w:rPr>
          <w:bCs/>
          <w:sz w:val="20"/>
        </w:rPr>
        <w:tab/>
      </w:r>
      <w:r w:rsidR="009E032F">
        <w:rPr>
          <w:sz w:val="20"/>
        </w:rPr>
        <w:t xml:space="preserve"> </w:t>
      </w:r>
    </w:p>
    <w:p w14:paraId="5EE24914" w14:textId="77777777" w:rsidR="00546040" w:rsidRDefault="00546040" w:rsidP="00CF139D">
      <w:pPr>
        <w:ind w:left="1440" w:hanging="1440"/>
        <w:rPr>
          <w:bCs/>
          <w:sz w:val="20"/>
        </w:rPr>
      </w:pPr>
      <w:r>
        <w:rPr>
          <w:b/>
          <w:sz w:val="20"/>
        </w:rPr>
        <w:t>6</w:t>
      </w:r>
      <w:r w:rsidR="0047259A">
        <w:rPr>
          <w:b/>
          <w:sz w:val="20"/>
        </w:rPr>
        <w:t>:</w:t>
      </w:r>
      <w:r>
        <w:rPr>
          <w:b/>
          <w:sz w:val="20"/>
        </w:rPr>
        <w:t>5</w:t>
      </w:r>
      <w:r w:rsidR="00394DD1">
        <w:rPr>
          <w:b/>
          <w:sz w:val="20"/>
        </w:rPr>
        <w:t>5</w:t>
      </w:r>
      <w:r w:rsidR="00545AD0" w:rsidRPr="00056E5C">
        <w:rPr>
          <w:b/>
          <w:sz w:val="20"/>
        </w:rPr>
        <w:t xml:space="preserve"> p.m.</w:t>
      </w:r>
      <w:r w:rsidR="004D3C75">
        <w:rPr>
          <w:b/>
          <w:sz w:val="20"/>
        </w:rPr>
        <w:t xml:space="preserve"> </w:t>
      </w:r>
      <w:r w:rsidR="004D3C75">
        <w:rPr>
          <w:b/>
          <w:sz w:val="20"/>
        </w:rPr>
        <w:tab/>
      </w:r>
      <w:r w:rsidR="00047490" w:rsidRPr="000058FD">
        <w:rPr>
          <w:bCs/>
          <w:sz w:val="20"/>
        </w:rPr>
        <w:t>Discussion</w:t>
      </w:r>
      <w:r>
        <w:rPr>
          <w:bCs/>
          <w:sz w:val="20"/>
        </w:rPr>
        <w:t xml:space="preserve"> &amp; Vote </w:t>
      </w:r>
      <w:r w:rsidR="000058FD" w:rsidRPr="000058FD">
        <w:rPr>
          <w:bCs/>
          <w:sz w:val="20"/>
        </w:rPr>
        <w:t>Re</w:t>
      </w:r>
      <w:r>
        <w:rPr>
          <w:bCs/>
          <w:sz w:val="20"/>
        </w:rPr>
        <w:t xml:space="preserve">quest for Thomas’ Trek for S.I.D.S. </w:t>
      </w:r>
      <w:proofErr w:type="spellStart"/>
      <w:r>
        <w:rPr>
          <w:bCs/>
          <w:sz w:val="20"/>
        </w:rPr>
        <w:t>Roadrace</w:t>
      </w:r>
      <w:proofErr w:type="spellEnd"/>
    </w:p>
    <w:p w14:paraId="1C063362" w14:textId="620E9686" w:rsidR="00055666" w:rsidRPr="00B70BE1" w:rsidRDefault="00F057FE" w:rsidP="00000295">
      <w:pPr>
        <w:ind w:left="1440" w:hanging="1440"/>
        <w:rPr>
          <w:sz w:val="20"/>
        </w:rPr>
      </w:pPr>
      <w:r>
        <w:rPr>
          <w:b/>
          <w:sz w:val="20"/>
        </w:rPr>
        <w:t>7:</w:t>
      </w:r>
      <w:r w:rsidR="00546040">
        <w:rPr>
          <w:b/>
          <w:sz w:val="20"/>
        </w:rPr>
        <w:t>0</w:t>
      </w:r>
      <w:r w:rsidR="000058FD">
        <w:rPr>
          <w:b/>
          <w:sz w:val="20"/>
        </w:rPr>
        <w:t>0</w:t>
      </w:r>
      <w:r>
        <w:rPr>
          <w:b/>
          <w:bCs/>
          <w:sz w:val="20"/>
        </w:rPr>
        <w:t xml:space="preserve"> p.m.</w:t>
      </w:r>
      <w:r w:rsidR="000058FD">
        <w:rPr>
          <w:b/>
          <w:bCs/>
          <w:sz w:val="20"/>
        </w:rPr>
        <w:tab/>
      </w:r>
      <w:r w:rsidR="000058FD" w:rsidRPr="000058FD">
        <w:rPr>
          <w:sz w:val="20"/>
        </w:rPr>
        <w:t xml:space="preserve">Discussion </w:t>
      </w:r>
      <w:r w:rsidR="00546040">
        <w:rPr>
          <w:sz w:val="20"/>
        </w:rPr>
        <w:t>&amp; Vote Request for Pool Table at Auld Sod Pub, 274 Washington St.</w:t>
      </w:r>
      <w:r w:rsidR="000058F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</w:p>
    <w:p w14:paraId="302A56F2" w14:textId="15116BC3" w:rsidR="0065057F" w:rsidRPr="000058FD" w:rsidRDefault="00055666" w:rsidP="00000295">
      <w:pPr>
        <w:ind w:left="1440" w:hanging="1440"/>
        <w:rPr>
          <w:sz w:val="20"/>
        </w:rPr>
      </w:pPr>
      <w:r w:rsidRPr="00055666">
        <w:rPr>
          <w:b/>
          <w:bCs/>
          <w:sz w:val="20"/>
        </w:rPr>
        <w:t>7:</w:t>
      </w:r>
      <w:r w:rsidR="000058FD">
        <w:rPr>
          <w:b/>
          <w:bCs/>
          <w:sz w:val="20"/>
        </w:rPr>
        <w:t>0</w:t>
      </w:r>
      <w:r w:rsidR="00546040">
        <w:rPr>
          <w:b/>
          <w:bCs/>
          <w:sz w:val="20"/>
        </w:rPr>
        <w:t>5</w:t>
      </w:r>
      <w:r w:rsidRPr="00055666">
        <w:rPr>
          <w:b/>
          <w:bCs/>
          <w:sz w:val="20"/>
        </w:rPr>
        <w:t xml:space="preserve"> p.m.</w:t>
      </w:r>
      <w:r w:rsidR="000058FD">
        <w:rPr>
          <w:b/>
          <w:bCs/>
          <w:sz w:val="20"/>
        </w:rPr>
        <w:tab/>
      </w:r>
      <w:r w:rsidR="000058FD" w:rsidRPr="000058FD">
        <w:rPr>
          <w:sz w:val="20"/>
        </w:rPr>
        <w:t>Discussion</w:t>
      </w:r>
      <w:r w:rsidR="00546040">
        <w:rPr>
          <w:sz w:val="20"/>
        </w:rPr>
        <w:t xml:space="preserve"> &amp; Vote to Appoint &amp; Confirm Election Wardens &amp; </w:t>
      </w:r>
      <w:proofErr w:type="spellStart"/>
      <w:r w:rsidR="00546040">
        <w:rPr>
          <w:sz w:val="20"/>
        </w:rPr>
        <w:t>Pollworkers</w:t>
      </w:r>
      <w:proofErr w:type="spellEnd"/>
      <w:r w:rsidR="00546040">
        <w:rPr>
          <w:sz w:val="20"/>
        </w:rPr>
        <w:t xml:space="preserve"> &amp; Approval of any necessary Exemptions under Ch. 268A s.20(b)</w:t>
      </w:r>
    </w:p>
    <w:p w14:paraId="6F8602E5" w14:textId="70E86938" w:rsidR="00546040" w:rsidRDefault="00546040" w:rsidP="00000295">
      <w:pPr>
        <w:ind w:left="1440" w:hanging="1440"/>
        <w:rPr>
          <w:b/>
          <w:bCs/>
          <w:sz w:val="20"/>
        </w:rPr>
      </w:pPr>
      <w:r>
        <w:rPr>
          <w:b/>
          <w:bCs/>
          <w:sz w:val="20"/>
        </w:rPr>
        <w:t>7:10 p.m.</w:t>
      </w:r>
      <w:r>
        <w:rPr>
          <w:b/>
          <w:bCs/>
          <w:sz w:val="20"/>
        </w:rPr>
        <w:tab/>
      </w:r>
      <w:r w:rsidRPr="00546040">
        <w:rPr>
          <w:sz w:val="20"/>
        </w:rPr>
        <w:t>Discussion &amp; Vote Request for Big Dan’s Kids Race 2</w:t>
      </w:r>
    </w:p>
    <w:p w14:paraId="4AF5B279" w14:textId="22CB4781" w:rsidR="00546040" w:rsidRDefault="00546040" w:rsidP="00546040">
      <w:pPr>
        <w:ind w:left="1440" w:hanging="1440"/>
        <w:rPr>
          <w:bCs/>
          <w:sz w:val="20"/>
        </w:rPr>
      </w:pPr>
      <w:r>
        <w:rPr>
          <w:b/>
          <w:bCs/>
          <w:sz w:val="20"/>
        </w:rPr>
        <w:t>7:15 p.m.</w:t>
      </w:r>
      <w:r>
        <w:rPr>
          <w:b/>
          <w:bCs/>
          <w:sz w:val="20"/>
        </w:rPr>
        <w:tab/>
      </w:r>
      <w:r w:rsidRPr="00546040">
        <w:rPr>
          <w:sz w:val="20"/>
        </w:rPr>
        <w:t>Discussion &amp; Vote</w:t>
      </w:r>
      <w:r>
        <w:rPr>
          <w:bCs/>
          <w:sz w:val="20"/>
        </w:rPr>
        <w:t xml:space="preserve"> Re:</w:t>
      </w:r>
      <w:r w:rsidRPr="00546040">
        <w:rPr>
          <w:bCs/>
          <w:sz w:val="20"/>
        </w:rPr>
        <w:t xml:space="preserve"> </w:t>
      </w:r>
      <w:r>
        <w:rPr>
          <w:bCs/>
          <w:sz w:val="20"/>
        </w:rPr>
        <w:t xml:space="preserve">Transfer of a Wine &amp; Malt Package Store License from Vincenzo’s Italian Deli, Inc. d/b/a Vincenzo’s, 29 Bryant St. to Mike &amp; B.V. Group, Inc. d/b/a Pam’s Market, 366 Bridge Street, and approval of </w:t>
      </w:r>
      <w:proofErr w:type="spellStart"/>
      <w:r>
        <w:rPr>
          <w:bCs/>
          <w:sz w:val="20"/>
        </w:rPr>
        <w:t>Jayshri</w:t>
      </w:r>
      <w:proofErr w:type="spellEnd"/>
      <w:r>
        <w:rPr>
          <w:bCs/>
          <w:sz w:val="20"/>
        </w:rPr>
        <w:t xml:space="preserve"> V. Patel as Manager</w:t>
      </w:r>
    </w:p>
    <w:p w14:paraId="6B82DBE1" w14:textId="47D45B27" w:rsidR="00546040" w:rsidRPr="00546040" w:rsidRDefault="00546040" w:rsidP="00546040">
      <w:pPr>
        <w:ind w:left="1440" w:hanging="1440"/>
        <w:rPr>
          <w:sz w:val="20"/>
        </w:rPr>
      </w:pPr>
      <w:r w:rsidRPr="00546040">
        <w:rPr>
          <w:b/>
          <w:bCs/>
          <w:sz w:val="20"/>
        </w:rPr>
        <w:t>7:25 p.m.</w:t>
      </w:r>
      <w:r w:rsidRPr="00546040">
        <w:rPr>
          <w:b/>
          <w:bCs/>
          <w:sz w:val="20"/>
        </w:rPr>
        <w:tab/>
      </w:r>
      <w:r>
        <w:rPr>
          <w:sz w:val="20"/>
        </w:rPr>
        <w:t>Discussion/Update w/ Selectman Sarah MacDonald, Planning Board Member Jessica Porter, Town Planner Jeremy Rosenberger &amp; MAPC Representative Josh Fiala Re: Master Plan Community Visioning Forum</w:t>
      </w:r>
    </w:p>
    <w:p w14:paraId="653956F0" w14:textId="494DD9FA" w:rsidR="00546040" w:rsidRPr="00546040" w:rsidRDefault="00546040" w:rsidP="00546040">
      <w:pPr>
        <w:ind w:left="1440" w:hanging="1440"/>
        <w:rPr>
          <w:sz w:val="20"/>
        </w:rPr>
      </w:pPr>
      <w:r w:rsidRPr="00546040">
        <w:rPr>
          <w:b/>
          <w:bCs/>
          <w:sz w:val="20"/>
        </w:rPr>
        <w:t>7:</w:t>
      </w:r>
      <w:r>
        <w:rPr>
          <w:b/>
          <w:bCs/>
          <w:sz w:val="20"/>
        </w:rPr>
        <w:t>3</w:t>
      </w:r>
      <w:r w:rsidRPr="00546040">
        <w:rPr>
          <w:b/>
          <w:bCs/>
          <w:sz w:val="20"/>
        </w:rPr>
        <w:t>5 p.m.</w:t>
      </w:r>
      <w:r w:rsidRPr="00546040">
        <w:rPr>
          <w:b/>
          <w:bCs/>
          <w:sz w:val="20"/>
        </w:rPr>
        <w:tab/>
      </w:r>
      <w:r>
        <w:rPr>
          <w:sz w:val="20"/>
        </w:rPr>
        <w:t xml:space="preserve">Town Manager’s Presentation of FY’21 Budget Message </w:t>
      </w:r>
    </w:p>
    <w:p w14:paraId="3259CAA0" w14:textId="60690EB9" w:rsidR="00546040" w:rsidRPr="00546040" w:rsidRDefault="00546040" w:rsidP="00000295">
      <w:pPr>
        <w:ind w:left="1440" w:hanging="1440"/>
        <w:rPr>
          <w:sz w:val="20"/>
        </w:rPr>
      </w:pPr>
      <w:r>
        <w:rPr>
          <w:b/>
          <w:bCs/>
          <w:sz w:val="20"/>
        </w:rPr>
        <w:t>8:00 p.m.</w:t>
      </w:r>
      <w:r>
        <w:rPr>
          <w:b/>
          <w:bCs/>
          <w:sz w:val="20"/>
        </w:rPr>
        <w:tab/>
      </w:r>
      <w:r>
        <w:rPr>
          <w:sz w:val="20"/>
        </w:rPr>
        <w:t>Discussion &amp; Vote w/Dedham Schools Re: Submission of Statement of Interest to MSBA</w:t>
      </w:r>
    </w:p>
    <w:p w14:paraId="1D761A7C" w14:textId="5C7FFD21" w:rsidR="00546040" w:rsidRPr="00546040" w:rsidRDefault="00546040" w:rsidP="00000295">
      <w:pPr>
        <w:ind w:left="1440" w:hanging="1440"/>
        <w:rPr>
          <w:sz w:val="20"/>
        </w:rPr>
      </w:pPr>
      <w:r>
        <w:rPr>
          <w:b/>
          <w:bCs/>
          <w:sz w:val="20"/>
        </w:rPr>
        <w:t>8:20 p.m.</w:t>
      </w:r>
      <w:r>
        <w:rPr>
          <w:b/>
          <w:bCs/>
          <w:sz w:val="20"/>
        </w:rPr>
        <w:tab/>
      </w:r>
      <w:r>
        <w:rPr>
          <w:sz w:val="20"/>
        </w:rPr>
        <w:t>Discussion Re: BOS/Town Manager Goals</w:t>
      </w:r>
    </w:p>
    <w:p w14:paraId="1485AC61" w14:textId="74D1F8A1" w:rsidR="00C81C9E" w:rsidRDefault="00692D5F" w:rsidP="00000295">
      <w:pPr>
        <w:ind w:left="1440" w:hanging="1440"/>
        <w:rPr>
          <w:sz w:val="20"/>
        </w:rPr>
      </w:pPr>
      <w:r w:rsidRPr="006D33CB">
        <w:rPr>
          <w:b/>
          <w:bCs/>
          <w:sz w:val="20"/>
        </w:rPr>
        <w:t>8:</w:t>
      </w:r>
      <w:r w:rsidR="00546040">
        <w:rPr>
          <w:b/>
          <w:bCs/>
          <w:sz w:val="20"/>
        </w:rPr>
        <w:t>35</w:t>
      </w:r>
      <w:r w:rsidRPr="006D33CB">
        <w:rPr>
          <w:b/>
          <w:bCs/>
          <w:sz w:val="20"/>
        </w:rPr>
        <w:t xml:space="preserve"> p.m.</w:t>
      </w:r>
      <w:r>
        <w:rPr>
          <w:sz w:val="20"/>
        </w:rPr>
        <w:tab/>
      </w:r>
      <w:r w:rsidR="0051106B">
        <w:rPr>
          <w:sz w:val="20"/>
        </w:rPr>
        <w:t>Ames Update</w:t>
      </w:r>
    </w:p>
    <w:p w14:paraId="71AA2241" w14:textId="5FF8B088" w:rsidR="001D15F5" w:rsidRPr="00C81C9E" w:rsidRDefault="001D15F5" w:rsidP="001D15F5">
      <w:pPr>
        <w:ind w:left="1440" w:hanging="1440"/>
        <w:rPr>
          <w:b/>
          <w:bCs/>
          <w:sz w:val="20"/>
        </w:rPr>
      </w:pPr>
      <w:r w:rsidRPr="00C81C9E">
        <w:rPr>
          <w:b/>
          <w:bCs/>
          <w:sz w:val="20"/>
        </w:rPr>
        <w:tab/>
      </w:r>
      <w:r w:rsidRPr="00C81C9E">
        <w:rPr>
          <w:b/>
          <w:bCs/>
          <w:sz w:val="20"/>
        </w:rPr>
        <w:tab/>
        <w:t xml:space="preserve">  </w:t>
      </w:r>
    </w:p>
    <w:p w14:paraId="26F0FA5F" w14:textId="2791A6AA" w:rsidR="001D15F5" w:rsidRDefault="001D15F5" w:rsidP="001D15F5">
      <w:pPr>
        <w:rPr>
          <w:b/>
          <w:sz w:val="20"/>
          <w:u w:val="single"/>
        </w:rPr>
      </w:pPr>
      <w:r>
        <w:rPr>
          <w:b/>
          <w:sz w:val="20"/>
          <w:u w:val="single"/>
        </w:rPr>
        <w:t>Town Manager’s Report</w:t>
      </w:r>
    </w:p>
    <w:p w14:paraId="4016D4E2" w14:textId="77777777" w:rsidR="00546040" w:rsidRDefault="001D15F5" w:rsidP="001D15F5">
      <w:pPr>
        <w:ind w:left="1440" w:hanging="1440"/>
        <w:rPr>
          <w:sz w:val="20"/>
        </w:rPr>
      </w:pPr>
      <w:r>
        <w:rPr>
          <w:b/>
          <w:sz w:val="20"/>
          <w:u w:val="single"/>
        </w:rPr>
        <w:t>Action by BOS:</w:t>
      </w:r>
      <w:r>
        <w:rPr>
          <w:b/>
          <w:sz w:val="20"/>
        </w:rPr>
        <w:t xml:space="preserve">  </w:t>
      </w:r>
      <w:r w:rsidRPr="002E1C26">
        <w:rPr>
          <w:bCs/>
          <w:sz w:val="20"/>
        </w:rPr>
        <w:t xml:space="preserve">Approval of </w:t>
      </w:r>
      <w:r>
        <w:rPr>
          <w:sz w:val="20"/>
        </w:rPr>
        <w:t>Minutes (Open &amp; Executive Session); Acceptance of Gifts</w:t>
      </w:r>
      <w:r w:rsidR="00546040">
        <w:rPr>
          <w:sz w:val="20"/>
        </w:rPr>
        <w:t xml:space="preserve"> (Retired Men’s</w:t>
      </w:r>
    </w:p>
    <w:p w14:paraId="1723D35F" w14:textId="77777777" w:rsidR="00546040" w:rsidRDefault="00546040" w:rsidP="001D15F5">
      <w:pPr>
        <w:ind w:left="1440" w:hanging="1440"/>
        <w:rPr>
          <w:sz w:val="20"/>
        </w:rPr>
      </w:pPr>
      <w:r>
        <w:rPr>
          <w:sz w:val="20"/>
        </w:rPr>
        <w:t>Club &amp; Stop &amp; Shop)</w:t>
      </w:r>
      <w:r w:rsidR="001D15F5">
        <w:rPr>
          <w:sz w:val="20"/>
        </w:rPr>
        <w:t>; Drainlayer</w:t>
      </w:r>
      <w:r>
        <w:rPr>
          <w:sz w:val="20"/>
        </w:rPr>
        <w:t xml:space="preserve"> </w:t>
      </w:r>
      <w:r w:rsidR="001D15F5">
        <w:rPr>
          <w:sz w:val="20"/>
        </w:rPr>
        <w:t>Applications (</w:t>
      </w:r>
      <w:proofErr w:type="spellStart"/>
      <w:r>
        <w:rPr>
          <w:sz w:val="20"/>
        </w:rPr>
        <w:t>Invernizzi</w:t>
      </w:r>
      <w:proofErr w:type="spellEnd"/>
      <w:r>
        <w:rPr>
          <w:sz w:val="20"/>
        </w:rPr>
        <w:t xml:space="preserve"> Construction, J&amp;L Musto Construction, PJ</w:t>
      </w:r>
    </w:p>
    <w:p w14:paraId="5CC83638" w14:textId="77777777" w:rsidR="00546040" w:rsidRDefault="00546040" w:rsidP="001D15F5">
      <w:pPr>
        <w:ind w:left="1440" w:hanging="1440"/>
        <w:rPr>
          <w:sz w:val="20"/>
        </w:rPr>
      </w:pPr>
      <w:r>
        <w:rPr>
          <w:sz w:val="20"/>
        </w:rPr>
        <w:t>Hayes Construction, Blue Diamond Equipment, Jos. DeFilippo &amp; Co., Michael Shea Co.</w:t>
      </w:r>
      <w:r w:rsidR="001D15F5">
        <w:rPr>
          <w:sz w:val="20"/>
        </w:rPr>
        <w:t xml:space="preserve">); Block </w:t>
      </w:r>
      <w:proofErr w:type="gramStart"/>
      <w:r w:rsidR="001D15F5">
        <w:rPr>
          <w:sz w:val="20"/>
        </w:rPr>
        <w:t>Parties;</w:t>
      </w:r>
      <w:proofErr w:type="gramEnd"/>
    </w:p>
    <w:p w14:paraId="5C86ADB8" w14:textId="77777777" w:rsidR="00546040" w:rsidRDefault="001D15F5" w:rsidP="001D15F5">
      <w:pPr>
        <w:ind w:left="1440" w:hanging="1440"/>
        <w:rPr>
          <w:sz w:val="20"/>
        </w:rPr>
      </w:pPr>
      <w:r>
        <w:rPr>
          <w:sz w:val="20"/>
        </w:rPr>
        <w:t>One Day Liquor Licenses</w:t>
      </w:r>
      <w:r w:rsidR="00546040">
        <w:rPr>
          <w:sz w:val="20"/>
        </w:rPr>
        <w:t xml:space="preserve"> (St. Mary’s 4/25/20); Request for Great Strides CF Walk (5/17/20); Request for</w:t>
      </w:r>
    </w:p>
    <w:p w14:paraId="355B769D" w14:textId="75659D0C" w:rsidR="001D15F5" w:rsidRDefault="00546040" w:rsidP="001D15F5">
      <w:pPr>
        <w:ind w:left="1440" w:hanging="1440"/>
        <w:rPr>
          <w:sz w:val="20"/>
        </w:rPr>
      </w:pPr>
      <w:r>
        <w:rPr>
          <w:sz w:val="20"/>
        </w:rPr>
        <w:t>James Joyce Ramble (4/26/20)</w:t>
      </w:r>
    </w:p>
    <w:p w14:paraId="7D0F3D07" w14:textId="77777777" w:rsidR="00C274F9" w:rsidRDefault="00C274F9" w:rsidP="00C274F9">
      <w:pPr>
        <w:ind w:left="1440" w:hanging="1440"/>
        <w:rPr>
          <w:b/>
          <w:sz w:val="20"/>
          <w:u w:val="single"/>
        </w:rPr>
      </w:pPr>
    </w:p>
    <w:p w14:paraId="207647DA" w14:textId="77045A75" w:rsidR="00C274F9" w:rsidRDefault="00C274F9" w:rsidP="00C274F9">
      <w:pPr>
        <w:ind w:left="1440" w:hanging="1440"/>
        <w:rPr>
          <w:b/>
          <w:sz w:val="20"/>
          <w:u w:val="single"/>
        </w:rPr>
      </w:pPr>
      <w:r w:rsidRPr="00EB64B5">
        <w:rPr>
          <w:b/>
          <w:sz w:val="20"/>
          <w:u w:val="single"/>
        </w:rPr>
        <w:t>Executive Session</w:t>
      </w:r>
      <w:r>
        <w:rPr>
          <w:b/>
          <w:sz w:val="20"/>
          <w:u w:val="single"/>
        </w:rPr>
        <w:t xml:space="preserve"> Pursuant to MGL c.30A Sec. 21(a) Exemption 3 (To discuss strategy with respect to</w:t>
      </w:r>
    </w:p>
    <w:p w14:paraId="74AF3BCD" w14:textId="77777777" w:rsidR="00C274F9" w:rsidRDefault="00C274F9" w:rsidP="00C274F9">
      <w:pPr>
        <w:ind w:left="1440" w:hanging="1440"/>
        <w:rPr>
          <w:b/>
          <w:sz w:val="20"/>
          <w:u w:val="single"/>
        </w:rPr>
      </w:pPr>
      <w:r>
        <w:rPr>
          <w:b/>
          <w:sz w:val="20"/>
          <w:u w:val="single"/>
        </w:rPr>
        <w:t>collective bargaining or litigation if an open meeting may have a detrimental effect on the bargaining</w:t>
      </w:r>
    </w:p>
    <w:p w14:paraId="01961DDD" w14:textId="77777777" w:rsidR="00C274F9" w:rsidRDefault="00C274F9" w:rsidP="00C274F9">
      <w:pPr>
        <w:ind w:left="1440" w:hanging="1440"/>
        <w:rPr>
          <w:sz w:val="20"/>
        </w:rPr>
      </w:pPr>
      <w:r>
        <w:rPr>
          <w:b/>
          <w:sz w:val="20"/>
          <w:u w:val="single"/>
        </w:rPr>
        <w:t>or litigating position of the public body and the chair so declares)</w:t>
      </w:r>
      <w:r>
        <w:rPr>
          <w:sz w:val="20"/>
        </w:rPr>
        <w:t xml:space="preserve"> </w:t>
      </w:r>
    </w:p>
    <w:p w14:paraId="069B83FF" w14:textId="77777777" w:rsidR="00546040" w:rsidRDefault="00546040" w:rsidP="00B23B19">
      <w:pPr>
        <w:ind w:left="1440" w:hanging="1440"/>
        <w:rPr>
          <w:sz w:val="20"/>
        </w:rPr>
      </w:pPr>
    </w:p>
    <w:p w14:paraId="6F112587" w14:textId="77777777" w:rsidR="00C81C9E" w:rsidRDefault="005D5160" w:rsidP="00F057FE">
      <w:pPr>
        <w:ind w:left="1440" w:hanging="1440"/>
        <w:rPr>
          <w:rFonts w:ascii="Eras Demi ITC" w:hAnsi="Eras Demi ITC"/>
          <w:i/>
          <w:sz w:val="20"/>
        </w:rPr>
      </w:pPr>
      <w:r w:rsidRPr="0099122C">
        <w:rPr>
          <w:rFonts w:ascii="Eras Demi ITC" w:hAnsi="Eras Demi ITC"/>
          <w:sz w:val="20"/>
          <w:u w:val="single"/>
        </w:rPr>
        <w:t>Old/New Business</w:t>
      </w:r>
      <w:r w:rsidRPr="0099122C">
        <w:rPr>
          <w:rFonts w:ascii="Eras Demi ITC" w:hAnsi="Eras Demi ITC"/>
          <w:sz w:val="20"/>
        </w:rPr>
        <w:t>*</w:t>
      </w:r>
      <w:r w:rsidR="00F50CD5">
        <w:rPr>
          <w:rFonts w:ascii="Eras Demi ITC" w:hAnsi="Eras Demi ITC"/>
          <w:sz w:val="20"/>
        </w:rPr>
        <w:t xml:space="preserve"> </w:t>
      </w:r>
      <w:r w:rsidRPr="0099122C">
        <w:rPr>
          <w:rFonts w:ascii="Eras Demi ITC" w:hAnsi="Eras Demi ITC"/>
          <w:i/>
          <w:sz w:val="20"/>
        </w:rPr>
        <w:t>*This item is included to acknowledge that there may be matters not</w:t>
      </w:r>
    </w:p>
    <w:p w14:paraId="24B2F586" w14:textId="77777777" w:rsidR="00C81C9E" w:rsidRDefault="005D5160" w:rsidP="00F057FE">
      <w:pPr>
        <w:ind w:left="1440" w:hanging="1440"/>
        <w:rPr>
          <w:rFonts w:ascii="Eras Demi ITC" w:hAnsi="Eras Demi ITC"/>
          <w:i/>
          <w:sz w:val="20"/>
        </w:rPr>
      </w:pPr>
      <w:r w:rsidRPr="0099122C">
        <w:rPr>
          <w:rFonts w:ascii="Eras Demi ITC" w:hAnsi="Eras Demi ITC"/>
          <w:i/>
          <w:sz w:val="20"/>
        </w:rPr>
        <w:t>reasonably anticipated by the Chair that could be raised during the Public Comment period by</w:t>
      </w:r>
    </w:p>
    <w:p w14:paraId="73CCA639" w14:textId="172E450C" w:rsidR="003410D5" w:rsidRDefault="005D5160" w:rsidP="00F057FE">
      <w:pPr>
        <w:ind w:left="1440" w:hanging="1440"/>
        <w:rPr>
          <w:rFonts w:ascii="Eras Demi ITC" w:hAnsi="Eras Demi ITC"/>
        </w:rPr>
      </w:pPr>
      <w:r w:rsidRPr="0099122C">
        <w:rPr>
          <w:rFonts w:ascii="Eras Demi ITC" w:hAnsi="Eras Demi ITC"/>
          <w:i/>
          <w:sz w:val="20"/>
        </w:rPr>
        <w:t>other members of the Committee, by staff or others.</w:t>
      </w:r>
      <w:r w:rsidR="00C274F9">
        <w:rPr>
          <w:rFonts w:ascii="Eras Demi ITC" w:hAnsi="Eras Demi ITC"/>
          <w:i/>
          <w:sz w:val="20"/>
        </w:rPr>
        <w:t xml:space="preserve">  </w:t>
      </w:r>
      <w:bookmarkStart w:id="0" w:name="_GoBack"/>
      <w:bookmarkEnd w:id="0"/>
    </w:p>
    <w:sectPr w:rsidR="003410D5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9A11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15E91"/>
    <w:multiLevelType w:val="hybridMultilevel"/>
    <w:tmpl w:val="5546E0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5616063"/>
    <w:multiLevelType w:val="hybridMultilevel"/>
    <w:tmpl w:val="FBB6366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8A"/>
    <w:rsid w:val="00000295"/>
    <w:rsid w:val="000051E0"/>
    <w:rsid w:val="00005463"/>
    <w:rsid w:val="000058FD"/>
    <w:rsid w:val="000116B7"/>
    <w:rsid w:val="00012604"/>
    <w:rsid w:val="000134CA"/>
    <w:rsid w:val="0002136F"/>
    <w:rsid w:val="000262A5"/>
    <w:rsid w:val="00030FA6"/>
    <w:rsid w:val="00032672"/>
    <w:rsid w:val="00034BE1"/>
    <w:rsid w:val="00040728"/>
    <w:rsid w:val="00042D87"/>
    <w:rsid w:val="00047490"/>
    <w:rsid w:val="00055666"/>
    <w:rsid w:val="00056E5C"/>
    <w:rsid w:val="00081401"/>
    <w:rsid w:val="000825EE"/>
    <w:rsid w:val="00097C51"/>
    <w:rsid w:val="000A08A9"/>
    <w:rsid w:val="000B0B88"/>
    <w:rsid w:val="000B57A1"/>
    <w:rsid w:val="000C1361"/>
    <w:rsid w:val="000D02DA"/>
    <w:rsid w:val="000D599E"/>
    <w:rsid w:val="000E36EB"/>
    <w:rsid w:val="000F2F3A"/>
    <w:rsid w:val="00101438"/>
    <w:rsid w:val="00115BEC"/>
    <w:rsid w:val="0011675D"/>
    <w:rsid w:val="00121AF0"/>
    <w:rsid w:val="00134F86"/>
    <w:rsid w:val="00141499"/>
    <w:rsid w:val="001415F2"/>
    <w:rsid w:val="001526D4"/>
    <w:rsid w:val="00155674"/>
    <w:rsid w:val="00160F1B"/>
    <w:rsid w:val="00162C7C"/>
    <w:rsid w:val="001676E6"/>
    <w:rsid w:val="00171282"/>
    <w:rsid w:val="00180812"/>
    <w:rsid w:val="00185111"/>
    <w:rsid w:val="00190ECE"/>
    <w:rsid w:val="00190F8F"/>
    <w:rsid w:val="00193E5A"/>
    <w:rsid w:val="00194D2B"/>
    <w:rsid w:val="001961FB"/>
    <w:rsid w:val="00197078"/>
    <w:rsid w:val="001978B1"/>
    <w:rsid w:val="001A58E7"/>
    <w:rsid w:val="001B28DD"/>
    <w:rsid w:val="001C02F8"/>
    <w:rsid w:val="001C2A1B"/>
    <w:rsid w:val="001C75DE"/>
    <w:rsid w:val="001D15F5"/>
    <w:rsid w:val="001E703A"/>
    <w:rsid w:val="001F7572"/>
    <w:rsid w:val="001F75AA"/>
    <w:rsid w:val="0020552C"/>
    <w:rsid w:val="00226D48"/>
    <w:rsid w:val="0023006B"/>
    <w:rsid w:val="0023596C"/>
    <w:rsid w:val="00254705"/>
    <w:rsid w:val="002555EF"/>
    <w:rsid w:val="002577F8"/>
    <w:rsid w:val="00257ADA"/>
    <w:rsid w:val="00257FD9"/>
    <w:rsid w:val="0026179B"/>
    <w:rsid w:val="0027147D"/>
    <w:rsid w:val="00284A63"/>
    <w:rsid w:val="00284E6B"/>
    <w:rsid w:val="002A0C8E"/>
    <w:rsid w:val="002B050B"/>
    <w:rsid w:val="002B21CB"/>
    <w:rsid w:val="002B69E8"/>
    <w:rsid w:val="002B6EB4"/>
    <w:rsid w:val="002C6EB3"/>
    <w:rsid w:val="002C7902"/>
    <w:rsid w:val="002D1371"/>
    <w:rsid w:val="002D5F9D"/>
    <w:rsid w:val="002D7B4F"/>
    <w:rsid w:val="002E0812"/>
    <w:rsid w:val="002E0DAB"/>
    <w:rsid w:val="002E1C26"/>
    <w:rsid w:val="002F276A"/>
    <w:rsid w:val="00303EB9"/>
    <w:rsid w:val="003113B3"/>
    <w:rsid w:val="00313A36"/>
    <w:rsid w:val="0031733C"/>
    <w:rsid w:val="003207C2"/>
    <w:rsid w:val="0032519F"/>
    <w:rsid w:val="00327BF7"/>
    <w:rsid w:val="003302F6"/>
    <w:rsid w:val="00331506"/>
    <w:rsid w:val="0033280C"/>
    <w:rsid w:val="00334BEF"/>
    <w:rsid w:val="003410D5"/>
    <w:rsid w:val="00350901"/>
    <w:rsid w:val="003565CD"/>
    <w:rsid w:val="003575EB"/>
    <w:rsid w:val="003600CA"/>
    <w:rsid w:val="00362B40"/>
    <w:rsid w:val="00372ECC"/>
    <w:rsid w:val="0038723A"/>
    <w:rsid w:val="0039277C"/>
    <w:rsid w:val="00394DD1"/>
    <w:rsid w:val="003964EA"/>
    <w:rsid w:val="003A648C"/>
    <w:rsid w:val="003B66BF"/>
    <w:rsid w:val="003B683B"/>
    <w:rsid w:val="003C2311"/>
    <w:rsid w:val="003C651D"/>
    <w:rsid w:val="003D55DE"/>
    <w:rsid w:val="003E1DDA"/>
    <w:rsid w:val="003E7BAF"/>
    <w:rsid w:val="003F07BD"/>
    <w:rsid w:val="00402929"/>
    <w:rsid w:val="00403760"/>
    <w:rsid w:val="00407C1A"/>
    <w:rsid w:val="00410B1E"/>
    <w:rsid w:val="00411FAE"/>
    <w:rsid w:val="00412EFA"/>
    <w:rsid w:val="00420BDF"/>
    <w:rsid w:val="004212C2"/>
    <w:rsid w:val="00445B6E"/>
    <w:rsid w:val="00445E76"/>
    <w:rsid w:val="00457BFB"/>
    <w:rsid w:val="00471EFB"/>
    <w:rsid w:val="0047259A"/>
    <w:rsid w:val="004825A7"/>
    <w:rsid w:val="00483023"/>
    <w:rsid w:val="00490E80"/>
    <w:rsid w:val="00494361"/>
    <w:rsid w:val="00496BFA"/>
    <w:rsid w:val="004A2A95"/>
    <w:rsid w:val="004B2A96"/>
    <w:rsid w:val="004B64D4"/>
    <w:rsid w:val="004C0657"/>
    <w:rsid w:val="004C2306"/>
    <w:rsid w:val="004C4013"/>
    <w:rsid w:val="004C4866"/>
    <w:rsid w:val="004D09B6"/>
    <w:rsid w:val="004D3C75"/>
    <w:rsid w:val="004E5132"/>
    <w:rsid w:val="004E7E42"/>
    <w:rsid w:val="004F24DA"/>
    <w:rsid w:val="004F5007"/>
    <w:rsid w:val="005001B9"/>
    <w:rsid w:val="005006D2"/>
    <w:rsid w:val="005058B1"/>
    <w:rsid w:val="00506BC9"/>
    <w:rsid w:val="0051106B"/>
    <w:rsid w:val="00521201"/>
    <w:rsid w:val="00522B56"/>
    <w:rsid w:val="00526EE6"/>
    <w:rsid w:val="00527B63"/>
    <w:rsid w:val="005324FB"/>
    <w:rsid w:val="00536A2F"/>
    <w:rsid w:val="005405CB"/>
    <w:rsid w:val="00545AD0"/>
    <w:rsid w:val="00546040"/>
    <w:rsid w:val="00550250"/>
    <w:rsid w:val="00556677"/>
    <w:rsid w:val="005628E8"/>
    <w:rsid w:val="00562C75"/>
    <w:rsid w:val="00563ABD"/>
    <w:rsid w:val="0057085F"/>
    <w:rsid w:val="00594DD6"/>
    <w:rsid w:val="005A4F9E"/>
    <w:rsid w:val="005A60AC"/>
    <w:rsid w:val="005B1C78"/>
    <w:rsid w:val="005B4C21"/>
    <w:rsid w:val="005B53C4"/>
    <w:rsid w:val="005C0802"/>
    <w:rsid w:val="005C5235"/>
    <w:rsid w:val="005C678C"/>
    <w:rsid w:val="005C6FC0"/>
    <w:rsid w:val="005D177F"/>
    <w:rsid w:val="005D30BB"/>
    <w:rsid w:val="005D5160"/>
    <w:rsid w:val="005D6B10"/>
    <w:rsid w:val="005E058D"/>
    <w:rsid w:val="005E4A6F"/>
    <w:rsid w:val="005E62E7"/>
    <w:rsid w:val="005F2B59"/>
    <w:rsid w:val="005F5C2B"/>
    <w:rsid w:val="005F6B1E"/>
    <w:rsid w:val="005F75E0"/>
    <w:rsid w:val="00600093"/>
    <w:rsid w:val="00603DCD"/>
    <w:rsid w:val="00606584"/>
    <w:rsid w:val="00610758"/>
    <w:rsid w:val="00623D09"/>
    <w:rsid w:val="00624A72"/>
    <w:rsid w:val="00625215"/>
    <w:rsid w:val="006409F1"/>
    <w:rsid w:val="00641AB1"/>
    <w:rsid w:val="006424BE"/>
    <w:rsid w:val="00643338"/>
    <w:rsid w:val="0065057F"/>
    <w:rsid w:val="00651AA3"/>
    <w:rsid w:val="0065780D"/>
    <w:rsid w:val="00662CDC"/>
    <w:rsid w:val="00670797"/>
    <w:rsid w:val="00670CAD"/>
    <w:rsid w:val="00672811"/>
    <w:rsid w:val="00672D08"/>
    <w:rsid w:val="00674450"/>
    <w:rsid w:val="00676924"/>
    <w:rsid w:val="00692D5F"/>
    <w:rsid w:val="0069487F"/>
    <w:rsid w:val="006B5DE2"/>
    <w:rsid w:val="006C687E"/>
    <w:rsid w:val="006D1FBD"/>
    <w:rsid w:val="006D212C"/>
    <w:rsid w:val="006D33CB"/>
    <w:rsid w:val="006D6369"/>
    <w:rsid w:val="006E098F"/>
    <w:rsid w:val="006E46CD"/>
    <w:rsid w:val="006F36DD"/>
    <w:rsid w:val="006F5AA2"/>
    <w:rsid w:val="006F72AB"/>
    <w:rsid w:val="00702855"/>
    <w:rsid w:val="00710D16"/>
    <w:rsid w:val="00714EFA"/>
    <w:rsid w:val="007171D4"/>
    <w:rsid w:val="00730F99"/>
    <w:rsid w:val="00733E32"/>
    <w:rsid w:val="007356EF"/>
    <w:rsid w:val="00742968"/>
    <w:rsid w:val="007472CB"/>
    <w:rsid w:val="007610D6"/>
    <w:rsid w:val="00761907"/>
    <w:rsid w:val="00775B95"/>
    <w:rsid w:val="00777B57"/>
    <w:rsid w:val="00782396"/>
    <w:rsid w:val="00782928"/>
    <w:rsid w:val="007907EC"/>
    <w:rsid w:val="00790931"/>
    <w:rsid w:val="00790AF6"/>
    <w:rsid w:val="007A165B"/>
    <w:rsid w:val="007A1888"/>
    <w:rsid w:val="007A2C41"/>
    <w:rsid w:val="007A2E64"/>
    <w:rsid w:val="007B08DE"/>
    <w:rsid w:val="007B1FE1"/>
    <w:rsid w:val="007C08A6"/>
    <w:rsid w:val="007D2FEC"/>
    <w:rsid w:val="007D4AAB"/>
    <w:rsid w:val="007E3AA2"/>
    <w:rsid w:val="007F128A"/>
    <w:rsid w:val="007F37DF"/>
    <w:rsid w:val="007F4425"/>
    <w:rsid w:val="007F7321"/>
    <w:rsid w:val="008031F1"/>
    <w:rsid w:val="00817C76"/>
    <w:rsid w:val="00824050"/>
    <w:rsid w:val="00824DAF"/>
    <w:rsid w:val="008279A5"/>
    <w:rsid w:val="00827F67"/>
    <w:rsid w:val="00834A1D"/>
    <w:rsid w:val="00836CCA"/>
    <w:rsid w:val="00841A38"/>
    <w:rsid w:val="008431AF"/>
    <w:rsid w:val="00844006"/>
    <w:rsid w:val="00846D69"/>
    <w:rsid w:val="0085068A"/>
    <w:rsid w:val="0086071C"/>
    <w:rsid w:val="0086276C"/>
    <w:rsid w:val="008722A8"/>
    <w:rsid w:val="00873605"/>
    <w:rsid w:val="008736A1"/>
    <w:rsid w:val="008765FD"/>
    <w:rsid w:val="00891355"/>
    <w:rsid w:val="0089212F"/>
    <w:rsid w:val="008B0291"/>
    <w:rsid w:val="008B488C"/>
    <w:rsid w:val="008C48A3"/>
    <w:rsid w:val="008E0165"/>
    <w:rsid w:val="008E1F27"/>
    <w:rsid w:val="008E365E"/>
    <w:rsid w:val="008F1AFE"/>
    <w:rsid w:val="00900E03"/>
    <w:rsid w:val="00903DCC"/>
    <w:rsid w:val="00904D9C"/>
    <w:rsid w:val="00907911"/>
    <w:rsid w:val="00913F8A"/>
    <w:rsid w:val="00917166"/>
    <w:rsid w:val="00917F97"/>
    <w:rsid w:val="00927C62"/>
    <w:rsid w:val="00934320"/>
    <w:rsid w:val="00935453"/>
    <w:rsid w:val="00951BE6"/>
    <w:rsid w:val="0095214F"/>
    <w:rsid w:val="00956007"/>
    <w:rsid w:val="00960F92"/>
    <w:rsid w:val="00962CFB"/>
    <w:rsid w:val="009646BF"/>
    <w:rsid w:val="00967114"/>
    <w:rsid w:val="009804D7"/>
    <w:rsid w:val="00984579"/>
    <w:rsid w:val="0099122C"/>
    <w:rsid w:val="009927F8"/>
    <w:rsid w:val="009A298F"/>
    <w:rsid w:val="009A4531"/>
    <w:rsid w:val="009A6217"/>
    <w:rsid w:val="009B001D"/>
    <w:rsid w:val="009B1534"/>
    <w:rsid w:val="009B342A"/>
    <w:rsid w:val="009B3E7D"/>
    <w:rsid w:val="009B76D9"/>
    <w:rsid w:val="009D6EAE"/>
    <w:rsid w:val="009E032F"/>
    <w:rsid w:val="009E0371"/>
    <w:rsid w:val="009E7AC0"/>
    <w:rsid w:val="009F2779"/>
    <w:rsid w:val="00A060DF"/>
    <w:rsid w:val="00A15F4B"/>
    <w:rsid w:val="00A30502"/>
    <w:rsid w:val="00A320BB"/>
    <w:rsid w:val="00A546D1"/>
    <w:rsid w:val="00A54CA4"/>
    <w:rsid w:val="00A57922"/>
    <w:rsid w:val="00A62746"/>
    <w:rsid w:val="00A64A3E"/>
    <w:rsid w:val="00A679B1"/>
    <w:rsid w:val="00A73501"/>
    <w:rsid w:val="00A7550F"/>
    <w:rsid w:val="00A76154"/>
    <w:rsid w:val="00A86330"/>
    <w:rsid w:val="00A87323"/>
    <w:rsid w:val="00A87D58"/>
    <w:rsid w:val="00A90138"/>
    <w:rsid w:val="00A91227"/>
    <w:rsid w:val="00A9458D"/>
    <w:rsid w:val="00AA17BC"/>
    <w:rsid w:val="00AA491C"/>
    <w:rsid w:val="00AA702D"/>
    <w:rsid w:val="00AD0F52"/>
    <w:rsid w:val="00AD2CE5"/>
    <w:rsid w:val="00AE24C0"/>
    <w:rsid w:val="00AE434D"/>
    <w:rsid w:val="00AF0B87"/>
    <w:rsid w:val="00AF2178"/>
    <w:rsid w:val="00B01C01"/>
    <w:rsid w:val="00B12B5F"/>
    <w:rsid w:val="00B21924"/>
    <w:rsid w:val="00B220D9"/>
    <w:rsid w:val="00B23B19"/>
    <w:rsid w:val="00B23C67"/>
    <w:rsid w:val="00B31D69"/>
    <w:rsid w:val="00B37AE4"/>
    <w:rsid w:val="00B40AF0"/>
    <w:rsid w:val="00B40C44"/>
    <w:rsid w:val="00B4527C"/>
    <w:rsid w:val="00B46D3D"/>
    <w:rsid w:val="00B4717A"/>
    <w:rsid w:val="00B54B34"/>
    <w:rsid w:val="00B555C6"/>
    <w:rsid w:val="00B601F2"/>
    <w:rsid w:val="00B615B4"/>
    <w:rsid w:val="00B635C0"/>
    <w:rsid w:val="00B70BE1"/>
    <w:rsid w:val="00B73098"/>
    <w:rsid w:val="00B766A3"/>
    <w:rsid w:val="00B833AD"/>
    <w:rsid w:val="00B84104"/>
    <w:rsid w:val="00B84369"/>
    <w:rsid w:val="00B866E5"/>
    <w:rsid w:val="00B90476"/>
    <w:rsid w:val="00BA0269"/>
    <w:rsid w:val="00BA1C16"/>
    <w:rsid w:val="00BA2426"/>
    <w:rsid w:val="00BA3269"/>
    <w:rsid w:val="00BA33F5"/>
    <w:rsid w:val="00BB354F"/>
    <w:rsid w:val="00BC0BAD"/>
    <w:rsid w:val="00BC665B"/>
    <w:rsid w:val="00BE2C8F"/>
    <w:rsid w:val="00BE4037"/>
    <w:rsid w:val="00BF3496"/>
    <w:rsid w:val="00C15372"/>
    <w:rsid w:val="00C1559F"/>
    <w:rsid w:val="00C274F9"/>
    <w:rsid w:val="00C3012C"/>
    <w:rsid w:val="00C3399B"/>
    <w:rsid w:val="00C3740D"/>
    <w:rsid w:val="00C4697F"/>
    <w:rsid w:val="00C47806"/>
    <w:rsid w:val="00C51C33"/>
    <w:rsid w:val="00C668DF"/>
    <w:rsid w:val="00C67280"/>
    <w:rsid w:val="00C81C9E"/>
    <w:rsid w:val="00C86E3F"/>
    <w:rsid w:val="00C91E82"/>
    <w:rsid w:val="00C95B3E"/>
    <w:rsid w:val="00CA4A6A"/>
    <w:rsid w:val="00CA782B"/>
    <w:rsid w:val="00CB1C0F"/>
    <w:rsid w:val="00CB6132"/>
    <w:rsid w:val="00CC3B31"/>
    <w:rsid w:val="00CC5A57"/>
    <w:rsid w:val="00CD20B8"/>
    <w:rsid w:val="00CF139D"/>
    <w:rsid w:val="00CF17D6"/>
    <w:rsid w:val="00CF67A1"/>
    <w:rsid w:val="00CF79E2"/>
    <w:rsid w:val="00D02E4F"/>
    <w:rsid w:val="00D13948"/>
    <w:rsid w:val="00D15C3A"/>
    <w:rsid w:val="00D25567"/>
    <w:rsid w:val="00D27596"/>
    <w:rsid w:val="00D327CE"/>
    <w:rsid w:val="00D6673D"/>
    <w:rsid w:val="00D703BE"/>
    <w:rsid w:val="00D75EB5"/>
    <w:rsid w:val="00D76C6E"/>
    <w:rsid w:val="00D87F2A"/>
    <w:rsid w:val="00D90F86"/>
    <w:rsid w:val="00DA05EC"/>
    <w:rsid w:val="00DB22F1"/>
    <w:rsid w:val="00DB3563"/>
    <w:rsid w:val="00DD0BA3"/>
    <w:rsid w:val="00DD27FF"/>
    <w:rsid w:val="00DD43F5"/>
    <w:rsid w:val="00DD6904"/>
    <w:rsid w:val="00DE7019"/>
    <w:rsid w:val="00DE709C"/>
    <w:rsid w:val="00DE7C6E"/>
    <w:rsid w:val="00DF3A39"/>
    <w:rsid w:val="00DF60A7"/>
    <w:rsid w:val="00E00FC3"/>
    <w:rsid w:val="00E010F6"/>
    <w:rsid w:val="00E20530"/>
    <w:rsid w:val="00E24894"/>
    <w:rsid w:val="00E337D2"/>
    <w:rsid w:val="00E46145"/>
    <w:rsid w:val="00E51EAB"/>
    <w:rsid w:val="00E55357"/>
    <w:rsid w:val="00E6187D"/>
    <w:rsid w:val="00E630CD"/>
    <w:rsid w:val="00E70055"/>
    <w:rsid w:val="00E72545"/>
    <w:rsid w:val="00E84A3C"/>
    <w:rsid w:val="00E84EB7"/>
    <w:rsid w:val="00E915BD"/>
    <w:rsid w:val="00EA73B0"/>
    <w:rsid w:val="00EB5775"/>
    <w:rsid w:val="00EB64B5"/>
    <w:rsid w:val="00EC1D31"/>
    <w:rsid w:val="00ED62D5"/>
    <w:rsid w:val="00EF18A6"/>
    <w:rsid w:val="00F0306F"/>
    <w:rsid w:val="00F057FE"/>
    <w:rsid w:val="00F13489"/>
    <w:rsid w:val="00F13AE0"/>
    <w:rsid w:val="00F15BCA"/>
    <w:rsid w:val="00F15BE3"/>
    <w:rsid w:val="00F16261"/>
    <w:rsid w:val="00F252BB"/>
    <w:rsid w:val="00F26FC3"/>
    <w:rsid w:val="00F3600B"/>
    <w:rsid w:val="00F50CD5"/>
    <w:rsid w:val="00F51A54"/>
    <w:rsid w:val="00F53A32"/>
    <w:rsid w:val="00F568FE"/>
    <w:rsid w:val="00F70439"/>
    <w:rsid w:val="00F7338E"/>
    <w:rsid w:val="00F74A10"/>
    <w:rsid w:val="00F761FB"/>
    <w:rsid w:val="00F77257"/>
    <w:rsid w:val="00F93D0E"/>
    <w:rsid w:val="00F94944"/>
    <w:rsid w:val="00F96273"/>
    <w:rsid w:val="00F96D4C"/>
    <w:rsid w:val="00FA3B85"/>
    <w:rsid w:val="00FA6954"/>
    <w:rsid w:val="00FB067E"/>
    <w:rsid w:val="00FC3344"/>
    <w:rsid w:val="00FF1E4E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DF08E6"/>
  <w15:docId w15:val="{A02CB1EE-BACC-4CB1-93B7-A3D8AC4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93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23B1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2</TotalTime>
  <Pages>1</Pages>
  <Words>418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Nancy Baker</cp:lastModifiedBy>
  <cp:revision>2</cp:revision>
  <cp:lastPrinted>2019-09-23T20:16:00Z</cp:lastPrinted>
  <dcterms:created xsi:type="dcterms:W3CDTF">2020-03-02T20:36:00Z</dcterms:created>
  <dcterms:modified xsi:type="dcterms:W3CDTF">2020-03-02T20:36:00Z</dcterms:modified>
</cp:coreProperties>
</file>