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14:paraId="38B8DF12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01CB517" w14:textId="77777777" w:rsidR="00827F67" w:rsidRDefault="005D5160">
            <w:r w:rsidRPr="00827F67">
              <w:rPr>
                <w:sz w:val="20"/>
              </w:rPr>
              <w:object w:dxaOrig="1426" w:dyaOrig="1426" w14:anchorId="646F76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647084057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5C18E2" w14:textId="77777777"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103374AA" w14:textId="77777777" w:rsidR="00827F67" w:rsidRDefault="00827F67">
            <w:pPr>
              <w:jc w:val="center"/>
              <w:rPr>
                <w:b/>
                <w:sz w:val="36"/>
              </w:rPr>
            </w:pPr>
          </w:p>
          <w:p w14:paraId="210F5A14" w14:textId="77777777"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64FF6D35" w14:textId="77777777"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D7015" w14:textId="77777777"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3C91A9B3" w14:textId="77777777" w:rsidR="00827F67" w:rsidRDefault="00827F67"/>
          <w:p w14:paraId="3B280A39" w14:textId="77777777" w:rsidR="00827F67" w:rsidRDefault="00827F67"/>
          <w:p w14:paraId="0A1D1084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180F4955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1D7D1042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61E5674D" w14:textId="77777777"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2752972C" w14:textId="77777777" w:rsidR="00827F67" w:rsidRDefault="00827F67"/>
    <w:p w14:paraId="267E4076" w14:textId="77777777"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547BC1A9" w14:textId="77777777"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8F1AFE" w14:paraId="6134E8C8" w14:textId="77777777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C16596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243" w14:textId="77777777" w:rsidR="008F1AFE" w:rsidRDefault="00445F28" w:rsidP="008F1AFE">
            <w:r>
              <w:t xml:space="preserve">Dedham </w:t>
            </w:r>
            <w:r w:rsidR="00303641">
              <w:t>Board of Health</w:t>
            </w:r>
          </w:p>
          <w:p w14:paraId="648F1C13" w14:textId="77777777" w:rsidR="008F1AFE" w:rsidRDefault="008F1AFE" w:rsidP="008F1AFE"/>
        </w:tc>
      </w:tr>
      <w:tr w:rsidR="008F1AFE" w14:paraId="410D5543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45D31F5E" w14:textId="77777777"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367" w14:textId="410D019B" w:rsidR="008F1AFE" w:rsidRDefault="00B26256" w:rsidP="008F1AFE">
            <w:r>
              <w:t xml:space="preserve">REMOTE MEETING </w:t>
            </w:r>
            <w:bookmarkStart w:id="0" w:name="_GoBack"/>
            <w:bookmarkEnd w:id="0"/>
          </w:p>
          <w:p w14:paraId="42C6007B" w14:textId="77777777" w:rsidR="008F1AFE" w:rsidRDefault="008F1AFE" w:rsidP="008F1AFE"/>
        </w:tc>
      </w:tr>
      <w:tr w:rsidR="008F1AFE" w14:paraId="3B3798B0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378CB85E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D80" w14:textId="327DC8F1" w:rsidR="008F1AFE" w:rsidRDefault="00AC4F2A" w:rsidP="0001276B">
            <w:r>
              <w:t>Wednesday</w:t>
            </w:r>
            <w:r w:rsidR="00AA5521">
              <w:t xml:space="preserve"> </w:t>
            </w:r>
            <w:r w:rsidR="00667FD3">
              <w:t>April 1</w:t>
            </w:r>
            <w:r w:rsidR="00896B67">
              <w:t>, 2020</w:t>
            </w:r>
            <w:r w:rsidR="00B26256">
              <w:t xml:space="preserve"> @ 5:30 p.m.</w:t>
            </w:r>
          </w:p>
        </w:tc>
      </w:tr>
      <w:tr w:rsidR="00030FA6" w14:paraId="5AD14F53" w14:textId="77777777" w:rsidTr="007348E4">
        <w:trPr>
          <w:trHeight w:hRule="exact" w:val="343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5EE972D3" w14:textId="77777777"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F28" w14:textId="5F9C29D3" w:rsidR="00030FA6" w:rsidRDefault="00896B67" w:rsidP="008F1AFE">
            <w:r>
              <w:t>Bridget Sweet</w:t>
            </w:r>
          </w:p>
          <w:p w14:paraId="02719798" w14:textId="77777777" w:rsidR="00065755" w:rsidRDefault="00065755" w:rsidP="008F1AFE"/>
        </w:tc>
      </w:tr>
      <w:tr w:rsidR="00030FA6" w14:paraId="48FF5D3D" w14:textId="77777777" w:rsidTr="001B1A31">
        <w:trPr>
          <w:trHeight w:hRule="exact" w:val="62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2ADD0A55" w14:textId="77777777"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F24" w14:textId="4759953B" w:rsidR="00D166F6" w:rsidRDefault="00896B67" w:rsidP="00423BE8">
            <w:r>
              <w:t>03/</w:t>
            </w:r>
            <w:r w:rsidR="00667FD3">
              <w:t>30</w:t>
            </w:r>
            <w:r>
              <w:t>/20</w:t>
            </w:r>
          </w:p>
        </w:tc>
      </w:tr>
      <w:tr w:rsidR="00B90476" w14:paraId="2E94953A" w14:textId="77777777" w:rsidTr="00005E74">
        <w:trPr>
          <w:trHeight w:hRule="exact" w:val="90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14:paraId="07A8B9BE" w14:textId="77777777"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38F" w14:textId="77777777" w:rsidR="00B90476" w:rsidRDefault="00B90476" w:rsidP="008F1AFE"/>
        </w:tc>
      </w:tr>
    </w:tbl>
    <w:p w14:paraId="3B6A3411" w14:textId="77777777" w:rsidR="005A2CC2" w:rsidRDefault="005A2CC2" w:rsidP="005A2CC2">
      <w:pPr>
        <w:jc w:val="center"/>
        <w:rPr>
          <w:rFonts w:ascii="Eras Demi ITC" w:hAnsi="Eras Demi ITC"/>
        </w:rPr>
      </w:pPr>
    </w:p>
    <w:p w14:paraId="152DAAB7" w14:textId="52705B44" w:rsidR="008F1AFE" w:rsidRPr="005A2CC2" w:rsidRDefault="005A2CC2" w:rsidP="005A2CC2">
      <w:pPr>
        <w:jc w:val="center"/>
        <w:rPr>
          <w:rFonts w:ascii="Eras Demi ITC" w:hAnsi="Eras Demi ITC"/>
        </w:rPr>
      </w:pPr>
      <w:r w:rsidRPr="005A2CC2">
        <w:rPr>
          <w:rFonts w:ascii="Eras Demi ITC" w:hAnsi="Eras Demi ITC"/>
        </w:rPr>
        <w:t>This meeting is to be conducted entirely remotely. Please utilize the conference calling information below if you wish to participate. Thank you.</w:t>
      </w:r>
    </w:p>
    <w:p w14:paraId="52C6F83A" w14:textId="77777777" w:rsidR="005A2CC2" w:rsidRDefault="005A2CC2" w:rsidP="008F1AFE"/>
    <w:p w14:paraId="13FADD63" w14:textId="1324E3B3" w:rsidR="00827F67" w:rsidRDefault="00844006">
      <w:pPr>
        <w:rPr>
          <w:b/>
          <w:u w:val="single"/>
        </w:rPr>
      </w:pPr>
      <w:r w:rsidRPr="005D5160">
        <w:rPr>
          <w:b/>
          <w:u w:val="single"/>
        </w:rPr>
        <w:t>A</w:t>
      </w:r>
      <w:r w:rsidR="005D5160" w:rsidRPr="005D5160">
        <w:rPr>
          <w:b/>
          <w:u w:val="single"/>
        </w:rPr>
        <w:t>GENDA</w:t>
      </w:r>
      <w:r w:rsidRPr="005D5160">
        <w:rPr>
          <w:b/>
          <w:u w:val="single"/>
        </w:rPr>
        <w:t>:</w:t>
      </w:r>
      <w:r w:rsidR="00007893">
        <w:rPr>
          <w:b/>
          <w:u w:val="single"/>
        </w:rPr>
        <w:t xml:space="preserve"> </w:t>
      </w:r>
    </w:p>
    <w:p w14:paraId="1A0BED91" w14:textId="77777777" w:rsidR="00F9395C" w:rsidRDefault="00F9395C">
      <w:pPr>
        <w:rPr>
          <w:rFonts w:ascii="Eras Demi ITC" w:hAnsi="Eras Demi ITC"/>
        </w:rPr>
      </w:pPr>
    </w:p>
    <w:p w14:paraId="56A59BE8" w14:textId="380ACC42" w:rsidR="00F9395C" w:rsidRDefault="00896B67" w:rsidP="00897648">
      <w:pPr>
        <w:outlineLvl w:val="0"/>
        <w:rPr>
          <w:rFonts w:ascii="Eras Demi ITC" w:hAnsi="Eras Demi ITC"/>
        </w:rPr>
      </w:pPr>
      <w:r>
        <w:rPr>
          <w:rFonts w:ascii="Eras Demi ITC" w:hAnsi="Eras Demi ITC"/>
        </w:rPr>
        <w:t>5:30 C</w:t>
      </w:r>
      <w:r w:rsidR="00AA5521">
        <w:rPr>
          <w:rFonts w:ascii="Eras Demi ITC" w:hAnsi="Eras Demi ITC"/>
        </w:rPr>
        <w:t>all to Meeting</w:t>
      </w:r>
    </w:p>
    <w:p w14:paraId="2A5AF105" w14:textId="77777777" w:rsidR="00C12035" w:rsidRDefault="00C12035" w:rsidP="00897648">
      <w:pPr>
        <w:outlineLvl w:val="0"/>
        <w:rPr>
          <w:rFonts w:ascii="Eras Demi ITC" w:hAnsi="Eras Demi ITC"/>
        </w:rPr>
      </w:pPr>
    </w:p>
    <w:p w14:paraId="4B61F7E2" w14:textId="7E317C20" w:rsidR="00E5316D" w:rsidRPr="00E5316D" w:rsidRDefault="00896B67" w:rsidP="00B26256">
      <w:pPr>
        <w:outlineLvl w:val="0"/>
        <w:rPr>
          <w:rFonts w:ascii="Eras Demi ITC" w:hAnsi="Eras Demi ITC"/>
        </w:rPr>
      </w:pPr>
      <w:r>
        <w:rPr>
          <w:rFonts w:ascii="Eras Demi ITC" w:hAnsi="Eras Demi ITC"/>
        </w:rPr>
        <w:t>5:35 COVID -19</w:t>
      </w:r>
      <w:r w:rsidR="00E5316D">
        <w:rPr>
          <w:rFonts w:ascii="Eras Demi ITC" w:hAnsi="Eras Demi ITC"/>
        </w:rPr>
        <w:t xml:space="preserve"> </w:t>
      </w:r>
      <w:r w:rsidR="005A2CC2">
        <w:rPr>
          <w:rFonts w:ascii="Eras Demi ITC" w:hAnsi="Eras Demi ITC"/>
        </w:rPr>
        <w:t>– Discussion and Vote Regarding COVID-19 Actions</w:t>
      </w:r>
    </w:p>
    <w:p w14:paraId="207FBC0C" w14:textId="77777777" w:rsidR="00E5316D" w:rsidRDefault="00E5316D" w:rsidP="00897648">
      <w:pPr>
        <w:outlineLvl w:val="0"/>
        <w:rPr>
          <w:rFonts w:ascii="Eras Demi ITC" w:hAnsi="Eras Demi ITC"/>
        </w:rPr>
      </w:pPr>
    </w:p>
    <w:p w14:paraId="0BC74869" w14:textId="77777777" w:rsidR="00896B67" w:rsidRDefault="00896B67" w:rsidP="00897648">
      <w:pPr>
        <w:outlineLvl w:val="0"/>
        <w:rPr>
          <w:rFonts w:ascii="Eras Demi ITC" w:hAnsi="Eras Demi ITC"/>
        </w:rPr>
      </w:pPr>
    </w:p>
    <w:p w14:paraId="6BD6C859" w14:textId="662BCE71" w:rsidR="00F01C20" w:rsidRPr="00896B67" w:rsidRDefault="00896B67" w:rsidP="00F01C20">
      <w:pPr>
        <w:jc w:val="both"/>
        <w:outlineLvl w:val="0"/>
        <w:rPr>
          <w:rFonts w:ascii="Eras Demi ITC" w:hAnsi="Eras Demi ITC"/>
          <w:u w:val="single"/>
        </w:rPr>
      </w:pPr>
      <w:r w:rsidRPr="00896B67">
        <w:rPr>
          <w:rFonts w:ascii="Eras Demi ITC" w:hAnsi="Eras Demi ITC"/>
          <w:u w:val="single"/>
        </w:rPr>
        <w:t>Conference Call</w:t>
      </w:r>
    </w:p>
    <w:p w14:paraId="0AD4CA30" w14:textId="0CBEE7A8" w:rsidR="00896B67" w:rsidRDefault="00896B67" w:rsidP="00F01C20">
      <w:pPr>
        <w:jc w:val="both"/>
        <w:outlineLvl w:val="0"/>
        <w:rPr>
          <w:rFonts w:ascii="Eras Demi ITC" w:hAnsi="Eras Demi ITC"/>
        </w:rPr>
      </w:pPr>
      <w:r>
        <w:rPr>
          <w:rFonts w:ascii="Eras Demi ITC" w:hAnsi="Eras Demi ITC"/>
        </w:rPr>
        <w:t>Phone Number: 844-875-7777 (Toll Free)</w:t>
      </w:r>
    </w:p>
    <w:p w14:paraId="4F323D01" w14:textId="6319F47C" w:rsidR="006C0E3F" w:rsidRDefault="00896B67" w:rsidP="005A2CC2">
      <w:pPr>
        <w:jc w:val="both"/>
        <w:outlineLvl w:val="0"/>
        <w:rPr>
          <w:rFonts w:ascii="Eras Demi ITC" w:hAnsi="Eras Demi ITC"/>
        </w:rPr>
      </w:pPr>
      <w:r>
        <w:rPr>
          <w:rFonts w:ascii="Eras Demi ITC" w:hAnsi="Eras Demi ITC"/>
        </w:rPr>
        <w:t>Access Code 297567</w:t>
      </w:r>
    </w:p>
    <w:p w14:paraId="555B1C3D" w14:textId="77777777" w:rsidR="008B34B3" w:rsidRDefault="008B34B3">
      <w:pPr>
        <w:rPr>
          <w:rFonts w:ascii="Eras Demi ITC" w:hAnsi="Eras Demi ITC"/>
        </w:rPr>
      </w:pPr>
    </w:p>
    <w:p w14:paraId="235737F0" w14:textId="77777777" w:rsidR="008B34B3" w:rsidRDefault="008B34B3">
      <w:pPr>
        <w:rPr>
          <w:rFonts w:ascii="Eras Demi ITC" w:hAnsi="Eras Demi ITC"/>
        </w:rPr>
      </w:pPr>
    </w:p>
    <w:sectPr w:rsidR="008B34B3" w:rsidSect="001E70D2">
      <w:pgSz w:w="12240" w:h="15840" w:code="1"/>
      <w:pgMar w:top="720" w:right="936" w:bottom="1080" w:left="936" w:header="720" w:footer="720" w:gutter="0"/>
      <w:paperSrc w:first="1" w:other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482"/>
    <w:multiLevelType w:val="hybridMultilevel"/>
    <w:tmpl w:val="DA92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460E"/>
    <w:multiLevelType w:val="hybridMultilevel"/>
    <w:tmpl w:val="8A0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06050"/>
    <w:multiLevelType w:val="hybridMultilevel"/>
    <w:tmpl w:val="5146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6AF9"/>
    <w:multiLevelType w:val="hybridMultilevel"/>
    <w:tmpl w:val="3132B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3432B"/>
    <w:multiLevelType w:val="hybridMultilevel"/>
    <w:tmpl w:val="0706D4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5B3E30"/>
    <w:multiLevelType w:val="hybridMultilevel"/>
    <w:tmpl w:val="F59E6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15FB3"/>
    <w:multiLevelType w:val="hybridMultilevel"/>
    <w:tmpl w:val="581EF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A7DC9"/>
    <w:multiLevelType w:val="hybridMultilevel"/>
    <w:tmpl w:val="D2F6B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F0E39"/>
    <w:multiLevelType w:val="hybridMultilevel"/>
    <w:tmpl w:val="C6D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57D2"/>
    <w:multiLevelType w:val="hybridMultilevel"/>
    <w:tmpl w:val="A3E41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60912"/>
    <w:multiLevelType w:val="hybridMultilevel"/>
    <w:tmpl w:val="2F24E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06F34"/>
    <w:multiLevelType w:val="hybridMultilevel"/>
    <w:tmpl w:val="DE88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37BC3"/>
    <w:multiLevelType w:val="hybridMultilevel"/>
    <w:tmpl w:val="8A5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68A"/>
    <w:rsid w:val="00001474"/>
    <w:rsid w:val="00005E74"/>
    <w:rsid w:val="00007893"/>
    <w:rsid w:val="0001276B"/>
    <w:rsid w:val="00030FA6"/>
    <w:rsid w:val="00046ED1"/>
    <w:rsid w:val="0006121A"/>
    <w:rsid w:val="00065755"/>
    <w:rsid w:val="00073D82"/>
    <w:rsid w:val="00090C05"/>
    <w:rsid w:val="0009172D"/>
    <w:rsid w:val="00097C51"/>
    <w:rsid w:val="000C0E6E"/>
    <w:rsid w:val="000E4D61"/>
    <w:rsid w:val="0014135F"/>
    <w:rsid w:val="00180812"/>
    <w:rsid w:val="001920D6"/>
    <w:rsid w:val="001B1A31"/>
    <w:rsid w:val="001C3FD9"/>
    <w:rsid w:val="001E70D2"/>
    <w:rsid w:val="001F350E"/>
    <w:rsid w:val="0022706D"/>
    <w:rsid w:val="00232930"/>
    <w:rsid w:val="002607B3"/>
    <w:rsid w:val="002A667D"/>
    <w:rsid w:val="002B6EB4"/>
    <w:rsid w:val="00303641"/>
    <w:rsid w:val="0033482B"/>
    <w:rsid w:val="00335B4B"/>
    <w:rsid w:val="0035083A"/>
    <w:rsid w:val="003700D7"/>
    <w:rsid w:val="00387D7E"/>
    <w:rsid w:val="003B683B"/>
    <w:rsid w:val="003D672F"/>
    <w:rsid w:val="003D69AE"/>
    <w:rsid w:val="003E7C36"/>
    <w:rsid w:val="00423BE8"/>
    <w:rsid w:val="00445F28"/>
    <w:rsid w:val="00450636"/>
    <w:rsid w:val="00494565"/>
    <w:rsid w:val="004B0B26"/>
    <w:rsid w:val="004B3F31"/>
    <w:rsid w:val="004B7D29"/>
    <w:rsid w:val="005405A5"/>
    <w:rsid w:val="00585F3F"/>
    <w:rsid w:val="005A2CC2"/>
    <w:rsid w:val="005C310F"/>
    <w:rsid w:val="005D5160"/>
    <w:rsid w:val="005F5AD2"/>
    <w:rsid w:val="006421A3"/>
    <w:rsid w:val="006521AC"/>
    <w:rsid w:val="00667FD3"/>
    <w:rsid w:val="006C032F"/>
    <w:rsid w:val="006C0E3F"/>
    <w:rsid w:val="006C3D42"/>
    <w:rsid w:val="006F2B6F"/>
    <w:rsid w:val="00703C86"/>
    <w:rsid w:val="007348E4"/>
    <w:rsid w:val="00746AAB"/>
    <w:rsid w:val="00747A82"/>
    <w:rsid w:val="007B0093"/>
    <w:rsid w:val="007B0265"/>
    <w:rsid w:val="007C4B33"/>
    <w:rsid w:val="007E6111"/>
    <w:rsid w:val="007E7FDC"/>
    <w:rsid w:val="00827F67"/>
    <w:rsid w:val="00837EF4"/>
    <w:rsid w:val="00844006"/>
    <w:rsid w:val="0085068A"/>
    <w:rsid w:val="00896B67"/>
    <w:rsid w:val="00897648"/>
    <w:rsid w:val="008B34B3"/>
    <w:rsid w:val="008B7591"/>
    <w:rsid w:val="008E7830"/>
    <w:rsid w:val="008F1AFE"/>
    <w:rsid w:val="00917768"/>
    <w:rsid w:val="00934886"/>
    <w:rsid w:val="00946946"/>
    <w:rsid w:val="009829AE"/>
    <w:rsid w:val="009C7C4A"/>
    <w:rsid w:val="009E4146"/>
    <w:rsid w:val="009F14DF"/>
    <w:rsid w:val="00A41A7F"/>
    <w:rsid w:val="00A708D6"/>
    <w:rsid w:val="00A84A1E"/>
    <w:rsid w:val="00A86881"/>
    <w:rsid w:val="00A94920"/>
    <w:rsid w:val="00AA5521"/>
    <w:rsid w:val="00AB6134"/>
    <w:rsid w:val="00AC4F2A"/>
    <w:rsid w:val="00AC746A"/>
    <w:rsid w:val="00AD58B4"/>
    <w:rsid w:val="00B26256"/>
    <w:rsid w:val="00B400F1"/>
    <w:rsid w:val="00B51688"/>
    <w:rsid w:val="00B5424C"/>
    <w:rsid w:val="00B90476"/>
    <w:rsid w:val="00BB3B9D"/>
    <w:rsid w:val="00BC0BAD"/>
    <w:rsid w:val="00BD4661"/>
    <w:rsid w:val="00BE0CD9"/>
    <w:rsid w:val="00BE4037"/>
    <w:rsid w:val="00C12035"/>
    <w:rsid w:val="00CB6452"/>
    <w:rsid w:val="00CE33B7"/>
    <w:rsid w:val="00CE57DA"/>
    <w:rsid w:val="00CE5E56"/>
    <w:rsid w:val="00D166F6"/>
    <w:rsid w:val="00D45E83"/>
    <w:rsid w:val="00D91218"/>
    <w:rsid w:val="00DC24E0"/>
    <w:rsid w:val="00DE2344"/>
    <w:rsid w:val="00DF588C"/>
    <w:rsid w:val="00E27A52"/>
    <w:rsid w:val="00E5316D"/>
    <w:rsid w:val="00E76933"/>
    <w:rsid w:val="00EA1758"/>
    <w:rsid w:val="00ED30B4"/>
    <w:rsid w:val="00EF0534"/>
    <w:rsid w:val="00F00664"/>
    <w:rsid w:val="00F01C20"/>
    <w:rsid w:val="00F117BC"/>
    <w:rsid w:val="00F20BC8"/>
    <w:rsid w:val="00F252BB"/>
    <w:rsid w:val="00F9395C"/>
    <w:rsid w:val="00F96D4C"/>
    <w:rsid w:val="00FA2188"/>
    <w:rsid w:val="00FB4ABA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401355"/>
  <w15:docId w15:val="{353546B0-0F2B-4CC7-AC94-C1A6A854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648"/>
    <w:pPr>
      <w:ind w:left="720"/>
      <w:contextualSpacing/>
    </w:pPr>
  </w:style>
  <w:style w:type="paragraph" w:styleId="NoSpacing">
    <w:name w:val="No Spacing"/>
    <w:uiPriority w:val="1"/>
    <w:qFormat/>
    <w:rsid w:val="00897648"/>
    <w:rPr>
      <w:rFonts w:ascii="Book Antiqua" w:hAnsi="Book Antiqu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E7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316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316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13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Munchbach</dc:creator>
  <cp:lastModifiedBy>Fior Griffin</cp:lastModifiedBy>
  <cp:revision>5</cp:revision>
  <cp:lastPrinted>2020-03-30T17:18:00Z</cp:lastPrinted>
  <dcterms:created xsi:type="dcterms:W3CDTF">2020-03-30T17:16:00Z</dcterms:created>
  <dcterms:modified xsi:type="dcterms:W3CDTF">2020-03-30T18:34:00Z</dcterms:modified>
</cp:coreProperties>
</file>