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98.4pt" o:ole="" fillcolor="window">
                  <v:imagedata r:id="rId5" o:title="" croptop="-696f" cropbottom="-696f" cropleft="-1597f" cropright="-1597f"/>
                </v:shape>
                <o:OLEObject Type="Embed" ProgID="Word.Picture.8" ShapeID="_x0000_i1025" DrawAspect="Content" ObjectID="_1614760525"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F22810">
        <w:rPr>
          <w:rFonts w:ascii="Eras Demi ITC" w:hAnsi="Eras Demi ITC"/>
          <w:sz w:val="18"/>
        </w:rPr>
        <w:t>0A</w:t>
      </w:r>
      <w:r>
        <w:rPr>
          <w:rFonts w:ascii="Eras Demi ITC" w:hAnsi="Eras Demi ITC"/>
          <w:sz w:val="18"/>
        </w:rPr>
        <w:t xml:space="preserve"> SECTION 2</w:t>
      </w:r>
      <w:r w:rsidR="00F22810">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87"/>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9A4134" w:rsidP="008F1AFE">
            <w:r>
              <w:t>Board of Assessors</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BC057C" w:rsidP="00BC057C">
            <w:r>
              <w:t>Selectman’s Chambers</w:t>
            </w:r>
            <w:r w:rsidR="006511EC">
              <w:t xml:space="preserve">, </w:t>
            </w:r>
            <w:r w:rsidR="00A9742C">
              <w:t>Room 2</w:t>
            </w:r>
            <w:r>
              <w:t>01</w:t>
            </w:r>
          </w:p>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9E201F" w:rsidP="00276C96">
            <w:r>
              <w:t>Wednesday</w:t>
            </w:r>
            <w:r w:rsidR="004C6C65">
              <w:t xml:space="preserve">, </w:t>
            </w:r>
            <w:r w:rsidR="00276C96">
              <w:t>March 27</w:t>
            </w:r>
            <w:r w:rsidR="00BC057C">
              <w:t>, 201</w:t>
            </w:r>
            <w:r w:rsidR="00276C96">
              <w:t>9</w:t>
            </w:r>
            <w:r w:rsidR="00BC057C">
              <w:t xml:space="preserve">, </w:t>
            </w:r>
            <w:r w:rsidR="00276C96">
              <w:t>9:0</w:t>
            </w:r>
            <w:r>
              <w:t>0</w:t>
            </w:r>
            <w:r w:rsidR="00276C96">
              <w:t>a</w:t>
            </w:r>
            <w:r w:rsidR="00BC057C">
              <w:t>m</w:t>
            </w:r>
          </w:p>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F6487C" w:rsidP="008F1AFE">
            <w:r>
              <w:t>Kevin D. Doyle</w:t>
            </w:r>
            <w:r w:rsidR="004E2A5C">
              <w:t xml:space="preserve">, </w:t>
            </w:r>
            <w:r>
              <w:t xml:space="preserve">Assistant </w:t>
            </w:r>
            <w:r w:rsidR="004E2A5C">
              <w:t>Director</w:t>
            </w:r>
            <w:r>
              <w:t xml:space="preserve"> of Assessments</w:t>
            </w:r>
          </w:p>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276C96" w:rsidP="00BE47FA">
            <w:r>
              <w:t>March 22</w:t>
            </w:r>
            <w:r w:rsidR="00F6487C">
              <w:t>, 2019</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8F1AFE">
      <w:pPr>
        <w:rPr>
          <w:b/>
          <w:u w:val="single"/>
        </w:rPr>
      </w:pPr>
      <w:r w:rsidRPr="005D5160">
        <w:rPr>
          <w:b/>
          <w:u w:val="single"/>
        </w:rPr>
        <w:t>A</w:t>
      </w:r>
      <w:r w:rsidR="005D5160" w:rsidRPr="005D5160">
        <w:rPr>
          <w:b/>
          <w:u w:val="single"/>
        </w:rPr>
        <w:t>GENDA</w:t>
      </w:r>
      <w:r w:rsidRPr="005D5160">
        <w:rPr>
          <w:b/>
          <w:u w:val="single"/>
        </w:rPr>
        <w:t>:</w:t>
      </w:r>
    </w:p>
    <w:p w:rsidR="00B35EE5" w:rsidRDefault="00B35EE5" w:rsidP="008F1AFE">
      <w:pPr>
        <w:rPr>
          <w:b/>
          <w:u w:val="single"/>
        </w:rPr>
      </w:pPr>
    </w:p>
    <w:p w:rsidR="004E2A5C" w:rsidRDefault="004E2A5C" w:rsidP="008F1AFE">
      <w:pPr>
        <w:rPr>
          <w:b/>
          <w:u w:val="single"/>
        </w:rPr>
      </w:pPr>
    </w:p>
    <w:p w:rsidR="004E2A5C" w:rsidRPr="00F15A5C" w:rsidRDefault="00B35EE5" w:rsidP="004E2A5C">
      <w:pPr>
        <w:pStyle w:val="ListParagraph"/>
        <w:numPr>
          <w:ilvl w:val="0"/>
          <w:numId w:val="2"/>
        </w:numPr>
        <w:rPr>
          <w:b/>
          <w:u w:val="single"/>
        </w:rPr>
      </w:pPr>
      <w:r>
        <w:rPr>
          <w:b/>
        </w:rPr>
        <w:t xml:space="preserve">Public Comment </w:t>
      </w:r>
    </w:p>
    <w:p w:rsidR="00F15A5C" w:rsidRPr="006F1241" w:rsidRDefault="00F15A5C" w:rsidP="00F15A5C">
      <w:pPr>
        <w:pStyle w:val="ListParagraph"/>
        <w:numPr>
          <w:ilvl w:val="0"/>
          <w:numId w:val="2"/>
        </w:numPr>
        <w:rPr>
          <w:b/>
          <w:u w:val="single"/>
        </w:rPr>
      </w:pPr>
      <w:r>
        <w:rPr>
          <w:b/>
        </w:rPr>
        <w:t xml:space="preserve">Review and approve minutes from </w:t>
      </w:r>
      <w:r w:rsidR="00276C96">
        <w:rPr>
          <w:b/>
        </w:rPr>
        <w:t>March 20</w:t>
      </w:r>
      <w:r>
        <w:rPr>
          <w:b/>
        </w:rPr>
        <w:t>, 201</w:t>
      </w:r>
      <w:r w:rsidR="00276C96">
        <w:rPr>
          <w:b/>
        </w:rPr>
        <w:t>9</w:t>
      </w:r>
      <w:r w:rsidR="003203FC">
        <w:rPr>
          <w:b/>
        </w:rPr>
        <w:t xml:space="preserve"> meeting</w:t>
      </w:r>
      <w:r w:rsidR="00276C96">
        <w:rPr>
          <w:b/>
        </w:rPr>
        <w:t>.</w:t>
      </w:r>
    </w:p>
    <w:p w:rsidR="006F1241" w:rsidRPr="00276C96" w:rsidRDefault="006F1241" w:rsidP="00F15A5C">
      <w:pPr>
        <w:pStyle w:val="ListParagraph"/>
        <w:numPr>
          <w:ilvl w:val="0"/>
          <w:numId w:val="2"/>
        </w:numPr>
        <w:rPr>
          <w:b/>
          <w:u w:val="single"/>
        </w:rPr>
      </w:pPr>
      <w:r>
        <w:rPr>
          <w:b/>
        </w:rPr>
        <w:t xml:space="preserve">Review and sign </w:t>
      </w:r>
      <w:r w:rsidR="00B35EE5">
        <w:rPr>
          <w:b/>
        </w:rPr>
        <w:t>excise abatements.</w:t>
      </w:r>
    </w:p>
    <w:p w:rsidR="00F15A5C" w:rsidRPr="00276C96" w:rsidRDefault="00276C96" w:rsidP="00F15A5C">
      <w:pPr>
        <w:pStyle w:val="ListParagraph"/>
        <w:numPr>
          <w:ilvl w:val="0"/>
          <w:numId w:val="2"/>
        </w:numPr>
        <w:rPr>
          <w:b/>
          <w:u w:val="single"/>
        </w:rPr>
      </w:pPr>
      <w:r>
        <w:rPr>
          <w:b/>
        </w:rPr>
        <w:t>Review and sign real estate abatements.</w:t>
      </w:r>
    </w:p>
    <w:p w:rsidR="00276C96" w:rsidRPr="00276C96" w:rsidRDefault="00276C96" w:rsidP="00F15A5C">
      <w:pPr>
        <w:pStyle w:val="ListParagraph"/>
        <w:numPr>
          <w:ilvl w:val="0"/>
          <w:numId w:val="2"/>
        </w:numPr>
        <w:rPr>
          <w:b/>
          <w:u w:val="single"/>
        </w:rPr>
      </w:pPr>
      <w:r>
        <w:rPr>
          <w:b/>
        </w:rPr>
        <w:t>Overlay Surplus Discussion.</w:t>
      </w:r>
    </w:p>
    <w:p w:rsidR="00F15A5C" w:rsidRDefault="00F15A5C" w:rsidP="00F15A5C">
      <w:pPr>
        <w:rPr>
          <w:b/>
          <w:u w:val="single"/>
        </w:rPr>
      </w:pPr>
    </w:p>
    <w:p w:rsidR="00F15A5C" w:rsidRDefault="00F15A5C" w:rsidP="00F15A5C">
      <w:pPr>
        <w:rPr>
          <w:b/>
          <w:u w:val="single"/>
        </w:rPr>
      </w:pPr>
    </w:p>
    <w:p w:rsidR="00F15A5C" w:rsidRPr="00F15A5C" w:rsidRDefault="00F15A5C" w:rsidP="00F15A5C">
      <w:pPr>
        <w:rPr>
          <w:b/>
          <w:u w:val="single"/>
        </w:rPr>
      </w:pPr>
    </w:p>
    <w:p w:rsidR="005D5160" w:rsidRDefault="000924E2" w:rsidP="005D5160">
      <w:pPr>
        <w:outlineLvl w:val="0"/>
        <w:rPr>
          <w:rFonts w:ascii="Eras Demi ITC" w:hAnsi="Eras Demi ITC"/>
        </w:rPr>
      </w:pPr>
      <w:r>
        <w:rPr>
          <w:rFonts w:ascii="Eras Demi ITC" w:hAnsi="Eras Demi ITC"/>
        </w:rPr>
        <w:t xml:space="preserve">      </w:t>
      </w:r>
      <w:r w:rsidR="005D5160">
        <w:rPr>
          <w:rFonts w:ascii="Eras Demi ITC" w:hAnsi="Eras Demi ITC"/>
        </w:rPr>
        <w:t>Old/New Business*</w:t>
      </w:r>
    </w:p>
    <w:p w:rsidR="004E2A5C" w:rsidRDefault="004E2A5C" w:rsidP="005D5160">
      <w:pPr>
        <w:outlineLvl w:val="0"/>
        <w:rPr>
          <w:rFonts w:ascii="Eras Demi ITC" w:hAnsi="Eras Demi ITC"/>
        </w:rPr>
      </w:pPr>
    </w:p>
    <w:p w:rsidR="009A4134" w:rsidRDefault="009A4134" w:rsidP="005D5160">
      <w:pPr>
        <w:outlineLvl w:val="0"/>
        <w:rPr>
          <w:rFonts w:ascii="Eras Demi ITC" w:hAnsi="Eras Demi ITC"/>
        </w:rPr>
      </w:pPr>
    </w:p>
    <w:p w:rsidR="009A4134" w:rsidRDefault="009A4134" w:rsidP="009A4134">
      <w:pPr>
        <w:outlineLvl w:val="0"/>
        <w:rPr>
          <w:rFonts w:ascii="Eras Demi ITC" w:hAnsi="Eras Demi ITC"/>
        </w:rPr>
      </w:pPr>
    </w:p>
    <w:p w:rsidR="009A4134" w:rsidRDefault="009A4134" w:rsidP="009A4134">
      <w:pPr>
        <w:outlineLvl w:val="0"/>
        <w:rPr>
          <w:rFonts w:ascii="Eras Demi ITC" w:hAnsi="Eras Demi ITC"/>
        </w:rPr>
      </w:pPr>
    </w:p>
    <w:p w:rsidR="009A4134" w:rsidRDefault="004E2A5C" w:rsidP="009A4134">
      <w:pPr>
        <w:outlineLvl w:val="0"/>
        <w:rPr>
          <w:rFonts w:ascii="Eras Demi ITC" w:hAnsi="Eras Demi ITC"/>
        </w:rPr>
      </w:pPr>
      <w:r>
        <w:rPr>
          <w:rFonts w:ascii="Eras Demi ITC" w:hAnsi="Eras Demi ITC"/>
        </w:rPr>
        <w:t xml:space="preserve">                                                                                                                      </w:t>
      </w:r>
      <w:r w:rsidR="009A4134">
        <w:rPr>
          <w:rFonts w:ascii="Eras Demi ITC" w:hAnsi="Eras Demi ITC"/>
        </w:rPr>
        <w:t>Signature:</w:t>
      </w:r>
    </w:p>
    <w:p w:rsidR="009A4134" w:rsidRDefault="009A4134" w:rsidP="009A4134">
      <w:pPr>
        <w:outlineLvl w:val="0"/>
        <w:rPr>
          <w:rFonts w:ascii="Eras Demi ITC" w:hAnsi="Eras Demi ITC"/>
        </w:rPr>
      </w:pPr>
    </w:p>
    <w:p w:rsidR="009A4134" w:rsidRDefault="009A4134" w:rsidP="009A4134">
      <w:pPr>
        <w:outlineLvl w:val="0"/>
        <w:rPr>
          <w:rFonts w:ascii="Eras Demi ITC" w:hAnsi="Eras Demi ITC"/>
        </w:rPr>
      </w:pPr>
      <w:r>
        <w:rPr>
          <w:rFonts w:ascii="Eras Demi ITC" w:hAnsi="Eras Demi ITC"/>
        </w:rPr>
        <w:tab/>
      </w:r>
      <w:r>
        <w:rPr>
          <w:rFonts w:ascii="Eras Demi ITC" w:hAnsi="Eras Demi ITC"/>
        </w:rPr>
        <w:tab/>
      </w:r>
      <w:r>
        <w:rPr>
          <w:rFonts w:ascii="Eras Demi ITC" w:hAnsi="Eras Demi ITC"/>
        </w:rPr>
        <w:tab/>
      </w:r>
      <w:r>
        <w:rPr>
          <w:rFonts w:ascii="Eras Demi ITC" w:hAnsi="Eras Demi ITC"/>
        </w:rPr>
        <w:tab/>
      </w:r>
      <w:r>
        <w:rPr>
          <w:rFonts w:ascii="Eras Demi ITC" w:hAnsi="Eras Demi ITC"/>
        </w:rPr>
        <w:tab/>
      </w:r>
      <w:r>
        <w:rPr>
          <w:rFonts w:ascii="Eras Demi ITC" w:hAnsi="Eras Demi ITC"/>
        </w:rPr>
        <w:tab/>
      </w:r>
      <w:r>
        <w:rPr>
          <w:rFonts w:ascii="Eras Demi ITC" w:hAnsi="Eras Demi ITC"/>
        </w:rPr>
        <w:tab/>
      </w:r>
      <w:r>
        <w:rPr>
          <w:rFonts w:ascii="Eras Demi ITC" w:hAnsi="Eras Demi ITC"/>
        </w:rPr>
        <w:tab/>
      </w:r>
      <w:r>
        <w:rPr>
          <w:rFonts w:ascii="Eras Demi ITC" w:hAnsi="Eras Demi ITC"/>
        </w:rPr>
        <w:tab/>
      </w:r>
      <w:r w:rsidRPr="003748CF">
        <w:rPr>
          <w:rFonts w:ascii="Eras Demi ITC" w:hAnsi="Eras Demi ITC"/>
          <w:u w:val="single"/>
        </w:rPr>
        <w:tab/>
      </w:r>
      <w:r w:rsidR="004E2A5C">
        <w:rPr>
          <w:rFonts w:ascii="Eras Demi ITC" w:hAnsi="Eras Demi ITC"/>
          <w:b/>
        </w:rPr>
        <w:t>___</w:t>
      </w:r>
      <w:r>
        <w:rPr>
          <w:rFonts w:ascii="Eras Demi ITC" w:hAnsi="Eras Demi ITC"/>
        </w:rPr>
        <w:t>______________</w:t>
      </w:r>
    </w:p>
    <w:p w:rsidR="009A4134" w:rsidRPr="009A4134" w:rsidRDefault="009A4134" w:rsidP="009A4134">
      <w:pPr>
        <w:outlineLvl w:val="0"/>
        <w:rPr>
          <w:rFonts w:ascii="Eras Demi ITC" w:hAnsi="Eras Demi ITC"/>
        </w:rPr>
      </w:pPr>
      <w:r>
        <w:rPr>
          <w:rFonts w:ascii="Eras Demi ITC" w:hAnsi="Eras Demi ITC"/>
        </w:rPr>
        <w:tab/>
      </w:r>
      <w:r w:rsidR="003E5E72">
        <w:rPr>
          <w:rFonts w:ascii="Eras Demi ITC" w:hAnsi="Eras Demi ITC"/>
        </w:rPr>
        <w:tab/>
      </w:r>
      <w:r w:rsidR="003E5E72">
        <w:rPr>
          <w:rFonts w:ascii="Eras Demi ITC" w:hAnsi="Eras Demi ITC"/>
        </w:rPr>
        <w:tab/>
        <w:t xml:space="preserve">                         </w:t>
      </w:r>
      <w:r w:rsidR="003E5E72">
        <w:rPr>
          <w:rFonts w:ascii="Eras Demi ITC" w:hAnsi="Eras Demi ITC"/>
        </w:rPr>
        <w:tab/>
      </w:r>
      <w:r w:rsidR="003E5E72">
        <w:rPr>
          <w:rFonts w:ascii="Eras Demi ITC" w:hAnsi="Eras Demi ITC"/>
        </w:rPr>
        <w:tab/>
      </w:r>
      <w:r w:rsidR="003E5E72">
        <w:rPr>
          <w:rFonts w:ascii="Eras Demi ITC" w:hAnsi="Eras Demi ITC"/>
        </w:rPr>
        <w:tab/>
      </w:r>
      <w:r w:rsidR="003E5E72">
        <w:rPr>
          <w:rFonts w:ascii="Eras Demi ITC" w:hAnsi="Eras Demi ITC"/>
        </w:rPr>
        <w:tab/>
      </w:r>
      <w:r w:rsidR="00F6487C">
        <w:rPr>
          <w:rFonts w:ascii="Eras Demi ITC" w:hAnsi="Eras Demi ITC"/>
        </w:rPr>
        <w:t>Kevin D. Doyle</w:t>
      </w:r>
      <w:bookmarkStart w:id="0" w:name="_GoBack"/>
      <w:bookmarkEnd w:id="0"/>
    </w:p>
    <w:p w:rsidR="009A4134" w:rsidRDefault="009A4134" w:rsidP="009A4134">
      <w:pPr>
        <w:outlineLvl w:val="0"/>
        <w:rPr>
          <w:rFonts w:ascii="Eras Demi ITC" w:hAnsi="Eras Demi ITC"/>
        </w:rPr>
      </w:pPr>
    </w:p>
    <w:p w:rsidR="009A4134" w:rsidRPr="009A4134" w:rsidRDefault="009A4134" w:rsidP="009A4134">
      <w:pPr>
        <w:outlineLvl w:val="0"/>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844006" w:rsidRDefault="00844006">
      <w:pPr>
        <w:rPr>
          <w:rFonts w:ascii="Eras Demi ITC" w:hAnsi="Eras Demi ITC"/>
        </w:rPr>
      </w:pPr>
    </w:p>
    <w:sectPr w:rsidR="00844006"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8918E7"/>
    <w:multiLevelType w:val="hybridMultilevel"/>
    <w:tmpl w:val="AF749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1F047A"/>
    <w:multiLevelType w:val="hybridMultilevel"/>
    <w:tmpl w:val="000AD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91F5F"/>
    <w:rsid w:val="000924E2"/>
    <w:rsid w:val="00097C51"/>
    <w:rsid w:val="000A644F"/>
    <w:rsid w:val="000C2253"/>
    <w:rsid w:val="000F354A"/>
    <w:rsid w:val="00127BA6"/>
    <w:rsid w:val="00180812"/>
    <w:rsid w:val="00193624"/>
    <w:rsid w:val="00196A5D"/>
    <w:rsid w:val="001C3739"/>
    <w:rsid w:val="001C59C7"/>
    <w:rsid w:val="001C7BA9"/>
    <w:rsid w:val="001D4295"/>
    <w:rsid w:val="00270316"/>
    <w:rsid w:val="00276C96"/>
    <w:rsid w:val="00290DF4"/>
    <w:rsid w:val="00297E83"/>
    <w:rsid w:val="002A1F0E"/>
    <w:rsid w:val="002A2642"/>
    <w:rsid w:val="002E3AD7"/>
    <w:rsid w:val="00304831"/>
    <w:rsid w:val="003203FC"/>
    <w:rsid w:val="0033652A"/>
    <w:rsid w:val="003748CF"/>
    <w:rsid w:val="003A6719"/>
    <w:rsid w:val="003B683B"/>
    <w:rsid w:val="003B6A3F"/>
    <w:rsid w:val="003E5E72"/>
    <w:rsid w:val="004051E2"/>
    <w:rsid w:val="00407953"/>
    <w:rsid w:val="00436B97"/>
    <w:rsid w:val="004821F8"/>
    <w:rsid w:val="004C6C65"/>
    <w:rsid w:val="004E2A5C"/>
    <w:rsid w:val="00581C6A"/>
    <w:rsid w:val="00587C0E"/>
    <w:rsid w:val="005D5160"/>
    <w:rsid w:val="005E2D3C"/>
    <w:rsid w:val="00622722"/>
    <w:rsid w:val="006511EC"/>
    <w:rsid w:val="006B7AEE"/>
    <w:rsid w:val="006E62A1"/>
    <w:rsid w:val="006F1241"/>
    <w:rsid w:val="006F518E"/>
    <w:rsid w:val="00734838"/>
    <w:rsid w:val="00735997"/>
    <w:rsid w:val="00745A91"/>
    <w:rsid w:val="00813453"/>
    <w:rsid w:val="00827F67"/>
    <w:rsid w:val="00844006"/>
    <w:rsid w:val="0085068A"/>
    <w:rsid w:val="00895D0A"/>
    <w:rsid w:val="008F1AFE"/>
    <w:rsid w:val="00950E18"/>
    <w:rsid w:val="009A4134"/>
    <w:rsid w:val="009D09B1"/>
    <w:rsid w:val="009E201F"/>
    <w:rsid w:val="00A03EC3"/>
    <w:rsid w:val="00A4496A"/>
    <w:rsid w:val="00A9742C"/>
    <w:rsid w:val="00AA1D93"/>
    <w:rsid w:val="00AF22CF"/>
    <w:rsid w:val="00B0288E"/>
    <w:rsid w:val="00B35EE5"/>
    <w:rsid w:val="00B47E06"/>
    <w:rsid w:val="00B90476"/>
    <w:rsid w:val="00BA2BF7"/>
    <w:rsid w:val="00BC057C"/>
    <w:rsid w:val="00BE100E"/>
    <w:rsid w:val="00BE4037"/>
    <w:rsid w:val="00BE47FA"/>
    <w:rsid w:val="00C46197"/>
    <w:rsid w:val="00C77798"/>
    <w:rsid w:val="00C86BC4"/>
    <w:rsid w:val="00C86FB4"/>
    <w:rsid w:val="00CA6143"/>
    <w:rsid w:val="00D33DB3"/>
    <w:rsid w:val="00D577B6"/>
    <w:rsid w:val="00DB4E84"/>
    <w:rsid w:val="00E772E4"/>
    <w:rsid w:val="00E86D01"/>
    <w:rsid w:val="00EA11AE"/>
    <w:rsid w:val="00F15A5C"/>
    <w:rsid w:val="00F22810"/>
    <w:rsid w:val="00F252BB"/>
    <w:rsid w:val="00F42E17"/>
    <w:rsid w:val="00F6487C"/>
    <w:rsid w:val="00F851C0"/>
    <w:rsid w:val="00F96D4C"/>
    <w:rsid w:val="00FB7281"/>
    <w:rsid w:val="00FE7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42565F0B-C30F-4A47-9EBE-D692359C4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41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TotalTime>
  <Pages>1</Pages>
  <Words>128</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Kevin Doyle</cp:lastModifiedBy>
  <cp:revision>2</cp:revision>
  <cp:lastPrinted>2017-02-22T13:43:00Z</cp:lastPrinted>
  <dcterms:created xsi:type="dcterms:W3CDTF">2019-03-22T15:49:00Z</dcterms:created>
  <dcterms:modified xsi:type="dcterms:W3CDTF">2019-03-22T15:49:00Z</dcterms:modified>
</cp:coreProperties>
</file>