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648383681"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457CB9BA" w:rsidR="008F1AFE" w:rsidRDefault="00B64FFD" w:rsidP="005B7C34">
            <w:r>
              <w:t>S</w:t>
            </w:r>
            <w:r w:rsidR="00481976">
              <w:t>e</w:t>
            </w:r>
            <w:r>
              <w:t>l</w:t>
            </w:r>
            <w:r w:rsidR="00481976">
              <w:t>e</w:t>
            </w:r>
            <w:r>
              <w:t>ct Board</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77777777" w:rsidR="00A3378E" w:rsidRPr="008B52B9" w:rsidRDefault="00D47D0B" w:rsidP="008F1AFE">
            <w:r>
              <w:t>REMOTE MEETING (See below instructions to join meeting)</w:t>
            </w:r>
          </w:p>
          <w:p w14:paraId="1DDC913B" w14:textId="77777777" w:rsidR="008F1AFE" w:rsidRPr="008B52B9" w:rsidRDefault="008F1AFE" w:rsidP="008F1AFE"/>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616DD343" w:rsidR="008F1AFE" w:rsidRPr="005E1ACE" w:rsidRDefault="00F8500F" w:rsidP="00FC2912">
            <w:r>
              <w:t>T</w:t>
            </w:r>
            <w:r w:rsidR="005B7C34">
              <w:t>hur</w:t>
            </w:r>
            <w:r>
              <w:t xml:space="preserve">sday, </w:t>
            </w:r>
            <w:r w:rsidR="005B7C34">
              <w:t xml:space="preserve">April </w:t>
            </w:r>
            <w:r w:rsidR="00933D07">
              <w:t>16</w:t>
            </w:r>
            <w:r w:rsidR="005B7C34">
              <w:t>,</w:t>
            </w:r>
            <w:r w:rsidR="00E31311">
              <w:t xml:space="preserve"> 2020</w:t>
            </w:r>
            <w:r w:rsidR="00FA45E2">
              <w:t xml:space="preserve"> </w:t>
            </w:r>
            <w:r w:rsidR="00FA45E2" w:rsidRPr="00B41743">
              <w:t xml:space="preserve">@ </w:t>
            </w:r>
            <w:r w:rsidR="004A3E5A">
              <w:t>6</w:t>
            </w:r>
            <w:r w:rsidR="00267E41">
              <w:t>:00</w:t>
            </w:r>
            <w:r w:rsidR="00481976" w:rsidRPr="00B41743">
              <w:t xml:space="preserve"> p.m.</w:t>
            </w:r>
          </w:p>
          <w:p w14:paraId="7FAF94B7" w14:textId="77777777" w:rsidR="008F1AFE" w:rsidRDefault="008F1AFE" w:rsidP="00FC2912"/>
        </w:tc>
      </w:tr>
      <w:tr w:rsidR="00030FA6" w14:paraId="64AF23C1" w14:textId="77777777" w:rsidTr="005D5160">
        <w:trPr>
          <w:trHeight w:hRule="exact" w:val="432"/>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9FC3B70" w:rsidR="00030FA6" w:rsidRDefault="00B64FFD" w:rsidP="008F1AFE">
            <w:r>
              <w:t>Nancy Baker, Assistant Town Manager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4273ACE2" w:rsidR="00030FA6" w:rsidRPr="006439F4" w:rsidRDefault="005B7C34" w:rsidP="008F1AFE">
            <w:r>
              <w:t>Tues</w:t>
            </w:r>
            <w:r w:rsidR="00D47D0B">
              <w:t xml:space="preserve">day, </w:t>
            </w:r>
            <w:r>
              <w:t xml:space="preserve">April </w:t>
            </w:r>
            <w:r w:rsidR="00933D07">
              <w:t>14</w:t>
            </w:r>
            <w:r w:rsidR="00096146">
              <w:t>, 20</w:t>
            </w:r>
            <w:r w:rsidR="00E31311">
              <w:t>20</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4972B95" w14:textId="324143F6" w:rsidR="00410898" w:rsidRPr="00075F8B" w:rsidRDefault="00DD0EB2" w:rsidP="00410898">
      <w:pPr>
        <w:ind w:right="-900"/>
        <w:jc w:val="center"/>
        <w:rPr>
          <w:rFonts w:ascii="Times New Roman" w:hAnsi="Times New Roman"/>
          <w:b/>
          <w:szCs w:val="24"/>
          <w:u w:val="single"/>
        </w:rPr>
      </w:pPr>
      <w:r w:rsidRPr="00075F8B">
        <w:rPr>
          <w:rFonts w:ascii="Times New Roman" w:hAnsi="Times New Roman"/>
          <w:b/>
          <w:szCs w:val="24"/>
          <w:u w:val="single"/>
        </w:rPr>
        <w:t xml:space="preserve">Remote </w:t>
      </w:r>
      <w:r w:rsidR="005B7C34" w:rsidRPr="00075F8B">
        <w:rPr>
          <w:rFonts w:ascii="Times New Roman" w:hAnsi="Times New Roman"/>
          <w:b/>
          <w:szCs w:val="24"/>
          <w:u w:val="single"/>
        </w:rPr>
        <w:t>Meetin</w:t>
      </w:r>
      <w:r w:rsidR="00410898" w:rsidRPr="00075F8B">
        <w:rPr>
          <w:rFonts w:ascii="Times New Roman" w:hAnsi="Times New Roman"/>
          <w:b/>
          <w:szCs w:val="24"/>
          <w:u w:val="single"/>
        </w:rPr>
        <w:t xml:space="preserve">g with </w:t>
      </w:r>
      <w:r w:rsidR="00B64FFD" w:rsidRPr="00075F8B">
        <w:rPr>
          <w:rFonts w:ascii="Times New Roman" w:hAnsi="Times New Roman"/>
          <w:b/>
          <w:szCs w:val="24"/>
          <w:u w:val="single"/>
        </w:rPr>
        <w:t>S</w:t>
      </w:r>
      <w:r w:rsidR="00410898" w:rsidRPr="00075F8B">
        <w:rPr>
          <w:rFonts w:ascii="Times New Roman" w:hAnsi="Times New Roman"/>
          <w:b/>
          <w:szCs w:val="24"/>
          <w:u w:val="single"/>
        </w:rPr>
        <w:t>elect</w:t>
      </w:r>
      <w:r w:rsidR="00B64FFD" w:rsidRPr="00075F8B">
        <w:rPr>
          <w:rFonts w:ascii="Times New Roman" w:hAnsi="Times New Roman"/>
          <w:b/>
          <w:szCs w:val="24"/>
          <w:u w:val="single"/>
        </w:rPr>
        <w:t xml:space="preserve"> Board</w:t>
      </w:r>
    </w:p>
    <w:p w14:paraId="39174347" w14:textId="77777777" w:rsidR="00D47D0B" w:rsidRPr="00DD0EB2" w:rsidRDefault="0085763A" w:rsidP="00D47D0B">
      <w:pPr>
        <w:ind w:right="-900"/>
        <w:rPr>
          <w:rFonts w:ascii="Times New Roman" w:hAnsi="Times New Roman"/>
          <w:b/>
          <w:i/>
          <w:iCs/>
          <w:color w:val="222222"/>
          <w:szCs w:val="24"/>
          <w:shd w:val="clear" w:color="auto" w:fill="FFFFFF"/>
        </w:rPr>
      </w:pPr>
      <w:r w:rsidRPr="00DD0EB2">
        <w:rPr>
          <w:rFonts w:ascii="Times New Roman" w:hAnsi="Times New Roman"/>
          <w:b/>
          <w:i/>
          <w:iCs/>
          <w:color w:val="222222"/>
          <w:szCs w:val="24"/>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4C7CC366" w14:textId="0CD90225" w:rsidR="0085763A" w:rsidRDefault="0085763A" w:rsidP="00D47D0B">
      <w:pPr>
        <w:ind w:right="-900"/>
        <w:rPr>
          <w:rFonts w:ascii="Times New Roman" w:hAnsi="Times New Roman"/>
          <w:b/>
          <w:sz w:val="22"/>
          <w:szCs w:val="22"/>
        </w:rPr>
      </w:pPr>
    </w:p>
    <w:p w14:paraId="642C0336" w14:textId="46839382" w:rsidR="00933D07" w:rsidRDefault="00933D07" w:rsidP="00933D07">
      <w:r>
        <w:t>Meeting URL</w:t>
      </w:r>
      <w:r>
        <w:t xml:space="preserve">  </w:t>
      </w:r>
      <w:hyperlink r:id="rId10" w:history="1">
        <w:r>
          <w:rPr>
            <w:rStyle w:val="Hyperlink"/>
          </w:rPr>
          <w:t>https://bluejeans.com/1234502026?src=join_info</w:t>
        </w:r>
      </w:hyperlink>
    </w:p>
    <w:p w14:paraId="1D4C4038" w14:textId="76737536" w:rsidR="00933D07" w:rsidRDefault="00933D07" w:rsidP="00933D07">
      <w:r>
        <w:t>Meeting ID</w:t>
      </w:r>
      <w:r>
        <w:t xml:space="preserve">  </w:t>
      </w:r>
      <w:r>
        <w:t>123 450 202 6</w:t>
      </w:r>
    </w:p>
    <w:p w14:paraId="114864B6" w14:textId="77777777" w:rsidR="00933D07" w:rsidRDefault="00933D07" w:rsidP="00933D07"/>
    <w:p w14:paraId="228EE594" w14:textId="2231FC10" w:rsidR="00933D07" w:rsidRDefault="00933D07" w:rsidP="00933D07">
      <w:r>
        <w:t>Want to dial in from a phone?</w:t>
      </w:r>
      <w:r>
        <w:t xml:space="preserve">  </w:t>
      </w:r>
      <w:r>
        <w:t>Dial one of the following numbers:</w:t>
      </w:r>
    </w:p>
    <w:p w14:paraId="25446E54" w14:textId="4946D108" w:rsidR="00933D07" w:rsidRDefault="00933D07" w:rsidP="00933D07">
      <w:r>
        <w:t xml:space="preserve">+1.888.748.9073 (United </w:t>
      </w:r>
      <w:proofErr w:type="gramStart"/>
      <w:r>
        <w:t>States(</w:t>
      </w:r>
      <w:proofErr w:type="gramEnd"/>
      <w:r>
        <w:t>Primary))</w:t>
      </w:r>
      <w:r>
        <w:t xml:space="preserve">   </w:t>
      </w:r>
      <w:r>
        <w:t>+1.844.540.8065 (United States(Primary))</w:t>
      </w:r>
    </w:p>
    <w:p w14:paraId="11815E69" w14:textId="798FF739" w:rsidR="00933D07" w:rsidRDefault="00933D07" w:rsidP="00933D07">
      <w:r>
        <w:t xml:space="preserve">+1.408.419.1715 (United </w:t>
      </w:r>
      <w:proofErr w:type="gramStart"/>
      <w:r>
        <w:t>States(</w:t>
      </w:r>
      <w:proofErr w:type="gramEnd"/>
      <w:r>
        <w:t>San Jose))</w:t>
      </w:r>
      <w:r>
        <w:t xml:space="preserve">   </w:t>
      </w:r>
      <w:r>
        <w:t>+1.408.915.6290 (United States(San Jose))</w:t>
      </w:r>
    </w:p>
    <w:p w14:paraId="2B0F94B9" w14:textId="77777777" w:rsidR="00933D07" w:rsidRDefault="00933D07" w:rsidP="00933D07">
      <w:r>
        <w:t xml:space="preserve">(see all numbers - </w:t>
      </w:r>
      <w:hyperlink r:id="rId11" w:history="1">
        <w:r>
          <w:rPr>
            <w:rStyle w:val="Hyperlink"/>
          </w:rPr>
          <w:t>https://www.bluejeans.com/numbers</w:t>
        </w:r>
      </w:hyperlink>
      <w:r>
        <w:t>)</w:t>
      </w:r>
    </w:p>
    <w:p w14:paraId="0FC947FD" w14:textId="77777777" w:rsidR="00933D07" w:rsidRDefault="00933D07" w:rsidP="00933D07"/>
    <w:p w14:paraId="37DB7307" w14:textId="77777777" w:rsidR="00933D07" w:rsidRDefault="00933D07" w:rsidP="00933D07">
      <w:r>
        <w:t>Enter the meeting ID followed by #</w:t>
      </w:r>
    </w:p>
    <w:p w14:paraId="62616548" w14:textId="77777777" w:rsidR="00933D07" w:rsidRDefault="00933D07" w:rsidP="00A749A2">
      <w:pPr>
        <w:ind w:right="-900"/>
        <w:rPr>
          <w:rFonts w:ascii="Times New Roman" w:hAnsi="Times New Roman"/>
          <w:b/>
          <w:sz w:val="22"/>
          <w:szCs w:val="22"/>
          <w:u w:val="single"/>
        </w:rPr>
      </w:pPr>
    </w:p>
    <w:p w14:paraId="3DF6174A" w14:textId="1323E052" w:rsidR="00E10CED" w:rsidRDefault="00C90149" w:rsidP="00A749A2">
      <w:pPr>
        <w:ind w:right="-900"/>
        <w:rPr>
          <w:rFonts w:ascii="Times New Roman" w:hAnsi="Times New Roman"/>
          <w:b/>
          <w:sz w:val="22"/>
          <w:szCs w:val="22"/>
          <w:u w:val="single"/>
        </w:rPr>
      </w:pPr>
      <w:r w:rsidRPr="0085763A">
        <w:rPr>
          <w:rFonts w:ascii="Times New Roman" w:hAnsi="Times New Roman"/>
          <w:b/>
          <w:sz w:val="22"/>
          <w:szCs w:val="22"/>
          <w:u w:val="single"/>
        </w:rPr>
        <w:t>AGENDA:</w:t>
      </w:r>
    </w:p>
    <w:p w14:paraId="26D46D6A" w14:textId="6BE6B43F" w:rsidR="00DE05C7" w:rsidRDefault="00E10CED" w:rsidP="00A749A2">
      <w:pPr>
        <w:ind w:right="-900"/>
        <w:rPr>
          <w:rFonts w:ascii="Times New Roman" w:hAnsi="Times New Roman"/>
          <w:sz w:val="22"/>
          <w:szCs w:val="22"/>
        </w:rPr>
      </w:pPr>
      <w:r>
        <w:rPr>
          <w:rFonts w:ascii="Times New Roman" w:hAnsi="Times New Roman"/>
          <w:bCs/>
          <w:sz w:val="22"/>
          <w:szCs w:val="22"/>
        </w:rPr>
        <w:t xml:space="preserve">Discussion w/ </w:t>
      </w:r>
      <w:r w:rsidR="00DE05C7">
        <w:rPr>
          <w:rFonts w:ascii="Times New Roman" w:hAnsi="Times New Roman"/>
          <w:sz w:val="22"/>
          <w:szCs w:val="22"/>
        </w:rPr>
        <w:t xml:space="preserve">Treasurer Collector Re: </w:t>
      </w:r>
      <w:r w:rsidR="00933D07">
        <w:rPr>
          <w:rFonts w:ascii="Times New Roman" w:hAnsi="Times New Roman"/>
          <w:sz w:val="22"/>
          <w:szCs w:val="22"/>
        </w:rPr>
        <w:t>Interfund Advanced Borrowing</w:t>
      </w:r>
    </w:p>
    <w:p w14:paraId="5159F336" w14:textId="7A5F1964" w:rsidR="00DE05C7" w:rsidRDefault="00DE05C7" w:rsidP="00A749A2">
      <w:pPr>
        <w:ind w:right="-900"/>
        <w:rPr>
          <w:rFonts w:ascii="Times New Roman" w:hAnsi="Times New Roman"/>
          <w:sz w:val="22"/>
          <w:szCs w:val="22"/>
        </w:rPr>
      </w:pPr>
      <w:r>
        <w:rPr>
          <w:rFonts w:ascii="Times New Roman" w:hAnsi="Times New Roman"/>
          <w:sz w:val="22"/>
          <w:szCs w:val="22"/>
        </w:rPr>
        <w:t xml:space="preserve">Discussion &amp; Vote Re: </w:t>
      </w:r>
      <w:r w:rsidR="00933D07">
        <w:rPr>
          <w:rFonts w:ascii="Times New Roman" w:hAnsi="Times New Roman"/>
          <w:sz w:val="22"/>
          <w:szCs w:val="22"/>
        </w:rPr>
        <w:t>Authorize Extension of Real &amp; Personal Property Tax Exemptions (c.59 sec.59) &amp; Deferrals (c.59 sec. 5) from April 1, 2020 to June 1, 2020</w:t>
      </w:r>
    </w:p>
    <w:p w14:paraId="7632B887" w14:textId="4905B624" w:rsidR="00933D07" w:rsidRDefault="00933D07" w:rsidP="00A749A2">
      <w:pPr>
        <w:ind w:right="-900"/>
        <w:rPr>
          <w:rFonts w:ascii="Times New Roman" w:hAnsi="Times New Roman"/>
          <w:sz w:val="22"/>
          <w:szCs w:val="22"/>
        </w:rPr>
      </w:pPr>
      <w:bookmarkStart w:id="0" w:name="_GoBack"/>
      <w:bookmarkEnd w:id="0"/>
      <w:r>
        <w:rPr>
          <w:rFonts w:ascii="Times New Roman" w:hAnsi="Times New Roman"/>
          <w:sz w:val="22"/>
          <w:szCs w:val="22"/>
        </w:rPr>
        <w:t xml:space="preserve">Discussion &amp; Vote Re: Authorize Town Manager to </w:t>
      </w:r>
      <w:r w:rsidR="00075F8B">
        <w:rPr>
          <w:rFonts w:ascii="Times New Roman" w:hAnsi="Times New Roman"/>
          <w:sz w:val="22"/>
          <w:szCs w:val="22"/>
        </w:rPr>
        <w:t>Execute ESA Contract for Electricity Aggregation</w:t>
      </w:r>
    </w:p>
    <w:p w14:paraId="7B296621" w14:textId="19E3D2A0" w:rsidR="00075F8B" w:rsidRDefault="00075F8B" w:rsidP="00A749A2">
      <w:pPr>
        <w:ind w:right="-900"/>
        <w:rPr>
          <w:rFonts w:ascii="Times New Roman" w:hAnsi="Times New Roman"/>
          <w:sz w:val="22"/>
          <w:szCs w:val="22"/>
        </w:rPr>
      </w:pPr>
      <w:r>
        <w:rPr>
          <w:rFonts w:ascii="Times New Roman" w:hAnsi="Times New Roman"/>
          <w:sz w:val="22"/>
          <w:szCs w:val="22"/>
        </w:rPr>
        <w:t>Discussion &amp; Vote Re: Approval of Minutes (10/24/19, 11/7/19, 11/18/19, 11/21/19, 11/25/19, 12/3/19, 12/10/19 &amp; 12/18/19)</w:t>
      </w:r>
    </w:p>
    <w:p w14:paraId="77D21E6F" w14:textId="4C95F9D6" w:rsidR="00DE05C7" w:rsidRDefault="00DE05C7" w:rsidP="00A749A2">
      <w:pPr>
        <w:ind w:right="-900"/>
        <w:rPr>
          <w:rFonts w:ascii="Times New Roman" w:hAnsi="Times New Roman"/>
          <w:sz w:val="22"/>
          <w:szCs w:val="22"/>
        </w:rPr>
      </w:pPr>
      <w:r>
        <w:rPr>
          <w:rFonts w:ascii="Times New Roman" w:hAnsi="Times New Roman"/>
          <w:sz w:val="22"/>
          <w:szCs w:val="22"/>
        </w:rPr>
        <w:t>Public Comment or Questions</w:t>
      </w:r>
    </w:p>
    <w:p w14:paraId="76C9126D" w14:textId="791146C2" w:rsidR="00410898" w:rsidRPr="00F8500F" w:rsidRDefault="00410898" w:rsidP="00A749A2">
      <w:pPr>
        <w:ind w:right="-900"/>
        <w:rPr>
          <w:rFonts w:ascii="Times New Roman" w:hAnsi="Times New Roman"/>
          <w:sz w:val="22"/>
          <w:szCs w:val="22"/>
        </w:rPr>
      </w:pPr>
      <w:r>
        <w:rPr>
          <w:rFonts w:ascii="Times New Roman" w:hAnsi="Times New Roman"/>
          <w:sz w:val="22"/>
          <w:szCs w:val="22"/>
        </w:rPr>
        <w:t>Old/New Business*</w:t>
      </w:r>
    </w:p>
    <w:sectPr w:rsidR="00410898" w:rsidRPr="00F8500F" w:rsidSect="00827F67">
      <w:footerReference w:type="default" r:id="rId12"/>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14"/>
  </w:num>
  <w:num w:numId="5">
    <w:abstractNumId w:val="5"/>
  </w:num>
  <w:num w:numId="6">
    <w:abstractNumId w:val="15"/>
  </w:num>
  <w:num w:numId="7">
    <w:abstractNumId w:val="12"/>
  </w:num>
  <w:num w:numId="8">
    <w:abstractNumId w:val="13"/>
  </w:num>
  <w:num w:numId="9">
    <w:abstractNumId w:val="7"/>
  </w:num>
  <w:num w:numId="10">
    <w:abstractNumId w:val="17"/>
  </w:num>
  <w:num w:numId="11">
    <w:abstractNumId w:val="16"/>
  </w:num>
  <w:num w:numId="12">
    <w:abstractNumId w:val="1"/>
  </w:num>
  <w:num w:numId="13">
    <w:abstractNumId w:val="3"/>
  </w:num>
  <w:num w:numId="14">
    <w:abstractNumId w:val="8"/>
  </w:num>
  <w:num w:numId="15">
    <w:abstractNumId w:val="0"/>
  </w:num>
  <w:num w:numId="16">
    <w:abstractNumId w:val="6"/>
  </w:num>
  <w:num w:numId="17">
    <w:abstractNumId w:val="10"/>
  </w:num>
  <w:num w:numId="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79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75F8B"/>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65E6"/>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2450"/>
    <w:rsid w:val="00182CBF"/>
    <w:rsid w:val="0018361E"/>
    <w:rsid w:val="00183945"/>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6A2D"/>
    <w:rsid w:val="00296F48"/>
    <w:rsid w:val="002A5478"/>
    <w:rsid w:val="002A6766"/>
    <w:rsid w:val="002B308E"/>
    <w:rsid w:val="002B5AEC"/>
    <w:rsid w:val="002B6EB4"/>
    <w:rsid w:val="002C3693"/>
    <w:rsid w:val="002C3F45"/>
    <w:rsid w:val="002C4FC4"/>
    <w:rsid w:val="002C67AD"/>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20E1"/>
    <w:rsid w:val="004527C2"/>
    <w:rsid w:val="0045402F"/>
    <w:rsid w:val="004551E3"/>
    <w:rsid w:val="004572BF"/>
    <w:rsid w:val="00463EFC"/>
    <w:rsid w:val="00464D66"/>
    <w:rsid w:val="00471BCD"/>
    <w:rsid w:val="00472ABF"/>
    <w:rsid w:val="00476FC1"/>
    <w:rsid w:val="00481976"/>
    <w:rsid w:val="00483915"/>
    <w:rsid w:val="0048640C"/>
    <w:rsid w:val="00495DD1"/>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40403"/>
    <w:rsid w:val="005438C1"/>
    <w:rsid w:val="00546229"/>
    <w:rsid w:val="00547229"/>
    <w:rsid w:val="00547607"/>
    <w:rsid w:val="00547706"/>
    <w:rsid w:val="00550B69"/>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73C2"/>
    <w:rsid w:val="00590410"/>
    <w:rsid w:val="00590C0C"/>
    <w:rsid w:val="00595DD9"/>
    <w:rsid w:val="005975D1"/>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5195"/>
    <w:rsid w:val="007B52F9"/>
    <w:rsid w:val="007B654D"/>
    <w:rsid w:val="007B67F2"/>
    <w:rsid w:val="007C3C89"/>
    <w:rsid w:val="007D0A05"/>
    <w:rsid w:val="007D4BE6"/>
    <w:rsid w:val="007D5248"/>
    <w:rsid w:val="007D5AC9"/>
    <w:rsid w:val="007D7268"/>
    <w:rsid w:val="007E03BC"/>
    <w:rsid w:val="007E4FA9"/>
    <w:rsid w:val="007E79EC"/>
    <w:rsid w:val="007E7AA2"/>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63A"/>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3D07"/>
    <w:rsid w:val="0093763A"/>
    <w:rsid w:val="00937FBA"/>
    <w:rsid w:val="00941E3B"/>
    <w:rsid w:val="00943363"/>
    <w:rsid w:val="00946580"/>
    <w:rsid w:val="00951C36"/>
    <w:rsid w:val="00954F2C"/>
    <w:rsid w:val="00957B95"/>
    <w:rsid w:val="0096137A"/>
    <w:rsid w:val="00965572"/>
    <w:rsid w:val="00965E72"/>
    <w:rsid w:val="00966728"/>
    <w:rsid w:val="00966AE7"/>
    <w:rsid w:val="009720A7"/>
    <w:rsid w:val="00973644"/>
    <w:rsid w:val="00976FB5"/>
    <w:rsid w:val="00983ACD"/>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9553"/>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59586659">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uejeans.com/numbers" TargetMode="External"/><Relationship Id="rId5" Type="http://schemas.openxmlformats.org/officeDocument/2006/relationships/webSettings" Target="webSettings.xml"/><Relationship Id="rId10" Type="http://schemas.openxmlformats.org/officeDocument/2006/relationships/hyperlink" Target="https://bluejeans.com/1234502026?src=join_inf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6A216-3C9D-4295-8D11-CC9351B0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1</Pages>
  <Words>268</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2020-04-07T18:42:00Z</cp:lastPrinted>
  <dcterms:created xsi:type="dcterms:W3CDTF">2020-04-14T19:35:00Z</dcterms:created>
  <dcterms:modified xsi:type="dcterms:W3CDTF">2020-04-14T19:35:00Z</dcterms:modified>
</cp:coreProperties>
</file>