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pt;height:97.7pt" o:ole="" fillcolor="window">
                  <v:imagedata r:id="rId5" o:title="" croptop="-696f" cropbottom="-696f" cropleft="-1597f" cropright="-1597f"/>
                </v:shape>
                <o:OLEObject Type="Embed" ProgID="Word.Picture.8" ShapeID="_x0000_i1025" DrawAspect="Content" ObjectID="_1649747938"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0138D1F4">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0138D1F4">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62DEF0" w14:textId="0DF7BD9D" w:rsidR="00002D48" w:rsidRPr="00E45C51" w:rsidRDefault="00333D15" w:rsidP="0024021B">
            <w:pPr>
              <w:rPr>
                <w:i/>
                <w:iCs/>
              </w:rPr>
            </w:pPr>
            <w:r>
              <w:t>REMOTE</w:t>
            </w:r>
            <w:r w:rsidR="00E45C51">
              <w:t xml:space="preserve"> – </w:t>
            </w:r>
            <w:r w:rsidR="00E45C51" w:rsidRPr="00E45C51">
              <w:rPr>
                <w:i/>
                <w:iCs/>
              </w:rPr>
              <w:t>access information on page 2</w:t>
            </w:r>
          </w:p>
          <w:p w14:paraId="60061E4C" w14:textId="77777777" w:rsidR="00002D48" w:rsidRDefault="00002D48" w:rsidP="0024021B"/>
        </w:tc>
      </w:tr>
      <w:tr w:rsidR="00002D48" w14:paraId="75A6B848" w14:textId="77777777" w:rsidTr="0138D1F4">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6E1647FD" w:rsidR="00002D48" w:rsidRDefault="00AE0340" w:rsidP="00B240B8">
            <w:r>
              <w:t>May 4</w:t>
            </w:r>
            <w:r w:rsidR="0138D1F4">
              <w:t>, 20</w:t>
            </w:r>
            <w:r w:rsidR="00C66651">
              <w:t>20</w:t>
            </w:r>
            <w:r w:rsidR="0138D1F4">
              <w:t xml:space="preserve"> </w:t>
            </w:r>
            <w:r w:rsidR="00B240B8">
              <w:t>6</w:t>
            </w:r>
            <w:r w:rsidR="0138D1F4">
              <w:t>:00-</w:t>
            </w:r>
            <w:r w:rsidR="00B6091F">
              <w:t>7:</w:t>
            </w:r>
            <w:r>
              <w:t>0</w:t>
            </w:r>
            <w:r w:rsidR="00B6091F">
              <w:t>0</w:t>
            </w:r>
            <w:r w:rsidR="00B240B8">
              <w:t>P</w:t>
            </w:r>
            <w:r w:rsidR="0138D1F4">
              <w:t xml:space="preserve">.M. </w:t>
            </w:r>
          </w:p>
        </w:tc>
      </w:tr>
      <w:tr w:rsidR="00002D48" w14:paraId="4117D6F9" w14:textId="77777777" w:rsidTr="0138D1F4">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0138D1F4">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6134604B" w:rsidR="00002D48" w:rsidRDefault="00B6091F" w:rsidP="00902E4F">
            <w:r>
              <w:t>4/</w:t>
            </w:r>
            <w:r w:rsidR="006534AC">
              <w:t>30</w:t>
            </w:r>
            <w:r w:rsidR="00C66651">
              <w:t>/20</w:t>
            </w:r>
          </w:p>
        </w:tc>
      </w:tr>
      <w:tr w:rsidR="00002D48" w14:paraId="3DEEC669" w14:textId="77777777" w:rsidTr="0138D1F4">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430"/>
        <w:gridCol w:w="4392"/>
        <w:gridCol w:w="1260"/>
      </w:tblGrid>
      <w:tr w:rsidR="00002D48" w14:paraId="559F121A" w14:textId="77777777" w:rsidTr="0024021B">
        <w:tc>
          <w:tcPr>
            <w:tcW w:w="2628"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392" w:type="dxa"/>
          </w:tcPr>
          <w:p w14:paraId="25546E3C" w14:textId="77777777" w:rsidR="00002D48" w:rsidRDefault="00002D48" w:rsidP="0024021B">
            <w:r>
              <w:t>Notes</w:t>
            </w:r>
          </w:p>
        </w:tc>
        <w:tc>
          <w:tcPr>
            <w:tcW w:w="1260"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566"/>
        <w:gridCol w:w="2368"/>
        <w:gridCol w:w="4225"/>
        <w:gridCol w:w="1551"/>
      </w:tblGrid>
      <w:tr w:rsidR="00002D48" w14:paraId="2EC708F5" w14:textId="77777777" w:rsidTr="00102B4B">
        <w:trPr>
          <w:trHeight w:val="998"/>
        </w:trPr>
        <w:tc>
          <w:tcPr>
            <w:tcW w:w="2566"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r>
              <w:rPr>
                <w:rFonts w:ascii="Eras Demi ITC" w:hAnsi="Eras Demi ITC"/>
                <w:i/>
                <w:sz w:val="22"/>
                <w:szCs w:val="22"/>
              </w:rPr>
              <w:t>6</w:t>
            </w:r>
            <w:r w:rsidR="00E4354B">
              <w:rPr>
                <w:rFonts w:ascii="Eras Demi ITC" w:hAnsi="Eras Demi ITC"/>
                <w:i/>
                <w:sz w:val="22"/>
                <w:szCs w:val="22"/>
              </w:rPr>
              <w:t xml:space="preserve">:oo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368"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431382A0" w:rsidR="00002D48" w:rsidRDefault="00002D48" w:rsidP="0024021B">
            <w:pPr>
              <w:rPr>
                <w:rFonts w:ascii="Eras Demi ITC" w:hAnsi="Eras Demi ITC"/>
                <w:i/>
                <w:sz w:val="22"/>
                <w:szCs w:val="22"/>
              </w:rPr>
            </w:pPr>
          </w:p>
        </w:tc>
        <w:tc>
          <w:tcPr>
            <w:tcW w:w="1551" w:type="dxa"/>
          </w:tcPr>
          <w:p w14:paraId="0105054A" w14:textId="68145FF4" w:rsidR="00002D48" w:rsidRDefault="002A41D8" w:rsidP="0024021B">
            <w:pPr>
              <w:rPr>
                <w:rFonts w:ascii="Eras Demi ITC" w:hAnsi="Eras Demi ITC"/>
                <w:i/>
                <w:sz w:val="22"/>
                <w:szCs w:val="22"/>
              </w:rPr>
            </w:pPr>
            <w:r>
              <w:rPr>
                <w:rFonts w:ascii="Eras Demi ITC" w:hAnsi="Eras Demi ITC"/>
                <w:i/>
                <w:sz w:val="22"/>
                <w:szCs w:val="22"/>
              </w:rPr>
              <w:t xml:space="preserve">5 </w:t>
            </w:r>
            <w:r w:rsidR="003A71B8">
              <w:rPr>
                <w:rFonts w:ascii="Eras Demi ITC" w:hAnsi="Eras Demi ITC"/>
                <w:i/>
                <w:sz w:val="22"/>
                <w:szCs w:val="22"/>
              </w:rPr>
              <w:t>m</w:t>
            </w:r>
            <w:r w:rsidR="00002D48">
              <w:rPr>
                <w:rFonts w:ascii="Eras Demi ITC" w:hAnsi="Eras Demi ITC"/>
                <w:i/>
                <w:sz w:val="22"/>
                <w:szCs w:val="22"/>
              </w:rPr>
              <w:t>in</w:t>
            </w:r>
            <w:r w:rsidR="006D5B27">
              <w:rPr>
                <w:rFonts w:ascii="Eras Demi ITC" w:hAnsi="Eras Demi ITC"/>
                <w:i/>
                <w:sz w:val="22"/>
                <w:szCs w:val="22"/>
              </w:rPr>
              <w:t>ute</w:t>
            </w:r>
            <w:r w:rsidR="00002D48">
              <w:rPr>
                <w:rFonts w:ascii="Eras Demi ITC" w:hAnsi="Eras Demi ITC"/>
                <w:i/>
                <w:sz w:val="22"/>
                <w:szCs w:val="22"/>
              </w:rPr>
              <w:t>s</w:t>
            </w:r>
          </w:p>
        </w:tc>
      </w:tr>
      <w:tr w:rsidR="002A41D8" w14:paraId="3E427473" w14:textId="77777777" w:rsidTr="00102B4B">
        <w:trPr>
          <w:trHeight w:val="729"/>
        </w:trPr>
        <w:tc>
          <w:tcPr>
            <w:tcW w:w="2566" w:type="dxa"/>
          </w:tcPr>
          <w:p w14:paraId="35B6C4AD" w14:textId="78DA8AD0" w:rsidR="002A41D8" w:rsidRDefault="002A41D8" w:rsidP="0024021B">
            <w:pPr>
              <w:rPr>
                <w:rFonts w:ascii="Eras Demi ITC" w:hAnsi="Eras Demi ITC"/>
                <w:i/>
                <w:sz w:val="22"/>
                <w:szCs w:val="22"/>
              </w:rPr>
            </w:pPr>
            <w:r>
              <w:rPr>
                <w:rFonts w:ascii="Eras Demi ITC" w:hAnsi="Eras Demi ITC"/>
                <w:i/>
                <w:sz w:val="22"/>
                <w:szCs w:val="22"/>
              </w:rPr>
              <w:t>Public Comment</w:t>
            </w:r>
          </w:p>
        </w:tc>
        <w:tc>
          <w:tcPr>
            <w:tcW w:w="2368" w:type="dxa"/>
          </w:tcPr>
          <w:p w14:paraId="3FA3F01F" w14:textId="56F9894F" w:rsidR="002A41D8" w:rsidRDefault="002A41D8" w:rsidP="00C33AD4">
            <w:pPr>
              <w:rPr>
                <w:rFonts w:ascii="Eras Demi ITC" w:hAnsi="Eras Demi ITC"/>
                <w:i/>
                <w:sz w:val="22"/>
                <w:szCs w:val="22"/>
              </w:rPr>
            </w:pPr>
          </w:p>
        </w:tc>
        <w:tc>
          <w:tcPr>
            <w:tcW w:w="4225" w:type="dxa"/>
          </w:tcPr>
          <w:p w14:paraId="0F3FB5D9" w14:textId="77777777" w:rsidR="002A41D8" w:rsidRDefault="002A41D8" w:rsidP="0138D1F4">
            <w:pPr>
              <w:rPr>
                <w:rFonts w:ascii="Eras Demi ITC" w:hAnsi="Eras Demi ITC"/>
                <w:i/>
                <w:iCs/>
                <w:sz w:val="22"/>
                <w:szCs w:val="22"/>
              </w:rPr>
            </w:pPr>
          </w:p>
        </w:tc>
        <w:tc>
          <w:tcPr>
            <w:tcW w:w="1551" w:type="dxa"/>
          </w:tcPr>
          <w:p w14:paraId="1A2FFE7B" w14:textId="6AA38BBA" w:rsidR="002A41D8" w:rsidRDefault="002A41D8" w:rsidP="004648DC">
            <w:pPr>
              <w:rPr>
                <w:rFonts w:ascii="Eras Demi ITC" w:hAnsi="Eras Demi ITC"/>
                <w:i/>
                <w:sz w:val="22"/>
                <w:szCs w:val="22"/>
              </w:rPr>
            </w:pPr>
            <w:r>
              <w:rPr>
                <w:rFonts w:ascii="Eras Demi ITC" w:hAnsi="Eras Demi ITC"/>
                <w:i/>
                <w:sz w:val="22"/>
                <w:szCs w:val="22"/>
              </w:rPr>
              <w:t>5 min</w:t>
            </w:r>
            <w:r w:rsidR="006D5B27">
              <w:rPr>
                <w:rFonts w:ascii="Eras Demi ITC" w:hAnsi="Eras Demi ITC"/>
                <w:i/>
                <w:sz w:val="22"/>
                <w:szCs w:val="22"/>
              </w:rPr>
              <w:t>ute</w:t>
            </w:r>
            <w:r>
              <w:rPr>
                <w:rFonts w:ascii="Eras Demi ITC" w:hAnsi="Eras Demi ITC"/>
                <w:i/>
                <w:sz w:val="22"/>
                <w:szCs w:val="22"/>
              </w:rPr>
              <w:t>s</w:t>
            </w:r>
          </w:p>
        </w:tc>
      </w:tr>
      <w:tr w:rsidR="00102B4B" w14:paraId="322B7F37" w14:textId="77777777" w:rsidTr="00102B4B">
        <w:trPr>
          <w:trHeight w:val="729"/>
        </w:trPr>
        <w:tc>
          <w:tcPr>
            <w:tcW w:w="2566" w:type="dxa"/>
          </w:tcPr>
          <w:p w14:paraId="60B455C7" w14:textId="7E6B45F6" w:rsidR="00102B4B" w:rsidRDefault="00102B4B" w:rsidP="00102B4B">
            <w:pPr>
              <w:rPr>
                <w:rFonts w:ascii="Eras Demi ITC" w:hAnsi="Eras Demi ITC"/>
                <w:i/>
                <w:iCs/>
                <w:sz w:val="22"/>
                <w:szCs w:val="22"/>
              </w:rPr>
            </w:pPr>
            <w:r>
              <w:rPr>
                <w:rFonts w:ascii="Eras Demi ITC" w:hAnsi="Eras Demi ITC"/>
                <w:i/>
                <w:iCs/>
                <w:sz w:val="22"/>
                <w:szCs w:val="22"/>
              </w:rPr>
              <w:t xml:space="preserve">Facilitated Data-Driven Planning Session </w:t>
            </w:r>
          </w:p>
          <w:p w14:paraId="0C24D306" w14:textId="77777777" w:rsidR="00102B4B" w:rsidRDefault="00102B4B" w:rsidP="00102B4B">
            <w:pPr>
              <w:rPr>
                <w:rFonts w:ascii="Eras Demi ITC" w:hAnsi="Eras Demi ITC"/>
                <w:i/>
                <w:sz w:val="22"/>
                <w:szCs w:val="22"/>
              </w:rPr>
            </w:pPr>
          </w:p>
        </w:tc>
        <w:tc>
          <w:tcPr>
            <w:tcW w:w="2368" w:type="dxa"/>
          </w:tcPr>
          <w:p w14:paraId="7BC0528F" w14:textId="4B11ABE2" w:rsidR="00102B4B" w:rsidRDefault="00102B4B" w:rsidP="00102B4B">
            <w:pPr>
              <w:rPr>
                <w:rFonts w:ascii="Eras Demi ITC" w:hAnsi="Eras Demi ITC"/>
                <w:i/>
                <w:sz w:val="22"/>
                <w:szCs w:val="22"/>
              </w:rPr>
            </w:pPr>
            <w:r>
              <w:rPr>
                <w:rFonts w:ascii="Eras Demi ITC" w:hAnsi="Eras Demi ITC"/>
                <w:i/>
                <w:iCs/>
                <w:sz w:val="22"/>
                <w:szCs w:val="22"/>
              </w:rPr>
              <w:t>Jessica Goldberg, Educational Development Center</w:t>
            </w:r>
          </w:p>
        </w:tc>
        <w:tc>
          <w:tcPr>
            <w:tcW w:w="4225" w:type="dxa"/>
          </w:tcPr>
          <w:p w14:paraId="7C1E30EC" w14:textId="42D4C3BB" w:rsidR="00102B4B" w:rsidRDefault="00347C90" w:rsidP="00102B4B">
            <w:pPr>
              <w:rPr>
                <w:rFonts w:ascii="Eras Demi ITC" w:hAnsi="Eras Demi ITC"/>
                <w:i/>
                <w:iCs/>
                <w:sz w:val="22"/>
                <w:szCs w:val="22"/>
              </w:rPr>
            </w:pPr>
            <w:r>
              <w:rPr>
                <w:rFonts w:ascii="Eras Demi ITC" w:hAnsi="Eras Demi ITC"/>
                <w:i/>
                <w:iCs/>
                <w:sz w:val="22"/>
                <w:szCs w:val="22"/>
              </w:rPr>
              <w:t>-Recap of Risk Factor Prioritization</w:t>
            </w:r>
          </w:p>
          <w:p w14:paraId="2D47DAD3" w14:textId="44F3840F" w:rsidR="00102B4B" w:rsidRDefault="00102B4B" w:rsidP="00102B4B">
            <w:pPr>
              <w:rPr>
                <w:rFonts w:ascii="Eras Demi ITC" w:hAnsi="Eras Demi ITC"/>
                <w:i/>
                <w:iCs/>
                <w:sz w:val="22"/>
                <w:szCs w:val="22"/>
              </w:rPr>
            </w:pPr>
            <w:r>
              <w:rPr>
                <w:rFonts w:ascii="Eras Demi ITC" w:hAnsi="Eras Demi ITC"/>
                <w:i/>
                <w:iCs/>
                <w:sz w:val="22"/>
                <w:szCs w:val="22"/>
              </w:rPr>
              <w:t>-</w:t>
            </w:r>
            <w:r w:rsidR="00347C90">
              <w:rPr>
                <w:rFonts w:ascii="Eras Demi ITC" w:hAnsi="Eras Demi ITC"/>
                <w:i/>
                <w:iCs/>
                <w:sz w:val="22"/>
                <w:szCs w:val="22"/>
              </w:rPr>
              <w:t xml:space="preserve"> Introduction to Strategy Selection </w:t>
            </w:r>
          </w:p>
          <w:p w14:paraId="38A2ABB1" w14:textId="3A4C7331" w:rsidR="00102B4B" w:rsidRPr="002A41D8" w:rsidRDefault="00102B4B" w:rsidP="00102B4B">
            <w:pPr>
              <w:rPr>
                <w:rFonts w:ascii="Eras Demi ITC" w:hAnsi="Eras Demi ITC"/>
                <w:i/>
                <w:iCs/>
                <w:sz w:val="22"/>
                <w:szCs w:val="22"/>
              </w:rPr>
            </w:pPr>
            <w:r>
              <w:rPr>
                <w:rFonts w:ascii="Eras Demi ITC" w:hAnsi="Eras Demi ITC"/>
                <w:i/>
                <w:iCs/>
                <w:sz w:val="22"/>
                <w:szCs w:val="22"/>
              </w:rPr>
              <w:t>-</w:t>
            </w:r>
            <w:r w:rsidR="00347C90">
              <w:rPr>
                <w:rFonts w:ascii="Eras Demi ITC" w:hAnsi="Eras Demi ITC"/>
                <w:i/>
                <w:iCs/>
                <w:sz w:val="22"/>
                <w:szCs w:val="22"/>
              </w:rPr>
              <w:t>Small Group Breakout and Report Back</w:t>
            </w:r>
          </w:p>
          <w:p w14:paraId="1C2C3FCC" w14:textId="77777777" w:rsidR="00102B4B" w:rsidRDefault="00102B4B" w:rsidP="00102B4B">
            <w:pPr>
              <w:rPr>
                <w:rFonts w:ascii="Eras Demi ITC" w:hAnsi="Eras Demi ITC"/>
                <w:i/>
                <w:iCs/>
                <w:sz w:val="22"/>
                <w:szCs w:val="22"/>
              </w:rPr>
            </w:pPr>
          </w:p>
        </w:tc>
        <w:tc>
          <w:tcPr>
            <w:tcW w:w="1551" w:type="dxa"/>
          </w:tcPr>
          <w:p w14:paraId="689834B9" w14:textId="1DE346FE" w:rsidR="00102B4B" w:rsidRDefault="00347C90" w:rsidP="00102B4B">
            <w:pPr>
              <w:rPr>
                <w:rFonts w:ascii="Eras Demi ITC" w:hAnsi="Eras Demi ITC"/>
                <w:i/>
                <w:sz w:val="22"/>
                <w:szCs w:val="22"/>
              </w:rPr>
            </w:pPr>
            <w:r>
              <w:rPr>
                <w:rFonts w:ascii="Eras Demi ITC" w:hAnsi="Eras Demi ITC"/>
                <w:i/>
                <w:sz w:val="22"/>
                <w:szCs w:val="22"/>
              </w:rPr>
              <w:t>45</w:t>
            </w:r>
            <w:r w:rsidR="00102B4B">
              <w:rPr>
                <w:rFonts w:ascii="Eras Demi ITC" w:hAnsi="Eras Demi ITC"/>
                <w:i/>
                <w:sz w:val="22"/>
                <w:szCs w:val="22"/>
              </w:rPr>
              <w:t xml:space="preserve"> minutes</w:t>
            </w:r>
          </w:p>
        </w:tc>
      </w:tr>
      <w:tr w:rsidR="00102B4B" w14:paraId="5DF4CBC9" w14:textId="77777777" w:rsidTr="00102B4B">
        <w:trPr>
          <w:trHeight w:val="548"/>
        </w:trPr>
        <w:tc>
          <w:tcPr>
            <w:tcW w:w="2566"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368"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291FCA27" w:rsidR="00102B4B" w:rsidRDefault="00102B4B" w:rsidP="00102B4B">
            <w:pPr>
              <w:rPr>
                <w:rFonts w:ascii="Eras Demi ITC" w:hAnsi="Eras Demi ITC"/>
                <w:i/>
                <w:sz w:val="22"/>
                <w:szCs w:val="22"/>
              </w:rPr>
            </w:pPr>
            <w:r>
              <w:rPr>
                <w:rFonts w:ascii="Eras Demi ITC" w:hAnsi="Eras Demi ITC"/>
                <w:i/>
                <w:sz w:val="22"/>
                <w:szCs w:val="22"/>
              </w:rPr>
              <w:t>-Next meeting</w:t>
            </w:r>
          </w:p>
        </w:tc>
        <w:tc>
          <w:tcPr>
            <w:tcW w:w="1551" w:type="dxa"/>
          </w:tcPr>
          <w:p w14:paraId="0AEDC03E" w14:textId="05D87377" w:rsidR="00102B4B" w:rsidRDefault="00102B4B" w:rsidP="00102B4B">
            <w:pPr>
              <w:rPr>
                <w:rFonts w:ascii="Eras Demi ITC" w:hAnsi="Eras Demi ITC"/>
                <w:i/>
                <w:sz w:val="22"/>
                <w:szCs w:val="22"/>
              </w:rPr>
            </w:pPr>
            <w:r>
              <w:rPr>
                <w:rFonts w:ascii="Eras Demi ITC" w:hAnsi="Eras Demi ITC"/>
                <w:i/>
                <w:sz w:val="22"/>
                <w:szCs w:val="22"/>
              </w:rPr>
              <w:t>5 minutes</w:t>
            </w:r>
          </w:p>
        </w:tc>
      </w:tr>
      <w:tr w:rsidR="00102B4B" w14:paraId="34F0B8AD" w14:textId="77777777" w:rsidTr="00102B4B">
        <w:trPr>
          <w:trHeight w:val="548"/>
        </w:trPr>
        <w:tc>
          <w:tcPr>
            <w:tcW w:w="2566"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015C221C" w:rsidR="00102B4B" w:rsidRDefault="00102B4B" w:rsidP="00102B4B">
            <w:pPr>
              <w:rPr>
                <w:rFonts w:ascii="Eras Demi ITC" w:hAnsi="Eras Demi ITC"/>
                <w:i/>
                <w:sz w:val="22"/>
                <w:szCs w:val="22"/>
              </w:rPr>
            </w:pPr>
            <w:r>
              <w:rPr>
                <w:rFonts w:ascii="Eras Demi ITC" w:hAnsi="Eras Demi ITC"/>
                <w:i/>
                <w:sz w:val="22"/>
                <w:szCs w:val="22"/>
              </w:rPr>
              <w:t>7:</w:t>
            </w:r>
            <w:r w:rsidR="00BA21B2">
              <w:rPr>
                <w:rFonts w:ascii="Eras Demi ITC" w:hAnsi="Eras Demi ITC"/>
                <w:i/>
                <w:sz w:val="22"/>
                <w:szCs w:val="22"/>
              </w:rPr>
              <w:t>00</w:t>
            </w:r>
            <w:r>
              <w:rPr>
                <w:rFonts w:ascii="Eras Demi ITC" w:hAnsi="Eras Demi ITC"/>
                <w:i/>
                <w:sz w:val="22"/>
                <w:szCs w:val="22"/>
              </w:rPr>
              <w:t xml:space="preserve"> P.M.</w:t>
            </w:r>
          </w:p>
        </w:tc>
        <w:tc>
          <w:tcPr>
            <w:tcW w:w="2368"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8FDA242" w14:textId="054685D6" w:rsidR="00E45C51" w:rsidRDefault="00E45C51">
      <w:pPr>
        <w:rPr>
          <w:rFonts w:ascii="Eras Demi ITC" w:hAnsi="Eras Demi ITC"/>
          <w:iCs/>
          <w:sz w:val="22"/>
          <w:szCs w:val="22"/>
        </w:rPr>
      </w:pPr>
    </w:p>
    <w:p w14:paraId="683806F2" w14:textId="77777777" w:rsidR="00333D15" w:rsidRDefault="00333D15" w:rsidP="00E45C51">
      <w:pPr>
        <w:rPr>
          <w:rFonts w:ascii="Eras Demi ITC" w:hAnsi="Eras Demi ITC"/>
          <w:iCs/>
          <w:sz w:val="22"/>
          <w:szCs w:val="22"/>
          <w:u w:val="single"/>
        </w:rPr>
      </w:pPr>
    </w:p>
    <w:p w14:paraId="719D1291" w14:textId="77777777" w:rsidR="00333D15" w:rsidRDefault="00333D15" w:rsidP="00E45C51">
      <w:pPr>
        <w:rPr>
          <w:rFonts w:ascii="Eras Demi ITC" w:hAnsi="Eras Demi ITC"/>
          <w:iCs/>
          <w:sz w:val="22"/>
          <w:szCs w:val="22"/>
          <w:u w:val="single"/>
        </w:rPr>
      </w:pPr>
    </w:p>
    <w:p w14:paraId="34283E64" w14:textId="77777777" w:rsidR="00333D15" w:rsidRDefault="00333D15" w:rsidP="00E45C51">
      <w:pPr>
        <w:rPr>
          <w:rFonts w:ascii="Eras Demi ITC" w:hAnsi="Eras Demi ITC"/>
          <w:iCs/>
          <w:sz w:val="22"/>
          <w:szCs w:val="22"/>
          <w:u w:val="single"/>
        </w:rPr>
      </w:pPr>
    </w:p>
    <w:p w14:paraId="7DC37849" w14:textId="77777777" w:rsidR="00333D15" w:rsidRDefault="00333D15" w:rsidP="00E45C51">
      <w:pPr>
        <w:rPr>
          <w:rFonts w:ascii="Eras Demi ITC" w:hAnsi="Eras Demi ITC"/>
          <w:iCs/>
          <w:sz w:val="22"/>
          <w:szCs w:val="22"/>
          <w:u w:val="single"/>
        </w:rPr>
      </w:pPr>
    </w:p>
    <w:p w14:paraId="16C8502A" w14:textId="77777777" w:rsidR="00333D15" w:rsidRDefault="00333D15" w:rsidP="00E45C51">
      <w:pPr>
        <w:rPr>
          <w:rFonts w:ascii="Eras Demi ITC" w:hAnsi="Eras Demi ITC"/>
          <w:iCs/>
          <w:sz w:val="22"/>
          <w:szCs w:val="22"/>
          <w:u w:val="single"/>
        </w:rPr>
      </w:pPr>
    </w:p>
    <w:p w14:paraId="3D500379" w14:textId="77777777" w:rsidR="00333D15" w:rsidRDefault="00333D15" w:rsidP="00E45C51">
      <w:pPr>
        <w:rPr>
          <w:rFonts w:ascii="Eras Demi ITC" w:hAnsi="Eras Demi ITC"/>
          <w:iCs/>
          <w:sz w:val="22"/>
          <w:szCs w:val="22"/>
          <w:u w:val="single"/>
        </w:rPr>
      </w:pPr>
    </w:p>
    <w:p w14:paraId="0005E150" w14:textId="77777777" w:rsidR="00333D15" w:rsidRDefault="00333D15" w:rsidP="00E45C51">
      <w:pPr>
        <w:rPr>
          <w:rFonts w:ascii="Eras Demi ITC" w:hAnsi="Eras Demi ITC"/>
          <w:iCs/>
          <w:sz w:val="22"/>
          <w:szCs w:val="22"/>
          <w:u w:val="single"/>
        </w:rPr>
      </w:pPr>
    </w:p>
    <w:p w14:paraId="5927AAF8" w14:textId="77777777" w:rsidR="00333D15" w:rsidRDefault="00333D15" w:rsidP="00E45C51">
      <w:pPr>
        <w:rPr>
          <w:rFonts w:ascii="Eras Demi ITC" w:hAnsi="Eras Demi ITC"/>
          <w:iCs/>
          <w:sz w:val="22"/>
          <w:szCs w:val="22"/>
          <w:u w:val="single"/>
        </w:rPr>
      </w:pPr>
    </w:p>
    <w:p w14:paraId="069F7D12" w14:textId="77777777" w:rsidR="00333D15" w:rsidRDefault="00333D15" w:rsidP="00E45C51">
      <w:pPr>
        <w:rPr>
          <w:rFonts w:ascii="Eras Demi ITC" w:hAnsi="Eras Demi ITC"/>
          <w:iCs/>
          <w:sz w:val="22"/>
          <w:szCs w:val="22"/>
          <w:u w:val="single"/>
        </w:rPr>
      </w:pPr>
    </w:p>
    <w:p w14:paraId="3FCE1BA3" w14:textId="61D6C063" w:rsidR="00E45C51" w:rsidRPr="009C7531" w:rsidRDefault="00E45C51" w:rsidP="00E45C51">
      <w:pPr>
        <w:rPr>
          <w:rFonts w:ascii="Eras Demi ITC" w:hAnsi="Eras Demi ITC"/>
          <w:iCs/>
          <w:sz w:val="22"/>
          <w:szCs w:val="22"/>
          <w:u w:val="single"/>
        </w:rPr>
      </w:pPr>
      <w:r w:rsidRPr="00E45C51">
        <w:rPr>
          <w:rFonts w:ascii="Eras Demi ITC" w:hAnsi="Eras Demi ITC"/>
          <w:iCs/>
          <w:sz w:val="22"/>
          <w:szCs w:val="22"/>
          <w:u w:val="single"/>
        </w:rPr>
        <w:lastRenderedPageBreak/>
        <w:t>Meeting Call-In Information</w:t>
      </w:r>
    </w:p>
    <w:p w14:paraId="61071E5F" w14:textId="77777777" w:rsidR="00E45C51" w:rsidRPr="00E45C51" w:rsidRDefault="00E45C51" w:rsidP="00E45C51">
      <w:pPr>
        <w:rPr>
          <w:rFonts w:ascii="Eras Demi ITC" w:hAnsi="Eras Demi ITC"/>
          <w:iCs/>
          <w:sz w:val="22"/>
          <w:szCs w:val="22"/>
        </w:rPr>
      </w:pPr>
    </w:p>
    <w:p w14:paraId="6924FA67" w14:textId="0B37E97F" w:rsidR="00E45C51" w:rsidRPr="00E45C51" w:rsidRDefault="00E45C51" w:rsidP="00E45C51">
      <w:pPr>
        <w:rPr>
          <w:rFonts w:ascii="Eras Demi ITC" w:hAnsi="Eras Demi ITC"/>
          <w:iCs/>
          <w:sz w:val="22"/>
          <w:szCs w:val="22"/>
        </w:rPr>
      </w:pPr>
      <w:r w:rsidRPr="00E45C51">
        <w:rPr>
          <w:rFonts w:ascii="Eras Demi ITC" w:hAnsi="Eras Demi ITC"/>
          <w:iCs/>
          <w:sz w:val="22"/>
          <w:szCs w:val="22"/>
        </w:rPr>
        <w:t xml:space="preserve">Topic: DOSA </w:t>
      </w:r>
      <w:r w:rsidR="00BA21B2">
        <w:rPr>
          <w:rFonts w:ascii="Eras Demi ITC" w:hAnsi="Eras Demi ITC"/>
          <w:iCs/>
          <w:sz w:val="22"/>
          <w:szCs w:val="22"/>
        </w:rPr>
        <w:t>Strategy Selection Meeting</w:t>
      </w:r>
    </w:p>
    <w:p w14:paraId="4AA71DBB" w14:textId="4C7607CA" w:rsidR="00E45C51" w:rsidRPr="00E45C51" w:rsidRDefault="00E45C51" w:rsidP="00E45C51">
      <w:pPr>
        <w:rPr>
          <w:rFonts w:ascii="Eras Demi ITC" w:hAnsi="Eras Demi ITC"/>
          <w:iCs/>
          <w:sz w:val="22"/>
          <w:szCs w:val="22"/>
        </w:rPr>
      </w:pPr>
      <w:r w:rsidRPr="00E45C51">
        <w:rPr>
          <w:rFonts w:ascii="Eras Demi ITC" w:hAnsi="Eras Demi ITC"/>
          <w:iCs/>
          <w:sz w:val="22"/>
          <w:szCs w:val="22"/>
        </w:rPr>
        <w:t xml:space="preserve">Time: </w:t>
      </w:r>
      <w:r w:rsidR="00BA21B2">
        <w:rPr>
          <w:rFonts w:ascii="Eras Demi ITC" w:hAnsi="Eras Demi ITC"/>
          <w:iCs/>
          <w:sz w:val="22"/>
          <w:szCs w:val="22"/>
        </w:rPr>
        <w:t>May 4</w:t>
      </w:r>
      <w:r w:rsidRPr="00E45C51">
        <w:rPr>
          <w:rFonts w:ascii="Eras Demi ITC" w:hAnsi="Eras Demi ITC"/>
          <w:iCs/>
          <w:sz w:val="22"/>
          <w:szCs w:val="22"/>
        </w:rPr>
        <w:t>, 2020 06:00 PM Eastern Time (US and Canada)</w:t>
      </w:r>
    </w:p>
    <w:p w14:paraId="082C6062" w14:textId="77777777" w:rsidR="00E45C51" w:rsidRPr="00E45C51" w:rsidRDefault="00E45C51" w:rsidP="00E45C51">
      <w:pPr>
        <w:rPr>
          <w:rFonts w:ascii="Eras Demi ITC" w:hAnsi="Eras Demi ITC"/>
          <w:iCs/>
          <w:sz w:val="22"/>
          <w:szCs w:val="22"/>
        </w:rPr>
      </w:pPr>
    </w:p>
    <w:p w14:paraId="6E04A743" w14:textId="359486A1" w:rsidR="00BA21B2" w:rsidRPr="00BA21B2" w:rsidRDefault="00BA21B2" w:rsidP="00BA21B2">
      <w:pPr>
        <w:rPr>
          <w:rFonts w:ascii="Eras Demi ITC" w:hAnsi="Eras Demi ITC"/>
          <w:iCs/>
          <w:sz w:val="22"/>
          <w:szCs w:val="22"/>
        </w:rPr>
      </w:pPr>
      <w:r w:rsidRPr="00BA21B2">
        <w:rPr>
          <w:rFonts w:ascii="Eras Demi ITC" w:hAnsi="Eras Demi ITC"/>
          <w:iCs/>
          <w:sz w:val="22"/>
          <w:szCs w:val="22"/>
        </w:rPr>
        <w:t xml:space="preserve">Join </w:t>
      </w:r>
      <w:r w:rsidR="00333D15">
        <w:rPr>
          <w:rFonts w:ascii="Eras Demi ITC" w:hAnsi="Eras Demi ITC"/>
          <w:iCs/>
          <w:sz w:val="22"/>
          <w:szCs w:val="22"/>
        </w:rPr>
        <w:t>Meeting:</w:t>
      </w:r>
    </w:p>
    <w:p w14:paraId="4439D1EC" w14:textId="3255A25A" w:rsidR="00BA21B2" w:rsidRDefault="00333D15" w:rsidP="00BA21B2">
      <w:pPr>
        <w:rPr>
          <w:rFonts w:ascii="Eras Demi ITC" w:hAnsi="Eras Demi ITC"/>
          <w:iCs/>
          <w:sz w:val="22"/>
          <w:szCs w:val="22"/>
        </w:rPr>
      </w:pPr>
      <w:r w:rsidRPr="00333D15">
        <w:rPr>
          <w:rFonts w:ascii="Eras Demi ITC" w:hAnsi="Eras Demi ITC"/>
          <w:iCs/>
          <w:sz w:val="22"/>
          <w:szCs w:val="22"/>
        </w:rPr>
        <w:t>https://bluejeans.com/623514169</w:t>
      </w:r>
    </w:p>
    <w:p w14:paraId="1A42230D" w14:textId="77777777" w:rsidR="00333D15" w:rsidRPr="00BA21B2" w:rsidRDefault="00333D15" w:rsidP="00BA21B2">
      <w:pPr>
        <w:rPr>
          <w:rFonts w:ascii="Eras Demi ITC" w:hAnsi="Eras Demi ITC"/>
          <w:iCs/>
          <w:sz w:val="22"/>
          <w:szCs w:val="22"/>
        </w:rPr>
      </w:pPr>
    </w:p>
    <w:p w14:paraId="5152664B" w14:textId="0EC8751B" w:rsidR="00BA21B2" w:rsidRPr="00BA21B2" w:rsidRDefault="00BA21B2" w:rsidP="00BA21B2">
      <w:pPr>
        <w:rPr>
          <w:rFonts w:ascii="Eras Demi ITC" w:hAnsi="Eras Demi ITC"/>
          <w:iCs/>
          <w:sz w:val="22"/>
          <w:szCs w:val="22"/>
        </w:rPr>
      </w:pPr>
      <w:r w:rsidRPr="00BA21B2">
        <w:rPr>
          <w:rFonts w:ascii="Eras Demi ITC" w:hAnsi="Eras Demi ITC"/>
          <w:iCs/>
          <w:sz w:val="22"/>
          <w:szCs w:val="22"/>
        </w:rPr>
        <w:t xml:space="preserve">Meeting ID: </w:t>
      </w:r>
      <w:r w:rsidR="00333D15" w:rsidRPr="00333D15">
        <w:rPr>
          <w:rFonts w:ascii="Eras Demi ITC" w:hAnsi="Eras Demi ITC"/>
          <w:iCs/>
          <w:sz w:val="22"/>
          <w:szCs w:val="22"/>
        </w:rPr>
        <w:t>623 514 169</w:t>
      </w:r>
      <w:r w:rsidR="00333D15">
        <w:rPr>
          <w:rFonts w:ascii="Eras Demi ITC" w:hAnsi="Eras Demi ITC"/>
          <w:iCs/>
          <w:sz w:val="22"/>
          <w:szCs w:val="22"/>
        </w:rPr>
        <w:t xml:space="preserve"> </w:t>
      </w:r>
    </w:p>
    <w:p w14:paraId="20961E8B" w14:textId="77777777" w:rsidR="00BA21B2" w:rsidRPr="00BA21B2" w:rsidRDefault="00BA21B2" w:rsidP="00BA21B2">
      <w:pPr>
        <w:rPr>
          <w:rFonts w:ascii="Eras Demi ITC" w:hAnsi="Eras Demi ITC"/>
          <w:iCs/>
          <w:sz w:val="22"/>
          <w:szCs w:val="22"/>
        </w:rPr>
      </w:pPr>
    </w:p>
    <w:p w14:paraId="75E6AA15" w14:textId="77777777" w:rsidR="00333D15" w:rsidRDefault="00333D15" w:rsidP="00BA21B2">
      <w:pPr>
        <w:rPr>
          <w:rFonts w:ascii="Eras Demi ITC" w:hAnsi="Eras Demi ITC"/>
          <w:iCs/>
          <w:sz w:val="22"/>
          <w:szCs w:val="22"/>
        </w:rPr>
      </w:pPr>
      <w:r>
        <w:rPr>
          <w:rFonts w:ascii="Eras Demi ITC" w:hAnsi="Eras Demi ITC"/>
          <w:iCs/>
          <w:sz w:val="22"/>
          <w:szCs w:val="22"/>
        </w:rPr>
        <w:t>To dial in by phone:</w:t>
      </w:r>
    </w:p>
    <w:p w14:paraId="6A19F082" w14:textId="6A1DBC51" w:rsidR="00E45C51" w:rsidRPr="00E45C51" w:rsidRDefault="00333D15" w:rsidP="00BA21B2">
      <w:pPr>
        <w:rPr>
          <w:rFonts w:ascii="Eras Demi ITC" w:hAnsi="Eras Demi ITC"/>
          <w:iCs/>
          <w:sz w:val="22"/>
          <w:szCs w:val="22"/>
        </w:rPr>
      </w:pPr>
      <w:r w:rsidRPr="00333D15">
        <w:rPr>
          <w:rFonts w:ascii="Eras Demi ITC" w:hAnsi="Eras Demi ITC"/>
          <w:iCs/>
          <w:sz w:val="22"/>
          <w:szCs w:val="22"/>
        </w:rPr>
        <w:t>+1</w:t>
      </w:r>
      <w:r>
        <w:rPr>
          <w:rFonts w:ascii="Eras Demi ITC" w:hAnsi="Eras Demi ITC"/>
          <w:iCs/>
          <w:sz w:val="22"/>
          <w:szCs w:val="22"/>
        </w:rPr>
        <w:t>-</w:t>
      </w:r>
      <w:r w:rsidRPr="00333D15">
        <w:rPr>
          <w:rFonts w:ascii="Eras Demi ITC" w:hAnsi="Eras Demi ITC"/>
          <w:iCs/>
          <w:sz w:val="22"/>
          <w:szCs w:val="22"/>
        </w:rPr>
        <w:t>408</w:t>
      </w:r>
      <w:r>
        <w:rPr>
          <w:rFonts w:ascii="Eras Demi ITC" w:hAnsi="Eras Demi ITC"/>
          <w:iCs/>
          <w:sz w:val="22"/>
          <w:szCs w:val="22"/>
        </w:rPr>
        <w:t>-</w:t>
      </w:r>
      <w:r w:rsidRPr="00333D15">
        <w:rPr>
          <w:rFonts w:ascii="Eras Demi ITC" w:hAnsi="Eras Demi ITC"/>
          <w:iCs/>
          <w:sz w:val="22"/>
          <w:szCs w:val="22"/>
        </w:rPr>
        <w:t>419</w:t>
      </w:r>
      <w:r>
        <w:rPr>
          <w:rFonts w:ascii="Eras Demi ITC" w:hAnsi="Eras Demi ITC"/>
          <w:iCs/>
          <w:sz w:val="22"/>
          <w:szCs w:val="22"/>
        </w:rPr>
        <w:t>-</w:t>
      </w:r>
      <w:r w:rsidRPr="00333D15">
        <w:rPr>
          <w:rFonts w:ascii="Eras Demi ITC" w:hAnsi="Eras Demi ITC"/>
          <w:iCs/>
          <w:sz w:val="22"/>
          <w:szCs w:val="22"/>
        </w:rPr>
        <w:t>1715</w:t>
      </w: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81365"/>
    <w:rsid w:val="00097C51"/>
    <w:rsid w:val="000B28DC"/>
    <w:rsid w:val="000B7798"/>
    <w:rsid w:val="000E0324"/>
    <w:rsid w:val="000E4D61"/>
    <w:rsid w:val="000E5F33"/>
    <w:rsid w:val="000E7908"/>
    <w:rsid w:val="00102B4B"/>
    <w:rsid w:val="00126579"/>
    <w:rsid w:val="00135334"/>
    <w:rsid w:val="00162C38"/>
    <w:rsid w:val="00180812"/>
    <w:rsid w:val="001A13B2"/>
    <w:rsid w:val="001A4B54"/>
    <w:rsid w:val="001D3891"/>
    <w:rsid w:val="00251F9B"/>
    <w:rsid w:val="00265720"/>
    <w:rsid w:val="00276595"/>
    <w:rsid w:val="00295025"/>
    <w:rsid w:val="002A0320"/>
    <w:rsid w:val="002A41D8"/>
    <w:rsid w:val="002B4B52"/>
    <w:rsid w:val="002B6EB4"/>
    <w:rsid w:val="002C175E"/>
    <w:rsid w:val="0031007B"/>
    <w:rsid w:val="00333D15"/>
    <w:rsid w:val="00347C90"/>
    <w:rsid w:val="00362274"/>
    <w:rsid w:val="00390724"/>
    <w:rsid w:val="003969EE"/>
    <w:rsid w:val="003A6001"/>
    <w:rsid w:val="003A71B8"/>
    <w:rsid w:val="003B53C6"/>
    <w:rsid w:val="003B683B"/>
    <w:rsid w:val="003C10FA"/>
    <w:rsid w:val="004027BD"/>
    <w:rsid w:val="00406E35"/>
    <w:rsid w:val="0043791E"/>
    <w:rsid w:val="00445F28"/>
    <w:rsid w:val="004648DC"/>
    <w:rsid w:val="004657ED"/>
    <w:rsid w:val="0049468A"/>
    <w:rsid w:val="004A415A"/>
    <w:rsid w:val="004C296F"/>
    <w:rsid w:val="004C7F69"/>
    <w:rsid w:val="004D2998"/>
    <w:rsid w:val="004E2A6D"/>
    <w:rsid w:val="004E4EC8"/>
    <w:rsid w:val="004F6E7D"/>
    <w:rsid w:val="0050174F"/>
    <w:rsid w:val="005469B4"/>
    <w:rsid w:val="00575FA3"/>
    <w:rsid w:val="0058370D"/>
    <w:rsid w:val="005B77A2"/>
    <w:rsid w:val="005D5160"/>
    <w:rsid w:val="005F7B98"/>
    <w:rsid w:val="006534AC"/>
    <w:rsid w:val="00670F6F"/>
    <w:rsid w:val="006A42F4"/>
    <w:rsid w:val="006D5B27"/>
    <w:rsid w:val="006E2CF3"/>
    <w:rsid w:val="00724FE3"/>
    <w:rsid w:val="007560CD"/>
    <w:rsid w:val="00793378"/>
    <w:rsid w:val="007A1BFF"/>
    <w:rsid w:val="007B19E4"/>
    <w:rsid w:val="007D191E"/>
    <w:rsid w:val="007E7FDC"/>
    <w:rsid w:val="007F64B2"/>
    <w:rsid w:val="00807E9B"/>
    <w:rsid w:val="008101FA"/>
    <w:rsid w:val="00827F67"/>
    <w:rsid w:val="00835958"/>
    <w:rsid w:val="00844006"/>
    <w:rsid w:val="0085068A"/>
    <w:rsid w:val="008610FE"/>
    <w:rsid w:val="00862F56"/>
    <w:rsid w:val="00897648"/>
    <w:rsid w:val="008E6AA8"/>
    <w:rsid w:val="008F1AFE"/>
    <w:rsid w:val="00902E4F"/>
    <w:rsid w:val="00916F6B"/>
    <w:rsid w:val="009349D6"/>
    <w:rsid w:val="00964E17"/>
    <w:rsid w:val="009664A5"/>
    <w:rsid w:val="009B173F"/>
    <w:rsid w:val="009C7531"/>
    <w:rsid w:val="009D4747"/>
    <w:rsid w:val="009E75EA"/>
    <w:rsid w:val="00A371C2"/>
    <w:rsid w:val="00A52314"/>
    <w:rsid w:val="00A56397"/>
    <w:rsid w:val="00AA2549"/>
    <w:rsid w:val="00AE0340"/>
    <w:rsid w:val="00AE4746"/>
    <w:rsid w:val="00AF2179"/>
    <w:rsid w:val="00B14763"/>
    <w:rsid w:val="00B240B8"/>
    <w:rsid w:val="00B36730"/>
    <w:rsid w:val="00B51591"/>
    <w:rsid w:val="00B6091F"/>
    <w:rsid w:val="00B90476"/>
    <w:rsid w:val="00B93C23"/>
    <w:rsid w:val="00BA21B2"/>
    <w:rsid w:val="00BA708F"/>
    <w:rsid w:val="00BB4ADC"/>
    <w:rsid w:val="00BC016A"/>
    <w:rsid w:val="00BC0BAD"/>
    <w:rsid w:val="00BD077F"/>
    <w:rsid w:val="00BE4037"/>
    <w:rsid w:val="00C33AD4"/>
    <w:rsid w:val="00C54C5A"/>
    <w:rsid w:val="00C66651"/>
    <w:rsid w:val="00C713A6"/>
    <w:rsid w:val="00C9071C"/>
    <w:rsid w:val="00CA0F25"/>
    <w:rsid w:val="00CC131F"/>
    <w:rsid w:val="00CD72A5"/>
    <w:rsid w:val="00CE7066"/>
    <w:rsid w:val="00CF5D1C"/>
    <w:rsid w:val="00D00C11"/>
    <w:rsid w:val="00D41C01"/>
    <w:rsid w:val="00D61C2F"/>
    <w:rsid w:val="00D8515A"/>
    <w:rsid w:val="00DE52F6"/>
    <w:rsid w:val="00E1784B"/>
    <w:rsid w:val="00E317A2"/>
    <w:rsid w:val="00E4354B"/>
    <w:rsid w:val="00E447FA"/>
    <w:rsid w:val="00E45C51"/>
    <w:rsid w:val="00E4707D"/>
    <w:rsid w:val="00E6255C"/>
    <w:rsid w:val="00E72933"/>
    <w:rsid w:val="00E91773"/>
    <w:rsid w:val="00EC2A1D"/>
    <w:rsid w:val="00ED3D5F"/>
    <w:rsid w:val="00ED55AF"/>
    <w:rsid w:val="00F252BB"/>
    <w:rsid w:val="00F46875"/>
    <w:rsid w:val="00F61A14"/>
    <w:rsid w:val="00F95CE2"/>
    <w:rsid w:val="00F96D4C"/>
    <w:rsid w:val="00FA705C"/>
    <w:rsid w:val="00FB00C7"/>
    <w:rsid w:val="00FF115B"/>
    <w:rsid w:val="0138D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7</TotalTime>
  <Pages>2</Pages>
  <Words>183</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9</cp:revision>
  <cp:lastPrinted>2019-09-06T13:56:00Z</cp:lastPrinted>
  <dcterms:created xsi:type="dcterms:W3CDTF">2020-04-29T14:03:00Z</dcterms:created>
  <dcterms:modified xsi:type="dcterms:W3CDTF">2020-04-30T14:33:00Z</dcterms:modified>
</cp:coreProperties>
</file>