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0112144"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Default="00224B41" w:rsidP="005B7C34">
            <w:r>
              <w:t>Board of Health</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3D0E4DBA" w:rsidR="008F1AFE" w:rsidRPr="005E1ACE" w:rsidRDefault="00106D35" w:rsidP="00FC2912">
            <w:r>
              <w:t>Wedne</w:t>
            </w:r>
            <w:r w:rsidR="00F8500F">
              <w:t xml:space="preserve">sday, </w:t>
            </w:r>
            <w:r w:rsidR="003D0011">
              <w:t>May 6</w:t>
            </w:r>
            <w:r w:rsidR="005B7C34">
              <w:t>,</w:t>
            </w:r>
            <w:r w:rsidR="00E31311">
              <w:t xml:space="preserve"> 2020</w:t>
            </w:r>
            <w:r w:rsidR="00FA45E2">
              <w:t xml:space="preserve"> </w:t>
            </w:r>
            <w:r w:rsidR="00FA45E2" w:rsidRPr="00B41743">
              <w:t xml:space="preserve">@ </w:t>
            </w:r>
            <w:r w:rsidR="00224B41">
              <w:t>5</w:t>
            </w:r>
            <w:r w:rsidR="00267E41">
              <w:t>:</w:t>
            </w:r>
            <w:r w:rsidR="00224B41">
              <w:t>3</w:t>
            </w:r>
            <w:r w:rsidR="00267E41">
              <w:t>0</w:t>
            </w:r>
            <w:r w:rsidR="00481976" w:rsidRPr="00B41743">
              <w:t xml:space="preserve"> </w:t>
            </w:r>
            <w:r w:rsidR="00F7522C">
              <w:t>p</w:t>
            </w:r>
            <w:r w:rsidR="00481976" w:rsidRPr="00B41743">
              <w:t>.m.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Default="00DA2750" w:rsidP="008F1AFE">
            <w:r>
              <w:t>Bridget Sweet, Interim Health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575F6CF9" w:rsidR="00030FA6" w:rsidRPr="006439F4" w:rsidRDefault="00C503DD" w:rsidP="008F1AFE">
            <w:r>
              <w:t>Monday</w:t>
            </w:r>
            <w:r w:rsidR="00D47D0B">
              <w:t xml:space="preserve">, </w:t>
            </w:r>
            <w:r w:rsidR="003D0011">
              <w:t>May 6</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4A185193" w:rsidR="00410898" w:rsidRPr="005B7C34" w:rsidRDefault="00DD0EB2" w:rsidP="00410898">
      <w:pPr>
        <w:ind w:right="-900"/>
        <w:jc w:val="center"/>
        <w:rPr>
          <w:rFonts w:ascii="Times New Roman" w:hAnsi="Times New Roman"/>
          <w:b/>
          <w:sz w:val="28"/>
          <w:szCs w:val="28"/>
          <w:u w:val="single"/>
        </w:rPr>
      </w:pPr>
      <w:r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224B41">
        <w:rPr>
          <w:rFonts w:ascii="Times New Roman" w:hAnsi="Times New Roman"/>
          <w:b/>
          <w:sz w:val="28"/>
          <w:szCs w:val="28"/>
          <w:u w:val="single"/>
        </w:rPr>
        <w:t>Board of Health</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4F020661" w14:textId="77777777" w:rsidR="00180B3E" w:rsidRDefault="00180B3E" w:rsidP="00180B3E"/>
    <w:p w14:paraId="6F374F21" w14:textId="4BE6B386" w:rsidR="00180B3E" w:rsidRPr="00224B41" w:rsidRDefault="00224B41" w:rsidP="00180B3E">
      <w:pPr>
        <w:rPr>
          <w:rFonts w:ascii="Times New Roman" w:eastAsiaTheme="minorHAnsi" w:hAnsi="Times New Roman"/>
          <w:sz w:val="28"/>
          <w:szCs w:val="28"/>
        </w:rPr>
      </w:pPr>
      <w:r w:rsidRPr="00224B41">
        <w:rPr>
          <w:rFonts w:ascii="Times New Roman" w:eastAsiaTheme="minorHAnsi" w:hAnsi="Times New Roman"/>
          <w:sz w:val="28"/>
          <w:szCs w:val="28"/>
        </w:rPr>
        <w:t xml:space="preserve">Conference Call Number:  </w:t>
      </w:r>
      <w:r w:rsidRPr="00224B41">
        <w:rPr>
          <w:rFonts w:ascii="Times New Roman" w:eastAsiaTheme="minorHAnsi" w:hAnsi="Times New Roman"/>
          <w:sz w:val="28"/>
          <w:szCs w:val="28"/>
        </w:rPr>
        <w:tab/>
        <w:t>1-844-875-7777</w:t>
      </w:r>
    </w:p>
    <w:p w14:paraId="1E9D1DDE" w14:textId="2CE32FA1" w:rsidR="00224B41" w:rsidRPr="00224B41" w:rsidRDefault="00224B41" w:rsidP="00180B3E">
      <w:pPr>
        <w:rPr>
          <w:rFonts w:ascii="Times New Roman" w:eastAsiaTheme="minorHAnsi" w:hAnsi="Times New Roman"/>
          <w:sz w:val="28"/>
          <w:szCs w:val="28"/>
        </w:rPr>
      </w:pPr>
      <w:r w:rsidRPr="00224B41">
        <w:rPr>
          <w:rFonts w:ascii="Times New Roman" w:eastAsiaTheme="minorHAnsi" w:hAnsi="Times New Roman"/>
          <w:sz w:val="28"/>
          <w:szCs w:val="28"/>
        </w:rPr>
        <w:t>Access Code:</w:t>
      </w:r>
      <w:r w:rsidRPr="00224B41">
        <w:rPr>
          <w:rFonts w:ascii="Times New Roman" w:eastAsiaTheme="minorHAnsi" w:hAnsi="Times New Roman"/>
          <w:sz w:val="28"/>
          <w:szCs w:val="28"/>
        </w:rPr>
        <w:tab/>
      </w:r>
      <w:r w:rsidRPr="00224B41">
        <w:rPr>
          <w:rFonts w:ascii="Times New Roman" w:eastAsiaTheme="minorHAnsi" w:hAnsi="Times New Roman"/>
          <w:sz w:val="28"/>
          <w:szCs w:val="28"/>
        </w:rPr>
        <w:tab/>
      </w:r>
      <w:r w:rsidRPr="00224B41">
        <w:rPr>
          <w:rFonts w:ascii="Times New Roman" w:eastAsiaTheme="minorHAnsi" w:hAnsi="Times New Roman"/>
          <w:sz w:val="28"/>
          <w:szCs w:val="28"/>
        </w:rPr>
        <w:tab/>
        <w:t>297567</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224B41" w:rsidRDefault="00F7522C" w:rsidP="00180B3E">
      <w:pPr>
        <w:rPr>
          <w:rFonts w:ascii="Times New Roman" w:eastAsiaTheme="minorHAnsi" w:hAnsi="Times New Roman"/>
          <w:b/>
          <w:bCs/>
          <w:sz w:val="28"/>
          <w:szCs w:val="28"/>
          <w:u w:val="single"/>
        </w:rPr>
      </w:pPr>
      <w:r w:rsidRPr="00224B41">
        <w:rPr>
          <w:rFonts w:ascii="Times New Roman" w:eastAsiaTheme="minorHAnsi" w:hAnsi="Times New Roman"/>
          <w:b/>
          <w:bCs/>
          <w:sz w:val="28"/>
          <w:szCs w:val="28"/>
          <w:u w:val="single"/>
        </w:rPr>
        <w:t>Agenda</w:t>
      </w:r>
    </w:p>
    <w:p w14:paraId="67436A60" w14:textId="16DEA3E0" w:rsidR="00F7522C" w:rsidRPr="00224B41" w:rsidRDefault="00F7522C" w:rsidP="00180B3E">
      <w:pPr>
        <w:rPr>
          <w:rFonts w:ascii="Times New Roman" w:eastAsiaTheme="minorHAnsi" w:hAnsi="Times New Roman"/>
          <w:sz w:val="28"/>
          <w:szCs w:val="28"/>
        </w:rPr>
      </w:pPr>
      <w:r w:rsidRPr="00224B41">
        <w:rPr>
          <w:rFonts w:ascii="Times New Roman" w:eastAsiaTheme="minorHAnsi" w:hAnsi="Times New Roman"/>
          <w:sz w:val="28"/>
          <w:szCs w:val="28"/>
        </w:rPr>
        <w:t xml:space="preserve">Discussion </w:t>
      </w:r>
      <w:r w:rsidR="00224B41" w:rsidRPr="00224B41">
        <w:rPr>
          <w:rFonts w:ascii="Times New Roman" w:eastAsiaTheme="minorHAnsi" w:hAnsi="Times New Roman"/>
          <w:sz w:val="28"/>
          <w:szCs w:val="28"/>
        </w:rPr>
        <w:t xml:space="preserve">&amp; Vote </w:t>
      </w:r>
      <w:r w:rsidRPr="00224B41">
        <w:rPr>
          <w:rFonts w:ascii="Times New Roman" w:eastAsiaTheme="minorHAnsi" w:hAnsi="Times New Roman"/>
          <w:sz w:val="28"/>
          <w:szCs w:val="28"/>
        </w:rPr>
        <w:t xml:space="preserve">Re: </w:t>
      </w:r>
      <w:r w:rsidR="00224B41" w:rsidRPr="00224B41">
        <w:rPr>
          <w:rFonts w:ascii="Times New Roman" w:eastAsiaTheme="minorHAnsi" w:hAnsi="Times New Roman"/>
          <w:sz w:val="28"/>
          <w:szCs w:val="28"/>
        </w:rPr>
        <w:t>Any COVID-19 matters requiring action</w:t>
      </w:r>
      <w:r w:rsidRPr="00224B41">
        <w:rPr>
          <w:rFonts w:ascii="Times New Roman" w:eastAsiaTheme="minorHAnsi" w:hAnsi="Times New Roman"/>
          <w:sz w:val="28"/>
          <w:szCs w:val="28"/>
        </w:rPr>
        <w:t xml:space="preserve"> </w:t>
      </w:r>
    </w:p>
    <w:p w14:paraId="01287F03" w14:textId="6F106C1D" w:rsidR="00F7522C" w:rsidRPr="00224B41" w:rsidRDefault="00224B41" w:rsidP="00180B3E">
      <w:pPr>
        <w:rPr>
          <w:rFonts w:ascii="Times New Roman" w:eastAsiaTheme="minorHAnsi" w:hAnsi="Times New Roman"/>
          <w:sz w:val="28"/>
          <w:szCs w:val="28"/>
        </w:rPr>
      </w:pPr>
      <w:r w:rsidRPr="00224B41">
        <w:rPr>
          <w:rFonts w:ascii="Times New Roman" w:eastAsiaTheme="minorHAnsi" w:hAnsi="Times New Roman"/>
          <w:sz w:val="28"/>
          <w:szCs w:val="28"/>
        </w:rPr>
        <w:t>Update on Confirmed Number of Cases</w:t>
      </w:r>
    </w:p>
    <w:p w14:paraId="11940FC9" w14:textId="77777777" w:rsidR="00180B3E" w:rsidRPr="00224B41" w:rsidRDefault="00180B3E" w:rsidP="00A749A2">
      <w:pPr>
        <w:ind w:right="-900"/>
        <w:rPr>
          <w:rFonts w:ascii="Times New Roman" w:hAnsi="Times New Roman"/>
          <w:sz w:val="28"/>
          <w:szCs w:val="28"/>
        </w:rPr>
      </w:pPr>
    </w:p>
    <w:p w14:paraId="76C9126D" w14:textId="7ABF224E" w:rsidR="00410898" w:rsidRPr="00224B41" w:rsidRDefault="00410898" w:rsidP="00A749A2">
      <w:pPr>
        <w:ind w:right="-900"/>
        <w:rPr>
          <w:rFonts w:ascii="Times New Roman" w:hAnsi="Times New Roman"/>
          <w:sz w:val="28"/>
          <w:szCs w:val="28"/>
        </w:rPr>
      </w:pPr>
      <w:r w:rsidRPr="00224B41">
        <w:rPr>
          <w:rFonts w:ascii="Times New Roman" w:hAnsi="Times New Roman"/>
          <w:sz w:val="28"/>
          <w:szCs w:val="28"/>
        </w:rPr>
        <w:t>Old/New Business*</w:t>
      </w:r>
    </w:p>
    <w:sectPr w:rsidR="00410898" w:rsidRPr="00224B41" w:rsidSect="00827F67">
      <w:footerReference w:type="default" r:id="rId1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74209-8597-4AB7-91B6-1FCA3976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1</TotalTime>
  <Pages>1</Pages>
  <Words>174</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2</cp:revision>
  <cp:lastPrinted>2020-04-27T16:50:00Z</cp:lastPrinted>
  <dcterms:created xsi:type="dcterms:W3CDTF">2020-05-04T19:43:00Z</dcterms:created>
  <dcterms:modified xsi:type="dcterms:W3CDTF">2020-05-04T19:43:00Z</dcterms:modified>
</cp:coreProperties>
</file>