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0719683"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455396" w:rsidR="008F1AFE" w:rsidRDefault="00224B41" w:rsidP="005B7C34">
            <w:r>
              <w:t>Board of Health</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4FB63557" w:rsidR="008F1AFE" w:rsidRPr="005E1ACE" w:rsidRDefault="00106D35" w:rsidP="00FC2912">
            <w:r>
              <w:t>Wedne</w:t>
            </w:r>
            <w:r w:rsidR="00F8500F">
              <w:t xml:space="preserve">sday, </w:t>
            </w:r>
            <w:r w:rsidR="003D0011">
              <w:t xml:space="preserve">May </w:t>
            </w:r>
            <w:r w:rsidR="00677EEA">
              <w:t>13</w:t>
            </w:r>
            <w:r w:rsidR="005B7C34">
              <w:t>,</w:t>
            </w:r>
            <w:r w:rsidR="00E31311">
              <w:t xml:space="preserve"> 2020</w:t>
            </w:r>
            <w:r w:rsidR="00FA45E2">
              <w:t xml:space="preserve"> </w:t>
            </w:r>
            <w:r w:rsidR="00FA45E2" w:rsidRPr="00B41743">
              <w:t xml:space="preserve">@ </w:t>
            </w:r>
            <w:r w:rsidR="00224B41">
              <w:t>5</w:t>
            </w:r>
            <w:r w:rsidR="00267E41">
              <w:t>:</w:t>
            </w:r>
            <w:r w:rsidR="00224B41">
              <w:t>3</w:t>
            </w:r>
            <w:r w:rsidR="00267E41">
              <w:t>0</w:t>
            </w:r>
            <w:r w:rsidR="00481976" w:rsidRPr="00B41743">
              <w:t xml:space="preserve"> </w:t>
            </w:r>
            <w:r w:rsidR="00F7522C">
              <w:t>p</w:t>
            </w:r>
            <w:r w:rsidR="00481976" w:rsidRPr="00B41743">
              <w:t>.m.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494AB847" w:rsidR="00030FA6" w:rsidRDefault="00DA2750" w:rsidP="008F1AFE">
            <w:r>
              <w:t>Bridget Sweet, Interim Health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43497500" w:rsidR="00030FA6" w:rsidRPr="006439F4" w:rsidRDefault="00C503DD" w:rsidP="008F1AFE">
            <w:r>
              <w:t>Monday</w:t>
            </w:r>
            <w:r w:rsidR="00D47D0B">
              <w:t xml:space="preserve">, </w:t>
            </w:r>
            <w:r w:rsidR="003D0011">
              <w:t xml:space="preserve">May </w:t>
            </w:r>
            <w:r w:rsidR="00677EEA">
              <w:t>11</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4A185193" w:rsidR="00410898" w:rsidRPr="005B7C34" w:rsidRDefault="00DD0EB2" w:rsidP="00410898">
      <w:pPr>
        <w:ind w:right="-900"/>
        <w:jc w:val="center"/>
        <w:rPr>
          <w:rFonts w:ascii="Times New Roman" w:hAnsi="Times New Roman"/>
          <w:b/>
          <w:sz w:val="28"/>
          <w:szCs w:val="28"/>
          <w:u w:val="single"/>
        </w:rPr>
      </w:pPr>
      <w:r w:rsidRPr="005B7C34">
        <w:rPr>
          <w:rFonts w:ascii="Times New Roman" w:hAnsi="Times New Roman"/>
          <w:b/>
          <w:sz w:val="28"/>
          <w:szCs w:val="28"/>
          <w:u w:val="single"/>
        </w:rPr>
        <w:t xml:space="preserve">Remote </w:t>
      </w:r>
      <w:r w:rsidR="005B7C34" w:rsidRPr="005B7C34">
        <w:rPr>
          <w:rFonts w:ascii="Times New Roman" w:hAnsi="Times New Roman"/>
          <w:b/>
          <w:sz w:val="28"/>
          <w:szCs w:val="28"/>
          <w:u w:val="single"/>
        </w:rPr>
        <w:t>Meetin</w:t>
      </w:r>
      <w:r w:rsidR="00410898" w:rsidRPr="005B7C34">
        <w:rPr>
          <w:rFonts w:ascii="Times New Roman" w:hAnsi="Times New Roman"/>
          <w:b/>
          <w:sz w:val="28"/>
          <w:szCs w:val="28"/>
          <w:u w:val="single"/>
        </w:rPr>
        <w:t xml:space="preserve">g with </w:t>
      </w:r>
      <w:r w:rsidR="00224B41">
        <w:rPr>
          <w:rFonts w:ascii="Times New Roman" w:hAnsi="Times New Roman"/>
          <w:b/>
          <w:sz w:val="28"/>
          <w:szCs w:val="28"/>
          <w:u w:val="single"/>
        </w:rPr>
        <w:t>Board of Health</w:t>
      </w: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F020661" w14:textId="77777777" w:rsidR="00180B3E" w:rsidRPr="00677EEA" w:rsidRDefault="00180B3E" w:rsidP="00180B3E">
      <w:pPr>
        <w:rPr>
          <w:rFonts w:ascii="Times New Roman" w:hAnsi="Times New Roman"/>
          <w:sz w:val="28"/>
          <w:szCs w:val="28"/>
        </w:rPr>
      </w:pPr>
    </w:p>
    <w:p w14:paraId="08FD13C4" w14:textId="77777777" w:rsidR="00B36090" w:rsidRDefault="00B36090" w:rsidP="00B36090">
      <w:pPr>
        <w:rPr>
          <w:rFonts w:ascii="Calibri" w:hAnsi="Calibri"/>
          <w:sz w:val="22"/>
        </w:rPr>
      </w:pPr>
      <w:r>
        <w:t>Meeting URL</w:t>
      </w:r>
    </w:p>
    <w:p w14:paraId="6FEBFC39" w14:textId="77777777" w:rsidR="00B36090" w:rsidRDefault="00B36090" w:rsidP="00B36090">
      <w:hyperlink r:id="rId10" w:history="1">
        <w:r>
          <w:rPr>
            <w:rStyle w:val="Hyperlink"/>
          </w:rPr>
          <w:t>https://bluejeans.com/421651822?src=join_info</w:t>
        </w:r>
      </w:hyperlink>
    </w:p>
    <w:p w14:paraId="4B38157C" w14:textId="77777777" w:rsidR="00B36090" w:rsidRDefault="00B36090" w:rsidP="00B36090">
      <w:r>
        <w:t> </w:t>
      </w:r>
    </w:p>
    <w:p w14:paraId="419D1CC6" w14:textId="77777777" w:rsidR="00B36090" w:rsidRDefault="00B36090" w:rsidP="00B36090">
      <w:r>
        <w:t>Meeting ID</w:t>
      </w:r>
    </w:p>
    <w:p w14:paraId="4365B2E5" w14:textId="77777777" w:rsidR="00B36090" w:rsidRDefault="00B36090" w:rsidP="00B36090">
      <w:r>
        <w:t>421 651 822</w:t>
      </w:r>
    </w:p>
    <w:p w14:paraId="2F8CC24D" w14:textId="77777777" w:rsidR="00B36090" w:rsidRDefault="00B36090" w:rsidP="00B36090">
      <w:r>
        <w:t> </w:t>
      </w:r>
    </w:p>
    <w:p w14:paraId="4606C5E9" w14:textId="77777777" w:rsidR="00B36090" w:rsidRDefault="00B36090" w:rsidP="00B36090">
      <w:r>
        <w:t>Want to dial in from a phone?</w:t>
      </w:r>
    </w:p>
    <w:p w14:paraId="0CE34F7E" w14:textId="77777777" w:rsidR="00B36090" w:rsidRDefault="00B36090" w:rsidP="00B36090">
      <w:r>
        <w:t> </w:t>
      </w:r>
    </w:p>
    <w:p w14:paraId="076D5212" w14:textId="77777777" w:rsidR="00B36090" w:rsidRDefault="00B36090" w:rsidP="00B36090">
      <w:r>
        <w:t>Dial one of the following numbers:</w:t>
      </w:r>
    </w:p>
    <w:p w14:paraId="07F21FFC" w14:textId="77777777" w:rsidR="00B36090" w:rsidRDefault="00B36090" w:rsidP="00B36090">
      <w:r>
        <w:t xml:space="preserve">+1.408.419.1715 (United </w:t>
      </w:r>
      <w:proofErr w:type="gramStart"/>
      <w:r>
        <w:t>States(</w:t>
      </w:r>
      <w:proofErr w:type="gramEnd"/>
      <w:r>
        <w:t>San Jose))</w:t>
      </w:r>
    </w:p>
    <w:p w14:paraId="6EC1B6CC" w14:textId="77777777" w:rsidR="00B36090" w:rsidRDefault="00B36090" w:rsidP="00B36090">
      <w:r>
        <w:t xml:space="preserve">+1.408.915.6290 (United </w:t>
      </w:r>
      <w:proofErr w:type="gramStart"/>
      <w:r>
        <w:t>States(</w:t>
      </w:r>
      <w:proofErr w:type="gramEnd"/>
      <w:r>
        <w:t>San Jose))</w:t>
      </w:r>
    </w:p>
    <w:p w14:paraId="34EC405D" w14:textId="77777777" w:rsidR="00B36090" w:rsidRDefault="00B36090" w:rsidP="00B36090">
      <w:r>
        <w:t> </w:t>
      </w:r>
    </w:p>
    <w:p w14:paraId="666DF4DE" w14:textId="77777777" w:rsidR="00B36090" w:rsidRDefault="00B36090" w:rsidP="00B36090">
      <w:r>
        <w:t>Enter the meeting ID followed by #</w:t>
      </w:r>
    </w:p>
    <w:p w14:paraId="22A6F74D" w14:textId="77777777" w:rsidR="00224B41" w:rsidRPr="00224B41" w:rsidRDefault="00224B41" w:rsidP="00180B3E">
      <w:pPr>
        <w:rPr>
          <w:rFonts w:ascii="Times New Roman" w:eastAsiaTheme="minorHAnsi" w:hAnsi="Times New Roman"/>
          <w:sz w:val="28"/>
          <w:szCs w:val="28"/>
        </w:rPr>
      </w:pPr>
    </w:p>
    <w:p w14:paraId="4E83EDD2" w14:textId="5AE03AFA" w:rsidR="00F7522C" w:rsidRPr="00224B41" w:rsidRDefault="00F7522C" w:rsidP="00180B3E">
      <w:pPr>
        <w:rPr>
          <w:rFonts w:ascii="Times New Roman" w:eastAsiaTheme="minorHAnsi" w:hAnsi="Times New Roman"/>
          <w:b/>
          <w:bCs/>
          <w:sz w:val="28"/>
          <w:szCs w:val="28"/>
          <w:u w:val="single"/>
        </w:rPr>
      </w:pPr>
      <w:r w:rsidRPr="00224B41">
        <w:rPr>
          <w:rFonts w:ascii="Times New Roman" w:eastAsiaTheme="minorHAnsi" w:hAnsi="Times New Roman"/>
          <w:b/>
          <w:bCs/>
          <w:sz w:val="28"/>
          <w:szCs w:val="28"/>
          <w:u w:val="single"/>
        </w:rPr>
        <w:t>Agenda</w:t>
      </w:r>
    </w:p>
    <w:p w14:paraId="67436A60" w14:textId="16DEA3E0" w:rsidR="00F7522C" w:rsidRPr="00224B41" w:rsidRDefault="00F7522C" w:rsidP="00180B3E">
      <w:pPr>
        <w:rPr>
          <w:rFonts w:ascii="Times New Roman" w:eastAsiaTheme="minorHAnsi" w:hAnsi="Times New Roman"/>
          <w:sz w:val="28"/>
          <w:szCs w:val="28"/>
        </w:rPr>
      </w:pPr>
      <w:r w:rsidRPr="00224B41">
        <w:rPr>
          <w:rFonts w:ascii="Times New Roman" w:eastAsiaTheme="minorHAnsi" w:hAnsi="Times New Roman"/>
          <w:sz w:val="28"/>
          <w:szCs w:val="28"/>
        </w:rPr>
        <w:t xml:space="preserve">Discussion </w:t>
      </w:r>
      <w:r w:rsidR="00224B41" w:rsidRPr="00224B41">
        <w:rPr>
          <w:rFonts w:ascii="Times New Roman" w:eastAsiaTheme="minorHAnsi" w:hAnsi="Times New Roman"/>
          <w:sz w:val="28"/>
          <w:szCs w:val="28"/>
        </w:rPr>
        <w:t xml:space="preserve">&amp; Vote </w:t>
      </w:r>
      <w:r w:rsidRPr="00224B41">
        <w:rPr>
          <w:rFonts w:ascii="Times New Roman" w:eastAsiaTheme="minorHAnsi" w:hAnsi="Times New Roman"/>
          <w:sz w:val="28"/>
          <w:szCs w:val="28"/>
        </w:rPr>
        <w:t xml:space="preserve">Re: </w:t>
      </w:r>
      <w:r w:rsidR="00224B41" w:rsidRPr="00224B41">
        <w:rPr>
          <w:rFonts w:ascii="Times New Roman" w:eastAsiaTheme="minorHAnsi" w:hAnsi="Times New Roman"/>
          <w:sz w:val="28"/>
          <w:szCs w:val="28"/>
        </w:rPr>
        <w:t>Any COVID-19 matters requiring action</w:t>
      </w:r>
      <w:r w:rsidRPr="00224B41">
        <w:rPr>
          <w:rFonts w:ascii="Times New Roman" w:eastAsiaTheme="minorHAnsi" w:hAnsi="Times New Roman"/>
          <w:sz w:val="28"/>
          <w:szCs w:val="28"/>
        </w:rPr>
        <w:t xml:space="preserve"> </w:t>
      </w:r>
    </w:p>
    <w:p w14:paraId="01287F03" w14:textId="6F106C1D" w:rsidR="00F7522C" w:rsidRPr="00224B41" w:rsidRDefault="00224B41" w:rsidP="00180B3E">
      <w:pPr>
        <w:rPr>
          <w:rFonts w:ascii="Times New Roman" w:eastAsiaTheme="minorHAnsi" w:hAnsi="Times New Roman"/>
          <w:sz w:val="28"/>
          <w:szCs w:val="28"/>
        </w:rPr>
      </w:pPr>
      <w:r w:rsidRPr="00224B41">
        <w:rPr>
          <w:rFonts w:ascii="Times New Roman" w:eastAsiaTheme="minorHAnsi" w:hAnsi="Times New Roman"/>
          <w:sz w:val="28"/>
          <w:szCs w:val="28"/>
        </w:rPr>
        <w:t>Update on Confirmed Number of Cases</w:t>
      </w:r>
    </w:p>
    <w:p w14:paraId="11940FC9" w14:textId="77777777" w:rsidR="00180B3E" w:rsidRPr="00224B41" w:rsidRDefault="00180B3E" w:rsidP="00A749A2">
      <w:pPr>
        <w:ind w:right="-900"/>
        <w:rPr>
          <w:rFonts w:ascii="Times New Roman" w:hAnsi="Times New Roman"/>
          <w:sz w:val="28"/>
          <w:szCs w:val="28"/>
        </w:rPr>
      </w:pPr>
    </w:p>
    <w:p w14:paraId="76C9126D" w14:textId="7ABF224E" w:rsidR="00410898" w:rsidRPr="00224B41" w:rsidRDefault="00410898" w:rsidP="00A749A2">
      <w:pPr>
        <w:ind w:right="-900"/>
        <w:rPr>
          <w:rFonts w:ascii="Times New Roman" w:hAnsi="Times New Roman"/>
          <w:sz w:val="28"/>
          <w:szCs w:val="28"/>
        </w:rPr>
      </w:pPr>
      <w:r w:rsidRPr="00224B41">
        <w:rPr>
          <w:rFonts w:ascii="Times New Roman" w:hAnsi="Times New Roman"/>
          <w:sz w:val="28"/>
          <w:szCs w:val="28"/>
        </w:rPr>
        <w:t>Old/New Business*</w:t>
      </w:r>
    </w:p>
    <w:sectPr w:rsidR="00410898" w:rsidRPr="00224B41"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1"/>
  </w:num>
  <w:num w:numId="13">
    <w:abstractNumId w:val="3"/>
  </w:num>
  <w:num w:numId="14">
    <w:abstractNumId w:val="9"/>
  </w:num>
  <w:num w:numId="15">
    <w:abstractNumId w:val="0"/>
  </w:num>
  <w:num w:numId="16">
    <w:abstractNumId w:val="7"/>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B4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0011"/>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77EEA"/>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609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03DD"/>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2750"/>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423"/>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979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unhideWhenUsed/>
    <w:rsid w:val="00677E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77EE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13779824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99795437">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2005235310">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 w:id="21453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nkprotect.cudasvc.com/url?a=https%3a%2f%2fbluejeans.com%2f421651822%3fsrc%3djoin_info&amp;c=E,1,-r8mXrwoVNnBKUN-ylrA9gQX3zLByGQ63jd8TRHwu1s__2KDfDj_ReZnqX_IqExmfxsptWAIsbcFKUqytaiXK_99KIQQSSHZ1cPlvzjjAFWyzyknKTIrQgzo&amp;typo=1"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03B1E-9035-421A-BA86-14E16BD1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4</TotalTime>
  <Pages>1</Pages>
  <Words>203</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Fior Griffin</cp:lastModifiedBy>
  <cp:revision>4</cp:revision>
  <cp:lastPrinted>2020-05-11T20:28:00Z</cp:lastPrinted>
  <dcterms:created xsi:type="dcterms:W3CDTF">2020-05-11T20:24:00Z</dcterms:created>
  <dcterms:modified xsi:type="dcterms:W3CDTF">2020-05-11T20:28:00Z</dcterms:modified>
</cp:coreProperties>
</file>