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653225375"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1868CBEA" w:rsidR="008F1AFE" w:rsidRDefault="00B64FFD" w:rsidP="005B7C34">
            <w:r>
              <w:t>B</w:t>
            </w:r>
            <w:r w:rsidR="00180B3E">
              <w:t>uilding, Planning &amp; Construction Committee</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77777777" w:rsidR="00A3378E" w:rsidRPr="008B52B9" w:rsidRDefault="00D47D0B" w:rsidP="008F1AFE">
            <w:r>
              <w:t>REMOTE MEETING (See below instructions to join meeting)</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684C95A6" w:rsidR="008F1AFE" w:rsidRPr="005E1ACE" w:rsidRDefault="005A1C12" w:rsidP="00FC2912">
            <w:r>
              <w:t>Thurs</w:t>
            </w:r>
            <w:r w:rsidR="00F8500F">
              <w:t xml:space="preserve">day, </w:t>
            </w:r>
            <w:r>
              <w:t>June 11</w:t>
            </w:r>
            <w:r w:rsidR="005B7C34">
              <w:t>,</w:t>
            </w:r>
            <w:r w:rsidR="00E31311">
              <w:t xml:space="preserve"> 2020</w:t>
            </w:r>
            <w:r w:rsidR="00FA45E2">
              <w:t xml:space="preserve"> </w:t>
            </w:r>
            <w:r w:rsidR="00FA45E2" w:rsidRPr="00B41743">
              <w:t xml:space="preserve">@ </w:t>
            </w:r>
            <w:r>
              <w:t>6</w:t>
            </w:r>
            <w:r w:rsidR="00267E41">
              <w:t>:</w:t>
            </w:r>
            <w:r w:rsidR="002C1FA8">
              <w:t>0</w:t>
            </w:r>
            <w:r w:rsidR="00267E41">
              <w:t>0</w:t>
            </w:r>
            <w:r w:rsidR="00481976" w:rsidRPr="00B41743">
              <w:t xml:space="preserve"> </w:t>
            </w:r>
            <w:r>
              <w:t>p</w:t>
            </w:r>
            <w:r w:rsidR="00481976" w:rsidRPr="00B41743">
              <w:t>.m.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5006E578" w:rsidR="00030FA6" w:rsidRPr="006439F4" w:rsidRDefault="005A1C12" w:rsidP="008F1AFE">
            <w:r>
              <w:t>Tuesd</w:t>
            </w:r>
            <w:r w:rsidR="00D47D0B">
              <w:t xml:space="preserve">ay, </w:t>
            </w:r>
            <w:r>
              <w:t>June 9</w:t>
            </w:r>
            <w:r w:rsidR="00096146">
              <w:t>, 20</w:t>
            </w:r>
            <w:r w:rsidR="00E31311">
              <w:t>20</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44972B95" w14:textId="30A1E52F" w:rsidR="00410898" w:rsidRPr="005B7C34" w:rsidRDefault="00DD0EB2" w:rsidP="00410898">
      <w:pPr>
        <w:ind w:right="-900"/>
        <w:jc w:val="center"/>
        <w:rPr>
          <w:rFonts w:ascii="Times New Roman" w:hAnsi="Times New Roman"/>
          <w:b/>
          <w:sz w:val="28"/>
          <w:szCs w:val="28"/>
          <w:u w:val="single"/>
        </w:rPr>
      </w:pPr>
      <w:r w:rsidRPr="005B7C34">
        <w:rPr>
          <w:rFonts w:ascii="Times New Roman" w:hAnsi="Times New Roman"/>
          <w:b/>
          <w:sz w:val="28"/>
          <w:szCs w:val="28"/>
          <w:u w:val="single"/>
        </w:rPr>
        <w:t xml:space="preserve">Remote </w:t>
      </w:r>
      <w:r w:rsidR="005B7C34" w:rsidRPr="005B7C34">
        <w:rPr>
          <w:rFonts w:ascii="Times New Roman" w:hAnsi="Times New Roman"/>
          <w:b/>
          <w:sz w:val="28"/>
          <w:szCs w:val="28"/>
          <w:u w:val="single"/>
        </w:rPr>
        <w:t>Meetin</w:t>
      </w:r>
      <w:r w:rsidR="00410898" w:rsidRPr="005B7C34">
        <w:rPr>
          <w:rFonts w:ascii="Times New Roman" w:hAnsi="Times New Roman"/>
          <w:b/>
          <w:sz w:val="28"/>
          <w:szCs w:val="28"/>
          <w:u w:val="single"/>
        </w:rPr>
        <w:t xml:space="preserve">g with </w:t>
      </w:r>
      <w:r w:rsidR="00B64FFD" w:rsidRPr="005B7C34">
        <w:rPr>
          <w:rFonts w:ascii="Times New Roman" w:hAnsi="Times New Roman"/>
          <w:b/>
          <w:sz w:val="28"/>
          <w:szCs w:val="28"/>
          <w:u w:val="single"/>
        </w:rPr>
        <w:t>B</w:t>
      </w:r>
      <w:r w:rsidR="00180B3E">
        <w:rPr>
          <w:rFonts w:ascii="Times New Roman" w:hAnsi="Times New Roman"/>
          <w:b/>
          <w:sz w:val="28"/>
          <w:szCs w:val="28"/>
          <w:u w:val="single"/>
        </w:rPr>
        <w:t>PCC</w:t>
      </w:r>
    </w:p>
    <w:p w14:paraId="39174347" w14:textId="77777777" w:rsidR="00D47D0B" w:rsidRPr="00DD0EB2" w:rsidRDefault="0085763A" w:rsidP="00D47D0B">
      <w:pPr>
        <w:ind w:right="-900"/>
        <w:rPr>
          <w:rFonts w:ascii="Times New Roman" w:hAnsi="Times New Roman"/>
          <w:b/>
          <w:i/>
          <w:iCs/>
          <w:color w:val="222222"/>
          <w:szCs w:val="24"/>
          <w:shd w:val="clear" w:color="auto" w:fill="FFFFFF"/>
        </w:rPr>
      </w:pPr>
      <w:r w:rsidRPr="00DD0EB2">
        <w:rPr>
          <w:rFonts w:ascii="Times New Roman" w:hAnsi="Times New Roman"/>
          <w:b/>
          <w:i/>
          <w:iCs/>
          <w:color w:val="222222"/>
          <w:szCs w:val="24"/>
          <w:shd w:val="clear" w:color="auto" w:fill="FFFFFF"/>
        </w:rPr>
        <w:t>Due to the ongoing COVID-19 Pandemic and State of Emergency, on March 12, 2020, Governor Baker issued an Executive Order Temporarily Suspending Certain Provisions of the Open Meeting Law, G.L. c. 30A sec. 20. Pursuant to the Order, public bodies are temporarily relieved from the Open Meeting Law’s requirement that meetings be held in public places, open and physically accessible to the public, so long as measures are taken to ensure public access to the bodies' deliberations "through adequate, alternative means."</w:t>
      </w:r>
    </w:p>
    <w:p w14:paraId="3A1BDF70" w14:textId="51A21ACE" w:rsidR="00180B3E" w:rsidRDefault="00180B3E" w:rsidP="00180B3E">
      <w:pPr>
        <w:rPr>
          <w:rFonts w:ascii="Times New Roman" w:hAnsi="Times New Roman"/>
        </w:rPr>
      </w:pPr>
    </w:p>
    <w:p w14:paraId="22F09F19" w14:textId="77777777" w:rsidR="005A1C12" w:rsidRPr="00811177" w:rsidRDefault="005A1C12" w:rsidP="005A1C12">
      <w:pPr>
        <w:rPr>
          <w:rFonts w:ascii="Times New Roman" w:hAnsi="Times New Roman"/>
          <w:sz w:val="22"/>
          <w:szCs w:val="22"/>
        </w:rPr>
      </w:pPr>
      <w:r w:rsidRPr="00811177">
        <w:rPr>
          <w:rFonts w:ascii="Times New Roman" w:hAnsi="Times New Roman"/>
          <w:sz w:val="22"/>
          <w:szCs w:val="22"/>
        </w:rPr>
        <w:t xml:space="preserve">You are invited to a Zoom webinar. </w:t>
      </w:r>
    </w:p>
    <w:p w14:paraId="04145482" w14:textId="3D30B38A" w:rsidR="005A1C12" w:rsidRPr="00811177" w:rsidRDefault="005A1C12" w:rsidP="005A1C12">
      <w:pPr>
        <w:rPr>
          <w:rFonts w:ascii="Times New Roman" w:hAnsi="Times New Roman"/>
          <w:sz w:val="22"/>
          <w:szCs w:val="22"/>
        </w:rPr>
      </w:pPr>
      <w:r w:rsidRPr="00811177">
        <w:rPr>
          <w:rFonts w:ascii="Times New Roman" w:hAnsi="Times New Roman"/>
          <w:sz w:val="22"/>
          <w:szCs w:val="22"/>
        </w:rPr>
        <w:t xml:space="preserve">When: Jun </w:t>
      </w:r>
      <w:r w:rsidR="003A54A8">
        <w:rPr>
          <w:rFonts w:ascii="Times New Roman" w:hAnsi="Times New Roman"/>
          <w:sz w:val="22"/>
          <w:szCs w:val="22"/>
        </w:rPr>
        <w:t>11</w:t>
      </w:r>
      <w:r w:rsidRPr="00811177">
        <w:rPr>
          <w:rFonts w:ascii="Times New Roman" w:hAnsi="Times New Roman"/>
          <w:sz w:val="22"/>
          <w:szCs w:val="22"/>
        </w:rPr>
        <w:t>, 2020 06:00 PM Eastern Time (US and Canada)</w:t>
      </w:r>
    </w:p>
    <w:p w14:paraId="1AFAAB36" w14:textId="77777777" w:rsidR="005A1C12" w:rsidRPr="00811177" w:rsidRDefault="005A1C12" w:rsidP="005A1C12">
      <w:pPr>
        <w:rPr>
          <w:rFonts w:ascii="Times New Roman" w:hAnsi="Times New Roman"/>
          <w:sz w:val="22"/>
          <w:szCs w:val="22"/>
        </w:rPr>
      </w:pPr>
      <w:r w:rsidRPr="00811177">
        <w:rPr>
          <w:rFonts w:ascii="Times New Roman" w:hAnsi="Times New Roman"/>
          <w:sz w:val="22"/>
          <w:szCs w:val="22"/>
        </w:rPr>
        <w:t xml:space="preserve">Topic: Board of Selectmen    Please click the link below to join the webinar: </w:t>
      </w:r>
    </w:p>
    <w:p w14:paraId="1D8701FF" w14:textId="77777777" w:rsidR="005A1C12" w:rsidRPr="00811177" w:rsidRDefault="003A54A8" w:rsidP="005A1C12">
      <w:pPr>
        <w:rPr>
          <w:rFonts w:ascii="Times New Roman" w:hAnsi="Times New Roman"/>
          <w:sz w:val="22"/>
          <w:szCs w:val="22"/>
        </w:rPr>
      </w:pPr>
      <w:hyperlink r:id="rId10" w:history="1">
        <w:r w:rsidR="005A1C12" w:rsidRPr="00811177">
          <w:rPr>
            <w:rStyle w:val="Hyperlink"/>
            <w:rFonts w:ascii="Times New Roman" w:hAnsi="Times New Roman"/>
            <w:sz w:val="22"/>
            <w:szCs w:val="22"/>
          </w:rPr>
          <w:t>https://zoom.us/j/92400220041</w:t>
        </w:r>
      </w:hyperlink>
    </w:p>
    <w:p w14:paraId="5F646322" w14:textId="77777777" w:rsidR="005A1C12" w:rsidRPr="00811177" w:rsidRDefault="005A1C12" w:rsidP="005A1C12">
      <w:pPr>
        <w:rPr>
          <w:rFonts w:ascii="Times New Roman" w:hAnsi="Times New Roman"/>
          <w:sz w:val="22"/>
          <w:szCs w:val="22"/>
        </w:rPr>
      </w:pPr>
      <w:r w:rsidRPr="00811177">
        <w:rPr>
          <w:rFonts w:ascii="Times New Roman" w:hAnsi="Times New Roman"/>
          <w:sz w:val="22"/>
          <w:szCs w:val="22"/>
        </w:rPr>
        <w:t>Or iPhone one-</w:t>
      </w:r>
      <w:proofErr w:type="gramStart"/>
      <w:r w:rsidRPr="00811177">
        <w:rPr>
          <w:rFonts w:ascii="Times New Roman" w:hAnsi="Times New Roman"/>
          <w:sz w:val="22"/>
          <w:szCs w:val="22"/>
        </w:rPr>
        <w:t>tap :</w:t>
      </w:r>
      <w:proofErr w:type="gramEnd"/>
      <w:r w:rsidRPr="00811177">
        <w:rPr>
          <w:rFonts w:ascii="Times New Roman" w:hAnsi="Times New Roman"/>
          <w:sz w:val="22"/>
          <w:szCs w:val="22"/>
        </w:rPr>
        <w:t xml:space="preserve">   US: +13017158592, 92400220041# or +13126266799, 92400220041# </w:t>
      </w:r>
    </w:p>
    <w:p w14:paraId="293C04D7" w14:textId="77777777" w:rsidR="005A1C12" w:rsidRPr="00811177" w:rsidRDefault="005A1C12" w:rsidP="005A1C12">
      <w:pPr>
        <w:rPr>
          <w:rFonts w:ascii="Times New Roman" w:hAnsi="Times New Roman"/>
          <w:sz w:val="22"/>
          <w:szCs w:val="22"/>
        </w:rPr>
      </w:pPr>
      <w:r w:rsidRPr="00811177">
        <w:rPr>
          <w:rFonts w:ascii="Times New Roman" w:hAnsi="Times New Roman"/>
          <w:sz w:val="22"/>
          <w:szCs w:val="22"/>
        </w:rPr>
        <w:t xml:space="preserve">Or Telephone:  </w:t>
      </w:r>
      <w:proofErr w:type="gramStart"/>
      <w:r w:rsidRPr="00811177">
        <w:rPr>
          <w:rFonts w:ascii="Times New Roman" w:hAnsi="Times New Roman"/>
          <w:sz w:val="22"/>
          <w:szCs w:val="22"/>
        </w:rPr>
        <w:t>Dial(</w:t>
      </w:r>
      <w:proofErr w:type="gramEnd"/>
      <w:r w:rsidRPr="00811177">
        <w:rPr>
          <w:rFonts w:ascii="Times New Roman" w:hAnsi="Times New Roman"/>
          <w:sz w:val="22"/>
          <w:szCs w:val="22"/>
        </w:rPr>
        <w:t>for higher quality, dial a number based on your current location):</w:t>
      </w:r>
    </w:p>
    <w:p w14:paraId="7E927EBF" w14:textId="77777777" w:rsidR="005A1C12" w:rsidRPr="00811177" w:rsidRDefault="005A1C12" w:rsidP="005A1C12">
      <w:pPr>
        <w:rPr>
          <w:rFonts w:ascii="Times New Roman" w:hAnsi="Times New Roman"/>
          <w:sz w:val="22"/>
          <w:szCs w:val="22"/>
        </w:rPr>
      </w:pPr>
      <w:r w:rsidRPr="00811177">
        <w:rPr>
          <w:rFonts w:ascii="Times New Roman" w:hAnsi="Times New Roman"/>
          <w:sz w:val="22"/>
          <w:szCs w:val="22"/>
        </w:rPr>
        <w:t xml:space="preserve">US: +1 301 715 </w:t>
      </w:r>
      <w:proofErr w:type="gramStart"/>
      <w:r w:rsidRPr="00811177">
        <w:rPr>
          <w:rFonts w:ascii="Times New Roman" w:hAnsi="Times New Roman"/>
          <w:sz w:val="22"/>
          <w:szCs w:val="22"/>
        </w:rPr>
        <w:t>8592  or</w:t>
      </w:r>
      <w:proofErr w:type="gramEnd"/>
      <w:r w:rsidRPr="00811177">
        <w:rPr>
          <w:rFonts w:ascii="Times New Roman" w:hAnsi="Times New Roman"/>
          <w:sz w:val="22"/>
          <w:szCs w:val="22"/>
        </w:rPr>
        <w:t xml:space="preserve"> +1 312 626 6799  or +1 646 558 8656  or +1 253 215 8782  or +1 346 248 7799  or +1 669 900 9128</w:t>
      </w:r>
      <w:r w:rsidRPr="00811177">
        <w:rPr>
          <w:rFonts w:ascii="Times New Roman" w:hAnsi="Times New Roman"/>
          <w:sz w:val="22"/>
          <w:szCs w:val="22"/>
        </w:rPr>
        <w:tab/>
      </w:r>
      <w:r w:rsidRPr="00811177">
        <w:rPr>
          <w:rFonts w:ascii="Times New Roman" w:hAnsi="Times New Roman"/>
          <w:sz w:val="22"/>
          <w:szCs w:val="22"/>
        </w:rPr>
        <w:tab/>
      </w:r>
      <w:r w:rsidRPr="00811177">
        <w:rPr>
          <w:rFonts w:ascii="Times New Roman" w:hAnsi="Times New Roman"/>
          <w:sz w:val="22"/>
          <w:szCs w:val="22"/>
        </w:rPr>
        <w:tab/>
      </w:r>
      <w:r w:rsidRPr="00811177">
        <w:rPr>
          <w:rFonts w:ascii="Times New Roman" w:hAnsi="Times New Roman"/>
          <w:sz w:val="22"/>
          <w:szCs w:val="22"/>
        </w:rPr>
        <w:tab/>
        <w:t>Webinar ID: 924 0022 0041</w:t>
      </w:r>
    </w:p>
    <w:p w14:paraId="55157300" w14:textId="77777777" w:rsidR="005A1C12" w:rsidRPr="00811177" w:rsidRDefault="005A1C12" w:rsidP="005A1C12">
      <w:pPr>
        <w:rPr>
          <w:rFonts w:ascii="Times New Roman" w:hAnsi="Times New Roman"/>
          <w:sz w:val="22"/>
          <w:szCs w:val="22"/>
        </w:rPr>
      </w:pPr>
      <w:r w:rsidRPr="00811177">
        <w:rPr>
          <w:rFonts w:ascii="Times New Roman" w:hAnsi="Times New Roman"/>
          <w:sz w:val="22"/>
          <w:szCs w:val="22"/>
        </w:rPr>
        <w:t xml:space="preserve">International numbers available: </w:t>
      </w:r>
      <w:hyperlink r:id="rId11" w:history="1">
        <w:r w:rsidRPr="00811177">
          <w:rPr>
            <w:rStyle w:val="Hyperlink"/>
            <w:rFonts w:ascii="Times New Roman" w:hAnsi="Times New Roman"/>
            <w:sz w:val="22"/>
            <w:szCs w:val="22"/>
          </w:rPr>
          <w:t>https://zoom.us/u/atxwqWvDM</w:t>
        </w:r>
      </w:hyperlink>
    </w:p>
    <w:p w14:paraId="52EB2B80" w14:textId="77777777" w:rsidR="005A1C12" w:rsidRDefault="005A1C12" w:rsidP="00180B3E">
      <w:pPr>
        <w:rPr>
          <w:rFonts w:ascii="Times New Roman" w:hAnsi="Times New Roman"/>
        </w:rPr>
      </w:pPr>
    </w:p>
    <w:p w14:paraId="2DFA69F2" w14:textId="416E260E" w:rsidR="00180B3E" w:rsidRDefault="00180B3E" w:rsidP="00180B3E">
      <w:pPr>
        <w:rPr>
          <w:rFonts w:ascii="Times New Roman" w:hAnsi="Times New Roman"/>
          <w:b/>
          <w:bCs/>
          <w:u w:val="single"/>
        </w:rPr>
      </w:pPr>
      <w:r w:rsidRPr="00180B3E">
        <w:rPr>
          <w:rFonts w:ascii="Times New Roman" w:hAnsi="Times New Roman"/>
          <w:b/>
          <w:bCs/>
          <w:u w:val="single"/>
        </w:rPr>
        <w:t>Agenda</w:t>
      </w:r>
    </w:p>
    <w:p w14:paraId="52ED8507" w14:textId="4E9D6955" w:rsidR="005A1C12" w:rsidRPr="005A1C12" w:rsidRDefault="005A1C12" w:rsidP="005A1C12">
      <w:pPr>
        <w:rPr>
          <w:rFonts w:ascii="Times New Roman" w:hAnsi="Times New Roman"/>
          <w:bCs/>
          <w:sz w:val="22"/>
          <w:szCs w:val="22"/>
        </w:rPr>
      </w:pPr>
      <w:r w:rsidRPr="005A1C12">
        <w:rPr>
          <w:rFonts w:ascii="Times New Roman" w:hAnsi="Times New Roman"/>
          <w:b/>
          <w:sz w:val="22"/>
          <w:szCs w:val="22"/>
        </w:rPr>
        <w:t>6:00 p.m.</w:t>
      </w:r>
      <w:r w:rsidRPr="005A1C12">
        <w:rPr>
          <w:rFonts w:ascii="Times New Roman" w:hAnsi="Times New Roman"/>
          <w:bCs/>
          <w:sz w:val="22"/>
          <w:szCs w:val="22"/>
        </w:rPr>
        <w:tab/>
        <w:t>Pledge of Allegiance</w:t>
      </w:r>
    </w:p>
    <w:p w14:paraId="536F31D5" w14:textId="567BD9CC" w:rsidR="005A1C12" w:rsidRPr="00811177" w:rsidRDefault="005A1C12" w:rsidP="005A1C12">
      <w:pPr>
        <w:rPr>
          <w:rFonts w:ascii="Times New Roman" w:hAnsi="Times New Roman"/>
          <w:sz w:val="22"/>
          <w:szCs w:val="22"/>
        </w:rPr>
      </w:pPr>
      <w:r w:rsidRPr="005A1C12">
        <w:rPr>
          <w:rFonts w:ascii="Times New Roman" w:hAnsi="Times New Roman"/>
          <w:b/>
          <w:sz w:val="22"/>
          <w:szCs w:val="22"/>
        </w:rPr>
        <w:t>6:05 p.m.</w:t>
      </w:r>
      <w:r w:rsidRPr="005A1C12">
        <w:rPr>
          <w:rFonts w:ascii="Times New Roman" w:hAnsi="Times New Roman"/>
          <w:bCs/>
          <w:sz w:val="22"/>
          <w:szCs w:val="22"/>
        </w:rPr>
        <w:tab/>
        <w:t>Executive Session (w/</w:t>
      </w:r>
      <w:r>
        <w:rPr>
          <w:rFonts w:ascii="Times New Roman" w:hAnsi="Times New Roman"/>
          <w:bCs/>
          <w:sz w:val="22"/>
          <w:szCs w:val="22"/>
        </w:rPr>
        <w:t>SB</w:t>
      </w:r>
      <w:r>
        <w:rPr>
          <w:rFonts w:ascii="Times New Roman" w:hAnsi="Times New Roman"/>
          <w:bCs/>
          <w:sz w:val="22"/>
          <w:szCs w:val="22"/>
          <w:u w:val="single"/>
        </w:rPr>
        <w:t>)</w:t>
      </w:r>
      <w:r w:rsidRPr="00811177">
        <w:rPr>
          <w:rFonts w:ascii="Times New Roman" w:hAnsi="Times New Roman"/>
          <w:sz w:val="22"/>
          <w:szCs w:val="22"/>
        </w:rPr>
        <w:t xml:space="preserve">, under MGL c.30A, §21(a)(3), to discuss litigation strategy relating to pending litigation known as: </w:t>
      </w:r>
      <w:r w:rsidRPr="00811177">
        <w:rPr>
          <w:rFonts w:ascii="Times New Roman" w:hAnsi="Times New Roman"/>
          <w:sz w:val="22"/>
          <w:szCs w:val="22"/>
          <w:u w:val="single"/>
        </w:rPr>
        <w:t>CTA Construction</w:t>
      </w:r>
      <w:r w:rsidRPr="00811177">
        <w:rPr>
          <w:rFonts w:ascii="Times New Roman" w:hAnsi="Times New Roman"/>
          <w:sz w:val="22"/>
          <w:szCs w:val="22"/>
        </w:rPr>
        <w:t xml:space="preserve"> v. </w:t>
      </w:r>
      <w:r w:rsidRPr="00811177">
        <w:rPr>
          <w:rFonts w:ascii="Times New Roman" w:hAnsi="Times New Roman"/>
          <w:sz w:val="22"/>
          <w:szCs w:val="22"/>
          <w:u w:val="single"/>
        </w:rPr>
        <w:t>Town of Dedham, Turowski2 Architecture, and Atlantic Construction &amp; Management</w:t>
      </w:r>
      <w:r w:rsidRPr="00811177">
        <w:rPr>
          <w:rFonts w:ascii="Times New Roman" w:hAnsi="Times New Roman"/>
          <w:sz w:val="22"/>
          <w:szCs w:val="22"/>
        </w:rPr>
        <w:t>, Middlesex Superior Court Civil Action No. 18-1465B, if the Chair declares that an open meeting may have a detrimental effect on the Town’s litigating and/or negotiating position.</w:t>
      </w:r>
    </w:p>
    <w:p w14:paraId="6BD7A758" w14:textId="5DCAC0A6" w:rsidR="005A1C12" w:rsidRPr="00811177" w:rsidRDefault="005A1C12" w:rsidP="005A1C12">
      <w:pPr>
        <w:rPr>
          <w:rFonts w:ascii="Times New Roman" w:hAnsi="Times New Roman"/>
          <w:sz w:val="22"/>
          <w:szCs w:val="22"/>
        </w:rPr>
      </w:pPr>
      <w:r w:rsidRPr="00811177">
        <w:rPr>
          <w:rFonts w:ascii="Times New Roman" w:hAnsi="Times New Roman"/>
          <w:b/>
          <w:bCs/>
          <w:sz w:val="22"/>
          <w:szCs w:val="22"/>
        </w:rPr>
        <w:t>6:30 p.m.</w:t>
      </w:r>
      <w:r>
        <w:rPr>
          <w:rFonts w:ascii="Times New Roman" w:hAnsi="Times New Roman"/>
          <w:sz w:val="22"/>
          <w:szCs w:val="22"/>
        </w:rPr>
        <w:t xml:space="preserve"> </w:t>
      </w:r>
      <w:r>
        <w:rPr>
          <w:rFonts w:ascii="Times New Roman" w:hAnsi="Times New Roman"/>
          <w:sz w:val="22"/>
          <w:szCs w:val="22"/>
        </w:rPr>
        <w:tab/>
      </w:r>
      <w:r w:rsidRPr="00811177">
        <w:rPr>
          <w:rFonts w:ascii="Times New Roman" w:hAnsi="Times New Roman"/>
          <w:sz w:val="22"/>
          <w:szCs w:val="22"/>
          <w:u w:val="single"/>
        </w:rPr>
        <w:t>Open Session</w:t>
      </w:r>
      <w:r>
        <w:rPr>
          <w:rFonts w:ascii="Times New Roman" w:hAnsi="Times New Roman"/>
          <w:sz w:val="22"/>
          <w:szCs w:val="22"/>
          <w:u w:val="single"/>
        </w:rPr>
        <w:t xml:space="preserve"> (w/SB); </w:t>
      </w:r>
      <w:r w:rsidRPr="00811177">
        <w:rPr>
          <w:rFonts w:ascii="Times New Roman" w:hAnsi="Times New Roman"/>
          <w:sz w:val="22"/>
          <w:szCs w:val="22"/>
        </w:rPr>
        <w:t>Public Safety Building Project – update from Town Manager, change of owner’s project manager.  Votes may be taken.</w:t>
      </w:r>
    </w:p>
    <w:p w14:paraId="41617917" w14:textId="77777777" w:rsidR="005A1C12" w:rsidRDefault="005A1C12" w:rsidP="00A749A2">
      <w:pPr>
        <w:ind w:right="-900"/>
        <w:rPr>
          <w:rFonts w:ascii="Times New Roman" w:hAnsi="Times New Roman"/>
          <w:sz w:val="22"/>
          <w:szCs w:val="22"/>
        </w:rPr>
      </w:pPr>
    </w:p>
    <w:p w14:paraId="76C9126D" w14:textId="43FC4EA2" w:rsidR="00410898" w:rsidRPr="00F8500F" w:rsidRDefault="00410898" w:rsidP="00A749A2">
      <w:pPr>
        <w:ind w:right="-900"/>
        <w:rPr>
          <w:rFonts w:ascii="Times New Roman" w:hAnsi="Times New Roman"/>
          <w:sz w:val="22"/>
          <w:szCs w:val="22"/>
        </w:rPr>
      </w:pPr>
      <w:r>
        <w:rPr>
          <w:rFonts w:ascii="Times New Roman" w:hAnsi="Times New Roman"/>
          <w:sz w:val="22"/>
          <w:szCs w:val="22"/>
        </w:rPr>
        <w:t>Old/New Business*</w:t>
      </w:r>
    </w:p>
    <w:sectPr w:rsidR="00410898" w:rsidRPr="00F8500F"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5646D"/>
    <w:multiLevelType w:val="hybridMultilevel"/>
    <w:tmpl w:val="049AE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0"/>
  </w:num>
  <w:num w:numId="4">
    <w:abstractNumId w:val="15"/>
  </w:num>
  <w:num w:numId="5">
    <w:abstractNumId w:val="6"/>
  </w:num>
  <w:num w:numId="6">
    <w:abstractNumId w:val="16"/>
  </w:num>
  <w:num w:numId="7">
    <w:abstractNumId w:val="13"/>
  </w:num>
  <w:num w:numId="8">
    <w:abstractNumId w:val="14"/>
  </w:num>
  <w:num w:numId="9">
    <w:abstractNumId w:val="8"/>
  </w:num>
  <w:num w:numId="10">
    <w:abstractNumId w:val="18"/>
  </w:num>
  <w:num w:numId="11">
    <w:abstractNumId w:val="17"/>
  </w:num>
  <w:num w:numId="12">
    <w:abstractNumId w:val="1"/>
  </w:num>
  <w:num w:numId="13">
    <w:abstractNumId w:val="3"/>
  </w:num>
  <w:num w:numId="14">
    <w:abstractNumId w:val="9"/>
  </w:num>
  <w:num w:numId="15">
    <w:abstractNumId w:val="0"/>
  </w:num>
  <w:num w:numId="16">
    <w:abstractNumId w:val="7"/>
  </w:num>
  <w:num w:numId="17">
    <w:abstractNumId w:val="11"/>
  </w:num>
  <w:num w:numId="18">
    <w:abstractNumId w:val="4"/>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89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429C"/>
    <w:rsid w:val="00030FA6"/>
    <w:rsid w:val="00036D2A"/>
    <w:rsid w:val="00036F40"/>
    <w:rsid w:val="000419CD"/>
    <w:rsid w:val="000426F4"/>
    <w:rsid w:val="00042A7A"/>
    <w:rsid w:val="00043438"/>
    <w:rsid w:val="000438ED"/>
    <w:rsid w:val="00046A82"/>
    <w:rsid w:val="00046C28"/>
    <w:rsid w:val="000512FB"/>
    <w:rsid w:val="00053290"/>
    <w:rsid w:val="000533DE"/>
    <w:rsid w:val="00055232"/>
    <w:rsid w:val="00055749"/>
    <w:rsid w:val="00056DA1"/>
    <w:rsid w:val="00060C77"/>
    <w:rsid w:val="00063740"/>
    <w:rsid w:val="000643D2"/>
    <w:rsid w:val="00064B28"/>
    <w:rsid w:val="00065024"/>
    <w:rsid w:val="000670CB"/>
    <w:rsid w:val="00070AD0"/>
    <w:rsid w:val="00073AE6"/>
    <w:rsid w:val="000805D4"/>
    <w:rsid w:val="00083C91"/>
    <w:rsid w:val="00084F80"/>
    <w:rsid w:val="00084FC2"/>
    <w:rsid w:val="00085155"/>
    <w:rsid w:val="00085C69"/>
    <w:rsid w:val="00091370"/>
    <w:rsid w:val="00096146"/>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53AA"/>
    <w:rsid w:val="000D6D25"/>
    <w:rsid w:val="000E0DA7"/>
    <w:rsid w:val="000E2B41"/>
    <w:rsid w:val="000E2E04"/>
    <w:rsid w:val="000E6A80"/>
    <w:rsid w:val="000E6E86"/>
    <w:rsid w:val="000E7AF3"/>
    <w:rsid w:val="000F1C6E"/>
    <w:rsid w:val="000F359C"/>
    <w:rsid w:val="000F4307"/>
    <w:rsid w:val="000F7883"/>
    <w:rsid w:val="00100163"/>
    <w:rsid w:val="0010090E"/>
    <w:rsid w:val="001012AA"/>
    <w:rsid w:val="001065E6"/>
    <w:rsid w:val="00106D35"/>
    <w:rsid w:val="001101A4"/>
    <w:rsid w:val="001110B5"/>
    <w:rsid w:val="00111AC2"/>
    <w:rsid w:val="001121DD"/>
    <w:rsid w:val="001122E1"/>
    <w:rsid w:val="00114E9B"/>
    <w:rsid w:val="001175DA"/>
    <w:rsid w:val="00117CAB"/>
    <w:rsid w:val="001201AD"/>
    <w:rsid w:val="00124FBE"/>
    <w:rsid w:val="001255E8"/>
    <w:rsid w:val="00132E5E"/>
    <w:rsid w:val="0013465C"/>
    <w:rsid w:val="0013757D"/>
    <w:rsid w:val="00141992"/>
    <w:rsid w:val="00145A49"/>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0B3E"/>
    <w:rsid w:val="00182450"/>
    <w:rsid w:val="00182CBF"/>
    <w:rsid w:val="0018361E"/>
    <w:rsid w:val="00183945"/>
    <w:rsid w:val="001864DB"/>
    <w:rsid w:val="001872FA"/>
    <w:rsid w:val="00191139"/>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F2ADF"/>
    <w:rsid w:val="001F6F52"/>
    <w:rsid w:val="001F71C2"/>
    <w:rsid w:val="001F7BD3"/>
    <w:rsid w:val="00202649"/>
    <w:rsid w:val="002028DC"/>
    <w:rsid w:val="0020638B"/>
    <w:rsid w:val="002076EC"/>
    <w:rsid w:val="00211CF1"/>
    <w:rsid w:val="0021387E"/>
    <w:rsid w:val="00214C87"/>
    <w:rsid w:val="00215D7D"/>
    <w:rsid w:val="00217ED2"/>
    <w:rsid w:val="00217F3F"/>
    <w:rsid w:val="00220D27"/>
    <w:rsid w:val="00220F22"/>
    <w:rsid w:val="00222450"/>
    <w:rsid w:val="002249C1"/>
    <w:rsid w:val="00224FDD"/>
    <w:rsid w:val="002279BB"/>
    <w:rsid w:val="00230143"/>
    <w:rsid w:val="00234391"/>
    <w:rsid w:val="00235C83"/>
    <w:rsid w:val="002400CC"/>
    <w:rsid w:val="0024073B"/>
    <w:rsid w:val="00240DD5"/>
    <w:rsid w:val="002412D6"/>
    <w:rsid w:val="00244602"/>
    <w:rsid w:val="00245035"/>
    <w:rsid w:val="00250E65"/>
    <w:rsid w:val="00252563"/>
    <w:rsid w:val="00254DF4"/>
    <w:rsid w:val="002568EE"/>
    <w:rsid w:val="00256E4B"/>
    <w:rsid w:val="00257B92"/>
    <w:rsid w:val="00261FDF"/>
    <w:rsid w:val="002620CD"/>
    <w:rsid w:val="00262AF1"/>
    <w:rsid w:val="00265914"/>
    <w:rsid w:val="0026644C"/>
    <w:rsid w:val="00267E41"/>
    <w:rsid w:val="00270A93"/>
    <w:rsid w:val="00270A9F"/>
    <w:rsid w:val="00271C69"/>
    <w:rsid w:val="00273057"/>
    <w:rsid w:val="002742B5"/>
    <w:rsid w:val="00274EB4"/>
    <w:rsid w:val="00275E33"/>
    <w:rsid w:val="00276D3F"/>
    <w:rsid w:val="0027783F"/>
    <w:rsid w:val="002819E6"/>
    <w:rsid w:val="00284C81"/>
    <w:rsid w:val="00285D80"/>
    <w:rsid w:val="00296A2D"/>
    <w:rsid w:val="00296F48"/>
    <w:rsid w:val="002A5478"/>
    <w:rsid w:val="002A6766"/>
    <w:rsid w:val="002B308E"/>
    <w:rsid w:val="002B5AEC"/>
    <w:rsid w:val="002B6EB4"/>
    <w:rsid w:val="002C1FA8"/>
    <w:rsid w:val="002C3693"/>
    <w:rsid w:val="002C3F45"/>
    <w:rsid w:val="002C4FC4"/>
    <w:rsid w:val="002C67AD"/>
    <w:rsid w:val="002C7A0A"/>
    <w:rsid w:val="002D2D85"/>
    <w:rsid w:val="002D311A"/>
    <w:rsid w:val="002D3F6B"/>
    <w:rsid w:val="002D4FC0"/>
    <w:rsid w:val="002E0534"/>
    <w:rsid w:val="002E1973"/>
    <w:rsid w:val="002E499E"/>
    <w:rsid w:val="002F4DF7"/>
    <w:rsid w:val="00304B21"/>
    <w:rsid w:val="00304FF0"/>
    <w:rsid w:val="00305C53"/>
    <w:rsid w:val="00307D26"/>
    <w:rsid w:val="003107A7"/>
    <w:rsid w:val="0031260B"/>
    <w:rsid w:val="00316A1D"/>
    <w:rsid w:val="00323278"/>
    <w:rsid w:val="003266C4"/>
    <w:rsid w:val="003318FA"/>
    <w:rsid w:val="003353F2"/>
    <w:rsid w:val="0034060B"/>
    <w:rsid w:val="0034231E"/>
    <w:rsid w:val="00342DEF"/>
    <w:rsid w:val="0034528D"/>
    <w:rsid w:val="00346156"/>
    <w:rsid w:val="00351409"/>
    <w:rsid w:val="00351572"/>
    <w:rsid w:val="00353040"/>
    <w:rsid w:val="00354278"/>
    <w:rsid w:val="00354D56"/>
    <w:rsid w:val="00360D88"/>
    <w:rsid w:val="003634DA"/>
    <w:rsid w:val="00366A3D"/>
    <w:rsid w:val="00370E0E"/>
    <w:rsid w:val="0037129D"/>
    <w:rsid w:val="00374A0B"/>
    <w:rsid w:val="00377EC8"/>
    <w:rsid w:val="003803B1"/>
    <w:rsid w:val="00381329"/>
    <w:rsid w:val="00381681"/>
    <w:rsid w:val="00385267"/>
    <w:rsid w:val="00385BAA"/>
    <w:rsid w:val="003872D3"/>
    <w:rsid w:val="003876D0"/>
    <w:rsid w:val="00391B49"/>
    <w:rsid w:val="00396EEE"/>
    <w:rsid w:val="00397465"/>
    <w:rsid w:val="003A4A24"/>
    <w:rsid w:val="003A4AA4"/>
    <w:rsid w:val="003A54A8"/>
    <w:rsid w:val="003A664E"/>
    <w:rsid w:val="003A6933"/>
    <w:rsid w:val="003B19D8"/>
    <w:rsid w:val="003B216E"/>
    <w:rsid w:val="003B31AC"/>
    <w:rsid w:val="003B4389"/>
    <w:rsid w:val="003B533A"/>
    <w:rsid w:val="003B54E9"/>
    <w:rsid w:val="003B5E22"/>
    <w:rsid w:val="003B683B"/>
    <w:rsid w:val="003B7548"/>
    <w:rsid w:val="003C158C"/>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4B04"/>
    <w:rsid w:val="00431345"/>
    <w:rsid w:val="00432813"/>
    <w:rsid w:val="00443597"/>
    <w:rsid w:val="004468D6"/>
    <w:rsid w:val="004520E1"/>
    <w:rsid w:val="004527C2"/>
    <w:rsid w:val="0045402F"/>
    <w:rsid w:val="004551E3"/>
    <w:rsid w:val="004572BF"/>
    <w:rsid w:val="00463EFC"/>
    <w:rsid w:val="00464D66"/>
    <w:rsid w:val="00471BCD"/>
    <w:rsid w:val="00472ABF"/>
    <w:rsid w:val="00476FC1"/>
    <w:rsid w:val="00481976"/>
    <w:rsid w:val="00483915"/>
    <w:rsid w:val="0048640C"/>
    <w:rsid w:val="00495DD1"/>
    <w:rsid w:val="004A0DBF"/>
    <w:rsid w:val="004A120A"/>
    <w:rsid w:val="004A3E5A"/>
    <w:rsid w:val="004A548B"/>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73C2"/>
    <w:rsid w:val="00590410"/>
    <w:rsid w:val="00590C0C"/>
    <w:rsid w:val="00595DD9"/>
    <w:rsid w:val="005975D1"/>
    <w:rsid w:val="005A1C12"/>
    <w:rsid w:val="005A22B4"/>
    <w:rsid w:val="005A230C"/>
    <w:rsid w:val="005A4B53"/>
    <w:rsid w:val="005B346A"/>
    <w:rsid w:val="005B3A13"/>
    <w:rsid w:val="005B4F0C"/>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75D0"/>
    <w:rsid w:val="005F4615"/>
    <w:rsid w:val="005F4E8B"/>
    <w:rsid w:val="005F7CE8"/>
    <w:rsid w:val="0060159B"/>
    <w:rsid w:val="006019E1"/>
    <w:rsid w:val="006061DC"/>
    <w:rsid w:val="0061471C"/>
    <w:rsid w:val="0061581E"/>
    <w:rsid w:val="00615B98"/>
    <w:rsid w:val="0061656E"/>
    <w:rsid w:val="006167A1"/>
    <w:rsid w:val="006168A3"/>
    <w:rsid w:val="00622948"/>
    <w:rsid w:val="00624275"/>
    <w:rsid w:val="00630868"/>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1388"/>
    <w:rsid w:val="0069287B"/>
    <w:rsid w:val="00693F32"/>
    <w:rsid w:val="00694DF3"/>
    <w:rsid w:val="006A09A5"/>
    <w:rsid w:val="006A2FDF"/>
    <w:rsid w:val="006A4178"/>
    <w:rsid w:val="006A4397"/>
    <w:rsid w:val="006A5931"/>
    <w:rsid w:val="006B0663"/>
    <w:rsid w:val="006B1A65"/>
    <w:rsid w:val="006B5771"/>
    <w:rsid w:val="006B5AA1"/>
    <w:rsid w:val="006B792F"/>
    <w:rsid w:val="006C18E8"/>
    <w:rsid w:val="006C2F55"/>
    <w:rsid w:val="006C778A"/>
    <w:rsid w:val="006C7AEE"/>
    <w:rsid w:val="006C7F26"/>
    <w:rsid w:val="006D1E5A"/>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10D4D"/>
    <w:rsid w:val="00714A74"/>
    <w:rsid w:val="007165B1"/>
    <w:rsid w:val="00727CAB"/>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3D48"/>
    <w:rsid w:val="00765111"/>
    <w:rsid w:val="007710FD"/>
    <w:rsid w:val="00772A01"/>
    <w:rsid w:val="00772DA9"/>
    <w:rsid w:val="0077409A"/>
    <w:rsid w:val="00776116"/>
    <w:rsid w:val="00790F2D"/>
    <w:rsid w:val="00791F8E"/>
    <w:rsid w:val="00794FE5"/>
    <w:rsid w:val="007A14A3"/>
    <w:rsid w:val="007A1682"/>
    <w:rsid w:val="007A27BF"/>
    <w:rsid w:val="007A2CB8"/>
    <w:rsid w:val="007A60C7"/>
    <w:rsid w:val="007B5195"/>
    <w:rsid w:val="007B52F9"/>
    <w:rsid w:val="007B654D"/>
    <w:rsid w:val="007B67F2"/>
    <w:rsid w:val="007C3C89"/>
    <w:rsid w:val="007D0A05"/>
    <w:rsid w:val="007D4BE6"/>
    <w:rsid w:val="007D5248"/>
    <w:rsid w:val="007D5AC9"/>
    <w:rsid w:val="007D7268"/>
    <w:rsid w:val="007E03BC"/>
    <w:rsid w:val="007E4FA9"/>
    <w:rsid w:val="007E79EC"/>
    <w:rsid w:val="007E7AA2"/>
    <w:rsid w:val="007F209D"/>
    <w:rsid w:val="00801636"/>
    <w:rsid w:val="008035F5"/>
    <w:rsid w:val="008040E7"/>
    <w:rsid w:val="00804EA5"/>
    <w:rsid w:val="008058E4"/>
    <w:rsid w:val="008111BD"/>
    <w:rsid w:val="00816255"/>
    <w:rsid w:val="008234F7"/>
    <w:rsid w:val="00826F44"/>
    <w:rsid w:val="00827F67"/>
    <w:rsid w:val="00830250"/>
    <w:rsid w:val="008303C5"/>
    <w:rsid w:val="00832438"/>
    <w:rsid w:val="008350E4"/>
    <w:rsid w:val="00836ABA"/>
    <w:rsid w:val="00836F2C"/>
    <w:rsid w:val="00840C35"/>
    <w:rsid w:val="00841624"/>
    <w:rsid w:val="00844006"/>
    <w:rsid w:val="00844656"/>
    <w:rsid w:val="00844BCD"/>
    <w:rsid w:val="00844CD7"/>
    <w:rsid w:val="00845F53"/>
    <w:rsid w:val="00846813"/>
    <w:rsid w:val="0084794F"/>
    <w:rsid w:val="0085068A"/>
    <w:rsid w:val="00850DE2"/>
    <w:rsid w:val="008533F6"/>
    <w:rsid w:val="00853EDD"/>
    <w:rsid w:val="008550B7"/>
    <w:rsid w:val="00856482"/>
    <w:rsid w:val="0085763A"/>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5094"/>
    <w:rsid w:val="00925639"/>
    <w:rsid w:val="00927C5B"/>
    <w:rsid w:val="0093763A"/>
    <w:rsid w:val="00937FBA"/>
    <w:rsid w:val="00941E3B"/>
    <w:rsid w:val="00943363"/>
    <w:rsid w:val="00946580"/>
    <w:rsid w:val="00954F2C"/>
    <w:rsid w:val="00957B95"/>
    <w:rsid w:val="0096137A"/>
    <w:rsid w:val="00965572"/>
    <w:rsid w:val="00965E72"/>
    <w:rsid w:val="00966728"/>
    <w:rsid w:val="00966AE7"/>
    <w:rsid w:val="009720A7"/>
    <w:rsid w:val="00973644"/>
    <w:rsid w:val="00976FB5"/>
    <w:rsid w:val="00983ACD"/>
    <w:rsid w:val="00987B83"/>
    <w:rsid w:val="00990957"/>
    <w:rsid w:val="00992AA6"/>
    <w:rsid w:val="00993B6C"/>
    <w:rsid w:val="0099400E"/>
    <w:rsid w:val="00995CA8"/>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C7C"/>
    <w:rsid w:val="009D6EAB"/>
    <w:rsid w:val="009D717A"/>
    <w:rsid w:val="009D75DA"/>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40FE"/>
    <w:rsid w:val="00A5636B"/>
    <w:rsid w:val="00A56DEE"/>
    <w:rsid w:val="00A60B03"/>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607B"/>
    <w:rsid w:val="00AC00C1"/>
    <w:rsid w:val="00AC0494"/>
    <w:rsid w:val="00AC1341"/>
    <w:rsid w:val="00AC40DE"/>
    <w:rsid w:val="00AC599E"/>
    <w:rsid w:val="00AC6EF7"/>
    <w:rsid w:val="00AD105F"/>
    <w:rsid w:val="00AD13D2"/>
    <w:rsid w:val="00AD2061"/>
    <w:rsid w:val="00AD3F27"/>
    <w:rsid w:val="00AD42BE"/>
    <w:rsid w:val="00AD52AB"/>
    <w:rsid w:val="00AD6E80"/>
    <w:rsid w:val="00AE08A0"/>
    <w:rsid w:val="00AE17AF"/>
    <w:rsid w:val="00AE4D55"/>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B80"/>
    <w:rsid w:val="00BC0BAD"/>
    <w:rsid w:val="00BC1BC0"/>
    <w:rsid w:val="00BC3BA6"/>
    <w:rsid w:val="00BC4CC6"/>
    <w:rsid w:val="00BC537D"/>
    <w:rsid w:val="00BD1B3E"/>
    <w:rsid w:val="00BD6AEB"/>
    <w:rsid w:val="00BD7AC7"/>
    <w:rsid w:val="00BE11FC"/>
    <w:rsid w:val="00BE37F2"/>
    <w:rsid w:val="00BE3B38"/>
    <w:rsid w:val="00BE4037"/>
    <w:rsid w:val="00BF0E00"/>
    <w:rsid w:val="00C001CC"/>
    <w:rsid w:val="00C01827"/>
    <w:rsid w:val="00C01A12"/>
    <w:rsid w:val="00C035A1"/>
    <w:rsid w:val="00C062C0"/>
    <w:rsid w:val="00C13C43"/>
    <w:rsid w:val="00C1655B"/>
    <w:rsid w:val="00C17494"/>
    <w:rsid w:val="00C2064F"/>
    <w:rsid w:val="00C23654"/>
    <w:rsid w:val="00C23C27"/>
    <w:rsid w:val="00C25CF2"/>
    <w:rsid w:val="00C32722"/>
    <w:rsid w:val="00C3640F"/>
    <w:rsid w:val="00C36AA4"/>
    <w:rsid w:val="00C372FC"/>
    <w:rsid w:val="00C37DC4"/>
    <w:rsid w:val="00C417C7"/>
    <w:rsid w:val="00C43FCB"/>
    <w:rsid w:val="00C45FC1"/>
    <w:rsid w:val="00C4668B"/>
    <w:rsid w:val="00C47521"/>
    <w:rsid w:val="00C57695"/>
    <w:rsid w:val="00C613B9"/>
    <w:rsid w:val="00C63EB9"/>
    <w:rsid w:val="00C65F15"/>
    <w:rsid w:val="00C66740"/>
    <w:rsid w:val="00C73807"/>
    <w:rsid w:val="00C751EB"/>
    <w:rsid w:val="00C77029"/>
    <w:rsid w:val="00C81449"/>
    <w:rsid w:val="00C82CF9"/>
    <w:rsid w:val="00C86060"/>
    <w:rsid w:val="00C90149"/>
    <w:rsid w:val="00C904FC"/>
    <w:rsid w:val="00C91D77"/>
    <w:rsid w:val="00C91FE8"/>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AEA"/>
    <w:rsid w:val="00D002A4"/>
    <w:rsid w:val="00D007C4"/>
    <w:rsid w:val="00D035AB"/>
    <w:rsid w:val="00D0621E"/>
    <w:rsid w:val="00D06504"/>
    <w:rsid w:val="00D07E48"/>
    <w:rsid w:val="00D1033B"/>
    <w:rsid w:val="00D104E1"/>
    <w:rsid w:val="00D13FF8"/>
    <w:rsid w:val="00D16CB5"/>
    <w:rsid w:val="00D220AB"/>
    <w:rsid w:val="00D25D62"/>
    <w:rsid w:val="00D31D05"/>
    <w:rsid w:val="00D32396"/>
    <w:rsid w:val="00D33F5F"/>
    <w:rsid w:val="00D3788D"/>
    <w:rsid w:val="00D41D01"/>
    <w:rsid w:val="00D43E9A"/>
    <w:rsid w:val="00D4610C"/>
    <w:rsid w:val="00D47D0B"/>
    <w:rsid w:val="00D50AF9"/>
    <w:rsid w:val="00D539B3"/>
    <w:rsid w:val="00D53AEC"/>
    <w:rsid w:val="00D54C9B"/>
    <w:rsid w:val="00D60417"/>
    <w:rsid w:val="00D6201E"/>
    <w:rsid w:val="00D7139B"/>
    <w:rsid w:val="00D745DA"/>
    <w:rsid w:val="00D74A5D"/>
    <w:rsid w:val="00D76D6E"/>
    <w:rsid w:val="00D85406"/>
    <w:rsid w:val="00D86234"/>
    <w:rsid w:val="00D9436C"/>
    <w:rsid w:val="00D959EB"/>
    <w:rsid w:val="00D96886"/>
    <w:rsid w:val="00D97614"/>
    <w:rsid w:val="00DA09D8"/>
    <w:rsid w:val="00DA274C"/>
    <w:rsid w:val="00DA460E"/>
    <w:rsid w:val="00DA5324"/>
    <w:rsid w:val="00DA63CD"/>
    <w:rsid w:val="00DA6FD0"/>
    <w:rsid w:val="00DB1F46"/>
    <w:rsid w:val="00DB4596"/>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2BA"/>
    <w:rsid w:val="00E15411"/>
    <w:rsid w:val="00E178C5"/>
    <w:rsid w:val="00E20878"/>
    <w:rsid w:val="00E21261"/>
    <w:rsid w:val="00E23B2E"/>
    <w:rsid w:val="00E248B0"/>
    <w:rsid w:val="00E24E05"/>
    <w:rsid w:val="00E31311"/>
    <w:rsid w:val="00E318CC"/>
    <w:rsid w:val="00E32650"/>
    <w:rsid w:val="00E3313A"/>
    <w:rsid w:val="00E33BF5"/>
    <w:rsid w:val="00E36C6E"/>
    <w:rsid w:val="00E40400"/>
    <w:rsid w:val="00E4051E"/>
    <w:rsid w:val="00E41B33"/>
    <w:rsid w:val="00E44EE3"/>
    <w:rsid w:val="00E510E0"/>
    <w:rsid w:val="00E51184"/>
    <w:rsid w:val="00E5426D"/>
    <w:rsid w:val="00E56FCD"/>
    <w:rsid w:val="00E574B1"/>
    <w:rsid w:val="00E660BF"/>
    <w:rsid w:val="00E71306"/>
    <w:rsid w:val="00E71DFC"/>
    <w:rsid w:val="00E72ABC"/>
    <w:rsid w:val="00E80C62"/>
    <w:rsid w:val="00E80CF2"/>
    <w:rsid w:val="00E81779"/>
    <w:rsid w:val="00E829AC"/>
    <w:rsid w:val="00E8327B"/>
    <w:rsid w:val="00E871BA"/>
    <w:rsid w:val="00E91035"/>
    <w:rsid w:val="00E95C1B"/>
    <w:rsid w:val="00EA3102"/>
    <w:rsid w:val="00EB017D"/>
    <w:rsid w:val="00EB04A4"/>
    <w:rsid w:val="00EB5066"/>
    <w:rsid w:val="00EB5D90"/>
    <w:rsid w:val="00EB789A"/>
    <w:rsid w:val="00EC2384"/>
    <w:rsid w:val="00EC48DF"/>
    <w:rsid w:val="00EC5531"/>
    <w:rsid w:val="00EC5D06"/>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ECC"/>
    <w:rsid w:val="00F13045"/>
    <w:rsid w:val="00F15860"/>
    <w:rsid w:val="00F15F19"/>
    <w:rsid w:val="00F219B5"/>
    <w:rsid w:val="00F2513E"/>
    <w:rsid w:val="00F251EC"/>
    <w:rsid w:val="00F252BB"/>
    <w:rsid w:val="00F36BA8"/>
    <w:rsid w:val="00F36D7B"/>
    <w:rsid w:val="00F45458"/>
    <w:rsid w:val="00F45F2D"/>
    <w:rsid w:val="00F46E80"/>
    <w:rsid w:val="00F5035F"/>
    <w:rsid w:val="00F5057B"/>
    <w:rsid w:val="00F508B7"/>
    <w:rsid w:val="00F5204C"/>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B5C"/>
    <w:rsid w:val="00FA3B6A"/>
    <w:rsid w:val="00FA45E2"/>
    <w:rsid w:val="00FA558D"/>
    <w:rsid w:val="00FA5938"/>
    <w:rsid w:val="00FB4DCC"/>
    <w:rsid w:val="00FB64A6"/>
    <w:rsid w:val="00FC1386"/>
    <w:rsid w:val="00FC2912"/>
    <w:rsid w:val="00FC30B4"/>
    <w:rsid w:val="00FC376D"/>
    <w:rsid w:val="00FD1CD7"/>
    <w:rsid w:val="00FD32EF"/>
    <w:rsid w:val="00FD4F4B"/>
    <w:rsid w:val="00FD57CE"/>
    <w:rsid w:val="00FE3722"/>
    <w:rsid w:val="00FE4412"/>
    <w:rsid w:val="00FF2504"/>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9793"/>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paragraph" w:styleId="PlainText">
    <w:name w:val="Plain Text"/>
    <w:basedOn w:val="Normal"/>
    <w:link w:val="PlainTextChar"/>
    <w:uiPriority w:val="99"/>
    <w:semiHidden/>
    <w:unhideWhenUsed/>
    <w:rsid w:val="002C1FA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C1FA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60616">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30772141">
      <w:bodyDiv w:val="1"/>
      <w:marLeft w:val="0"/>
      <w:marRight w:val="0"/>
      <w:marTop w:val="0"/>
      <w:marBottom w:val="0"/>
      <w:divBdr>
        <w:top w:val="none" w:sz="0" w:space="0" w:color="auto"/>
        <w:left w:val="none" w:sz="0" w:space="0" w:color="auto"/>
        <w:bottom w:val="none" w:sz="0" w:space="0" w:color="auto"/>
        <w:right w:val="none" w:sz="0" w:space="0" w:color="auto"/>
      </w:divBdr>
    </w:div>
    <w:div w:id="1940528460">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u/atxwqWvDM" TargetMode="External"/><Relationship Id="rId5" Type="http://schemas.openxmlformats.org/officeDocument/2006/relationships/webSettings" Target="webSettings.xml"/><Relationship Id="rId10" Type="http://schemas.openxmlformats.org/officeDocument/2006/relationships/hyperlink" Target="https://zoom.us/j/92400220041"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EBE47B-5995-4299-9B04-615FC76B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0</TotalTime>
  <Pages>1</Pages>
  <Words>332</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2020-04-17T19:21:00Z</cp:lastPrinted>
  <dcterms:created xsi:type="dcterms:W3CDTF">2020-06-09T20:30:00Z</dcterms:created>
  <dcterms:modified xsi:type="dcterms:W3CDTF">2020-06-09T20:30:00Z</dcterms:modified>
</cp:coreProperties>
</file>