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40586FAA" w14:textId="77777777">
        <w:tc>
          <w:tcPr>
            <w:tcW w:w="2358" w:type="dxa"/>
            <w:tcBorders>
              <w:top w:val="nil"/>
              <w:left w:val="nil"/>
              <w:bottom w:val="nil"/>
              <w:right w:val="nil"/>
            </w:tcBorders>
          </w:tcPr>
          <w:p w14:paraId="63F7823C" w14:textId="77777777" w:rsidR="00827F67" w:rsidRDefault="005D5160">
            <w:r w:rsidRPr="00827F67">
              <w:rPr>
                <w:sz w:val="20"/>
              </w:rPr>
              <w:object w:dxaOrig="1426" w:dyaOrig="1426" w14:anchorId="1AD4D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8" o:title="" croptop="-696f" cropbottom="-696f" cropleft="-1597f" cropright="-1597f"/>
                </v:shape>
                <o:OLEObject Type="Embed" ProgID="Word.Picture.8" ShapeID="_x0000_i1025" DrawAspect="Content" ObjectID="_1649590482" r:id="rId9"/>
              </w:object>
            </w:r>
          </w:p>
        </w:tc>
        <w:tc>
          <w:tcPr>
            <w:tcW w:w="3780" w:type="dxa"/>
            <w:tcBorders>
              <w:top w:val="nil"/>
              <w:left w:val="nil"/>
              <w:bottom w:val="nil"/>
              <w:right w:val="nil"/>
            </w:tcBorders>
          </w:tcPr>
          <w:p w14:paraId="294C34C8" w14:textId="77777777" w:rsidR="00827F67" w:rsidRDefault="00097C51">
            <w:pPr>
              <w:pStyle w:val="Heading2"/>
              <w:rPr>
                <w:b w:val="0"/>
              </w:rPr>
            </w:pPr>
            <w:r>
              <w:rPr>
                <w:b w:val="0"/>
              </w:rPr>
              <w:t>TOWN OF DEDHAM</w:t>
            </w:r>
          </w:p>
          <w:p w14:paraId="6B919D9E" w14:textId="77777777" w:rsidR="00827F67" w:rsidRDefault="00097C51">
            <w:pPr>
              <w:jc w:val="center"/>
              <w:rPr>
                <w:b/>
                <w:sz w:val="44"/>
              </w:rPr>
            </w:pPr>
            <w:r>
              <w:rPr>
                <w:b/>
                <w:sz w:val="44"/>
              </w:rPr>
              <w:t>MEETING</w:t>
            </w:r>
          </w:p>
          <w:p w14:paraId="4C58A2BF" w14:textId="77777777" w:rsidR="003318FA" w:rsidRDefault="00097C51" w:rsidP="006810F8">
            <w:pPr>
              <w:jc w:val="center"/>
              <w:rPr>
                <w:b/>
                <w:sz w:val="44"/>
              </w:rPr>
            </w:pPr>
            <w:r>
              <w:rPr>
                <w:b/>
                <w:sz w:val="44"/>
              </w:rPr>
              <w:t>NOTICE</w:t>
            </w:r>
          </w:p>
          <w:p w14:paraId="7F684609" w14:textId="77777777" w:rsidR="007361EB" w:rsidRPr="007361EB" w:rsidRDefault="007361EB" w:rsidP="006810F8">
            <w:pPr>
              <w:jc w:val="center"/>
              <w:rPr>
                <w:b/>
                <w:color w:val="FF0000"/>
                <w:sz w:val="44"/>
                <w:u w:val="single"/>
              </w:rPr>
            </w:pPr>
          </w:p>
        </w:tc>
        <w:tc>
          <w:tcPr>
            <w:tcW w:w="3510" w:type="dxa"/>
            <w:tcBorders>
              <w:top w:val="single" w:sz="18" w:space="0" w:color="auto"/>
              <w:left w:val="single" w:sz="18" w:space="0" w:color="auto"/>
              <w:bottom w:val="single" w:sz="18" w:space="0" w:color="auto"/>
              <w:right w:val="single" w:sz="18" w:space="0" w:color="auto"/>
            </w:tcBorders>
          </w:tcPr>
          <w:p w14:paraId="5E53C081" w14:textId="77777777" w:rsidR="00827F67" w:rsidRDefault="00097C51">
            <w:pPr>
              <w:rPr>
                <w:rFonts w:ascii="Eras Demi ITC" w:hAnsi="Eras Demi ITC"/>
              </w:rPr>
            </w:pPr>
            <w:r>
              <w:rPr>
                <w:rFonts w:ascii="Eras Demi ITC" w:hAnsi="Eras Demi ITC"/>
              </w:rPr>
              <w:t>POSTED:</w:t>
            </w:r>
          </w:p>
          <w:p w14:paraId="4E0CEACE" w14:textId="77777777" w:rsidR="00827F67" w:rsidRDefault="00827F67"/>
          <w:p w14:paraId="6098C7C9" w14:textId="77777777" w:rsidR="00827F67" w:rsidRDefault="00827F67"/>
          <w:p w14:paraId="603559E3" w14:textId="77777777" w:rsidR="00827F67" w:rsidRDefault="00827F67">
            <w:pPr>
              <w:jc w:val="center"/>
              <w:rPr>
                <w:rFonts w:ascii="Eras Demi ITC" w:hAnsi="Eras Demi ITC"/>
              </w:rPr>
            </w:pPr>
          </w:p>
          <w:p w14:paraId="79C63A92" w14:textId="77777777" w:rsidR="00827F67" w:rsidRDefault="00827F67">
            <w:pPr>
              <w:jc w:val="center"/>
              <w:rPr>
                <w:rFonts w:ascii="Eras Demi ITC" w:hAnsi="Eras Demi ITC"/>
              </w:rPr>
            </w:pPr>
          </w:p>
          <w:p w14:paraId="44C1DC77" w14:textId="77777777" w:rsidR="00827F67" w:rsidRDefault="00827F67">
            <w:pPr>
              <w:jc w:val="center"/>
              <w:rPr>
                <w:rFonts w:ascii="Eras Demi ITC" w:hAnsi="Eras Demi ITC"/>
              </w:rPr>
            </w:pPr>
          </w:p>
          <w:p w14:paraId="5C338A95" w14:textId="77777777" w:rsidR="00827F67" w:rsidRDefault="00097C51">
            <w:pPr>
              <w:jc w:val="center"/>
              <w:rPr>
                <w:rFonts w:ascii="Eras Demi ITC" w:hAnsi="Eras Demi ITC"/>
              </w:rPr>
            </w:pPr>
            <w:r>
              <w:rPr>
                <w:rFonts w:ascii="Eras Demi ITC" w:hAnsi="Eras Demi ITC"/>
              </w:rPr>
              <w:t>TOWN CLERK</w:t>
            </w:r>
          </w:p>
        </w:tc>
      </w:tr>
    </w:tbl>
    <w:p w14:paraId="1BC09810" w14:textId="77777777" w:rsidR="00827F67" w:rsidRDefault="00827F67"/>
    <w:p w14:paraId="46966658" w14:textId="77777777"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12E11138"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14:paraId="1CC2FF3A" w14:textId="77777777" w:rsidTr="005D5160">
        <w:trPr>
          <w:trHeight w:hRule="exact" w:val="432"/>
        </w:trPr>
        <w:tc>
          <w:tcPr>
            <w:tcW w:w="2808" w:type="dxa"/>
            <w:tcBorders>
              <w:top w:val="single" w:sz="4" w:space="0" w:color="auto"/>
              <w:left w:val="single" w:sz="4" w:space="0" w:color="auto"/>
            </w:tcBorders>
            <w:vAlign w:val="center"/>
          </w:tcPr>
          <w:p w14:paraId="5F5E3D40"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14:paraId="408DD8CD" w14:textId="457CB9BA" w:rsidR="008F1AFE" w:rsidRDefault="00B64FFD" w:rsidP="005B7C34">
            <w:r>
              <w:t>S</w:t>
            </w:r>
            <w:r w:rsidR="00481976">
              <w:t>e</w:t>
            </w:r>
            <w:r>
              <w:t>l</w:t>
            </w:r>
            <w:r w:rsidR="00481976">
              <w:t>e</w:t>
            </w:r>
            <w:r>
              <w:t>ct Board</w:t>
            </w:r>
            <w:r w:rsidR="00410898">
              <w:t xml:space="preserve"> </w:t>
            </w:r>
          </w:p>
        </w:tc>
      </w:tr>
      <w:tr w:rsidR="008F1AFE" w14:paraId="31BC4745" w14:textId="77777777" w:rsidTr="00CC3CC8">
        <w:trPr>
          <w:trHeight w:hRule="exact" w:val="610"/>
        </w:trPr>
        <w:tc>
          <w:tcPr>
            <w:tcW w:w="2808" w:type="dxa"/>
            <w:tcBorders>
              <w:left w:val="single" w:sz="4" w:space="0" w:color="auto"/>
            </w:tcBorders>
            <w:vAlign w:val="center"/>
          </w:tcPr>
          <w:p w14:paraId="7FC603DF"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6A8F7DDE" w14:textId="77777777" w:rsidR="00A3378E" w:rsidRPr="008B52B9" w:rsidRDefault="00D47D0B" w:rsidP="008F1AFE">
            <w:r>
              <w:t>REMOTE MEETING (See below instructions to join meeting)</w:t>
            </w:r>
          </w:p>
          <w:p w14:paraId="1DDC913B" w14:textId="77777777" w:rsidR="008F1AFE" w:rsidRPr="008B52B9" w:rsidRDefault="008F1AFE" w:rsidP="008F1AFE"/>
        </w:tc>
      </w:tr>
      <w:tr w:rsidR="008F1AFE" w14:paraId="0DE92991" w14:textId="77777777" w:rsidTr="00FC2912">
        <w:trPr>
          <w:trHeight w:hRule="exact" w:val="595"/>
        </w:trPr>
        <w:tc>
          <w:tcPr>
            <w:tcW w:w="2808" w:type="dxa"/>
            <w:tcBorders>
              <w:left w:val="single" w:sz="4" w:space="0" w:color="auto"/>
            </w:tcBorders>
            <w:vAlign w:val="center"/>
          </w:tcPr>
          <w:p w14:paraId="1F06FCCF"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r w:rsidR="00351409">
              <w:rPr>
                <w:rFonts w:ascii="Eras Demi ITC" w:hAnsi="Eras Demi ITC"/>
                <w:b/>
                <w:szCs w:val="24"/>
              </w:rPr>
              <w:t xml:space="preserve"> of Meeting</w:t>
            </w:r>
          </w:p>
        </w:tc>
        <w:tc>
          <w:tcPr>
            <w:tcW w:w="6768" w:type="dxa"/>
            <w:tcBorders>
              <w:top w:val="single" w:sz="4" w:space="0" w:color="auto"/>
              <w:bottom w:val="single" w:sz="4" w:space="0" w:color="auto"/>
              <w:right w:val="single" w:sz="4" w:space="0" w:color="auto"/>
            </w:tcBorders>
            <w:vAlign w:val="center"/>
          </w:tcPr>
          <w:p w14:paraId="6A1D4366" w14:textId="55150AA9" w:rsidR="008F1AFE" w:rsidRPr="005E1ACE" w:rsidRDefault="00F8500F" w:rsidP="00FC2912">
            <w:r>
              <w:t>T</w:t>
            </w:r>
            <w:r w:rsidR="005B7C34">
              <w:t>hur</w:t>
            </w:r>
            <w:r>
              <w:t xml:space="preserve">sday, </w:t>
            </w:r>
            <w:r w:rsidR="005B7C34">
              <w:t xml:space="preserve">April </w:t>
            </w:r>
            <w:r w:rsidR="00FA7CF7">
              <w:t>3</w:t>
            </w:r>
            <w:r w:rsidR="008514E8">
              <w:t>0</w:t>
            </w:r>
            <w:r w:rsidR="005B7C34">
              <w:t>,</w:t>
            </w:r>
            <w:r w:rsidR="00E31311">
              <w:t xml:space="preserve"> 2020</w:t>
            </w:r>
            <w:r w:rsidR="00FA45E2">
              <w:t xml:space="preserve"> </w:t>
            </w:r>
            <w:r w:rsidR="00FA45E2" w:rsidRPr="00B41743">
              <w:t xml:space="preserve">@ </w:t>
            </w:r>
            <w:r w:rsidR="004A3E5A">
              <w:t>6</w:t>
            </w:r>
            <w:r w:rsidR="00267E41">
              <w:t>:00</w:t>
            </w:r>
            <w:r w:rsidR="00481976" w:rsidRPr="00B41743">
              <w:t xml:space="preserve"> p.m.</w:t>
            </w:r>
          </w:p>
          <w:p w14:paraId="7FAF94B7" w14:textId="77777777" w:rsidR="008F1AFE" w:rsidRDefault="008F1AFE" w:rsidP="00FC2912"/>
        </w:tc>
      </w:tr>
      <w:tr w:rsidR="00030FA6" w14:paraId="64AF23C1" w14:textId="77777777" w:rsidTr="005D5160">
        <w:trPr>
          <w:trHeight w:hRule="exact" w:val="432"/>
        </w:trPr>
        <w:tc>
          <w:tcPr>
            <w:tcW w:w="2808" w:type="dxa"/>
            <w:tcBorders>
              <w:left w:val="single" w:sz="4" w:space="0" w:color="auto"/>
            </w:tcBorders>
            <w:vAlign w:val="center"/>
          </w:tcPr>
          <w:p w14:paraId="44EC6788"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3C4CADAA" w14:textId="59FC3B70" w:rsidR="00030FA6" w:rsidRDefault="00B64FFD" w:rsidP="008F1AFE">
            <w:r>
              <w:t>Nancy Baker, Assistant Town Manager</w:t>
            </w:r>
          </w:p>
        </w:tc>
      </w:tr>
      <w:tr w:rsidR="00030FA6" w14:paraId="115EAAAA" w14:textId="77777777" w:rsidTr="005D5160">
        <w:trPr>
          <w:trHeight w:hRule="exact" w:val="432"/>
        </w:trPr>
        <w:tc>
          <w:tcPr>
            <w:tcW w:w="2808" w:type="dxa"/>
            <w:tcBorders>
              <w:left w:val="single" w:sz="4" w:space="0" w:color="auto"/>
            </w:tcBorders>
            <w:vAlign w:val="center"/>
          </w:tcPr>
          <w:p w14:paraId="2DFB8A84" w14:textId="77777777" w:rsidR="00B90476" w:rsidRPr="000E0DA7" w:rsidRDefault="00C94A8B" w:rsidP="005D5160">
            <w:pPr>
              <w:rPr>
                <w:rFonts w:ascii="Eras Demi ITC" w:hAnsi="Eras Demi ITC"/>
                <w:b/>
                <w:szCs w:val="24"/>
                <w:highlight w:val="yellow"/>
              </w:rPr>
            </w:pPr>
            <w:r w:rsidRPr="006439F4">
              <w:rPr>
                <w:rFonts w:ascii="Eras Demi ITC" w:hAnsi="Eras Demi ITC"/>
                <w:b/>
                <w:szCs w:val="24"/>
              </w:rPr>
              <w:t>Date Submitted</w:t>
            </w:r>
            <w:r w:rsidR="003B4389" w:rsidRPr="006439F4">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25FDB6E8" w14:textId="71A25EC6" w:rsidR="00030FA6" w:rsidRPr="006439F4" w:rsidRDefault="005B7C34" w:rsidP="008F1AFE">
            <w:r>
              <w:t>Tues</w:t>
            </w:r>
            <w:r w:rsidR="00D47D0B">
              <w:t xml:space="preserve">day, </w:t>
            </w:r>
            <w:r>
              <w:t xml:space="preserve">April </w:t>
            </w:r>
            <w:r w:rsidR="00FA7CF7">
              <w:t>2</w:t>
            </w:r>
            <w:r w:rsidR="008514E8">
              <w:t>8</w:t>
            </w:r>
            <w:r w:rsidR="00096146">
              <w:t>, 20</w:t>
            </w:r>
            <w:r w:rsidR="00E31311">
              <w:t>20</w:t>
            </w:r>
          </w:p>
        </w:tc>
      </w:tr>
      <w:tr w:rsidR="00B90476" w14:paraId="311720F6" w14:textId="77777777" w:rsidTr="00B90476">
        <w:trPr>
          <w:trHeight w:hRule="exact" w:val="144"/>
        </w:trPr>
        <w:tc>
          <w:tcPr>
            <w:tcW w:w="2808" w:type="dxa"/>
            <w:tcBorders>
              <w:left w:val="single" w:sz="4" w:space="0" w:color="auto"/>
              <w:bottom w:val="single" w:sz="4" w:space="0" w:color="auto"/>
            </w:tcBorders>
          </w:tcPr>
          <w:p w14:paraId="77C60110" w14:textId="77777777"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14:paraId="0223C3B1" w14:textId="77777777" w:rsidR="00B90476" w:rsidRDefault="00B90476" w:rsidP="008F1AFE"/>
        </w:tc>
      </w:tr>
    </w:tbl>
    <w:p w14:paraId="44972B95" w14:textId="6B927430" w:rsidR="00410898" w:rsidRPr="00075F8B" w:rsidRDefault="00DD0EB2" w:rsidP="00410898">
      <w:pPr>
        <w:ind w:right="-900"/>
        <w:jc w:val="center"/>
        <w:rPr>
          <w:rFonts w:ascii="Times New Roman" w:hAnsi="Times New Roman"/>
          <w:b/>
          <w:szCs w:val="24"/>
          <w:u w:val="single"/>
        </w:rPr>
      </w:pPr>
      <w:r w:rsidRPr="00075F8B">
        <w:rPr>
          <w:rFonts w:ascii="Times New Roman" w:hAnsi="Times New Roman"/>
          <w:b/>
          <w:szCs w:val="24"/>
          <w:u w:val="single"/>
        </w:rPr>
        <w:t xml:space="preserve">Remote </w:t>
      </w:r>
      <w:r w:rsidR="005B7C34" w:rsidRPr="00075F8B">
        <w:rPr>
          <w:rFonts w:ascii="Times New Roman" w:hAnsi="Times New Roman"/>
          <w:b/>
          <w:szCs w:val="24"/>
          <w:u w:val="single"/>
        </w:rPr>
        <w:t>Meetin</w:t>
      </w:r>
      <w:r w:rsidR="00410898" w:rsidRPr="00075F8B">
        <w:rPr>
          <w:rFonts w:ascii="Times New Roman" w:hAnsi="Times New Roman"/>
          <w:b/>
          <w:szCs w:val="24"/>
          <w:u w:val="single"/>
        </w:rPr>
        <w:t xml:space="preserve">g with </w:t>
      </w:r>
      <w:r w:rsidR="00B64FFD" w:rsidRPr="00075F8B">
        <w:rPr>
          <w:rFonts w:ascii="Times New Roman" w:hAnsi="Times New Roman"/>
          <w:b/>
          <w:szCs w:val="24"/>
          <w:u w:val="single"/>
        </w:rPr>
        <w:t>S</w:t>
      </w:r>
      <w:r w:rsidR="00410898" w:rsidRPr="00075F8B">
        <w:rPr>
          <w:rFonts w:ascii="Times New Roman" w:hAnsi="Times New Roman"/>
          <w:b/>
          <w:szCs w:val="24"/>
          <w:u w:val="single"/>
        </w:rPr>
        <w:t>elect</w:t>
      </w:r>
      <w:r w:rsidR="00B64FFD" w:rsidRPr="00075F8B">
        <w:rPr>
          <w:rFonts w:ascii="Times New Roman" w:hAnsi="Times New Roman"/>
          <w:b/>
          <w:szCs w:val="24"/>
          <w:u w:val="single"/>
        </w:rPr>
        <w:t xml:space="preserve"> Board</w:t>
      </w:r>
    </w:p>
    <w:p w14:paraId="39174347" w14:textId="77777777" w:rsidR="00D47D0B" w:rsidRPr="00DD0EB2" w:rsidRDefault="0085763A" w:rsidP="00D47D0B">
      <w:pPr>
        <w:ind w:right="-900"/>
        <w:rPr>
          <w:rFonts w:ascii="Times New Roman" w:hAnsi="Times New Roman"/>
          <w:b/>
          <w:i/>
          <w:iCs/>
          <w:color w:val="222222"/>
          <w:szCs w:val="24"/>
          <w:shd w:val="clear" w:color="auto" w:fill="FFFFFF"/>
        </w:rPr>
      </w:pPr>
      <w:r w:rsidRPr="00DD0EB2">
        <w:rPr>
          <w:rFonts w:ascii="Times New Roman" w:hAnsi="Times New Roman"/>
          <w:b/>
          <w:i/>
          <w:iCs/>
          <w:color w:val="222222"/>
          <w:szCs w:val="24"/>
          <w:shd w:val="clear" w:color="auto" w:fill="FFFFFF"/>
        </w:rPr>
        <w:t>Due to the ongoing COVID-19 Pandemic and State of Emergency, on March 12, 2020, Governor Baker issued an Executive Order Temporarily Suspending Certain Provisions of the Open Meeting Law, G.L. c. 30A sec. 20. Pursuant to the Order, public bodies are temporarily relieved from the Open Meeting Law’s requirement that meetings be held in public places, open and physically accessible to the public, so long as measures are taken to ensure public access to the bodies' deliberations "through adequate, alternative means."</w:t>
      </w:r>
    </w:p>
    <w:p w14:paraId="554804FA" w14:textId="77777777" w:rsidR="00051559" w:rsidRDefault="00051559" w:rsidP="00051559"/>
    <w:p w14:paraId="45E18569" w14:textId="6C896184" w:rsidR="00051559" w:rsidRDefault="00051559" w:rsidP="00051559">
      <w:r>
        <w:t>Meeting URL</w:t>
      </w:r>
      <w:r>
        <w:t xml:space="preserve">   </w:t>
      </w:r>
      <w:hyperlink r:id="rId10" w:history="1">
        <w:r>
          <w:rPr>
            <w:rStyle w:val="Hyperlink"/>
          </w:rPr>
          <w:t>https://bluejeans.com/1234502026?src=join_info</w:t>
        </w:r>
      </w:hyperlink>
    </w:p>
    <w:p w14:paraId="214B20E6" w14:textId="366ADE34" w:rsidR="00051559" w:rsidRDefault="00051559" w:rsidP="00051559">
      <w:r>
        <w:t>Meeting ID</w:t>
      </w:r>
      <w:r>
        <w:t xml:space="preserve">       </w:t>
      </w:r>
      <w:r>
        <w:t>123 450 202 6</w:t>
      </w:r>
    </w:p>
    <w:p w14:paraId="7E5F58D5" w14:textId="7C1021AC" w:rsidR="00051559" w:rsidRDefault="00051559" w:rsidP="00051559">
      <w:r>
        <w:t>Want to dial in from a phone?</w:t>
      </w:r>
      <w:r>
        <w:t xml:space="preserve">   </w:t>
      </w:r>
      <w:r>
        <w:t>Dial one of the following numbers:</w:t>
      </w:r>
      <w:r>
        <w:t xml:space="preserve"> </w:t>
      </w:r>
      <w:r>
        <w:t xml:space="preserve">+1.408.419.1715 (United </w:t>
      </w:r>
      <w:proofErr w:type="gramStart"/>
      <w:r>
        <w:t>States(</w:t>
      </w:r>
      <w:proofErr w:type="gramEnd"/>
      <w:r>
        <w:t>San Jose))</w:t>
      </w:r>
      <w:r>
        <w:t xml:space="preserve">  </w:t>
      </w:r>
      <w:r>
        <w:t>+1.408.915.6290 (United States(San Jose))</w:t>
      </w:r>
    </w:p>
    <w:p w14:paraId="2ADFDD5D" w14:textId="77777777" w:rsidR="00051559" w:rsidRDefault="00051559" w:rsidP="00051559">
      <w:r>
        <w:t xml:space="preserve">(see all numbers - </w:t>
      </w:r>
      <w:hyperlink r:id="rId11" w:history="1">
        <w:r>
          <w:rPr>
            <w:rStyle w:val="Hyperlink"/>
          </w:rPr>
          <w:t>https://www.bluejeans.com/numbers</w:t>
        </w:r>
      </w:hyperlink>
      <w:r>
        <w:t>)</w:t>
      </w:r>
    </w:p>
    <w:p w14:paraId="3EF9E8F0" w14:textId="77777777" w:rsidR="00051559" w:rsidRDefault="00051559" w:rsidP="00051559">
      <w:r>
        <w:t>Enter the meeting ID followed by #</w:t>
      </w:r>
    </w:p>
    <w:p w14:paraId="62616548" w14:textId="77777777" w:rsidR="00933D07" w:rsidRDefault="00933D07" w:rsidP="00A749A2">
      <w:pPr>
        <w:ind w:right="-900"/>
        <w:rPr>
          <w:rFonts w:ascii="Times New Roman" w:hAnsi="Times New Roman"/>
          <w:b/>
          <w:sz w:val="22"/>
          <w:szCs w:val="22"/>
          <w:u w:val="single"/>
        </w:rPr>
      </w:pPr>
    </w:p>
    <w:p w14:paraId="39D51A90" w14:textId="77777777" w:rsidR="00C72C60" w:rsidRDefault="00C90149" w:rsidP="00A749A2">
      <w:pPr>
        <w:ind w:right="-900"/>
        <w:rPr>
          <w:rFonts w:ascii="Times New Roman" w:hAnsi="Times New Roman"/>
          <w:b/>
          <w:sz w:val="22"/>
          <w:szCs w:val="22"/>
          <w:u w:val="single"/>
        </w:rPr>
      </w:pPr>
      <w:r w:rsidRPr="0085763A">
        <w:rPr>
          <w:rFonts w:ascii="Times New Roman" w:hAnsi="Times New Roman"/>
          <w:b/>
          <w:sz w:val="22"/>
          <w:szCs w:val="22"/>
          <w:u w:val="single"/>
        </w:rPr>
        <w:t>AGENDA:</w:t>
      </w:r>
      <w:r w:rsidR="00865E26">
        <w:rPr>
          <w:rFonts w:ascii="Times New Roman" w:hAnsi="Times New Roman"/>
          <w:b/>
          <w:sz w:val="22"/>
          <w:szCs w:val="22"/>
          <w:u w:val="single"/>
        </w:rPr>
        <w:t xml:space="preserve"> </w:t>
      </w:r>
    </w:p>
    <w:p w14:paraId="3DBD2B55" w14:textId="4F3B87C9" w:rsidR="00FA7CF7" w:rsidRPr="00C72C60" w:rsidRDefault="00FA7CF7" w:rsidP="00C72C60">
      <w:pPr>
        <w:pStyle w:val="ListParagraph"/>
        <w:numPr>
          <w:ilvl w:val="0"/>
          <w:numId w:val="20"/>
        </w:numPr>
        <w:ind w:right="-900"/>
        <w:rPr>
          <w:bCs/>
          <w:sz w:val="22"/>
          <w:szCs w:val="22"/>
        </w:rPr>
      </w:pPr>
      <w:r w:rsidRPr="00C72C60">
        <w:rPr>
          <w:bCs/>
          <w:sz w:val="22"/>
          <w:szCs w:val="22"/>
        </w:rPr>
        <w:t>Pledge of Allegiance</w:t>
      </w:r>
    </w:p>
    <w:p w14:paraId="263F53DC" w14:textId="2C082336" w:rsidR="008514E8" w:rsidRPr="00C72C60" w:rsidRDefault="00C72C60" w:rsidP="00C72C60">
      <w:pPr>
        <w:pStyle w:val="ListParagraph"/>
        <w:numPr>
          <w:ilvl w:val="0"/>
          <w:numId w:val="20"/>
        </w:numPr>
        <w:ind w:right="-900"/>
        <w:rPr>
          <w:bCs/>
          <w:sz w:val="22"/>
          <w:szCs w:val="22"/>
        </w:rPr>
      </w:pPr>
      <w:r w:rsidRPr="00C72C60">
        <w:rPr>
          <w:bCs/>
          <w:sz w:val="22"/>
          <w:szCs w:val="22"/>
        </w:rPr>
        <w:t xml:space="preserve">Public Hearing – Discussion &amp; Vote for a Change in Beneficial Interest (including Change of Officers/Directors/LLC Managers, Change of Stock Interest &amp; Change of Ownership Interest) for P.F. Chang’s China Bistro, Inc., 410 Legacy Place and approval of </w:t>
      </w:r>
      <w:proofErr w:type="spellStart"/>
      <w:r w:rsidRPr="00C72C60">
        <w:rPr>
          <w:bCs/>
          <w:sz w:val="22"/>
          <w:szCs w:val="22"/>
        </w:rPr>
        <w:t>Pyong</w:t>
      </w:r>
      <w:proofErr w:type="spellEnd"/>
      <w:r w:rsidRPr="00C72C60">
        <w:rPr>
          <w:bCs/>
          <w:sz w:val="22"/>
          <w:szCs w:val="22"/>
        </w:rPr>
        <w:t xml:space="preserve"> Yon Kim as Manager of Record</w:t>
      </w:r>
    </w:p>
    <w:p w14:paraId="6D1FEFD3" w14:textId="3171B0DF" w:rsidR="00FA7CF7" w:rsidRDefault="008514E8" w:rsidP="00C72C60">
      <w:pPr>
        <w:pStyle w:val="ListParagraph"/>
        <w:numPr>
          <w:ilvl w:val="0"/>
          <w:numId w:val="20"/>
        </w:numPr>
        <w:ind w:right="-900"/>
        <w:rPr>
          <w:bCs/>
          <w:sz w:val="22"/>
          <w:szCs w:val="22"/>
        </w:rPr>
      </w:pPr>
      <w:r w:rsidRPr="00C72C60">
        <w:rPr>
          <w:bCs/>
          <w:sz w:val="22"/>
          <w:szCs w:val="22"/>
        </w:rPr>
        <w:t>Dis</w:t>
      </w:r>
      <w:r w:rsidR="00FA7CF7" w:rsidRPr="00C72C60">
        <w:rPr>
          <w:bCs/>
          <w:sz w:val="22"/>
          <w:szCs w:val="22"/>
        </w:rPr>
        <w:t xml:space="preserve">cussion &amp; Vote Re: Request for Jack &amp; Eric’s Pirate Lemonade Stand for 2020 </w:t>
      </w:r>
    </w:p>
    <w:p w14:paraId="719B3261" w14:textId="34DE5F35" w:rsidR="00C72C60" w:rsidRPr="00C72C60" w:rsidRDefault="00C72C60" w:rsidP="00C72C60">
      <w:pPr>
        <w:pStyle w:val="ListParagraph"/>
        <w:numPr>
          <w:ilvl w:val="0"/>
          <w:numId w:val="20"/>
        </w:numPr>
        <w:ind w:right="-900"/>
        <w:rPr>
          <w:bCs/>
          <w:sz w:val="22"/>
          <w:szCs w:val="22"/>
        </w:rPr>
      </w:pPr>
      <w:r>
        <w:rPr>
          <w:bCs/>
          <w:sz w:val="22"/>
          <w:szCs w:val="22"/>
        </w:rPr>
        <w:t>Discussion Re: Suspension of Non-Essential Meetings</w:t>
      </w:r>
    </w:p>
    <w:p w14:paraId="26D46D6A" w14:textId="049D1AED" w:rsidR="00DE05C7" w:rsidRPr="00C72C60" w:rsidRDefault="008514E8" w:rsidP="00C72C60">
      <w:pPr>
        <w:pStyle w:val="ListParagraph"/>
        <w:numPr>
          <w:ilvl w:val="0"/>
          <w:numId w:val="20"/>
        </w:numPr>
        <w:ind w:right="-900"/>
        <w:rPr>
          <w:sz w:val="22"/>
          <w:szCs w:val="22"/>
        </w:rPr>
      </w:pPr>
      <w:r w:rsidRPr="00C72C60">
        <w:rPr>
          <w:sz w:val="22"/>
          <w:szCs w:val="22"/>
        </w:rPr>
        <w:t>Discussion &amp; Vote Re: Approval of Meeting Minutes (1/16/20 &amp; 1/28/20)</w:t>
      </w:r>
    </w:p>
    <w:p w14:paraId="77D21E6F" w14:textId="4C95F9D6" w:rsidR="00DE05C7" w:rsidRPr="00C72C60" w:rsidRDefault="00DE05C7" w:rsidP="00C72C60">
      <w:pPr>
        <w:pStyle w:val="ListParagraph"/>
        <w:numPr>
          <w:ilvl w:val="0"/>
          <w:numId w:val="20"/>
        </w:numPr>
        <w:ind w:right="-900"/>
        <w:rPr>
          <w:sz w:val="22"/>
          <w:szCs w:val="22"/>
        </w:rPr>
      </w:pPr>
      <w:r w:rsidRPr="00C72C60">
        <w:rPr>
          <w:sz w:val="22"/>
          <w:szCs w:val="22"/>
        </w:rPr>
        <w:t>Public Comment or Questions</w:t>
      </w:r>
    </w:p>
    <w:p w14:paraId="76C9126D" w14:textId="15E44FE1" w:rsidR="00410898" w:rsidRPr="00C72C60" w:rsidRDefault="00410898" w:rsidP="00C72C60">
      <w:pPr>
        <w:pStyle w:val="ListParagraph"/>
        <w:numPr>
          <w:ilvl w:val="0"/>
          <w:numId w:val="20"/>
        </w:numPr>
        <w:ind w:right="-900"/>
        <w:rPr>
          <w:sz w:val="22"/>
          <w:szCs w:val="22"/>
        </w:rPr>
      </w:pPr>
      <w:r w:rsidRPr="00C72C60">
        <w:rPr>
          <w:sz w:val="22"/>
          <w:szCs w:val="22"/>
        </w:rPr>
        <w:t>Old/New Business*</w:t>
      </w:r>
    </w:p>
    <w:p w14:paraId="72D926FA" w14:textId="19C17DD2" w:rsidR="00FA7CF7" w:rsidRDefault="00FA7CF7" w:rsidP="00A749A2">
      <w:pPr>
        <w:ind w:right="-900"/>
        <w:rPr>
          <w:rFonts w:ascii="Times New Roman" w:hAnsi="Times New Roman"/>
          <w:sz w:val="22"/>
          <w:szCs w:val="22"/>
        </w:rPr>
      </w:pPr>
    </w:p>
    <w:p w14:paraId="271F55A6" w14:textId="77777777" w:rsidR="00134880" w:rsidRDefault="00134880" w:rsidP="00134880">
      <w:pPr>
        <w:ind w:left="1440" w:hanging="1440"/>
        <w:rPr>
          <w:b/>
          <w:sz w:val="20"/>
          <w:u w:val="single"/>
        </w:rPr>
      </w:pPr>
      <w:r w:rsidRPr="00EB64B5">
        <w:rPr>
          <w:b/>
          <w:sz w:val="20"/>
          <w:u w:val="single"/>
        </w:rPr>
        <w:t>Executive Session</w:t>
      </w:r>
      <w:r>
        <w:rPr>
          <w:b/>
          <w:sz w:val="20"/>
          <w:u w:val="single"/>
        </w:rPr>
        <w:t xml:space="preserve"> Pursuant to MGL c.30A Sec. 21(a) Exemption 3 (To discuss strategy with respect to</w:t>
      </w:r>
    </w:p>
    <w:p w14:paraId="78258302" w14:textId="77777777" w:rsidR="00134880" w:rsidRDefault="00134880" w:rsidP="00134880">
      <w:pPr>
        <w:ind w:left="1440" w:hanging="1440"/>
        <w:rPr>
          <w:b/>
          <w:sz w:val="20"/>
          <w:u w:val="single"/>
        </w:rPr>
      </w:pPr>
      <w:r>
        <w:rPr>
          <w:b/>
          <w:sz w:val="20"/>
          <w:u w:val="single"/>
        </w:rPr>
        <w:t>collective bargaining or litigation if an open meeting may have a detrimental effect on the bargaining</w:t>
      </w:r>
    </w:p>
    <w:p w14:paraId="521FE7C0" w14:textId="034F17EB" w:rsidR="00134880" w:rsidRDefault="00134880" w:rsidP="00865E26">
      <w:pPr>
        <w:rPr>
          <w:sz w:val="20"/>
        </w:rPr>
      </w:pPr>
      <w:r w:rsidRPr="00865E26">
        <w:rPr>
          <w:b/>
          <w:sz w:val="20"/>
          <w:u w:val="single"/>
        </w:rPr>
        <w:t>or litigating position of the public body and the chair so declares)</w:t>
      </w:r>
    </w:p>
    <w:p w14:paraId="2F049870" w14:textId="77777777" w:rsidR="00FA7CF7" w:rsidRPr="00F8500F" w:rsidRDefault="00FA7CF7" w:rsidP="00A749A2">
      <w:pPr>
        <w:ind w:right="-900"/>
        <w:rPr>
          <w:rFonts w:ascii="Times New Roman" w:hAnsi="Times New Roman"/>
          <w:sz w:val="22"/>
          <w:szCs w:val="22"/>
        </w:rPr>
      </w:pPr>
    </w:p>
    <w:sectPr w:rsidR="00FA7CF7" w:rsidRPr="00F8500F" w:rsidSect="00827F67">
      <w:footerReference w:type="default" r:id="rId12"/>
      <w:pgSz w:w="12240" w:h="15840" w:code="1"/>
      <w:pgMar w:top="720" w:right="1440" w:bottom="720" w:left="1440"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DA6F5" w14:textId="77777777" w:rsidR="009F36C1" w:rsidRDefault="009F36C1" w:rsidP="00F219B5">
      <w:r>
        <w:separator/>
      </w:r>
    </w:p>
  </w:endnote>
  <w:endnote w:type="continuationSeparator" w:id="0">
    <w:p w14:paraId="3EBC864F" w14:textId="77777777" w:rsidR="009F36C1" w:rsidRDefault="009F36C1" w:rsidP="00F21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12C7A" w14:textId="77777777" w:rsidR="00E0065E" w:rsidRPr="00EF6BBA" w:rsidRDefault="00E0065E" w:rsidP="003A4AA4">
    <w:pPr>
      <w:pStyle w:val="NoSpacing"/>
      <w:ind w:right="-900"/>
      <w:rPr>
        <w:rFonts w:ascii="Times New Roman" w:hAnsi="Times New Roman"/>
        <w:sz w:val="20"/>
      </w:rPr>
    </w:pPr>
    <w:r w:rsidRPr="004572BF">
      <w:rPr>
        <w:rFonts w:ascii="Times New Roman" w:hAnsi="Times New Roman"/>
        <w:i/>
        <w:sz w:val="16"/>
        <w:szCs w:val="16"/>
      </w:rPr>
      <w:t>*This item is included to acknowledge that there may be matters not reasonably anticipated by the Chair that could be raised during the Public Comment period by other members of the Committee, by staff or others</w:t>
    </w:r>
    <w:r w:rsidRPr="004572BF">
      <w:rPr>
        <w:rFonts w:ascii="Eras Demi ITC" w:hAnsi="Eras Demi ITC"/>
        <w:i/>
        <w:sz w:val="16"/>
        <w:szCs w:val="16"/>
      </w:rPr>
      <w:t>.</w:t>
    </w:r>
  </w:p>
  <w:p w14:paraId="67A3FBEA" w14:textId="77777777" w:rsidR="00E0065E" w:rsidRDefault="00E00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EE860" w14:textId="77777777" w:rsidR="009F36C1" w:rsidRDefault="009F36C1" w:rsidP="00F219B5">
      <w:r>
        <w:separator/>
      </w:r>
    </w:p>
  </w:footnote>
  <w:footnote w:type="continuationSeparator" w:id="0">
    <w:p w14:paraId="76D161E9" w14:textId="77777777" w:rsidR="009F36C1" w:rsidRDefault="009F36C1" w:rsidP="00F21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433FE"/>
    <w:multiLevelType w:val="hybridMultilevel"/>
    <w:tmpl w:val="C080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E1F2E"/>
    <w:multiLevelType w:val="hybridMultilevel"/>
    <w:tmpl w:val="C0ECA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F4257"/>
    <w:multiLevelType w:val="hybridMultilevel"/>
    <w:tmpl w:val="1B0C1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D7591"/>
    <w:multiLevelType w:val="hybridMultilevel"/>
    <w:tmpl w:val="24727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23590E"/>
    <w:multiLevelType w:val="hybridMultilevel"/>
    <w:tmpl w:val="8B9C7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D33418"/>
    <w:multiLevelType w:val="hybridMultilevel"/>
    <w:tmpl w:val="99BC3E4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E774299"/>
    <w:multiLevelType w:val="hybridMultilevel"/>
    <w:tmpl w:val="60AC4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965CEA"/>
    <w:multiLevelType w:val="hybridMultilevel"/>
    <w:tmpl w:val="946C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E6102D"/>
    <w:multiLevelType w:val="hybridMultilevel"/>
    <w:tmpl w:val="A7EC72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D95E4E"/>
    <w:multiLevelType w:val="hybridMultilevel"/>
    <w:tmpl w:val="5AEC7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4F1721"/>
    <w:multiLevelType w:val="hybridMultilevel"/>
    <w:tmpl w:val="31C6D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976312"/>
    <w:multiLevelType w:val="hybridMultilevel"/>
    <w:tmpl w:val="E41EF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802810"/>
    <w:multiLevelType w:val="hybridMultilevel"/>
    <w:tmpl w:val="5F1ABBB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C857D57"/>
    <w:multiLevelType w:val="hybridMultilevel"/>
    <w:tmpl w:val="91CCA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683468"/>
    <w:multiLevelType w:val="hybridMultilevel"/>
    <w:tmpl w:val="52DAD59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49CB4519"/>
    <w:multiLevelType w:val="hybridMultilevel"/>
    <w:tmpl w:val="D76CCE50"/>
    <w:lvl w:ilvl="0" w:tplc="0D90C324">
      <w:numFmt w:val="bullet"/>
      <w:lvlText w:val="-"/>
      <w:lvlJc w:val="left"/>
      <w:pPr>
        <w:ind w:left="1080" w:hanging="360"/>
      </w:pPr>
      <w:rPr>
        <w:rFonts w:ascii="Arial" w:eastAsia="Calibr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4CF33DFE"/>
    <w:multiLevelType w:val="hybridMultilevel"/>
    <w:tmpl w:val="FD206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E47BC1"/>
    <w:multiLevelType w:val="hybridMultilevel"/>
    <w:tmpl w:val="C17EB02A"/>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1567ABF"/>
    <w:multiLevelType w:val="hybridMultilevel"/>
    <w:tmpl w:val="6A2EC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CC7DA2"/>
    <w:multiLevelType w:val="hybridMultilevel"/>
    <w:tmpl w:val="009A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9"/>
  </w:num>
  <w:num w:numId="4">
    <w:abstractNumId w:val="16"/>
  </w:num>
  <w:num w:numId="5">
    <w:abstractNumId w:val="5"/>
  </w:num>
  <w:num w:numId="6">
    <w:abstractNumId w:val="17"/>
  </w:num>
  <w:num w:numId="7">
    <w:abstractNumId w:val="12"/>
  </w:num>
  <w:num w:numId="8">
    <w:abstractNumId w:val="13"/>
  </w:num>
  <w:num w:numId="9">
    <w:abstractNumId w:val="7"/>
  </w:num>
  <w:num w:numId="10">
    <w:abstractNumId w:val="19"/>
  </w:num>
  <w:num w:numId="11">
    <w:abstractNumId w:val="18"/>
  </w:num>
  <w:num w:numId="12">
    <w:abstractNumId w:val="1"/>
  </w:num>
  <w:num w:numId="13">
    <w:abstractNumId w:val="3"/>
  </w:num>
  <w:num w:numId="14">
    <w:abstractNumId w:val="8"/>
  </w:num>
  <w:num w:numId="15">
    <w:abstractNumId w:val="0"/>
  </w:num>
  <w:num w:numId="16">
    <w:abstractNumId w:val="6"/>
  </w:num>
  <w:num w:numId="17">
    <w:abstractNumId w:val="10"/>
  </w:num>
  <w:num w:numId="18">
    <w:abstractNumId w:val="4"/>
  </w:num>
  <w:num w:numId="19">
    <w:abstractNumId w:val="15"/>
  </w:num>
  <w:num w:numId="20">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85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68A"/>
    <w:rsid w:val="0000177D"/>
    <w:rsid w:val="000129E5"/>
    <w:rsid w:val="00013303"/>
    <w:rsid w:val="00017781"/>
    <w:rsid w:val="0002429C"/>
    <w:rsid w:val="00030FA6"/>
    <w:rsid w:val="00036D2A"/>
    <w:rsid w:val="00036F40"/>
    <w:rsid w:val="000419CD"/>
    <w:rsid w:val="000426F4"/>
    <w:rsid w:val="00042A7A"/>
    <w:rsid w:val="00043438"/>
    <w:rsid w:val="000438ED"/>
    <w:rsid w:val="00046A82"/>
    <w:rsid w:val="00046C28"/>
    <w:rsid w:val="000512FB"/>
    <w:rsid w:val="00051559"/>
    <w:rsid w:val="00053290"/>
    <w:rsid w:val="000533DE"/>
    <w:rsid w:val="00055232"/>
    <w:rsid w:val="00055749"/>
    <w:rsid w:val="00056DA1"/>
    <w:rsid w:val="00060C77"/>
    <w:rsid w:val="00063740"/>
    <w:rsid w:val="000643D2"/>
    <w:rsid w:val="00064B28"/>
    <w:rsid w:val="00065024"/>
    <w:rsid w:val="000670CB"/>
    <w:rsid w:val="00070AD0"/>
    <w:rsid w:val="00073AE6"/>
    <w:rsid w:val="00075F8B"/>
    <w:rsid w:val="000805D4"/>
    <w:rsid w:val="00083C91"/>
    <w:rsid w:val="00084F80"/>
    <w:rsid w:val="00084FC2"/>
    <w:rsid w:val="00085155"/>
    <w:rsid w:val="00085C69"/>
    <w:rsid w:val="00091370"/>
    <w:rsid w:val="00096146"/>
    <w:rsid w:val="00097C51"/>
    <w:rsid w:val="000A0677"/>
    <w:rsid w:val="000A0F46"/>
    <w:rsid w:val="000A29D4"/>
    <w:rsid w:val="000A603C"/>
    <w:rsid w:val="000A768B"/>
    <w:rsid w:val="000B6DAF"/>
    <w:rsid w:val="000B70EA"/>
    <w:rsid w:val="000C116E"/>
    <w:rsid w:val="000C55A7"/>
    <w:rsid w:val="000C6DB9"/>
    <w:rsid w:val="000D0336"/>
    <w:rsid w:val="000D0BC5"/>
    <w:rsid w:val="000D0DFB"/>
    <w:rsid w:val="000D213A"/>
    <w:rsid w:val="000D53AA"/>
    <w:rsid w:val="000D6D25"/>
    <w:rsid w:val="000E0DA7"/>
    <w:rsid w:val="000E2B41"/>
    <w:rsid w:val="000E2E04"/>
    <w:rsid w:val="000E6A80"/>
    <w:rsid w:val="000E6E86"/>
    <w:rsid w:val="000E7AF3"/>
    <w:rsid w:val="000F1C6E"/>
    <w:rsid w:val="000F359C"/>
    <w:rsid w:val="000F4307"/>
    <w:rsid w:val="000F7883"/>
    <w:rsid w:val="00100163"/>
    <w:rsid w:val="0010090E"/>
    <w:rsid w:val="001012AA"/>
    <w:rsid w:val="001065E6"/>
    <w:rsid w:val="001101A4"/>
    <w:rsid w:val="001110B5"/>
    <w:rsid w:val="00111AC2"/>
    <w:rsid w:val="001121DD"/>
    <w:rsid w:val="001122E1"/>
    <w:rsid w:val="00114E9B"/>
    <w:rsid w:val="001175DA"/>
    <w:rsid w:val="00117CAB"/>
    <w:rsid w:val="001201AD"/>
    <w:rsid w:val="00124FBE"/>
    <w:rsid w:val="001255E8"/>
    <w:rsid w:val="00132E5E"/>
    <w:rsid w:val="0013465C"/>
    <w:rsid w:val="00134880"/>
    <w:rsid w:val="0013757D"/>
    <w:rsid w:val="00141992"/>
    <w:rsid w:val="00145A49"/>
    <w:rsid w:val="00146FCF"/>
    <w:rsid w:val="00150E92"/>
    <w:rsid w:val="001521D5"/>
    <w:rsid w:val="001532A6"/>
    <w:rsid w:val="00153621"/>
    <w:rsid w:val="001548CD"/>
    <w:rsid w:val="00157BF1"/>
    <w:rsid w:val="00157C86"/>
    <w:rsid w:val="00161960"/>
    <w:rsid w:val="00162B6B"/>
    <w:rsid w:val="00163ED7"/>
    <w:rsid w:val="00165532"/>
    <w:rsid w:val="00170E30"/>
    <w:rsid w:val="0017150A"/>
    <w:rsid w:val="00172A3A"/>
    <w:rsid w:val="0017317B"/>
    <w:rsid w:val="00174CD0"/>
    <w:rsid w:val="00180812"/>
    <w:rsid w:val="00182450"/>
    <w:rsid w:val="00182CBF"/>
    <w:rsid w:val="0018361E"/>
    <w:rsid w:val="00183945"/>
    <w:rsid w:val="001864DB"/>
    <w:rsid w:val="001872FA"/>
    <w:rsid w:val="00191139"/>
    <w:rsid w:val="0019658B"/>
    <w:rsid w:val="001A0BED"/>
    <w:rsid w:val="001A337A"/>
    <w:rsid w:val="001A34D1"/>
    <w:rsid w:val="001A505B"/>
    <w:rsid w:val="001B16E3"/>
    <w:rsid w:val="001B219F"/>
    <w:rsid w:val="001B4829"/>
    <w:rsid w:val="001B4B0A"/>
    <w:rsid w:val="001B576D"/>
    <w:rsid w:val="001B5FFB"/>
    <w:rsid w:val="001C1B77"/>
    <w:rsid w:val="001C28B0"/>
    <w:rsid w:val="001C4316"/>
    <w:rsid w:val="001C7B57"/>
    <w:rsid w:val="001D03AA"/>
    <w:rsid w:val="001D066C"/>
    <w:rsid w:val="001D0A31"/>
    <w:rsid w:val="001D0BCB"/>
    <w:rsid w:val="001D38F5"/>
    <w:rsid w:val="001D5B5F"/>
    <w:rsid w:val="001D6D0B"/>
    <w:rsid w:val="001E08EE"/>
    <w:rsid w:val="001E13DB"/>
    <w:rsid w:val="001E2E50"/>
    <w:rsid w:val="001E3041"/>
    <w:rsid w:val="001E63B9"/>
    <w:rsid w:val="001F2ADF"/>
    <w:rsid w:val="001F6F52"/>
    <w:rsid w:val="001F71C2"/>
    <w:rsid w:val="001F7BD3"/>
    <w:rsid w:val="00202649"/>
    <w:rsid w:val="002028DC"/>
    <w:rsid w:val="0020638B"/>
    <w:rsid w:val="002076EC"/>
    <w:rsid w:val="00211CF1"/>
    <w:rsid w:val="0021387E"/>
    <w:rsid w:val="00214C87"/>
    <w:rsid w:val="00215D7D"/>
    <w:rsid w:val="00217ED2"/>
    <w:rsid w:val="00217F3F"/>
    <w:rsid w:val="00220D27"/>
    <w:rsid w:val="00220F22"/>
    <w:rsid w:val="00222450"/>
    <w:rsid w:val="002249C1"/>
    <w:rsid w:val="00224FDD"/>
    <w:rsid w:val="002279BB"/>
    <w:rsid w:val="00230143"/>
    <w:rsid w:val="00234391"/>
    <w:rsid w:val="00235C83"/>
    <w:rsid w:val="002400CC"/>
    <w:rsid w:val="0024073B"/>
    <w:rsid w:val="00240DD5"/>
    <w:rsid w:val="002412D6"/>
    <w:rsid w:val="00244602"/>
    <w:rsid w:val="00245035"/>
    <w:rsid w:val="00250E65"/>
    <w:rsid w:val="00252563"/>
    <w:rsid w:val="00254DF4"/>
    <w:rsid w:val="002568EE"/>
    <w:rsid w:val="00256E4B"/>
    <w:rsid w:val="00257B92"/>
    <w:rsid w:val="00261FDF"/>
    <w:rsid w:val="002620CD"/>
    <w:rsid w:val="00262AF1"/>
    <w:rsid w:val="00265914"/>
    <w:rsid w:val="0026644C"/>
    <w:rsid w:val="00267E41"/>
    <w:rsid w:val="00270A93"/>
    <w:rsid w:val="00270A9F"/>
    <w:rsid w:val="00271C69"/>
    <w:rsid w:val="00273057"/>
    <w:rsid w:val="002742B5"/>
    <w:rsid w:val="00274EB4"/>
    <w:rsid w:val="00276D3F"/>
    <w:rsid w:val="0027783F"/>
    <w:rsid w:val="002819E6"/>
    <w:rsid w:val="00284C81"/>
    <w:rsid w:val="00285D80"/>
    <w:rsid w:val="00296A2D"/>
    <w:rsid w:val="00296F48"/>
    <w:rsid w:val="002A5478"/>
    <w:rsid w:val="002A6766"/>
    <w:rsid w:val="002B308E"/>
    <w:rsid w:val="002B5AEC"/>
    <w:rsid w:val="002B6EB4"/>
    <w:rsid w:val="002C3693"/>
    <w:rsid w:val="002C3F45"/>
    <w:rsid w:val="002C4FC4"/>
    <w:rsid w:val="002C67AD"/>
    <w:rsid w:val="002C7A0A"/>
    <w:rsid w:val="002D2D85"/>
    <w:rsid w:val="002D311A"/>
    <w:rsid w:val="002D3F6B"/>
    <w:rsid w:val="002D4FC0"/>
    <w:rsid w:val="002E0534"/>
    <w:rsid w:val="002E1973"/>
    <w:rsid w:val="002E499E"/>
    <w:rsid w:val="002F4DF7"/>
    <w:rsid w:val="00304B21"/>
    <w:rsid w:val="00304FF0"/>
    <w:rsid w:val="00305C53"/>
    <w:rsid w:val="00307D26"/>
    <w:rsid w:val="003107A7"/>
    <w:rsid w:val="0031260B"/>
    <w:rsid w:val="00316A1D"/>
    <w:rsid w:val="00323278"/>
    <w:rsid w:val="003266C4"/>
    <w:rsid w:val="003318FA"/>
    <w:rsid w:val="003353F2"/>
    <w:rsid w:val="0034060B"/>
    <w:rsid w:val="0034231E"/>
    <w:rsid w:val="00342DEF"/>
    <w:rsid w:val="0034528D"/>
    <w:rsid w:val="00346156"/>
    <w:rsid w:val="00351409"/>
    <w:rsid w:val="00351572"/>
    <w:rsid w:val="00353040"/>
    <w:rsid w:val="00354278"/>
    <w:rsid w:val="00354D56"/>
    <w:rsid w:val="00360D88"/>
    <w:rsid w:val="003634DA"/>
    <w:rsid w:val="00366A3D"/>
    <w:rsid w:val="00370E0E"/>
    <w:rsid w:val="0037129D"/>
    <w:rsid w:val="00374A0B"/>
    <w:rsid w:val="00377EC8"/>
    <w:rsid w:val="003803B1"/>
    <w:rsid w:val="00381329"/>
    <w:rsid w:val="00381681"/>
    <w:rsid w:val="00385267"/>
    <w:rsid w:val="00385BAA"/>
    <w:rsid w:val="003872D3"/>
    <w:rsid w:val="003876D0"/>
    <w:rsid w:val="00391B49"/>
    <w:rsid w:val="00396EEE"/>
    <w:rsid w:val="00397465"/>
    <w:rsid w:val="003A4A24"/>
    <w:rsid w:val="003A4AA4"/>
    <w:rsid w:val="003A664E"/>
    <w:rsid w:val="003A6933"/>
    <w:rsid w:val="003B19D8"/>
    <w:rsid w:val="003B216E"/>
    <w:rsid w:val="003B31AC"/>
    <w:rsid w:val="003B4389"/>
    <w:rsid w:val="003B533A"/>
    <w:rsid w:val="003B54E9"/>
    <w:rsid w:val="003B5E22"/>
    <w:rsid w:val="003B683B"/>
    <w:rsid w:val="003B7548"/>
    <w:rsid w:val="003C158C"/>
    <w:rsid w:val="003C4080"/>
    <w:rsid w:val="003C5B13"/>
    <w:rsid w:val="003C7468"/>
    <w:rsid w:val="003D1ECE"/>
    <w:rsid w:val="003D1FE9"/>
    <w:rsid w:val="003D3D8F"/>
    <w:rsid w:val="003D4110"/>
    <w:rsid w:val="003D4944"/>
    <w:rsid w:val="003D5824"/>
    <w:rsid w:val="003E023E"/>
    <w:rsid w:val="003E0BB9"/>
    <w:rsid w:val="003E10DA"/>
    <w:rsid w:val="003E15D7"/>
    <w:rsid w:val="003E1639"/>
    <w:rsid w:val="003E3F5C"/>
    <w:rsid w:val="003E5C7B"/>
    <w:rsid w:val="003E5E4F"/>
    <w:rsid w:val="003F38B3"/>
    <w:rsid w:val="003F3AEA"/>
    <w:rsid w:val="003F4673"/>
    <w:rsid w:val="003F54EE"/>
    <w:rsid w:val="003F69E0"/>
    <w:rsid w:val="003F70D7"/>
    <w:rsid w:val="00402CF0"/>
    <w:rsid w:val="00404543"/>
    <w:rsid w:val="00410898"/>
    <w:rsid w:val="00412077"/>
    <w:rsid w:val="0041226A"/>
    <w:rsid w:val="00412C87"/>
    <w:rsid w:val="00413D1E"/>
    <w:rsid w:val="004160A8"/>
    <w:rsid w:val="00416892"/>
    <w:rsid w:val="00416C53"/>
    <w:rsid w:val="0041782E"/>
    <w:rsid w:val="0042003D"/>
    <w:rsid w:val="00424B04"/>
    <w:rsid w:val="00431345"/>
    <w:rsid w:val="00432813"/>
    <w:rsid w:val="00443597"/>
    <w:rsid w:val="004468D6"/>
    <w:rsid w:val="004520E1"/>
    <w:rsid w:val="004527C2"/>
    <w:rsid w:val="0045402F"/>
    <w:rsid w:val="004551E3"/>
    <w:rsid w:val="004572BF"/>
    <w:rsid w:val="00463EFC"/>
    <w:rsid w:val="00464D66"/>
    <w:rsid w:val="00471BCD"/>
    <w:rsid w:val="00472ABF"/>
    <w:rsid w:val="00476FC1"/>
    <w:rsid w:val="00481976"/>
    <w:rsid w:val="00483915"/>
    <w:rsid w:val="0048640C"/>
    <w:rsid w:val="00495DD1"/>
    <w:rsid w:val="004A0DBF"/>
    <w:rsid w:val="004A120A"/>
    <w:rsid w:val="004A3E5A"/>
    <w:rsid w:val="004A548B"/>
    <w:rsid w:val="004B5058"/>
    <w:rsid w:val="004B529E"/>
    <w:rsid w:val="004B7533"/>
    <w:rsid w:val="004C67BF"/>
    <w:rsid w:val="004C6BBE"/>
    <w:rsid w:val="004D1221"/>
    <w:rsid w:val="004D1602"/>
    <w:rsid w:val="004D1806"/>
    <w:rsid w:val="004D3210"/>
    <w:rsid w:val="004D7BB7"/>
    <w:rsid w:val="004E0A4D"/>
    <w:rsid w:val="004E2041"/>
    <w:rsid w:val="004E2D62"/>
    <w:rsid w:val="004E6EAA"/>
    <w:rsid w:val="004F1728"/>
    <w:rsid w:val="004F27A9"/>
    <w:rsid w:val="004F2B52"/>
    <w:rsid w:val="004F4D8F"/>
    <w:rsid w:val="00504677"/>
    <w:rsid w:val="00506670"/>
    <w:rsid w:val="0051187E"/>
    <w:rsid w:val="005124F1"/>
    <w:rsid w:val="00512B6F"/>
    <w:rsid w:val="00512BB2"/>
    <w:rsid w:val="00515093"/>
    <w:rsid w:val="00516255"/>
    <w:rsid w:val="005230D1"/>
    <w:rsid w:val="00524394"/>
    <w:rsid w:val="00527FD5"/>
    <w:rsid w:val="00536459"/>
    <w:rsid w:val="005364F9"/>
    <w:rsid w:val="00540403"/>
    <w:rsid w:val="005438C1"/>
    <w:rsid w:val="00546229"/>
    <w:rsid w:val="00547229"/>
    <w:rsid w:val="00547607"/>
    <w:rsid w:val="00547706"/>
    <w:rsid w:val="00550B69"/>
    <w:rsid w:val="00554EC4"/>
    <w:rsid w:val="00556300"/>
    <w:rsid w:val="00556EE6"/>
    <w:rsid w:val="00557053"/>
    <w:rsid w:val="00560283"/>
    <w:rsid w:val="00562BAE"/>
    <w:rsid w:val="00563234"/>
    <w:rsid w:val="0057170E"/>
    <w:rsid w:val="00571EBF"/>
    <w:rsid w:val="00571F96"/>
    <w:rsid w:val="005724F2"/>
    <w:rsid w:val="00572CD1"/>
    <w:rsid w:val="00573B35"/>
    <w:rsid w:val="00576A02"/>
    <w:rsid w:val="005873C2"/>
    <w:rsid w:val="00590410"/>
    <w:rsid w:val="00590C0C"/>
    <w:rsid w:val="00595DD9"/>
    <w:rsid w:val="005975D1"/>
    <w:rsid w:val="005A22B4"/>
    <w:rsid w:val="005A230C"/>
    <w:rsid w:val="005A4B53"/>
    <w:rsid w:val="005B346A"/>
    <w:rsid w:val="005B3A13"/>
    <w:rsid w:val="005B4F0C"/>
    <w:rsid w:val="005B754E"/>
    <w:rsid w:val="005B7C34"/>
    <w:rsid w:val="005C05BB"/>
    <w:rsid w:val="005C071E"/>
    <w:rsid w:val="005C1043"/>
    <w:rsid w:val="005C5162"/>
    <w:rsid w:val="005D3139"/>
    <w:rsid w:val="005D349B"/>
    <w:rsid w:val="005D499B"/>
    <w:rsid w:val="005D5160"/>
    <w:rsid w:val="005D6EF4"/>
    <w:rsid w:val="005D7941"/>
    <w:rsid w:val="005E09E1"/>
    <w:rsid w:val="005E1456"/>
    <w:rsid w:val="005E194A"/>
    <w:rsid w:val="005E1ACE"/>
    <w:rsid w:val="005E3902"/>
    <w:rsid w:val="005E3EE4"/>
    <w:rsid w:val="005E75D0"/>
    <w:rsid w:val="005F4615"/>
    <w:rsid w:val="005F4E8B"/>
    <w:rsid w:val="005F7CE8"/>
    <w:rsid w:val="0060159B"/>
    <w:rsid w:val="006019E1"/>
    <w:rsid w:val="006061DC"/>
    <w:rsid w:val="0061471C"/>
    <w:rsid w:val="0061581E"/>
    <w:rsid w:val="00615B98"/>
    <w:rsid w:val="0061656E"/>
    <w:rsid w:val="006167A1"/>
    <w:rsid w:val="006168A3"/>
    <w:rsid w:val="00622948"/>
    <w:rsid w:val="00624275"/>
    <w:rsid w:val="00630868"/>
    <w:rsid w:val="006318CB"/>
    <w:rsid w:val="00633720"/>
    <w:rsid w:val="00633E8F"/>
    <w:rsid w:val="00634BD9"/>
    <w:rsid w:val="00636004"/>
    <w:rsid w:val="006413F8"/>
    <w:rsid w:val="00641EDA"/>
    <w:rsid w:val="00642377"/>
    <w:rsid w:val="006439F4"/>
    <w:rsid w:val="00647081"/>
    <w:rsid w:val="00647FDA"/>
    <w:rsid w:val="00653618"/>
    <w:rsid w:val="0065458E"/>
    <w:rsid w:val="00660B18"/>
    <w:rsid w:val="00662A9B"/>
    <w:rsid w:val="0066461E"/>
    <w:rsid w:val="006654AE"/>
    <w:rsid w:val="00665B09"/>
    <w:rsid w:val="00665B93"/>
    <w:rsid w:val="0067355F"/>
    <w:rsid w:val="00674FA0"/>
    <w:rsid w:val="00676B84"/>
    <w:rsid w:val="00677249"/>
    <w:rsid w:val="006810F8"/>
    <w:rsid w:val="00682CE0"/>
    <w:rsid w:val="006847A9"/>
    <w:rsid w:val="0068564F"/>
    <w:rsid w:val="006872AE"/>
    <w:rsid w:val="00691388"/>
    <w:rsid w:val="0069287B"/>
    <w:rsid w:val="00693F32"/>
    <w:rsid w:val="00694DF3"/>
    <w:rsid w:val="006A09A5"/>
    <w:rsid w:val="006A2FDF"/>
    <w:rsid w:val="006A4178"/>
    <w:rsid w:val="006A4397"/>
    <w:rsid w:val="006A5931"/>
    <w:rsid w:val="006B0663"/>
    <w:rsid w:val="006B1A65"/>
    <w:rsid w:val="006B5771"/>
    <w:rsid w:val="006B5AA1"/>
    <w:rsid w:val="006B792F"/>
    <w:rsid w:val="006C18E8"/>
    <w:rsid w:val="006C2F55"/>
    <w:rsid w:val="006C778A"/>
    <w:rsid w:val="006C7AEE"/>
    <w:rsid w:val="006C7F26"/>
    <w:rsid w:val="006D1E5A"/>
    <w:rsid w:val="006D46DE"/>
    <w:rsid w:val="006D6307"/>
    <w:rsid w:val="006D7316"/>
    <w:rsid w:val="006D7A57"/>
    <w:rsid w:val="006E1948"/>
    <w:rsid w:val="006E4313"/>
    <w:rsid w:val="006E5980"/>
    <w:rsid w:val="006E781A"/>
    <w:rsid w:val="006F04C8"/>
    <w:rsid w:val="006F0879"/>
    <w:rsid w:val="006F45F2"/>
    <w:rsid w:val="007015F4"/>
    <w:rsid w:val="00701EB6"/>
    <w:rsid w:val="007020BE"/>
    <w:rsid w:val="00704C9B"/>
    <w:rsid w:val="00706048"/>
    <w:rsid w:val="00710D4D"/>
    <w:rsid w:val="00714A74"/>
    <w:rsid w:val="007165B1"/>
    <w:rsid w:val="00727CAB"/>
    <w:rsid w:val="007361EB"/>
    <w:rsid w:val="00736E4E"/>
    <w:rsid w:val="00740BB3"/>
    <w:rsid w:val="00741532"/>
    <w:rsid w:val="00741544"/>
    <w:rsid w:val="007435D6"/>
    <w:rsid w:val="0074587D"/>
    <w:rsid w:val="00746AB7"/>
    <w:rsid w:val="007530A2"/>
    <w:rsid w:val="007568F2"/>
    <w:rsid w:val="00757FC5"/>
    <w:rsid w:val="007607B0"/>
    <w:rsid w:val="0076100B"/>
    <w:rsid w:val="00761BD4"/>
    <w:rsid w:val="00763D48"/>
    <w:rsid w:val="00765111"/>
    <w:rsid w:val="007710FD"/>
    <w:rsid w:val="00772A01"/>
    <w:rsid w:val="00772DA9"/>
    <w:rsid w:val="0077409A"/>
    <w:rsid w:val="00776116"/>
    <w:rsid w:val="00790F2D"/>
    <w:rsid w:val="00791F8E"/>
    <w:rsid w:val="00794FE5"/>
    <w:rsid w:val="007A14A3"/>
    <w:rsid w:val="007A1682"/>
    <w:rsid w:val="007A27BF"/>
    <w:rsid w:val="007A2CB8"/>
    <w:rsid w:val="007A60C7"/>
    <w:rsid w:val="007B5195"/>
    <w:rsid w:val="007B52F9"/>
    <w:rsid w:val="007B654D"/>
    <w:rsid w:val="007B67F2"/>
    <w:rsid w:val="007C3C89"/>
    <w:rsid w:val="007D0A05"/>
    <w:rsid w:val="007D4BE6"/>
    <w:rsid w:val="007D5248"/>
    <w:rsid w:val="007D5AC9"/>
    <w:rsid w:val="007D7268"/>
    <w:rsid w:val="007E03BC"/>
    <w:rsid w:val="007E4FA9"/>
    <w:rsid w:val="007E79EC"/>
    <w:rsid w:val="007E7AA2"/>
    <w:rsid w:val="007F209D"/>
    <w:rsid w:val="00801636"/>
    <w:rsid w:val="008035F5"/>
    <w:rsid w:val="008040E7"/>
    <w:rsid w:val="00804EA5"/>
    <w:rsid w:val="008058E4"/>
    <w:rsid w:val="008111BD"/>
    <w:rsid w:val="00816255"/>
    <w:rsid w:val="008234F7"/>
    <w:rsid w:val="00826F44"/>
    <w:rsid w:val="00827F67"/>
    <w:rsid w:val="00830250"/>
    <w:rsid w:val="008303C5"/>
    <w:rsid w:val="00832438"/>
    <w:rsid w:val="008350E4"/>
    <w:rsid w:val="00836ABA"/>
    <w:rsid w:val="00836F2C"/>
    <w:rsid w:val="00840C35"/>
    <w:rsid w:val="00841624"/>
    <w:rsid w:val="00844006"/>
    <w:rsid w:val="00844656"/>
    <w:rsid w:val="00844BCD"/>
    <w:rsid w:val="00844CD7"/>
    <w:rsid w:val="00845F53"/>
    <w:rsid w:val="00846813"/>
    <w:rsid w:val="0084794F"/>
    <w:rsid w:val="0085068A"/>
    <w:rsid w:val="00850DE2"/>
    <w:rsid w:val="008514E8"/>
    <w:rsid w:val="008533F6"/>
    <w:rsid w:val="00853EDD"/>
    <w:rsid w:val="008550B7"/>
    <w:rsid w:val="00856482"/>
    <w:rsid w:val="0085763A"/>
    <w:rsid w:val="00865E26"/>
    <w:rsid w:val="00867F49"/>
    <w:rsid w:val="00873BD5"/>
    <w:rsid w:val="00875AF3"/>
    <w:rsid w:val="00875DC1"/>
    <w:rsid w:val="008769D5"/>
    <w:rsid w:val="00882A7C"/>
    <w:rsid w:val="00883A9D"/>
    <w:rsid w:val="00883D92"/>
    <w:rsid w:val="00884DA8"/>
    <w:rsid w:val="008921AA"/>
    <w:rsid w:val="008925BE"/>
    <w:rsid w:val="00892C22"/>
    <w:rsid w:val="008965E4"/>
    <w:rsid w:val="008A61B8"/>
    <w:rsid w:val="008A6894"/>
    <w:rsid w:val="008B3A31"/>
    <w:rsid w:val="008B52B9"/>
    <w:rsid w:val="008B60C1"/>
    <w:rsid w:val="008B60D6"/>
    <w:rsid w:val="008B658B"/>
    <w:rsid w:val="008B6D12"/>
    <w:rsid w:val="008C1B5A"/>
    <w:rsid w:val="008C32F2"/>
    <w:rsid w:val="008C5160"/>
    <w:rsid w:val="008C6A4A"/>
    <w:rsid w:val="008C7B96"/>
    <w:rsid w:val="008D071B"/>
    <w:rsid w:val="008D16D9"/>
    <w:rsid w:val="008D1870"/>
    <w:rsid w:val="008D1DFC"/>
    <w:rsid w:val="008D3009"/>
    <w:rsid w:val="008D417D"/>
    <w:rsid w:val="008D7257"/>
    <w:rsid w:val="008D736F"/>
    <w:rsid w:val="008E0CFB"/>
    <w:rsid w:val="008E3547"/>
    <w:rsid w:val="008E5A90"/>
    <w:rsid w:val="008E7224"/>
    <w:rsid w:val="008E7609"/>
    <w:rsid w:val="008F1AFE"/>
    <w:rsid w:val="008F4AF1"/>
    <w:rsid w:val="008F58D7"/>
    <w:rsid w:val="008F5EEC"/>
    <w:rsid w:val="00904758"/>
    <w:rsid w:val="00904A53"/>
    <w:rsid w:val="00904D74"/>
    <w:rsid w:val="00910F66"/>
    <w:rsid w:val="0091295A"/>
    <w:rsid w:val="00913203"/>
    <w:rsid w:val="00913BAD"/>
    <w:rsid w:val="00920985"/>
    <w:rsid w:val="00925094"/>
    <w:rsid w:val="00925639"/>
    <w:rsid w:val="00927C5B"/>
    <w:rsid w:val="00933D07"/>
    <w:rsid w:val="0093763A"/>
    <w:rsid w:val="00937FBA"/>
    <w:rsid w:val="00941E3B"/>
    <w:rsid w:val="00943363"/>
    <w:rsid w:val="00946580"/>
    <w:rsid w:val="00951C36"/>
    <w:rsid w:val="00954F2C"/>
    <w:rsid w:val="00957B95"/>
    <w:rsid w:val="0096137A"/>
    <w:rsid w:val="00965572"/>
    <w:rsid w:val="00965E72"/>
    <w:rsid w:val="00966728"/>
    <w:rsid w:val="00966AE7"/>
    <w:rsid w:val="009720A7"/>
    <w:rsid w:val="00973644"/>
    <w:rsid w:val="00976FB5"/>
    <w:rsid w:val="00983ACD"/>
    <w:rsid w:val="00987B83"/>
    <w:rsid w:val="00990957"/>
    <w:rsid w:val="00992AA6"/>
    <w:rsid w:val="00993B6C"/>
    <w:rsid w:val="0099400E"/>
    <w:rsid w:val="00995CA8"/>
    <w:rsid w:val="00996DCB"/>
    <w:rsid w:val="009A27CF"/>
    <w:rsid w:val="009A4BC6"/>
    <w:rsid w:val="009A6A56"/>
    <w:rsid w:val="009A6F3B"/>
    <w:rsid w:val="009B111D"/>
    <w:rsid w:val="009B1BC5"/>
    <w:rsid w:val="009B3E0F"/>
    <w:rsid w:val="009B5499"/>
    <w:rsid w:val="009B606F"/>
    <w:rsid w:val="009B6E67"/>
    <w:rsid w:val="009C3060"/>
    <w:rsid w:val="009C4AAA"/>
    <w:rsid w:val="009C5F6A"/>
    <w:rsid w:val="009C6F9F"/>
    <w:rsid w:val="009C7298"/>
    <w:rsid w:val="009D2067"/>
    <w:rsid w:val="009D30EB"/>
    <w:rsid w:val="009D41CD"/>
    <w:rsid w:val="009D4A71"/>
    <w:rsid w:val="009D5C7C"/>
    <w:rsid w:val="009D6EAB"/>
    <w:rsid w:val="009D717A"/>
    <w:rsid w:val="009D75DA"/>
    <w:rsid w:val="009F0C94"/>
    <w:rsid w:val="009F36C1"/>
    <w:rsid w:val="009F4E71"/>
    <w:rsid w:val="009F5314"/>
    <w:rsid w:val="00A03AEF"/>
    <w:rsid w:val="00A074A5"/>
    <w:rsid w:val="00A07C83"/>
    <w:rsid w:val="00A15F45"/>
    <w:rsid w:val="00A22D5F"/>
    <w:rsid w:val="00A25776"/>
    <w:rsid w:val="00A25B1A"/>
    <w:rsid w:val="00A26AE5"/>
    <w:rsid w:val="00A27DE8"/>
    <w:rsid w:val="00A31AE9"/>
    <w:rsid w:val="00A3378E"/>
    <w:rsid w:val="00A367D2"/>
    <w:rsid w:val="00A3794C"/>
    <w:rsid w:val="00A429F9"/>
    <w:rsid w:val="00A4694D"/>
    <w:rsid w:val="00A50BDE"/>
    <w:rsid w:val="00A53301"/>
    <w:rsid w:val="00A540FE"/>
    <w:rsid w:val="00A5636B"/>
    <w:rsid w:val="00A56DEE"/>
    <w:rsid w:val="00A60B03"/>
    <w:rsid w:val="00A63327"/>
    <w:rsid w:val="00A648F4"/>
    <w:rsid w:val="00A70BDF"/>
    <w:rsid w:val="00A74250"/>
    <w:rsid w:val="00A749A2"/>
    <w:rsid w:val="00A75587"/>
    <w:rsid w:val="00A76E1A"/>
    <w:rsid w:val="00A80529"/>
    <w:rsid w:val="00A82F57"/>
    <w:rsid w:val="00A853F5"/>
    <w:rsid w:val="00A85756"/>
    <w:rsid w:val="00A860F3"/>
    <w:rsid w:val="00A904B3"/>
    <w:rsid w:val="00A909F0"/>
    <w:rsid w:val="00A95618"/>
    <w:rsid w:val="00AA11D0"/>
    <w:rsid w:val="00AA264B"/>
    <w:rsid w:val="00AA3B8D"/>
    <w:rsid w:val="00AA42B8"/>
    <w:rsid w:val="00AB2067"/>
    <w:rsid w:val="00AB29F5"/>
    <w:rsid w:val="00AB2D6A"/>
    <w:rsid w:val="00AB607B"/>
    <w:rsid w:val="00AC00C1"/>
    <w:rsid w:val="00AC0494"/>
    <w:rsid w:val="00AC1341"/>
    <w:rsid w:val="00AC40DE"/>
    <w:rsid w:val="00AC599E"/>
    <w:rsid w:val="00AC6EF7"/>
    <w:rsid w:val="00AD105F"/>
    <w:rsid w:val="00AD13D2"/>
    <w:rsid w:val="00AD2061"/>
    <w:rsid w:val="00AD3F27"/>
    <w:rsid w:val="00AD42BE"/>
    <w:rsid w:val="00AD52AB"/>
    <w:rsid w:val="00AD6E80"/>
    <w:rsid w:val="00AE08A0"/>
    <w:rsid w:val="00AE17AF"/>
    <w:rsid w:val="00AE4D55"/>
    <w:rsid w:val="00AE553A"/>
    <w:rsid w:val="00AE5903"/>
    <w:rsid w:val="00AE5E17"/>
    <w:rsid w:val="00AF3480"/>
    <w:rsid w:val="00AF3B1F"/>
    <w:rsid w:val="00AF3B6C"/>
    <w:rsid w:val="00AF414F"/>
    <w:rsid w:val="00AF5B5F"/>
    <w:rsid w:val="00AF6DC0"/>
    <w:rsid w:val="00B00CF8"/>
    <w:rsid w:val="00B02ECA"/>
    <w:rsid w:val="00B056FE"/>
    <w:rsid w:val="00B10935"/>
    <w:rsid w:val="00B112AC"/>
    <w:rsid w:val="00B12400"/>
    <w:rsid w:val="00B154A8"/>
    <w:rsid w:val="00B1602F"/>
    <w:rsid w:val="00B2071F"/>
    <w:rsid w:val="00B237A7"/>
    <w:rsid w:val="00B26A67"/>
    <w:rsid w:val="00B3119D"/>
    <w:rsid w:val="00B3287F"/>
    <w:rsid w:val="00B353F0"/>
    <w:rsid w:val="00B37FC8"/>
    <w:rsid w:val="00B41743"/>
    <w:rsid w:val="00B442F0"/>
    <w:rsid w:val="00B50693"/>
    <w:rsid w:val="00B51B80"/>
    <w:rsid w:val="00B545AA"/>
    <w:rsid w:val="00B56A25"/>
    <w:rsid w:val="00B6298C"/>
    <w:rsid w:val="00B645D4"/>
    <w:rsid w:val="00B64FFD"/>
    <w:rsid w:val="00B65D9F"/>
    <w:rsid w:val="00B667F8"/>
    <w:rsid w:val="00B7471D"/>
    <w:rsid w:val="00B74EC7"/>
    <w:rsid w:val="00B762BE"/>
    <w:rsid w:val="00B76E58"/>
    <w:rsid w:val="00B819D1"/>
    <w:rsid w:val="00B81C2A"/>
    <w:rsid w:val="00B84C66"/>
    <w:rsid w:val="00B864EF"/>
    <w:rsid w:val="00B902A8"/>
    <w:rsid w:val="00B90476"/>
    <w:rsid w:val="00B94BD4"/>
    <w:rsid w:val="00B9507F"/>
    <w:rsid w:val="00B95FE2"/>
    <w:rsid w:val="00B96421"/>
    <w:rsid w:val="00BA0CCC"/>
    <w:rsid w:val="00BA2691"/>
    <w:rsid w:val="00BA2DAB"/>
    <w:rsid w:val="00BA3CAD"/>
    <w:rsid w:val="00BA3F83"/>
    <w:rsid w:val="00BB167C"/>
    <w:rsid w:val="00BB599E"/>
    <w:rsid w:val="00BB7B80"/>
    <w:rsid w:val="00BC0BAD"/>
    <w:rsid w:val="00BC1BC0"/>
    <w:rsid w:val="00BC3BA6"/>
    <w:rsid w:val="00BC4CC6"/>
    <w:rsid w:val="00BC537D"/>
    <w:rsid w:val="00BD1B3E"/>
    <w:rsid w:val="00BD6AEB"/>
    <w:rsid w:val="00BD7AC7"/>
    <w:rsid w:val="00BE11FC"/>
    <w:rsid w:val="00BE37F2"/>
    <w:rsid w:val="00BE3B38"/>
    <w:rsid w:val="00BE4037"/>
    <w:rsid w:val="00BF0E00"/>
    <w:rsid w:val="00C001CC"/>
    <w:rsid w:val="00C01827"/>
    <w:rsid w:val="00C01A12"/>
    <w:rsid w:val="00C035A1"/>
    <w:rsid w:val="00C062C0"/>
    <w:rsid w:val="00C13C43"/>
    <w:rsid w:val="00C1655B"/>
    <w:rsid w:val="00C17494"/>
    <w:rsid w:val="00C2064F"/>
    <w:rsid w:val="00C23654"/>
    <w:rsid w:val="00C23C27"/>
    <w:rsid w:val="00C25CF2"/>
    <w:rsid w:val="00C32722"/>
    <w:rsid w:val="00C3640F"/>
    <w:rsid w:val="00C36AA4"/>
    <w:rsid w:val="00C372FC"/>
    <w:rsid w:val="00C37DC4"/>
    <w:rsid w:val="00C417C7"/>
    <w:rsid w:val="00C43FCB"/>
    <w:rsid w:val="00C45FC1"/>
    <w:rsid w:val="00C4668B"/>
    <w:rsid w:val="00C47521"/>
    <w:rsid w:val="00C57695"/>
    <w:rsid w:val="00C613B9"/>
    <w:rsid w:val="00C63EB9"/>
    <w:rsid w:val="00C65F15"/>
    <w:rsid w:val="00C66740"/>
    <w:rsid w:val="00C72C60"/>
    <w:rsid w:val="00C73807"/>
    <w:rsid w:val="00C751EB"/>
    <w:rsid w:val="00C77029"/>
    <w:rsid w:val="00C81449"/>
    <w:rsid w:val="00C82CF9"/>
    <w:rsid w:val="00C86060"/>
    <w:rsid w:val="00C90149"/>
    <w:rsid w:val="00C904FC"/>
    <w:rsid w:val="00C91D77"/>
    <w:rsid w:val="00C91FE8"/>
    <w:rsid w:val="00C94A8B"/>
    <w:rsid w:val="00C94FE9"/>
    <w:rsid w:val="00C95C97"/>
    <w:rsid w:val="00C96AC7"/>
    <w:rsid w:val="00CA0C14"/>
    <w:rsid w:val="00CA3CBE"/>
    <w:rsid w:val="00CA5369"/>
    <w:rsid w:val="00CB049D"/>
    <w:rsid w:val="00CB050F"/>
    <w:rsid w:val="00CB2E0F"/>
    <w:rsid w:val="00CB3ECE"/>
    <w:rsid w:val="00CB7105"/>
    <w:rsid w:val="00CB7FB8"/>
    <w:rsid w:val="00CC03F3"/>
    <w:rsid w:val="00CC0514"/>
    <w:rsid w:val="00CC084F"/>
    <w:rsid w:val="00CC2B3C"/>
    <w:rsid w:val="00CC327B"/>
    <w:rsid w:val="00CC3CC8"/>
    <w:rsid w:val="00CC3D6A"/>
    <w:rsid w:val="00CC4137"/>
    <w:rsid w:val="00CC7306"/>
    <w:rsid w:val="00CD10F2"/>
    <w:rsid w:val="00CD2033"/>
    <w:rsid w:val="00CD2747"/>
    <w:rsid w:val="00CD2A2F"/>
    <w:rsid w:val="00CD2D59"/>
    <w:rsid w:val="00CD35F9"/>
    <w:rsid w:val="00CD4C7A"/>
    <w:rsid w:val="00CE2125"/>
    <w:rsid w:val="00CE2704"/>
    <w:rsid w:val="00CE3D5A"/>
    <w:rsid w:val="00CE41A5"/>
    <w:rsid w:val="00CE4D4D"/>
    <w:rsid w:val="00CF22E8"/>
    <w:rsid w:val="00CF7AEA"/>
    <w:rsid w:val="00D002A4"/>
    <w:rsid w:val="00D007C4"/>
    <w:rsid w:val="00D035AB"/>
    <w:rsid w:val="00D0621E"/>
    <w:rsid w:val="00D06504"/>
    <w:rsid w:val="00D07E48"/>
    <w:rsid w:val="00D1033B"/>
    <w:rsid w:val="00D104E1"/>
    <w:rsid w:val="00D13FF8"/>
    <w:rsid w:val="00D16CB5"/>
    <w:rsid w:val="00D220AB"/>
    <w:rsid w:val="00D25D62"/>
    <w:rsid w:val="00D31D05"/>
    <w:rsid w:val="00D32396"/>
    <w:rsid w:val="00D33F5F"/>
    <w:rsid w:val="00D3788D"/>
    <w:rsid w:val="00D41D01"/>
    <w:rsid w:val="00D43E9A"/>
    <w:rsid w:val="00D4610C"/>
    <w:rsid w:val="00D47D0B"/>
    <w:rsid w:val="00D50AF9"/>
    <w:rsid w:val="00D539B3"/>
    <w:rsid w:val="00D53AEC"/>
    <w:rsid w:val="00D54C9B"/>
    <w:rsid w:val="00D60417"/>
    <w:rsid w:val="00D6201E"/>
    <w:rsid w:val="00D7139B"/>
    <w:rsid w:val="00D745DA"/>
    <w:rsid w:val="00D74A5D"/>
    <w:rsid w:val="00D76D6E"/>
    <w:rsid w:val="00D85406"/>
    <w:rsid w:val="00D86234"/>
    <w:rsid w:val="00D9436C"/>
    <w:rsid w:val="00D959EB"/>
    <w:rsid w:val="00D96886"/>
    <w:rsid w:val="00D97614"/>
    <w:rsid w:val="00DA09D8"/>
    <w:rsid w:val="00DA274C"/>
    <w:rsid w:val="00DA460E"/>
    <w:rsid w:val="00DA5324"/>
    <w:rsid w:val="00DA63CD"/>
    <w:rsid w:val="00DA6FD0"/>
    <w:rsid w:val="00DB1F46"/>
    <w:rsid w:val="00DB4596"/>
    <w:rsid w:val="00DB57D8"/>
    <w:rsid w:val="00DB626A"/>
    <w:rsid w:val="00DB6CBB"/>
    <w:rsid w:val="00DB7A72"/>
    <w:rsid w:val="00DC0F1B"/>
    <w:rsid w:val="00DC1273"/>
    <w:rsid w:val="00DC1EC3"/>
    <w:rsid w:val="00DC22EF"/>
    <w:rsid w:val="00DC23D1"/>
    <w:rsid w:val="00DC2B1D"/>
    <w:rsid w:val="00DC5A80"/>
    <w:rsid w:val="00DC661B"/>
    <w:rsid w:val="00DC6660"/>
    <w:rsid w:val="00DC67B9"/>
    <w:rsid w:val="00DC775F"/>
    <w:rsid w:val="00DD0D9C"/>
    <w:rsid w:val="00DD0EB2"/>
    <w:rsid w:val="00DD72A6"/>
    <w:rsid w:val="00DE03FF"/>
    <w:rsid w:val="00DE05C7"/>
    <w:rsid w:val="00DE0F6C"/>
    <w:rsid w:val="00DE169C"/>
    <w:rsid w:val="00DE1853"/>
    <w:rsid w:val="00DE4EE9"/>
    <w:rsid w:val="00DE6913"/>
    <w:rsid w:val="00DF1E48"/>
    <w:rsid w:val="00DF2F0D"/>
    <w:rsid w:val="00DF363A"/>
    <w:rsid w:val="00DF7407"/>
    <w:rsid w:val="00E0046E"/>
    <w:rsid w:val="00E0065E"/>
    <w:rsid w:val="00E0209F"/>
    <w:rsid w:val="00E02448"/>
    <w:rsid w:val="00E06DC1"/>
    <w:rsid w:val="00E10CED"/>
    <w:rsid w:val="00E122BA"/>
    <w:rsid w:val="00E15411"/>
    <w:rsid w:val="00E178C5"/>
    <w:rsid w:val="00E20878"/>
    <w:rsid w:val="00E21261"/>
    <w:rsid w:val="00E23B2E"/>
    <w:rsid w:val="00E248B0"/>
    <w:rsid w:val="00E24E05"/>
    <w:rsid w:val="00E31311"/>
    <w:rsid w:val="00E318CC"/>
    <w:rsid w:val="00E32650"/>
    <w:rsid w:val="00E3313A"/>
    <w:rsid w:val="00E33BF5"/>
    <w:rsid w:val="00E36C6E"/>
    <w:rsid w:val="00E40400"/>
    <w:rsid w:val="00E4051E"/>
    <w:rsid w:val="00E41B33"/>
    <w:rsid w:val="00E44EE3"/>
    <w:rsid w:val="00E510E0"/>
    <w:rsid w:val="00E51184"/>
    <w:rsid w:val="00E5426D"/>
    <w:rsid w:val="00E56FCD"/>
    <w:rsid w:val="00E574B1"/>
    <w:rsid w:val="00E660BF"/>
    <w:rsid w:val="00E71306"/>
    <w:rsid w:val="00E71DFC"/>
    <w:rsid w:val="00E72ABC"/>
    <w:rsid w:val="00E80C62"/>
    <w:rsid w:val="00E80CF2"/>
    <w:rsid w:val="00E81779"/>
    <w:rsid w:val="00E829AC"/>
    <w:rsid w:val="00E8327B"/>
    <w:rsid w:val="00E871BA"/>
    <w:rsid w:val="00E91035"/>
    <w:rsid w:val="00E95C1B"/>
    <w:rsid w:val="00EA3102"/>
    <w:rsid w:val="00EB017D"/>
    <w:rsid w:val="00EB04A4"/>
    <w:rsid w:val="00EB5066"/>
    <w:rsid w:val="00EB5D90"/>
    <w:rsid w:val="00EB789A"/>
    <w:rsid w:val="00EC2384"/>
    <w:rsid w:val="00EC48DF"/>
    <w:rsid w:val="00EC5531"/>
    <w:rsid w:val="00EC5D06"/>
    <w:rsid w:val="00EC77A0"/>
    <w:rsid w:val="00ED2F67"/>
    <w:rsid w:val="00ED3ECF"/>
    <w:rsid w:val="00ED4F3A"/>
    <w:rsid w:val="00ED68B2"/>
    <w:rsid w:val="00ED75DC"/>
    <w:rsid w:val="00EE238D"/>
    <w:rsid w:val="00EE307D"/>
    <w:rsid w:val="00EE4504"/>
    <w:rsid w:val="00EE4975"/>
    <w:rsid w:val="00EF090B"/>
    <w:rsid w:val="00EF1C24"/>
    <w:rsid w:val="00EF1C9C"/>
    <w:rsid w:val="00EF2195"/>
    <w:rsid w:val="00EF3B08"/>
    <w:rsid w:val="00EF4F3C"/>
    <w:rsid w:val="00EF6BBA"/>
    <w:rsid w:val="00F0122E"/>
    <w:rsid w:val="00F01B7D"/>
    <w:rsid w:val="00F03C5F"/>
    <w:rsid w:val="00F04473"/>
    <w:rsid w:val="00F05ECC"/>
    <w:rsid w:val="00F13045"/>
    <w:rsid w:val="00F15860"/>
    <w:rsid w:val="00F15F19"/>
    <w:rsid w:val="00F219B5"/>
    <w:rsid w:val="00F2513E"/>
    <w:rsid w:val="00F251EC"/>
    <w:rsid w:val="00F252BB"/>
    <w:rsid w:val="00F36D7B"/>
    <w:rsid w:val="00F45458"/>
    <w:rsid w:val="00F45F2D"/>
    <w:rsid w:val="00F46E80"/>
    <w:rsid w:val="00F5035F"/>
    <w:rsid w:val="00F5057B"/>
    <w:rsid w:val="00F508B7"/>
    <w:rsid w:val="00F5204C"/>
    <w:rsid w:val="00F55393"/>
    <w:rsid w:val="00F55F76"/>
    <w:rsid w:val="00F55FF9"/>
    <w:rsid w:val="00F57B34"/>
    <w:rsid w:val="00F57F27"/>
    <w:rsid w:val="00F601C4"/>
    <w:rsid w:val="00F617E6"/>
    <w:rsid w:val="00F661E6"/>
    <w:rsid w:val="00F674AD"/>
    <w:rsid w:val="00F72D58"/>
    <w:rsid w:val="00F734B3"/>
    <w:rsid w:val="00F74763"/>
    <w:rsid w:val="00F75026"/>
    <w:rsid w:val="00F76254"/>
    <w:rsid w:val="00F7759B"/>
    <w:rsid w:val="00F800B5"/>
    <w:rsid w:val="00F808C8"/>
    <w:rsid w:val="00F80BB1"/>
    <w:rsid w:val="00F80E7D"/>
    <w:rsid w:val="00F813BC"/>
    <w:rsid w:val="00F847A3"/>
    <w:rsid w:val="00F8500F"/>
    <w:rsid w:val="00F91B2E"/>
    <w:rsid w:val="00F95671"/>
    <w:rsid w:val="00F96D4C"/>
    <w:rsid w:val="00F96F66"/>
    <w:rsid w:val="00FA3B5C"/>
    <w:rsid w:val="00FA3B6A"/>
    <w:rsid w:val="00FA45E2"/>
    <w:rsid w:val="00FA558D"/>
    <w:rsid w:val="00FA5938"/>
    <w:rsid w:val="00FA7CF7"/>
    <w:rsid w:val="00FB2DC2"/>
    <w:rsid w:val="00FB4DCC"/>
    <w:rsid w:val="00FB64A6"/>
    <w:rsid w:val="00FC1386"/>
    <w:rsid w:val="00FC2912"/>
    <w:rsid w:val="00FC30B4"/>
    <w:rsid w:val="00FC376D"/>
    <w:rsid w:val="00FD1CD7"/>
    <w:rsid w:val="00FD32EF"/>
    <w:rsid w:val="00FD4F4B"/>
    <w:rsid w:val="00FD57CE"/>
    <w:rsid w:val="00FE3722"/>
    <w:rsid w:val="00FE4412"/>
    <w:rsid w:val="00FF2504"/>
    <w:rsid w:val="00FF3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5697"/>
    <o:shapelayout v:ext="edit">
      <o:idmap v:ext="edit" data="1"/>
    </o:shapelayout>
  </w:shapeDefaults>
  <w:decimalSymbol w:val="."/>
  <w:listSeparator w:val=","/>
  <w14:docId w14:val="21F2F58B"/>
  <w15:docId w15:val="{1ADEB6EE-62D8-4041-BA54-F8A1752F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paragraph" w:styleId="Heading3">
    <w:name w:val="heading 3"/>
    <w:basedOn w:val="Normal"/>
    <w:next w:val="Normal"/>
    <w:link w:val="Heading3Char"/>
    <w:uiPriority w:val="9"/>
    <w:semiHidden/>
    <w:unhideWhenUsed/>
    <w:qFormat/>
    <w:rsid w:val="004819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81976"/>
    <w:rPr>
      <w:rFonts w:asciiTheme="majorHAnsi" w:eastAsiaTheme="majorEastAsia" w:hAnsiTheme="majorHAnsi" w:cstheme="majorBidi"/>
      <w:b/>
      <w:bCs/>
      <w:color w:val="4F81BD" w:themeColor="accent1"/>
      <w:sz w:val="24"/>
    </w:rPr>
  </w:style>
  <w:style w:type="paragraph" w:styleId="ListParagraph">
    <w:name w:val="List Paragraph"/>
    <w:basedOn w:val="Normal"/>
    <w:uiPriority w:val="34"/>
    <w:qFormat/>
    <w:rsid w:val="00481976"/>
    <w:pPr>
      <w:ind w:left="720"/>
      <w:contextualSpacing/>
    </w:pPr>
    <w:rPr>
      <w:rFonts w:ascii="Times New Roman" w:hAnsi="Times New Roman"/>
      <w:sz w:val="20"/>
    </w:rPr>
  </w:style>
  <w:style w:type="paragraph" w:styleId="NoSpacing">
    <w:name w:val="No Spacing"/>
    <w:uiPriority w:val="1"/>
    <w:qFormat/>
    <w:rsid w:val="00481976"/>
    <w:rPr>
      <w:rFonts w:ascii="Book Antiqua" w:hAnsi="Book Antiqua"/>
      <w:sz w:val="24"/>
    </w:rPr>
  </w:style>
  <w:style w:type="character" w:customStyle="1" w:styleId="aqj">
    <w:name w:val="aqj"/>
    <w:basedOn w:val="DefaultParagraphFont"/>
    <w:rsid w:val="001F7BD3"/>
  </w:style>
  <w:style w:type="paragraph" w:styleId="Header">
    <w:name w:val="header"/>
    <w:basedOn w:val="Normal"/>
    <w:link w:val="HeaderChar"/>
    <w:uiPriority w:val="99"/>
    <w:semiHidden/>
    <w:unhideWhenUsed/>
    <w:rsid w:val="00F219B5"/>
    <w:pPr>
      <w:tabs>
        <w:tab w:val="center" w:pos="4680"/>
        <w:tab w:val="right" w:pos="9360"/>
      </w:tabs>
    </w:pPr>
  </w:style>
  <w:style w:type="character" w:customStyle="1" w:styleId="HeaderChar">
    <w:name w:val="Header Char"/>
    <w:basedOn w:val="DefaultParagraphFont"/>
    <w:link w:val="Header"/>
    <w:uiPriority w:val="99"/>
    <w:semiHidden/>
    <w:rsid w:val="00F219B5"/>
    <w:rPr>
      <w:rFonts w:ascii="Book Antiqua" w:hAnsi="Book Antiqua"/>
      <w:sz w:val="24"/>
    </w:rPr>
  </w:style>
  <w:style w:type="paragraph" w:styleId="Footer">
    <w:name w:val="footer"/>
    <w:basedOn w:val="Normal"/>
    <w:link w:val="FooterChar"/>
    <w:uiPriority w:val="99"/>
    <w:semiHidden/>
    <w:unhideWhenUsed/>
    <w:rsid w:val="00F219B5"/>
    <w:pPr>
      <w:tabs>
        <w:tab w:val="center" w:pos="4680"/>
        <w:tab w:val="right" w:pos="9360"/>
      </w:tabs>
    </w:pPr>
  </w:style>
  <w:style w:type="character" w:customStyle="1" w:styleId="FooterChar">
    <w:name w:val="Footer Char"/>
    <w:basedOn w:val="DefaultParagraphFont"/>
    <w:link w:val="Footer"/>
    <w:uiPriority w:val="99"/>
    <w:semiHidden/>
    <w:rsid w:val="00F219B5"/>
    <w:rPr>
      <w:rFonts w:ascii="Book Antiqua" w:hAnsi="Book Antiqua"/>
      <w:sz w:val="24"/>
    </w:rPr>
  </w:style>
  <w:style w:type="character" w:styleId="FollowedHyperlink">
    <w:name w:val="FollowedHyperlink"/>
    <w:basedOn w:val="DefaultParagraphFont"/>
    <w:uiPriority w:val="99"/>
    <w:semiHidden/>
    <w:unhideWhenUsed/>
    <w:rsid w:val="00DE169C"/>
    <w:rPr>
      <w:color w:val="800080" w:themeColor="followedHyperlink"/>
      <w:u w:val="single"/>
    </w:rPr>
  </w:style>
  <w:style w:type="character" w:styleId="Hyperlink">
    <w:name w:val="Hyperlink"/>
    <w:basedOn w:val="DefaultParagraphFont"/>
    <w:uiPriority w:val="99"/>
    <w:unhideWhenUsed/>
    <w:rsid w:val="00DD0E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556662">
      <w:bodyDiv w:val="1"/>
      <w:marLeft w:val="0"/>
      <w:marRight w:val="0"/>
      <w:marTop w:val="0"/>
      <w:marBottom w:val="0"/>
      <w:divBdr>
        <w:top w:val="none" w:sz="0" w:space="0" w:color="auto"/>
        <w:left w:val="none" w:sz="0" w:space="0" w:color="auto"/>
        <w:bottom w:val="none" w:sz="0" w:space="0" w:color="auto"/>
        <w:right w:val="none" w:sz="0" w:space="0" w:color="auto"/>
      </w:divBdr>
    </w:div>
    <w:div w:id="729764106">
      <w:bodyDiv w:val="1"/>
      <w:marLeft w:val="0"/>
      <w:marRight w:val="0"/>
      <w:marTop w:val="0"/>
      <w:marBottom w:val="0"/>
      <w:divBdr>
        <w:top w:val="none" w:sz="0" w:space="0" w:color="auto"/>
        <w:left w:val="none" w:sz="0" w:space="0" w:color="auto"/>
        <w:bottom w:val="none" w:sz="0" w:space="0" w:color="auto"/>
        <w:right w:val="none" w:sz="0" w:space="0" w:color="auto"/>
      </w:divBdr>
    </w:div>
    <w:div w:id="823080920">
      <w:bodyDiv w:val="1"/>
      <w:marLeft w:val="0"/>
      <w:marRight w:val="0"/>
      <w:marTop w:val="0"/>
      <w:marBottom w:val="0"/>
      <w:divBdr>
        <w:top w:val="none" w:sz="0" w:space="0" w:color="auto"/>
        <w:left w:val="none" w:sz="0" w:space="0" w:color="auto"/>
        <w:bottom w:val="none" w:sz="0" w:space="0" w:color="auto"/>
        <w:right w:val="none" w:sz="0" w:space="0" w:color="auto"/>
      </w:divBdr>
      <w:divsChild>
        <w:div w:id="373622526">
          <w:marLeft w:val="0"/>
          <w:marRight w:val="0"/>
          <w:marTop w:val="0"/>
          <w:marBottom w:val="0"/>
          <w:divBdr>
            <w:top w:val="none" w:sz="0" w:space="0" w:color="auto"/>
            <w:left w:val="none" w:sz="0" w:space="0" w:color="auto"/>
            <w:bottom w:val="none" w:sz="0" w:space="0" w:color="auto"/>
            <w:right w:val="none" w:sz="0" w:space="0" w:color="auto"/>
          </w:divBdr>
        </w:div>
        <w:div w:id="1139497530">
          <w:marLeft w:val="0"/>
          <w:marRight w:val="0"/>
          <w:marTop w:val="0"/>
          <w:marBottom w:val="0"/>
          <w:divBdr>
            <w:top w:val="none" w:sz="0" w:space="0" w:color="auto"/>
            <w:left w:val="none" w:sz="0" w:space="0" w:color="auto"/>
            <w:bottom w:val="none" w:sz="0" w:space="0" w:color="auto"/>
            <w:right w:val="none" w:sz="0" w:space="0" w:color="auto"/>
          </w:divBdr>
        </w:div>
        <w:div w:id="46612972">
          <w:marLeft w:val="0"/>
          <w:marRight w:val="0"/>
          <w:marTop w:val="0"/>
          <w:marBottom w:val="0"/>
          <w:divBdr>
            <w:top w:val="none" w:sz="0" w:space="0" w:color="auto"/>
            <w:left w:val="none" w:sz="0" w:space="0" w:color="auto"/>
            <w:bottom w:val="none" w:sz="0" w:space="0" w:color="auto"/>
            <w:right w:val="none" w:sz="0" w:space="0" w:color="auto"/>
          </w:divBdr>
        </w:div>
        <w:div w:id="385223191">
          <w:marLeft w:val="0"/>
          <w:marRight w:val="0"/>
          <w:marTop w:val="0"/>
          <w:marBottom w:val="0"/>
          <w:divBdr>
            <w:top w:val="none" w:sz="0" w:space="0" w:color="auto"/>
            <w:left w:val="none" w:sz="0" w:space="0" w:color="auto"/>
            <w:bottom w:val="none" w:sz="0" w:space="0" w:color="auto"/>
            <w:right w:val="none" w:sz="0" w:space="0" w:color="auto"/>
          </w:divBdr>
        </w:div>
      </w:divsChild>
    </w:div>
    <w:div w:id="892228844">
      <w:bodyDiv w:val="1"/>
      <w:marLeft w:val="0"/>
      <w:marRight w:val="0"/>
      <w:marTop w:val="0"/>
      <w:marBottom w:val="0"/>
      <w:divBdr>
        <w:top w:val="none" w:sz="0" w:space="0" w:color="auto"/>
        <w:left w:val="none" w:sz="0" w:space="0" w:color="auto"/>
        <w:bottom w:val="none" w:sz="0" w:space="0" w:color="auto"/>
        <w:right w:val="none" w:sz="0" w:space="0" w:color="auto"/>
      </w:divBdr>
    </w:div>
    <w:div w:id="980111030">
      <w:bodyDiv w:val="1"/>
      <w:marLeft w:val="0"/>
      <w:marRight w:val="0"/>
      <w:marTop w:val="0"/>
      <w:marBottom w:val="0"/>
      <w:divBdr>
        <w:top w:val="none" w:sz="0" w:space="0" w:color="auto"/>
        <w:left w:val="none" w:sz="0" w:space="0" w:color="auto"/>
        <w:bottom w:val="none" w:sz="0" w:space="0" w:color="auto"/>
        <w:right w:val="none" w:sz="0" w:space="0" w:color="auto"/>
      </w:divBdr>
    </w:div>
    <w:div w:id="1151629877">
      <w:bodyDiv w:val="1"/>
      <w:marLeft w:val="0"/>
      <w:marRight w:val="0"/>
      <w:marTop w:val="0"/>
      <w:marBottom w:val="0"/>
      <w:divBdr>
        <w:top w:val="none" w:sz="0" w:space="0" w:color="auto"/>
        <w:left w:val="none" w:sz="0" w:space="0" w:color="auto"/>
        <w:bottom w:val="none" w:sz="0" w:space="0" w:color="auto"/>
        <w:right w:val="none" w:sz="0" w:space="0" w:color="auto"/>
      </w:divBdr>
    </w:div>
    <w:div w:id="1208032513">
      <w:bodyDiv w:val="1"/>
      <w:marLeft w:val="0"/>
      <w:marRight w:val="0"/>
      <w:marTop w:val="0"/>
      <w:marBottom w:val="0"/>
      <w:divBdr>
        <w:top w:val="none" w:sz="0" w:space="0" w:color="auto"/>
        <w:left w:val="none" w:sz="0" w:space="0" w:color="auto"/>
        <w:bottom w:val="none" w:sz="0" w:space="0" w:color="auto"/>
        <w:right w:val="none" w:sz="0" w:space="0" w:color="auto"/>
      </w:divBdr>
    </w:div>
    <w:div w:id="1333492347">
      <w:bodyDiv w:val="1"/>
      <w:marLeft w:val="0"/>
      <w:marRight w:val="0"/>
      <w:marTop w:val="0"/>
      <w:marBottom w:val="0"/>
      <w:divBdr>
        <w:top w:val="none" w:sz="0" w:space="0" w:color="auto"/>
        <w:left w:val="none" w:sz="0" w:space="0" w:color="auto"/>
        <w:bottom w:val="none" w:sz="0" w:space="0" w:color="auto"/>
        <w:right w:val="none" w:sz="0" w:space="0" w:color="auto"/>
      </w:divBdr>
    </w:div>
    <w:div w:id="1420718327">
      <w:bodyDiv w:val="1"/>
      <w:marLeft w:val="0"/>
      <w:marRight w:val="0"/>
      <w:marTop w:val="0"/>
      <w:marBottom w:val="0"/>
      <w:divBdr>
        <w:top w:val="none" w:sz="0" w:space="0" w:color="auto"/>
        <w:left w:val="none" w:sz="0" w:space="0" w:color="auto"/>
        <w:bottom w:val="none" w:sz="0" w:space="0" w:color="auto"/>
        <w:right w:val="none" w:sz="0" w:space="0" w:color="auto"/>
      </w:divBdr>
      <w:divsChild>
        <w:div w:id="764378229">
          <w:marLeft w:val="0"/>
          <w:marRight w:val="0"/>
          <w:marTop w:val="0"/>
          <w:marBottom w:val="0"/>
          <w:divBdr>
            <w:top w:val="none" w:sz="0" w:space="0" w:color="auto"/>
            <w:left w:val="none" w:sz="0" w:space="0" w:color="auto"/>
            <w:bottom w:val="none" w:sz="0" w:space="0" w:color="auto"/>
            <w:right w:val="none" w:sz="0" w:space="0" w:color="auto"/>
          </w:divBdr>
        </w:div>
        <w:div w:id="1286958889">
          <w:marLeft w:val="0"/>
          <w:marRight w:val="0"/>
          <w:marTop w:val="0"/>
          <w:marBottom w:val="0"/>
          <w:divBdr>
            <w:top w:val="none" w:sz="0" w:space="0" w:color="auto"/>
            <w:left w:val="none" w:sz="0" w:space="0" w:color="auto"/>
            <w:bottom w:val="none" w:sz="0" w:space="0" w:color="auto"/>
            <w:right w:val="none" w:sz="0" w:space="0" w:color="auto"/>
          </w:divBdr>
        </w:div>
        <w:div w:id="665060316">
          <w:marLeft w:val="0"/>
          <w:marRight w:val="0"/>
          <w:marTop w:val="0"/>
          <w:marBottom w:val="0"/>
          <w:divBdr>
            <w:top w:val="none" w:sz="0" w:space="0" w:color="auto"/>
            <w:left w:val="none" w:sz="0" w:space="0" w:color="auto"/>
            <w:bottom w:val="none" w:sz="0" w:space="0" w:color="auto"/>
            <w:right w:val="none" w:sz="0" w:space="0" w:color="auto"/>
          </w:divBdr>
        </w:div>
        <w:div w:id="714037368">
          <w:marLeft w:val="0"/>
          <w:marRight w:val="0"/>
          <w:marTop w:val="0"/>
          <w:marBottom w:val="0"/>
          <w:divBdr>
            <w:top w:val="none" w:sz="0" w:space="0" w:color="auto"/>
            <w:left w:val="none" w:sz="0" w:space="0" w:color="auto"/>
            <w:bottom w:val="none" w:sz="0" w:space="0" w:color="auto"/>
            <w:right w:val="none" w:sz="0" w:space="0" w:color="auto"/>
          </w:divBdr>
        </w:div>
        <w:div w:id="395393417">
          <w:marLeft w:val="0"/>
          <w:marRight w:val="0"/>
          <w:marTop w:val="0"/>
          <w:marBottom w:val="0"/>
          <w:divBdr>
            <w:top w:val="none" w:sz="0" w:space="0" w:color="auto"/>
            <w:left w:val="none" w:sz="0" w:space="0" w:color="auto"/>
            <w:bottom w:val="none" w:sz="0" w:space="0" w:color="auto"/>
            <w:right w:val="none" w:sz="0" w:space="0" w:color="auto"/>
          </w:divBdr>
        </w:div>
      </w:divsChild>
    </w:div>
    <w:div w:id="1511722716">
      <w:bodyDiv w:val="1"/>
      <w:marLeft w:val="0"/>
      <w:marRight w:val="0"/>
      <w:marTop w:val="0"/>
      <w:marBottom w:val="0"/>
      <w:divBdr>
        <w:top w:val="none" w:sz="0" w:space="0" w:color="auto"/>
        <w:left w:val="none" w:sz="0" w:space="0" w:color="auto"/>
        <w:bottom w:val="none" w:sz="0" w:space="0" w:color="auto"/>
        <w:right w:val="none" w:sz="0" w:space="0" w:color="auto"/>
      </w:divBdr>
    </w:div>
    <w:div w:id="1559586659">
      <w:bodyDiv w:val="1"/>
      <w:marLeft w:val="0"/>
      <w:marRight w:val="0"/>
      <w:marTop w:val="0"/>
      <w:marBottom w:val="0"/>
      <w:divBdr>
        <w:top w:val="none" w:sz="0" w:space="0" w:color="auto"/>
        <w:left w:val="none" w:sz="0" w:space="0" w:color="auto"/>
        <w:bottom w:val="none" w:sz="0" w:space="0" w:color="auto"/>
        <w:right w:val="none" w:sz="0" w:space="0" w:color="auto"/>
      </w:divBdr>
    </w:div>
    <w:div w:id="1593854831">
      <w:bodyDiv w:val="1"/>
      <w:marLeft w:val="0"/>
      <w:marRight w:val="0"/>
      <w:marTop w:val="0"/>
      <w:marBottom w:val="0"/>
      <w:divBdr>
        <w:top w:val="none" w:sz="0" w:space="0" w:color="auto"/>
        <w:left w:val="none" w:sz="0" w:space="0" w:color="auto"/>
        <w:bottom w:val="none" w:sz="0" w:space="0" w:color="auto"/>
        <w:right w:val="none" w:sz="0" w:space="0" w:color="auto"/>
      </w:divBdr>
    </w:div>
    <w:div w:id="1756365940">
      <w:bodyDiv w:val="1"/>
      <w:marLeft w:val="0"/>
      <w:marRight w:val="0"/>
      <w:marTop w:val="0"/>
      <w:marBottom w:val="0"/>
      <w:divBdr>
        <w:top w:val="none" w:sz="0" w:space="0" w:color="auto"/>
        <w:left w:val="none" w:sz="0" w:space="0" w:color="auto"/>
        <w:bottom w:val="none" w:sz="0" w:space="0" w:color="auto"/>
        <w:right w:val="none" w:sz="0" w:space="0" w:color="auto"/>
      </w:divBdr>
    </w:div>
    <w:div w:id="1913393281">
      <w:bodyDiv w:val="1"/>
      <w:marLeft w:val="0"/>
      <w:marRight w:val="0"/>
      <w:marTop w:val="0"/>
      <w:marBottom w:val="0"/>
      <w:divBdr>
        <w:top w:val="none" w:sz="0" w:space="0" w:color="auto"/>
        <w:left w:val="none" w:sz="0" w:space="0" w:color="auto"/>
        <w:bottom w:val="none" w:sz="0" w:space="0" w:color="auto"/>
        <w:right w:val="none" w:sz="0" w:space="0" w:color="auto"/>
      </w:divBdr>
    </w:div>
    <w:div w:id="2111729768">
      <w:bodyDiv w:val="1"/>
      <w:marLeft w:val="0"/>
      <w:marRight w:val="0"/>
      <w:marTop w:val="0"/>
      <w:marBottom w:val="0"/>
      <w:divBdr>
        <w:top w:val="none" w:sz="0" w:space="0" w:color="auto"/>
        <w:left w:val="none" w:sz="0" w:space="0" w:color="auto"/>
        <w:bottom w:val="none" w:sz="0" w:space="0" w:color="auto"/>
        <w:right w:val="none" w:sz="0" w:space="0" w:color="auto"/>
      </w:divBdr>
      <w:divsChild>
        <w:div w:id="1710567890">
          <w:marLeft w:val="0"/>
          <w:marRight w:val="0"/>
          <w:marTop w:val="0"/>
          <w:marBottom w:val="0"/>
          <w:divBdr>
            <w:top w:val="none" w:sz="0" w:space="0" w:color="auto"/>
            <w:left w:val="none" w:sz="0" w:space="0" w:color="auto"/>
            <w:bottom w:val="none" w:sz="0" w:space="0" w:color="auto"/>
            <w:right w:val="none" w:sz="0" w:space="0" w:color="auto"/>
          </w:divBdr>
        </w:div>
        <w:div w:id="1650592810">
          <w:marLeft w:val="0"/>
          <w:marRight w:val="0"/>
          <w:marTop w:val="0"/>
          <w:marBottom w:val="0"/>
          <w:divBdr>
            <w:top w:val="none" w:sz="0" w:space="0" w:color="auto"/>
            <w:left w:val="none" w:sz="0" w:space="0" w:color="auto"/>
            <w:bottom w:val="none" w:sz="0" w:space="0" w:color="auto"/>
            <w:right w:val="none" w:sz="0" w:space="0" w:color="auto"/>
          </w:divBdr>
        </w:div>
        <w:div w:id="719673442">
          <w:marLeft w:val="0"/>
          <w:marRight w:val="0"/>
          <w:marTop w:val="0"/>
          <w:marBottom w:val="0"/>
          <w:divBdr>
            <w:top w:val="none" w:sz="0" w:space="0" w:color="auto"/>
            <w:left w:val="none" w:sz="0" w:space="0" w:color="auto"/>
            <w:bottom w:val="none" w:sz="0" w:space="0" w:color="auto"/>
            <w:right w:val="none" w:sz="0" w:space="0" w:color="auto"/>
          </w:divBdr>
        </w:div>
        <w:div w:id="1332440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luejeans.com/numbers" TargetMode="External"/><Relationship Id="rId5" Type="http://schemas.openxmlformats.org/officeDocument/2006/relationships/webSettings" Target="webSettings.xml"/><Relationship Id="rId10" Type="http://schemas.openxmlformats.org/officeDocument/2006/relationships/hyperlink" Target="https://bluejeans.com/1234502026?src=join_info"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9AD553-F3D7-4855-8BC8-F3799E954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NOTICE</Template>
  <TotalTime>1</TotalTime>
  <Pages>1</Pages>
  <Words>318</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2020-04-07T18:42:00Z</cp:lastPrinted>
  <dcterms:created xsi:type="dcterms:W3CDTF">2020-04-28T18:48:00Z</dcterms:created>
  <dcterms:modified xsi:type="dcterms:W3CDTF">2020-04-28T18:48:00Z</dcterms:modified>
</cp:coreProperties>
</file>