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5D5160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45560393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27F67" w:rsidRDefault="00827F67">
            <w:pPr>
              <w:jc w:val="center"/>
              <w:rPr>
                <w:b/>
                <w:sz w:val="36"/>
              </w:rPr>
            </w:pPr>
          </w:p>
          <w:p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27F67" w:rsidRDefault="00827F67"/>
          <w:p w:rsidR="00827F67" w:rsidRDefault="00827F67"/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27F67" w:rsidRDefault="00827F67"/>
    <w:p w:rsidR="00827F67" w:rsidRDefault="00097C51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</w:t>
      </w:r>
      <w:r w:rsidR="00376B49">
        <w:rPr>
          <w:rFonts w:ascii="Eras Demi ITC" w:hAnsi="Eras Demi ITC"/>
          <w:sz w:val="18"/>
        </w:rPr>
        <w:t>0A</w:t>
      </w:r>
      <w:r>
        <w:rPr>
          <w:rFonts w:ascii="Eras Demi ITC" w:hAnsi="Eras Demi ITC"/>
          <w:sz w:val="18"/>
        </w:rPr>
        <w:t xml:space="preserve"> SECTION 2</w:t>
      </w:r>
      <w:r w:rsidR="00376B49">
        <w:rPr>
          <w:rFonts w:ascii="Eras Demi ITC" w:hAnsi="Eras Demi ITC"/>
          <w:sz w:val="18"/>
        </w:rPr>
        <w:t>0</w:t>
      </w:r>
      <w:r>
        <w:rPr>
          <w:rFonts w:ascii="Eras Demi ITC" w:hAnsi="Eras Demi ITC"/>
          <w:sz w:val="18"/>
        </w:rPr>
        <w:t xml:space="preserve"> AS AMENDED.</w:t>
      </w:r>
    </w:p>
    <w:p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588"/>
      </w:tblGrid>
      <w:tr w:rsidR="008F1AFE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FF35AC" w:rsidP="008F1AFE">
            <w:r>
              <w:t>School Building Rehabilitation Committee</w:t>
            </w:r>
          </w:p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1C79B7" w:rsidP="008F1AFE">
            <w:r>
              <w:t>Lower Conference</w:t>
            </w:r>
            <w:r w:rsidR="00B03080">
              <w:t xml:space="preserve"> Room, </w:t>
            </w:r>
            <w:r w:rsidR="007B2A6D">
              <w:t>26 Bryant St.</w:t>
            </w:r>
            <w:r w:rsidR="006D04B2">
              <w:t>, Dedham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B309EC" w:rsidP="008F1AFE">
            <w:r>
              <w:t>Thurs</w:t>
            </w:r>
            <w:r w:rsidR="00874039">
              <w:t>day</w:t>
            </w:r>
            <w:r w:rsidR="00D51FA1">
              <w:t>,</w:t>
            </w:r>
            <w:r w:rsidR="00874039">
              <w:t xml:space="preserve"> </w:t>
            </w:r>
            <w:r w:rsidR="001C79B7">
              <w:t xml:space="preserve">January </w:t>
            </w:r>
            <w:r>
              <w:t>12</w:t>
            </w:r>
            <w:r w:rsidR="001C79B7">
              <w:t>, 2017</w:t>
            </w:r>
            <w:r w:rsidR="005C4425">
              <w:t xml:space="preserve"> at </w:t>
            </w:r>
            <w:r w:rsidR="00AA5D1A">
              <w:t>7</w:t>
            </w:r>
            <w:r w:rsidR="005C4425">
              <w:t>:</w:t>
            </w:r>
            <w:r w:rsidR="00E44DC0">
              <w:t>00</w:t>
            </w:r>
            <w:r w:rsidR="005C4425">
              <w:t xml:space="preserve"> p.m.</w:t>
            </w:r>
          </w:p>
          <w:p w:rsidR="008F1AFE" w:rsidRDefault="008F1AFE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5C4425" w:rsidP="008F1AFE">
            <w:r>
              <w:t>Nancy Baker</w:t>
            </w:r>
          </w:p>
          <w:p w:rsidR="00030FA6" w:rsidRDefault="00030FA6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1C79B7" w:rsidP="00B309EC">
            <w:r>
              <w:t xml:space="preserve">January </w:t>
            </w:r>
            <w:r w:rsidR="00B309EC">
              <w:t>10</w:t>
            </w:r>
            <w:r>
              <w:t>, 2017</w:t>
            </w:r>
          </w:p>
        </w:tc>
      </w:tr>
      <w:tr w:rsidR="00B90476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76" w:rsidRDefault="00B90476" w:rsidP="008F1AFE"/>
        </w:tc>
      </w:tr>
    </w:tbl>
    <w:p w:rsidR="008F1AFE" w:rsidRDefault="00844006" w:rsidP="008F1AFE">
      <w:r>
        <w:t xml:space="preserve"> </w:t>
      </w:r>
    </w:p>
    <w:p w:rsidR="00844006" w:rsidRDefault="00844006" w:rsidP="00B309EC">
      <w:pPr>
        <w:jc w:val="center"/>
        <w:rPr>
          <w:rFonts w:ascii="Cambria" w:hAnsi="Cambria"/>
          <w:b/>
          <w:szCs w:val="24"/>
          <w:u w:val="single"/>
        </w:rPr>
      </w:pPr>
      <w:r w:rsidRPr="00C722AD">
        <w:rPr>
          <w:rFonts w:ascii="Cambria" w:hAnsi="Cambria"/>
          <w:b/>
          <w:szCs w:val="24"/>
          <w:u w:val="single"/>
        </w:rPr>
        <w:t>A</w:t>
      </w:r>
      <w:r w:rsidR="005D5160" w:rsidRPr="00C722AD">
        <w:rPr>
          <w:rFonts w:ascii="Cambria" w:hAnsi="Cambria"/>
          <w:b/>
          <w:szCs w:val="24"/>
          <w:u w:val="single"/>
        </w:rPr>
        <w:t>GENDA</w:t>
      </w:r>
    </w:p>
    <w:p w:rsidR="001C79B7" w:rsidRPr="00B309EC" w:rsidRDefault="00B309EC" w:rsidP="00B309EC">
      <w:pPr>
        <w:pStyle w:val="PlainText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B309EC">
        <w:rPr>
          <w:rFonts w:asciiTheme="majorHAnsi" w:hAnsiTheme="majorHAnsi"/>
          <w:sz w:val="24"/>
          <w:szCs w:val="24"/>
        </w:rPr>
        <w:t>SBRC Attendance at Planning Board Meeting</w:t>
      </w:r>
    </w:p>
    <w:p w:rsidR="009059A1" w:rsidRDefault="009059A1" w:rsidP="009059A1">
      <w:pPr>
        <w:pStyle w:val="PlainText"/>
      </w:pPr>
    </w:p>
    <w:sectPr w:rsidR="009059A1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8BE"/>
    <w:multiLevelType w:val="hybridMultilevel"/>
    <w:tmpl w:val="DEE2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5E8"/>
    <w:multiLevelType w:val="hybridMultilevel"/>
    <w:tmpl w:val="DA02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039B"/>
    <w:multiLevelType w:val="hybridMultilevel"/>
    <w:tmpl w:val="6ED4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3171E"/>
    <w:multiLevelType w:val="hybridMultilevel"/>
    <w:tmpl w:val="D4D4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8A"/>
    <w:rsid w:val="00030FA6"/>
    <w:rsid w:val="00041531"/>
    <w:rsid w:val="00045097"/>
    <w:rsid w:val="00097C51"/>
    <w:rsid w:val="00115C72"/>
    <w:rsid w:val="00172BAF"/>
    <w:rsid w:val="00180812"/>
    <w:rsid w:val="001C79B7"/>
    <w:rsid w:val="00263755"/>
    <w:rsid w:val="002963B8"/>
    <w:rsid w:val="002C0B0C"/>
    <w:rsid w:val="002C7E0A"/>
    <w:rsid w:val="002D0DFA"/>
    <w:rsid w:val="003010D8"/>
    <w:rsid w:val="00376B49"/>
    <w:rsid w:val="003B683B"/>
    <w:rsid w:val="004178CD"/>
    <w:rsid w:val="00420115"/>
    <w:rsid w:val="004264A3"/>
    <w:rsid w:val="00441A62"/>
    <w:rsid w:val="00454500"/>
    <w:rsid w:val="00520731"/>
    <w:rsid w:val="00576499"/>
    <w:rsid w:val="005B45F3"/>
    <w:rsid w:val="005C4425"/>
    <w:rsid w:val="005D5160"/>
    <w:rsid w:val="005E52F4"/>
    <w:rsid w:val="00610349"/>
    <w:rsid w:val="006869B5"/>
    <w:rsid w:val="006921F1"/>
    <w:rsid w:val="006A1BAF"/>
    <w:rsid w:val="006B4A03"/>
    <w:rsid w:val="006D04B2"/>
    <w:rsid w:val="0070526F"/>
    <w:rsid w:val="007356ED"/>
    <w:rsid w:val="0074326A"/>
    <w:rsid w:val="00771388"/>
    <w:rsid w:val="0078037D"/>
    <w:rsid w:val="007B2A6D"/>
    <w:rsid w:val="007D6754"/>
    <w:rsid w:val="007E1B17"/>
    <w:rsid w:val="00827F67"/>
    <w:rsid w:val="00844006"/>
    <w:rsid w:val="0085068A"/>
    <w:rsid w:val="00874039"/>
    <w:rsid w:val="00886CF6"/>
    <w:rsid w:val="008C4DB9"/>
    <w:rsid w:val="008F1AFE"/>
    <w:rsid w:val="009059A1"/>
    <w:rsid w:val="009109CA"/>
    <w:rsid w:val="00922113"/>
    <w:rsid w:val="009534BD"/>
    <w:rsid w:val="009E4FF1"/>
    <w:rsid w:val="00A015D4"/>
    <w:rsid w:val="00A7780F"/>
    <w:rsid w:val="00AA5D1A"/>
    <w:rsid w:val="00AC0EE6"/>
    <w:rsid w:val="00B03080"/>
    <w:rsid w:val="00B14BED"/>
    <w:rsid w:val="00B1686E"/>
    <w:rsid w:val="00B309EC"/>
    <w:rsid w:val="00B551E2"/>
    <w:rsid w:val="00B77A19"/>
    <w:rsid w:val="00B90476"/>
    <w:rsid w:val="00BE4037"/>
    <w:rsid w:val="00C22A07"/>
    <w:rsid w:val="00C231F1"/>
    <w:rsid w:val="00C33E07"/>
    <w:rsid w:val="00C34967"/>
    <w:rsid w:val="00C53D29"/>
    <w:rsid w:val="00C722AD"/>
    <w:rsid w:val="00CB6E6B"/>
    <w:rsid w:val="00CF0888"/>
    <w:rsid w:val="00CF1A1F"/>
    <w:rsid w:val="00D51FA1"/>
    <w:rsid w:val="00DA0A11"/>
    <w:rsid w:val="00E13E46"/>
    <w:rsid w:val="00E44DC0"/>
    <w:rsid w:val="00E62A67"/>
    <w:rsid w:val="00E70FE7"/>
    <w:rsid w:val="00EC73CE"/>
    <w:rsid w:val="00F214C5"/>
    <w:rsid w:val="00F252BB"/>
    <w:rsid w:val="00F45E63"/>
    <w:rsid w:val="00F96866"/>
    <w:rsid w:val="00F96D4C"/>
    <w:rsid w:val="00FE4A77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6C9F4F81-5E2B-4571-983A-17113BAC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4C5"/>
    <w:pPr>
      <w:ind w:left="720"/>
    </w:pPr>
    <w:rPr>
      <w:rFonts w:ascii="Calibri" w:eastAsiaTheme="minorHAns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326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326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Nancy Baker</cp:lastModifiedBy>
  <cp:revision>2</cp:revision>
  <cp:lastPrinted>2015-03-20T13:02:00Z</cp:lastPrinted>
  <dcterms:created xsi:type="dcterms:W3CDTF">2017-01-10T18:33:00Z</dcterms:created>
  <dcterms:modified xsi:type="dcterms:W3CDTF">2017-01-10T18:33:00Z</dcterms:modified>
</cp:coreProperties>
</file>