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4582126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w:t>
      </w:r>
      <w:r w:rsidR="001D19EF">
        <w:rPr>
          <w:rFonts w:ascii="Eras Demi ITC" w:hAnsi="Eras Demi ITC"/>
          <w:sz w:val="18"/>
        </w:rPr>
        <w:t xml:space="preserve"> 30A</w:t>
      </w:r>
      <w:r>
        <w:rPr>
          <w:rFonts w:ascii="Eras Demi ITC" w:hAnsi="Eras Demi ITC"/>
          <w:sz w:val="18"/>
        </w:rPr>
        <w:t xml:space="preserve"> SECTION </w:t>
      </w:r>
      <w:r w:rsidR="001D19EF">
        <w:rPr>
          <w:rFonts w:ascii="Eras Demi ITC" w:hAnsi="Eras Demi ITC"/>
          <w:sz w:val="18"/>
        </w:rPr>
        <w:t>20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8D6F01">
        <w:trPr>
          <w:trHeight w:hRule="exact" w:val="559"/>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976326" w:rsidP="008F1AFE">
            <w:r>
              <w:t>Capital Expenditures Committee</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512F27" w:rsidP="008F1AFE">
            <w:r>
              <w:t>Lower Conference Room</w:t>
            </w:r>
            <w:r w:rsidR="00976326">
              <w:t>, Dedham Town Hall</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3873D7" w:rsidP="008F1AFE">
            <w:r>
              <w:t>Wednesday</w:t>
            </w:r>
            <w:r w:rsidR="00253B05">
              <w:t>,</w:t>
            </w:r>
            <w:r w:rsidR="001B41FE">
              <w:t xml:space="preserve"> </w:t>
            </w:r>
            <w:r w:rsidR="00253B05">
              <w:t xml:space="preserve"> </w:t>
            </w:r>
            <w:r w:rsidR="00512F27">
              <w:t xml:space="preserve">January </w:t>
            </w:r>
            <w:r>
              <w:t>18</w:t>
            </w:r>
            <w:r w:rsidR="00E42765">
              <w:t xml:space="preserve">, </w:t>
            </w:r>
            <w:r w:rsidR="00A02555">
              <w:t xml:space="preserve"> </w:t>
            </w:r>
            <w:r w:rsidR="00E42765">
              <w:t>201</w:t>
            </w:r>
            <w:r w:rsidR="00512F27">
              <w:t>7</w:t>
            </w:r>
            <w:r w:rsidR="00567B12">
              <w:t xml:space="preserve"> </w:t>
            </w:r>
            <w:r w:rsidR="00976326">
              <w:t>6</w:t>
            </w:r>
            <w:r w:rsidR="003E16EC">
              <w:t>:</w:t>
            </w:r>
            <w:r w:rsidR="00512F27">
              <w:t xml:space="preserve">30 </w:t>
            </w:r>
            <w:r w:rsidR="003E16EC">
              <w:t>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3E16EC" w:rsidP="008F1AFE">
            <w:r>
              <w:t xml:space="preserve">Lisa </w:t>
            </w:r>
            <w:r w:rsidR="00523683">
              <w:t>Bazinet</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2B4559" w:rsidP="003873D7">
            <w:r>
              <w:t>01</w:t>
            </w:r>
            <w:r w:rsidR="003A7C11">
              <w:t>/</w:t>
            </w:r>
            <w:r w:rsidR="003873D7">
              <w:t>13</w:t>
            </w:r>
            <w:r w:rsidR="00253B05">
              <w:t>/</w:t>
            </w:r>
            <w:r w:rsidR="00226081">
              <w:t>20</w:t>
            </w:r>
            <w:r w:rsidR="003A7C11">
              <w:t>1</w:t>
            </w:r>
            <w:r w:rsidR="00512F27">
              <w:t>7</w:t>
            </w:r>
            <w:r w:rsidR="00561706">
              <w:t xml:space="preserve"> </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253B05" w:rsidRDefault="00844006" w:rsidP="00253B05">
      <w:pPr>
        <w:rPr>
          <w:b/>
          <w:u w:val="single"/>
        </w:rPr>
      </w:pPr>
      <w:r w:rsidRPr="005D5160">
        <w:rPr>
          <w:b/>
          <w:u w:val="single"/>
        </w:rPr>
        <w:t>A</w:t>
      </w:r>
      <w:r w:rsidR="005D5160" w:rsidRPr="005D5160">
        <w:rPr>
          <w:b/>
          <w:u w:val="single"/>
        </w:rPr>
        <w:t>GENDA</w:t>
      </w:r>
      <w:r w:rsidRPr="005D5160">
        <w:rPr>
          <w:b/>
          <w:u w:val="single"/>
        </w:rPr>
        <w:t>:</w:t>
      </w:r>
    </w:p>
    <w:p w:rsidR="0004790A" w:rsidRDefault="0004790A" w:rsidP="00253B05">
      <w:pPr>
        <w:rPr>
          <w:b/>
          <w:u w:val="single"/>
        </w:rPr>
      </w:pPr>
    </w:p>
    <w:p w:rsidR="002B4559" w:rsidRPr="005E0923" w:rsidRDefault="002B4559" w:rsidP="000572D7">
      <w:pPr>
        <w:spacing w:line="360" w:lineRule="auto"/>
        <w:ind w:right="720"/>
        <w:rPr>
          <w:szCs w:val="24"/>
        </w:rPr>
      </w:pPr>
      <w:r w:rsidRPr="005E0923">
        <w:rPr>
          <w:szCs w:val="24"/>
        </w:rPr>
        <w:t>Public Comment Period</w:t>
      </w:r>
    </w:p>
    <w:p w:rsidR="000572D7" w:rsidRDefault="000572D7" w:rsidP="000572D7">
      <w:pPr>
        <w:spacing w:line="360" w:lineRule="auto"/>
      </w:pPr>
      <w:r>
        <w:t xml:space="preserve">Discussion </w:t>
      </w:r>
      <w:r w:rsidR="00512F27">
        <w:t xml:space="preserve">and hearings for </w:t>
      </w:r>
      <w:r>
        <w:t>FY1</w:t>
      </w:r>
      <w:r w:rsidR="00512F27">
        <w:t>8</w:t>
      </w:r>
      <w:r>
        <w:t xml:space="preserve"> Capital Requests</w:t>
      </w:r>
      <w:r w:rsidR="00512F27">
        <w:t xml:space="preserve"> from the following departments:</w:t>
      </w:r>
    </w:p>
    <w:p w:rsidR="00561706" w:rsidRDefault="003873D7" w:rsidP="000572D7">
      <w:pPr>
        <w:spacing w:line="360" w:lineRule="auto"/>
      </w:pPr>
      <w:r>
        <w:t>Engineering</w:t>
      </w:r>
    </w:p>
    <w:p w:rsidR="003873D7" w:rsidRDefault="003873D7" w:rsidP="000572D7">
      <w:pPr>
        <w:spacing w:line="360" w:lineRule="auto"/>
      </w:pPr>
      <w:r>
        <w:t>Parks and Recreation</w:t>
      </w:r>
      <w:bookmarkStart w:id="0" w:name="_GoBack"/>
      <w:bookmarkEnd w:id="0"/>
    </w:p>
    <w:p w:rsidR="003873D7" w:rsidRDefault="003873D7" w:rsidP="000572D7">
      <w:pPr>
        <w:spacing w:line="360" w:lineRule="auto"/>
      </w:pPr>
      <w:r>
        <w:t>Proposed project updates with Town Manager</w:t>
      </w:r>
    </w:p>
    <w:p w:rsidR="002B4559" w:rsidRDefault="002B4559" w:rsidP="000572D7">
      <w:pPr>
        <w:spacing w:line="360" w:lineRule="auto"/>
        <w:ind w:right="720"/>
        <w:rPr>
          <w:szCs w:val="24"/>
        </w:rPr>
      </w:pPr>
      <w:r w:rsidRPr="005E0923">
        <w:rPr>
          <w:szCs w:val="24"/>
        </w:rPr>
        <w:t>Old/New Business*</w:t>
      </w:r>
    </w:p>
    <w:p w:rsidR="000572D7" w:rsidRPr="005E0923" w:rsidRDefault="000572D7" w:rsidP="000572D7">
      <w:pPr>
        <w:ind w:right="720"/>
        <w:rPr>
          <w:szCs w:val="24"/>
        </w:rPr>
      </w:pPr>
    </w:p>
    <w:p w:rsidR="005D5160" w:rsidRPr="002804D1" w:rsidRDefault="005D5160">
      <w:pPr>
        <w:rPr>
          <w:sz w:val="22"/>
          <w:szCs w:val="22"/>
        </w:rPr>
      </w:pPr>
      <w:r w:rsidRPr="002804D1">
        <w:rPr>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RPr="002804D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78F6"/>
    <w:multiLevelType w:val="hybridMultilevel"/>
    <w:tmpl w:val="4E48810C"/>
    <w:lvl w:ilvl="0" w:tplc="FBA46EC8">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83B1B"/>
    <w:multiLevelType w:val="hybridMultilevel"/>
    <w:tmpl w:val="EEF01BBC"/>
    <w:lvl w:ilvl="0" w:tplc="F85A1F5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A0840"/>
    <w:multiLevelType w:val="hybridMultilevel"/>
    <w:tmpl w:val="5F409ACA"/>
    <w:lvl w:ilvl="0" w:tplc="857ED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5465C"/>
    <w:multiLevelType w:val="hybridMultilevel"/>
    <w:tmpl w:val="2FD20054"/>
    <w:lvl w:ilvl="0" w:tplc="E0CEF882">
      <w:start w:val="16"/>
      <w:numFmt w:val="bullet"/>
      <w:lvlText w:val="-"/>
      <w:lvlJc w:val="left"/>
      <w:pPr>
        <w:ind w:left="720" w:hanging="360"/>
      </w:pPr>
      <w:rPr>
        <w:rFonts w:ascii="Arial" w:eastAsia="Calibri" w:hAnsi="Arial" w:cs="Arial" w:hint="default"/>
        <w:color w:val="1F497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48FE"/>
    <w:rsid w:val="00017866"/>
    <w:rsid w:val="00030FA6"/>
    <w:rsid w:val="00042CE2"/>
    <w:rsid w:val="0004790A"/>
    <w:rsid w:val="00056719"/>
    <w:rsid w:val="000572D7"/>
    <w:rsid w:val="00066127"/>
    <w:rsid w:val="00097C51"/>
    <w:rsid w:val="000B258C"/>
    <w:rsid w:val="000C3353"/>
    <w:rsid w:val="000D22DD"/>
    <w:rsid w:val="000E1FF9"/>
    <w:rsid w:val="00102606"/>
    <w:rsid w:val="0011557D"/>
    <w:rsid w:val="00135075"/>
    <w:rsid w:val="00180812"/>
    <w:rsid w:val="00187C3B"/>
    <w:rsid w:val="0019122E"/>
    <w:rsid w:val="0019764C"/>
    <w:rsid w:val="001B1497"/>
    <w:rsid w:val="001B41FE"/>
    <w:rsid w:val="001D19EF"/>
    <w:rsid w:val="001F47D6"/>
    <w:rsid w:val="00201B8F"/>
    <w:rsid w:val="00226081"/>
    <w:rsid w:val="002304F5"/>
    <w:rsid w:val="00230D2E"/>
    <w:rsid w:val="00250A13"/>
    <w:rsid w:val="00253B05"/>
    <w:rsid w:val="00257FCA"/>
    <w:rsid w:val="002707FB"/>
    <w:rsid w:val="002804D1"/>
    <w:rsid w:val="002A4E48"/>
    <w:rsid w:val="002B1C06"/>
    <w:rsid w:val="002B4559"/>
    <w:rsid w:val="002D463B"/>
    <w:rsid w:val="002E6951"/>
    <w:rsid w:val="003511BD"/>
    <w:rsid w:val="00355A54"/>
    <w:rsid w:val="003643D6"/>
    <w:rsid w:val="00364BFB"/>
    <w:rsid w:val="00373119"/>
    <w:rsid w:val="003850FD"/>
    <w:rsid w:val="003873D7"/>
    <w:rsid w:val="003A14F7"/>
    <w:rsid w:val="003A6CDE"/>
    <w:rsid w:val="003A7C11"/>
    <w:rsid w:val="003B683B"/>
    <w:rsid w:val="003C11C3"/>
    <w:rsid w:val="003C784B"/>
    <w:rsid w:val="003D35C4"/>
    <w:rsid w:val="003E16EC"/>
    <w:rsid w:val="00415C9E"/>
    <w:rsid w:val="00444D22"/>
    <w:rsid w:val="004646D7"/>
    <w:rsid w:val="004B5361"/>
    <w:rsid w:val="004C4807"/>
    <w:rsid w:val="004F3044"/>
    <w:rsid w:val="00504B08"/>
    <w:rsid w:val="00512F27"/>
    <w:rsid w:val="00523683"/>
    <w:rsid w:val="00530856"/>
    <w:rsid w:val="0053159B"/>
    <w:rsid w:val="005460B0"/>
    <w:rsid w:val="00561706"/>
    <w:rsid w:val="00561940"/>
    <w:rsid w:val="00567B12"/>
    <w:rsid w:val="00574594"/>
    <w:rsid w:val="0057528D"/>
    <w:rsid w:val="00577300"/>
    <w:rsid w:val="0058057B"/>
    <w:rsid w:val="0059638F"/>
    <w:rsid w:val="005B2ABE"/>
    <w:rsid w:val="005C6E9E"/>
    <w:rsid w:val="005D5160"/>
    <w:rsid w:val="005E0923"/>
    <w:rsid w:val="005E65A8"/>
    <w:rsid w:val="0061094E"/>
    <w:rsid w:val="006147CA"/>
    <w:rsid w:val="006154DF"/>
    <w:rsid w:val="006654EA"/>
    <w:rsid w:val="00687015"/>
    <w:rsid w:val="00687C85"/>
    <w:rsid w:val="006A08E6"/>
    <w:rsid w:val="007128DD"/>
    <w:rsid w:val="00736EB6"/>
    <w:rsid w:val="00775A49"/>
    <w:rsid w:val="00777452"/>
    <w:rsid w:val="00787228"/>
    <w:rsid w:val="0079624F"/>
    <w:rsid w:val="007C029F"/>
    <w:rsid w:val="007D6EF4"/>
    <w:rsid w:val="007E0130"/>
    <w:rsid w:val="007E64D7"/>
    <w:rsid w:val="0081564E"/>
    <w:rsid w:val="0082719D"/>
    <w:rsid w:val="00827904"/>
    <w:rsid w:val="00827F67"/>
    <w:rsid w:val="00837207"/>
    <w:rsid w:val="00844006"/>
    <w:rsid w:val="0085068A"/>
    <w:rsid w:val="0086284C"/>
    <w:rsid w:val="0086476A"/>
    <w:rsid w:val="00883CDA"/>
    <w:rsid w:val="008C4618"/>
    <w:rsid w:val="008C6101"/>
    <w:rsid w:val="008D6F01"/>
    <w:rsid w:val="008D6F84"/>
    <w:rsid w:val="008F1AFE"/>
    <w:rsid w:val="00900B68"/>
    <w:rsid w:val="00903A2D"/>
    <w:rsid w:val="0090584E"/>
    <w:rsid w:val="009342F1"/>
    <w:rsid w:val="00976326"/>
    <w:rsid w:val="009C2385"/>
    <w:rsid w:val="009C76AD"/>
    <w:rsid w:val="009D2860"/>
    <w:rsid w:val="009F1B77"/>
    <w:rsid w:val="009F4CD2"/>
    <w:rsid w:val="00A016FD"/>
    <w:rsid w:val="00A02555"/>
    <w:rsid w:val="00A31758"/>
    <w:rsid w:val="00A343A4"/>
    <w:rsid w:val="00A37793"/>
    <w:rsid w:val="00A53706"/>
    <w:rsid w:val="00A63333"/>
    <w:rsid w:val="00A850E2"/>
    <w:rsid w:val="00AA3885"/>
    <w:rsid w:val="00AB0FF2"/>
    <w:rsid w:val="00AD1EDE"/>
    <w:rsid w:val="00AD3806"/>
    <w:rsid w:val="00B13F59"/>
    <w:rsid w:val="00B17907"/>
    <w:rsid w:val="00B2292D"/>
    <w:rsid w:val="00B25191"/>
    <w:rsid w:val="00B27FE3"/>
    <w:rsid w:val="00B47BD0"/>
    <w:rsid w:val="00B5204D"/>
    <w:rsid w:val="00B662FA"/>
    <w:rsid w:val="00B76D20"/>
    <w:rsid w:val="00B90476"/>
    <w:rsid w:val="00B9443F"/>
    <w:rsid w:val="00BE4037"/>
    <w:rsid w:val="00BE41CE"/>
    <w:rsid w:val="00BF72ED"/>
    <w:rsid w:val="00C00FDD"/>
    <w:rsid w:val="00C026EE"/>
    <w:rsid w:val="00C058B9"/>
    <w:rsid w:val="00C3065E"/>
    <w:rsid w:val="00C328C2"/>
    <w:rsid w:val="00C34998"/>
    <w:rsid w:val="00C45EF0"/>
    <w:rsid w:val="00C73C9A"/>
    <w:rsid w:val="00C851AA"/>
    <w:rsid w:val="00CB13E4"/>
    <w:rsid w:val="00CB1F34"/>
    <w:rsid w:val="00CB2C5D"/>
    <w:rsid w:val="00CD57DF"/>
    <w:rsid w:val="00D55B57"/>
    <w:rsid w:val="00D75338"/>
    <w:rsid w:val="00DB1530"/>
    <w:rsid w:val="00DD3C63"/>
    <w:rsid w:val="00DF0F06"/>
    <w:rsid w:val="00DF3B98"/>
    <w:rsid w:val="00E007A8"/>
    <w:rsid w:val="00E40792"/>
    <w:rsid w:val="00E42765"/>
    <w:rsid w:val="00E87BB1"/>
    <w:rsid w:val="00ED5CAC"/>
    <w:rsid w:val="00F02BEB"/>
    <w:rsid w:val="00F220F8"/>
    <w:rsid w:val="00F252BB"/>
    <w:rsid w:val="00F410BE"/>
    <w:rsid w:val="00F96D4C"/>
    <w:rsid w:val="00FA3BDE"/>
    <w:rsid w:val="00FA6369"/>
    <w:rsid w:val="00FB2707"/>
    <w:rsid w:val="00FC3BB5"/>
    <w:rsid w:val="00FF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D0B76F3-415F-4558-A9DF-BAC7533E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B05"/>
    <w:pPr>
      <w:ind w:left="720"/>
    </w:pPr>
    <w:rPr>
      <w:rFonts w:ascii="Times New Roman" w:eastAsiaTheme="minorHAnsi" w:hAnsi="Times New Roman"/>
      <w:szCs w:val="24"/>
    </w:rPr>
  </w:style>
  <w:style w:type="paragraph" w:styleId="Revision">
    <w:name w:val="Revision"/>
    <w:hidden/>
    <w:uiPriority w:val="99"/>
    <w:semiHidden/>
    <w:rsid w:val="00CB13E4"/>
    <w:rPr>
      <w:rFonts w:ascii="Book Antiqua" w:hAnsi="Book Antiqua"/>
      <w:sz w:val="24"/>
    </w:rPr>
  </w:style>
  <w:style w:type="paragraph" w:styleId="BalloonText">
    <w:name w:val="Balloon Text"/>
    <w:basedOn w:val="Normal"/>
    <w:link w:val="BalloonTextChar"/>
    <w:uiPriority w:val="99"/>
    <w:semiHidden/>
    <w:unhideWhenUsed/>
    <w:rsid w:val="00CB13E4"/>
    <w:rPr>
      <w:rFonts w:ascii="Tahoma" w:hAnsi="Tahoma" w:cs="Tahoma"/>
      <w:sz w:val="16"/>
      <w:szCs w:val="16"/>
    </w:rPr>
  </w:style>
  <w:style w:type="character" w:customStyle="1" w:styleId="BalloonTextChar">
    <w:name w:val="Balloon Text Char"/>
    <w:basedOn w:val="DefaultParagraphFont"/>
    <w:link w:val="BalloonText"/>
    <w:uiPriority w:val="99"/>
    <w:semiHidden/>
    <w:rsid w:val="00CB13E4"/>
    <w:rPr>
      <w:rFonts w:ascii="Tahoma" w:hAnsi="Tahoma" w:cs="Tahoma"/>
      <w:sz w:val="16"/>
      <w:szCs w:val="16"/>
    </w:rPr>
  </w:style>
  <w:style w:type="paragraph" w:styleId="NormalWeb">
    <w:name w:val="Normal (Web)"/>
    <w:basedOn w:val="Normal"/>
    <w:uiPriority w:val="99"/>
    <w:semiHidden/>
    <w:unhideWhenUsed/>
    <w:rsid w:val="008C4618"/>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1414">
      <w:bodyDiv w:val="1"/>
      <w:marLeft w:val="0"/>
      <w:marRight w:val="0"/>
      <w:marTop w:val="0"/>
      <w:marBottom w:val="0"/>
      <w:divBdr>
        <w:top w:val="none" w:sz="0" w:space="0" w:color="auto"/>
        <w:left w:val="none" w:sz="0" w:space="0" w:color="auto"/>
        <w:bottom w:val="none" w:sz="0" w:space="0" w:color="auto"/>
        <w:right w:val="none" w:sz="0" w:space="0" w:color="auto"/>
      </w:divBdr>
    </w:div>
    <w:div w:id="266352473">
      <w:bodyDiv w:val="1"/>
      <w:marLeft w:val="0"/>
      <w:marRight w:val="0"/>
      <w:marTop w:val="0"/>
      <w:marBottom w:val="0"/>
      <w:divBdr>
        <w:top w:val="none" w:sz="0" w:space="0" w:color="auto"/>
        <w:left w:val="none" w:sz="0" w:space="0" w:color="auto"/>
        <w:bottom w:val="none" w:sz="0" w:space="0" w:color="auto"/>
        <w:right w:val="none" w:sz="0" w:space="0" w:color="auto"/>
      </w:divBdr>
    </w:div>
    <w:div w:id="757098997">
      <w:bodyDiv w:val="1"/>
      <w:marLeft w:val="0"/>
      <w:marRight w:val="0"/>
      <w:marTop w:val="0"/>
      <w:marBottom w:val="0"/>
      <w:divBdr>
        <w:top w:val="none" w:sz="0" w:space="0" w:color="auto"/>
        <w:left w:val="none" w:sz="0" w:space="0" w:color="auto"/>
        <w:bottom w:val="none" w:sz="0" w:space="0" w:color="auto"/>
        <w:right w:val="none" w:sz="0" w:space="0" w:color="auto"/>
      </w:divBdr>
    </w:div>
    <w:div w:id="1230462427">
      <w:bodyDiv w:val="1"/>
      <w:marLeft w:val="0"/>
      <w:marRight w:val="0"/>
      <w:marTop w:val="0"/>
      <w:marBottom w:val="0"/>
      <w:divBdr>
        <w:top w:val="none" w:sz="0" w:space="0" w:color="auto"/>
        <w:left w:val="none" w:sz="0" w:space="0" w:color="auto"/>
        <w:bottom w:val="none" w:sz="0" w:space="0" w:color="auto"/>
        <w:right w:val="none" w:sz="0" w:space="0" w:color="auto"/>
      </w:divBdr>
    </w:div>
    <w:div w:id="1287933458">
      <w:bodyDiv w:val="1"/>
      <w:marLeft w:val="0"/>
      <w:marRight w:val="0"/>
      <w:marTop w:val="0"/>
      <w:marBottom w:val="0"/>
      <w:divBdr>
        <w:top w:val="none" w:sz="0" w:space="0" w:color="auto"/>
        <w:left w:val="none" w:sz="0" w:space="0" w:color="auto"/>
        <w:bottom w:val="none" w:sz="0" w:space="0" w:color="auto"/>
        <w:right w:val="none" w:sz="0" w:space="0" w:color="auto"/>
      </w:divBdr>
    </w:div>
    <w:div w:id="1520436446">
      <w:bodyDiv w:val="1"/>
      <w:marLeft w:val="0"/>
      <w:marRight w:val="0"/>
      <w:marTop w:val="0"/>
      <w:marBottom w:val="0"/>
      <w:divBdr>
        <w:top w:val="none" w:sz="0" w:space="0" w:color="auto"/>
        <w:left w:val="none" w:sz="0" w:space="0" w:color="auto"/>
        <w:bottom w:val="none" w:sz="0" w:space="0" w:color="auto"/>
        <w:right w:val="none" w:sz="0" w:space="0" w:color="auto"/>
      </w:divBdr>
    </w:div>
    <w:div w:id="19219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NOTICE.dotx</Template>
  <TotalTime>1</TotalTime>
  <Pages>1</Pages>
  <Words>113</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Lisa Bazinet</cp:lastModifiedBy>
  <cp:revision>2</cp:revision>
  <cp:lastPrinted>2017-01-09T23:13:00Z</cp:lastPrinted>
  <dcterms:created xsi:type="dcterms:W3CDTF">2017-01-13T19:01:00Z</dcterms:created>
  <dcterms:modified xsi:type="dcterms:W3CDTF">2017-01-13T19:01:00Z</dcterms:modified>
</cp:coreProperties>
</file>