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5819725"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194D2B">
              <w:rPr>
                <w:sz w:val="20"/>
              </w:rPr>
              <w:t>hur</w:t>
            </w:r>
            <w:r w:rsidR="009A6217">
              <w:rPr>
                <w:sz w:val="20"/>
              </w:rPr>
              <w:t>s</w:t>
            </w:r>
            <w:r w:rsidR="00313A36">
              <w:rPr>
                <w:sz w:val="20"/>
              </w:rPr>
              <w:t xml:space="preserve">day, </w:t>
            </w:r>
            <w:r w:rsidR="00B4717A">
              <w:rPr>
                <w:sz w:val="20"/>
              </w:rPr>
              <w:t>January</w:t>
            </w:r>
            <w:r w:rsidR="00190F8F">
              <w:rPr>
                <w:sz w:val="20"/>
              </w:rPr>
              <w:t xml:space="preserve"> </w:t>
            </w:r>
            <w:r w:rsidR="008765FD">
              <w:rPr>
                <w:sz w:val="20"/>
              </w:rPr>
              <w:t>19</w:t>
            </w:r>
            <w:r w:rsidR="00313A36">
              <w:rPr>
                <w:sz w:val="20"/>
              </w:rPr>
              <w:t>, 201</w:t>
            </w:r>
            <w:r w:rsidR="00B4717A">
              <w:rPr>
                <w:sz w:val="20"/>
              </w:rPr>
              <w:t>7</w:t>
            </w:r>
            <w:r w:rsidR="009A6217">
              <w:rPr>
                <w:sz w:val="20"/>
              </w:rPr>
              <w:t xml:space="preserve"> at </w:t>
            </w:r>
            <w:r w:rsidR="00194D2B">
              <w:rPr>
                <w:sz w:val="20"/>
              </w:rPr>
              <w:t>7</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8765FD" w:rsidP="00B4717A">
            <w:pPr>
              <w:rPr>
                <w:sz w:val="20"/>
              </w:rPr>
            </w:pPr>
            <w:r>
              <w:rPr>
                <w:sz w:val="20"/>
              </w:rPr>
              <w:t>January 13,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Default="005C6FC0" w:rsidP="00313A36">
      <w:pPr>
        <w:ind w:left="1440" w:hanging="1440"/>
        <w:rPr>
          <w:sz w:val="20"/>
        </w:rPr>
      </w:pPr>
      <w:r w:rsidRPr="005C6FC0">
        <w:rPr>
          <w:b/>
          <w:sz w:val="20"/>
        </w:rPr>
        <w:t>7:10 p.m.</w:t>
      </w:r>
      <w:r>
        <w:rPr>
          <w:sz w:val="20"/>
        </w:rPr>
        <w:tab/>
        <w:t>Disc</w:t>
      </w:r>
      <w:r w:rsidR="009B3E7D">
        <w:rPr>
          <w:sz w:val="20"/>
        </w:rPr>
        <w:t xml:space="preserve">ussion </w:t>
      </w:r>
      <w:r>
        <w:rPr>
          <w:sz w:val="20"/>
        </w:rPr>
        <w:t xml:space="preserve">&amp; Vote </w:t>
      </w:r>
      <w:r w:rsidR="009B3E7D">
        <w:rPr>
          <w:sz w:val="20"/>
        </w:rPr>
        <w:t xml:space="preserve">w/Town Engineer Jason Mammone Re: </w:t>
      </w:r>
      <w:r w:rsidR="008765FD">
        <w:rPr>
          <w:sz w:val="20"/>
        </w:rPr>
        <w:t xml:space="preserve">Quarry Road Conceptual Overlay Map </w:t>
      </w:r>
      <w:r w:rsidR="005F5C2B" w:rsidRPr="005F5C2B">
        <w:rPr>
          <w:b/>
          <w:sz w:val="20"/>
        </w:rPr>
        <w:t>AND</w:t>
      </w:r>
      <w:r w:rsidR="008765FD">
        <w:rPr>
          <w:sz w:val="20"/>
        </w:rPr>
        <w:t xml:space="preserve"> Discussion &amp; Vote Re: </w:t>
      </w:r>
      <w:r w:rsidR="00777B57">
        <w:rPr>
          <w:sz w:val="20"/>
        </w:rPr>
        <w:t>Intent to Lay Out Birch Street as a Public Way</w:t>
      </w:r>
      <w:r>
        <w:rPr>
          <w:sz w:val="20"/>
        </w:rPr>
        <w:t xml:space="preserve"> </w:t>
      </w:r>
    </w:p>
    <w:p w:rsidR="00777B57" w:rsidRDefault="00D90F86" w:rsidP="00777B57">
      <w:pPr>
        <w:ind w:left="1440" w:hanging="1440"/>
        <w:rPr>
          <w:sz w:val="20"/>
        </w:rPr>
      </w:pPr>
      <w:r w:rsidRPr="00777B57">
        <w:rPr>
          <w:b/>
          <w:sz w:val="20"/>
        </w:rPr>
        <w:t>7:25 p.m</w:t>
      </w:r>
      <w:r>
        <w:rPr>
          <w:sz w:val="20"/>
        </w:rPr>
        <w:t xml:space="preserve">. </w:t>
      </w:r>
      <w:r>
        <w:rPr>
          <w:sz w:val="20"/>
        </w:rPr>
        <w:tab/>
        <w:t xml:space="preserve">Discussion &amp; Vote w/ </w:t>
      </w:r>
      <w:r w:rsidR="00777B57">
        <w:rPr>
          <w:sz w:val="20"/>
        </w:rPr>
        <w:t>Richard McCarthy Re:</w:t>
      </w:r>
      <w:r w:rsidR="00AA17BC">
        <w:rPr>
          <w:sz w:val="20"/>
        </w:rPr>
        <w:t xml:space="preserve"> </w:t>
      </w:r>
      <w:r w:rsidR="00777B57">
        <w:rPr>
          <w:sz w:val="20"/>
        </w:rPr>
        <w:t xml:space="preserve">Delegation of Appointing Authority for Master Plan Steering Committee Re: Study of Dedham Square </w:t>
      </w:r>
    </w:p>
    <w:p w:rsidR="00E010F6" w:rsidRDefault="00A679B1" w:rsidP="00E010F6">
      <w:pPr>
        <w:ind w:left="1440" w:hanging="1440"/>
        <w:rPr>
          <w:sz w:val="20"/>
        </w:rPr>
      </w:pPr>
      <w:r w:rsidRPr="00A679B1">
        <w:rPr>
          <w:b/>
          <w:sz w:val="20"/>
        </w:rPr>
        <w:t>7</w:t>
      </w:r>
      <w:r w:rsidR="00CC3B31">
        <w:rPr>
          <w:b/>
          <w:sz w:val="20"/>
        </w:rPr>
        <w:t>:</w:t>
      </w:r>
      <w:r w:rsidR="00E010F6">
        <w:rPr>
          <w:b/>
          <w:sz w:val="20"/>
        </w:rPr>
        <w:t>3</w:t>
      </w:r>
      <w:r w:rsidR="009B1534">
        <w:rPr>
          <w:b/>
          <w:sz w:val="20"/>
        </w:rPr>
        <w:t>5</w:t>
      </w:r>
      <w:r w:rsidRPr="00A679B1">
        <w:rPr>
          <w:b/>
          <w:sz w:val="20"/>
        </w:rPr>
        <w:t xml:space="preserve"> p.m.</w:t>
      </w:r>
      <w:r w:rsidR="00445E76">
        <w:rPr>
          <w:b/>
          <w:sz w:val="20"/>
        </w:rPr>
        <w:tab/>
      </w:r>
      <w:r w:rsidR="0065780D" w:rsidRPr="0065780D">
        <w:rPr>
          <w:sz w:val="20"/>
        </w:rPr>
        <w:t>Discussion &amp; Vote</w:t>
      </w:r>
      <w:r w:rsidR="00E010F6">
        <w:rPr>
          <w:sz w:val="20"/>
        </w:rPr>
        <w:t xml:space="preserve"> on Disposition of  November 29, 2016 Violation Hearing w/ Cow Island, Inc. d/b/a Moseley’s on the Charles, 50 Bridge Street</w:t>
      </w:r>
    </w:p>
    <w:p w:rsidR="00E010F6" w:rsidRPr="00C95B3E" w:rsidRDefault="00E010F6" w:rsidP="00E010F6">
      <w:pPr>
        <w:ind w:left="1440" w:hanging="1440"/>
        <w:rPr>
          <w:rFonts w:cs="Arial"/>
          <w:sz w:val="20"/>
        </w:rPr>
      </w:pPr>
      <w:r w:rsidRPr="00C95B3E">
        <w:rPr>
          <w:b/>
          <w:sz w:val="20"/>
        </w:rPr>
        <w:t>7:</w:t>
      </w:r>
      <w:r w:rsidRPr="00C95B3E">
        <w:rPr>
          <w:rFonts w:cs="Arial"/>
          <w:b/>
          <w:sz w:val="20"/>
        </w:rPr>
        <w:t>4</w:t>
      </w:r>
      <w:r w:rsidR="005F5C2B">
        <w:rPr>
          <w:rFonts w:cs="Arial"/>
          <w:b/>
          <w:sz w:val="20"/>
        </w:rPr>
        <w:t>5</w:t>
      </w:r>
      <w:r w:rsidRPr="00C95B3E">
        <w:rPr>
          <w:rFonts w:cs="Arial"/>
          <w:b/>
          <w:sz w:val="20"/>
        </w:rPr>
        <w:t xml:space="preserve"> p.m.</w:t>
      </w:r>
      <w:r w:rsidRPr="00C95B3E">
        <w:rPr>
          <w:rFonts w:cs="Arial"/>
          <w:sz w:val="20"/>
        </w:rPr>
        <w:tab/>
        <w:t xml:space="preserve">Discussion &amp; Vote on Disposition of November 29, 2016 Violation Hearing w/ </w:t>
      </w:r>
      <w:r w:rsidRPr="00C95B3E">
        <w:rPr>
          <w:rFonts w:cs="Arial"/>
          <w:sz w:val="20"/>
        </w:rPr>
        <w:t>Joy Variety, Inc. d/b/a Terri’s Market</w:t>
      </w:r>
      <w:r w:rsidRPr="00C95B3E">
        <w:rPr>
          <w:rFonts w:cs="Arial"/>
          <w:sz w:val="20"/>
        </w:rPr>
        <w:t xml:space="preserve">, </w:t>
      </w:r>
      <w:r w:rsidRPr="00C95B3E">
        <w:rPr>
          <w:rFonts w:cs="Arial"/>
          <w:sz w:val="20"/>
        </w:rPr>
        <w:t>12 Louise Road</w:t>
      </w:r>
    </w:p>
    <w:p w:rsidR="00B615B4" w:rsidRDefault="00C95B3E" w:rsidP="00E20530">
      <w:pPr>
        <w:ind w:left="1440" w:hanging="1440"/>
        <w:rPr>
          <w:sz w:val="20"/>
        </w:rPr>
      </w:pPr>
      <w:r>
        <w:rPr>
          <w:b/>
          <w:sz w:val="20"/>
        </w:rPr>
        <w:t>7:</w:t>
      </w:r>
      <w:r w:rsidR="005F5C2B">
        <w:rPr>
          <w:b/>
          <w:sz w:val="20"/>
        </w:rPr>
        <w:t>5</w:t>
      </w:r>
      <w:r>
        <w:rPr>
          <w:b/>
          <w:sz w:val="20"/>
        </w:rPr>
        <w:t xml:space="preserve">5 p.m. </w:t>
      </w:r>
      <w:r>
        <w:rPr>
          <w:b/>
          <w:sz w:val="20"/>
        </w:rPr>
        <w:tab/>
      </w:r>
      <w:r w:rsidRPr="00C95B3E">
        <w:rPr>
          <w:sz w:val="20"/>
        </w:rPr>
        <w:t>Discussion &amp; Vote Re: Proposed Updates to Gift Policy</w:t>
      </w:r>
      <w:r w:rsidR="00951BE6" w:rsidRPr="00C95B3E">
        <w:rPr>
          <w:sz w:val="20"/>
        </w:rPr>
        <w:tab/>
      </w:r>
    </w:p>
    <w:p w:rsidR="00C95B3E" w:rsidRDefault="005F5C2B" w:rsidP="00E20530">
      <w:pPr>
        <w:ind w:left="1440" w:hanging="1440"/>
        <w:rPr>
          <w:sz w:val="20"/>
        </w:rPr>
      </w:pPr>
      <w:r>
        <w:rPr>
          <w:b/>
          <w:sz w:val="20"/>
        </w:rPr>
        <w:t>8</w:t>
      </w:r>
      <w:r w:rsidR="00C95B3E" w:rsidRPr="00C95B3E">
        <w:rPr>
          <w:b/>
          <w:sz w:val="20"/>
        </w:rPr>
        <w:t>:</w:t>
      </w:r>
      <w:r>
        <w:rPr>
          <w:b/>
          <w:sz w:val="20"/>
        </w:rPr>
        <w:t>0</w:t>
      </w:r>
      <w:r w:rsidR="00C95B3E" w:rsidRPr="00C95B3E">
        <w:rPr>
          <w:b/>
          <w:sz w:val="20"/>
        </w:rPr>
        <w:t>5 p.m.</w:t>
      </w:r>
      <w:r w:rsidR="00C95B3E">
        <w:rPr>
          <w:sz w:val="20"/>
        </w:rPr>
        <w:tab/>
        <w:t>Discussion &amp; Vote Re: Acceptance of Executive Session Minutes</w:t>
      </w:r>
    </w:p>
    <w:p w:rsidR="00C95B3E" w:rsidRDefault="00C95B3E" w:rsidP="00E20530">
      <w:pPr>
        <w:ind w:left="1440" w:hanging="1440"/>
        <w:rPr>
          <w:sz w:val="20"/>
        </w:rPr>
      </w:pPr>
      <w:r w:rsidRPr="00C95B3E">
        <w:rPr>
          <w:b/>
          <w:sz w:val="20"/>
        </w:rPr>
        <w:t>8:</w:t>
      </w:r>
      <w:r w:rsidR="005F5C2B">
        <w:rPr>
          <w:b/>
          <w:sz w:val="20"/>
        </w:rPr>
        <w:t>1</w:t>
      </w:r>
      <w:bookmarkStart w:id="0" w:name="_GoBack"/>
      <w:bookmarkEnd w:id="0"/>
      <w:r w:rsidRPr="00C95B3E">
        <w:rPr>
          <w:b/>
          <w:sz w:val="20"/>
        </w:rPr>
        <w:t>0 p.m.</w:t>
      </w:r>
      <w:r>
        <w:rPr>
          <w:sz w:val="20"/>
        </w:rPr>
        <w:tab/>
        <w:t>Discussion &amp; Vote Re: Date to Close Warrant for Spring Town Meeting (5/15/17)</w:t>
      </w:r>
    </w:p>
    <w:p w:rsidR="00C95B3E" w:rsidRPr="00C95B3E" w:rsidRDefault="00C95B3E" w:rsidP="00E20530">
      <w:pPr>
        <w:ind w:left="1440" w:hanging="1440"/>
        <w:rPr>
          <w:sz w:val="20"/>
        </w:rPr>
      </w:pPr>
    </w:p>
    <w:p w:rsidR="00197078" w:rsidRDefault="00197078" w:rsidP="0099122C">
      <w:pPr>
        <w:rPr>
          <w:b/>
          <w:sz w:val="20"/>
          <w:u w:val="single"/>
        </w:rPr>
      </w:pPr>
      <w:r w:rsidRPr="00197078">
        <w:rPr>
          <w:b/>
          <w:sz w:val="20"/>
          <w:u w:val="single"/>
        </w:rPr>
        <w:t>Town Manager’s Report</w:t>
      </w:r>
    </w:p>
    <w:p w:rsidR="00C95B3E" w:rsidRPr="00197078" w:rsidRDefault="00C95B3E" w:rsidP="0099122C">
      <w:pPr>
        <w:rPr>
          <w:b/>
          <w:sz w:val="20"/>
          <w:u w:val="single"/>
        </w:rPr>
      </w:pPr>
    </w:p>
    <w:p w:rsidR="007D2FEC" w:rsidRPr="00197078" w:rsidRDefault="00197078" w:rsidP="0099122C">
      <w:pPr>
        <w:rPr>
          <w:sz w:val="20"/>
        </w:rPr>
      </w:pPr>
      <w:r w:rsidRPr="00197078">
        <w:rPr>
          <w:b/>
          <w:sz w:val="20"/>
          <w:u w:val="single"/>
        </w:rPr>
        <w:t xml:space="preserve">Action by BOS:  </w:t>
      </w:r>
      <w:r>
        <w:rPr>
          <w:sz w:val="20"/>
        </w:rPr>
        <w:t>Meeting Minutes; Acceptance of Gifts; Block Parties</w:t>
      </w:r>
      <w:r w:rsidR="00190F8F">
        <w:rPr>
          <w:sz w:val="20"/>
        </w:rPr>
        <w:t xml:space="preserve">; </w:t>
      </w:r>
      <w:proofErr w:type="spellStart"/>
      <w:r>
        <w:rPr>
          <w:sz w:val="20"/>
        </w:rPr>
        <w:t>Drainlayer</w:t>
      </w:r>
      <w:proofErr w:type="spellEnd"/>
      <w:r>
        <w:rPr>
          <w:sz w:val="20"/>
        </w:rPr>
        <w:t xml:space="preserve"> Licenses</w:t>
      </w:r>
      <w:r w:rsidR="00C95B3E">
        <w:rPr>
          <w:sz w:val="20"/>
        </w:rPr>
        <w:t>;</w:t>
      </w:r>
      <w:r>
        <w:rPr>
          <w:sz w:val="20"/>
        </w:rPr>
        <w:t xml:space="preserve"> One-day licenses</w:t>
      </w:r>
      <w:r w:rsidR="00D87F2A">
        <w:rPr>
          <w:sz w:val="20"/>
        </w:rPr>
        <w:t xml:space="preserve"> (Dedham </w:t>
      </w:r>
      <w:r w:rsidR="00C95B3E">
        <w:rPr>
          <w:sz w:val="20"/>
        </w:rPr>
        <w:t>Community House 3/3/17; and St. John of Damascus 1/28/17</w:t>
      </w:r>
      <w:r w:rsidR="00D87F2A">
        <w:rPr>
          <w:sz w:val="20"/>
        </w:rPr>
        <w:t>)</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4D2B"/>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F5C2B"/>
    <w:rsid w:val="00600093"/>
    <w:rsid w:val="00606584"/>
    <w:rsid w:val="00623D09"/>
    <w:rsid w:val="00641AB1"/>
    <w:rsid w:val="00643338"/>
    <w:rsid w:val="00651AA3"/>
    <w:rsid w:val="0065780D"/>
    <w:rsid w:val="00662CDC"/>
    <w:rsid w:val="006D1FBD"/>
    <w:rsid w:val="006D212C"/>
    <w:rsid w:val="006E46CD"/>
    <w:rsid w:val="006F72AB"/>
    <w:rsid w:val="00710D16"/>
    <w:rsid w:val="00733E32"/>
    <w:rsid w:val="00742968"/>
    <w:rsid w:val="00775B95"/>
    <w:rsid w:val="00777B57"/>
    <w:rsid w:val="007907EC"/>
    <w:rsid w:val="007A165B"/>
    <w:rsid w:val="007C08A6"/>
    <w:rsid w:val="007D2FEC"/>
    <w:rsid w:val="00817C76"/>
    <w:rsid w:val="00824050"/>
    <w:rsid w:val="00827F67"/>
    <w:rsid w:val="00841A38"/>
    <w:rsid w:val="00844006"/>
    <w:rsid w:val="00846D69"/>
    <w:rsid w:val="0085068A"/>
    <w:rsid w:val="0086276C"/>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A64A3E"/>
    <w:rsid w:val="00A679B1"/>
    <w:rsid w:val="00A86330"/>
    <w:rsid w:val="00AA17BC"/>
    <w:rsid w:val="00AA702D"/>
    <w:rsid w:val="00AF2178"/>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276</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2017-01-13T18:36:00Z</dcterms:created>
  <dcterms:modified xsi:type="dcterms:W3CDTF">2017-01-13T18:36:00Z</dcterms:modified>
</cp:coreProperties>
</file>