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4581762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26068" w:rsidP="008F1AFE">
            <w:r>
              <w:t xml:space="preserve">Parks and Recreation </w:t>
            </w:r>
            <w:r w:rsidR="00A53130">
              <w:t>Master Plan Committee</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8E1691" w:rsidP="008F1AFE">
            <w:r>
              <w:t xml:space="preserve">Town Hall – Lower Conference Room </w:t>
            </w:r>
          </w:p>
          <w:p w:rsidR="008F1AFE" w:rsidRDefault="008F1AFE" w:rsidP="008F1AFE"/>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9337D2" w:rsidP="008F1AFE">
            <w:r>
              <w:t>Thursday, January 19, 2017</w:t>
            </w:r>
          </w:p>
          <w:p w:rsidR="008F1AFE" w:rsidRDefault="008F1AFE" w:rsidP="008F1AFE"/>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826068" w:rsidP="008F1AFE">
            <w:r>
              <w:t>Tracey White</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9337D2" w:rsidP="008D036A">
            <w:r>
              <w:t>January 13, 2017</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rsidR="00A57259" w:rsidRDefault="00A57259" w:rsidP="00A57259">
      <w:pPr>
        <w:rPr>
          <w:rFonts w:ascii="Eras Demi ITC" w:hAnsi="Eras Demi ITC"/>
        </w:rPr>
      </w:pPr>
    </w:p>
    <w:p w:rsidR="008E1691" w:rsidRDefault="008E1691" w:rsidP="008E1691">
      <w:pPr>
        <w:pStyle w:val="NormalWeb"/>
        <w:rPr>
          <w:rFonts w:ascii="Calibri" w:hAnsi="Calibri"/>
          <w:color w:val="000000"/>
        </w:rPr>
      </w:pPr>
      <w:r>
        <w:rPr>
          <w:rFonts w:ascii="Calibri" w:hAnsi="Calibri"/>
          <w:color w:val="000000"/>
        </w:rPr>
        <w:t>Public Comment</w:t>
      </w:r>
    </w:p>
    <w:p w:rsidR="009337D2" w:rsidRDefault="009337D2" w:rsidP="008E1691">
      <w:pPr>
        <w:pStyle w:val="NormalWeb"/>
        <w:rPr>
          <w:rFonts w:ascii="Calibri" w:hAnsi="Calibri"/>
          <w:color w:val="000000"/>
        </w:rPr>
      </w:pPr>
    </w:p>
    <w:p w:rsidR="009337D2" w:rsidRDefault="009337D2" w:rsidP="008E1691">
      <w:pPr>
        <w:pStyle w:val="NormalWeb"/>
        <w:rPr>
          <w:rFonts w:ascii="Calibri" w:hAnsi="Calibri"/>
          <w:color w:val="000000"/>
        </w:rPr>
      </w:pPr>
      <w:r>
        <w:rPr>
          <w:rFonts w:ascii="Calibri" w:hAnsi="Calibri"/>
          <w:color w:val="000000"/>
        </w:rPr>
        <w:t>Information Needs Discussion</w:t>
      </w:r>
    </w:p>
    <w:p w:rsidR="009337D2" w:rsidRDefault="009337D2" w:rsidP="008E1691">
      <w:pPr>
        <w:pStyle w:val="NormalWeb"/>
        <w:rPr>
          <w:rFonts w:ascii="Calibri" w:hAnsi="Calibri"/>
          <w:color w:val="000000"/>
        </w:rPr>
      </w:pPr>
    </w:p>
    <w:p w:rsidR="009337D2" w:rsidRDefault="009337D2" w:rsidP="008E1691">
      <w:pPr>
        <w:pStyle w:val="NormalWeb"/>
        <w:rPr>
          <w:rFonts w:ascii="Calibri" w:hAnsi="Calibri"/>
          <w:color w:val="000000"/>
        </w:rPr>
      </w:pPr>
      <w:r>
        <w:rPr>
          <w:rFonts w:ascii="Calibri" w:hAnsi="Calibri"/>
          <w:color w:val="000000"/>
        </w:rPr>
        <w:t>Report Card of Open Space &amp; Parks &amp; Recreation Fields</w:t>
      </w:r>
    </w:p>
    <w:p w:rsidR="009337D2" w:rsidRDefault="009337D2" w:rsidP="008E1691">
      <w:pPr>
        <w:pStyle w:val="NormalWeb"/>
        <w:rPr>
          <w:rFonts w:ascii="Calibri" w:hAnsi="Calibri"/>
          <w:color w:val="000000"/>
        </w:rPr>
      </w:pPr>
    </w:p>
    <w:p w:rsidR="00A53130" w:rsidRDefault="008E1691" w:rsidP="008E1691">
      <w:pPr>
        <w:pStyle w:val="NormalWeb"/>
        <w:rPr>
          <w:rFonts w:ascii="Calibri" w:hAnsi="Calibri"/>
          <w:color w:val="000000"/>
        </w:rPr>
      </w:pPr>
      <w:r>
        <w:rPr>
          <w:rFonts w:ascii="Calibri" w:hAnsi="Calibri"/>
          <w:color w:val="000000"/>
        </w:rPr>
        <w:t>*Old / New business</w:t>
      </w:r>
    </w:p>
    <w:p w:rsidR="008E1691" w:rsidRDefault="008E1691" w:rsidP="008E1691">
      <w:pPr>
        <w:pStyle w:val="NormalWeb"/>
        <w:rPr>
          <w:rFonts w:ascii="Calibri" w:hAnsi="Calibri"/>
        </w:rPr>
      </w:pPr>
    </w:p>
    <w:p w:rsidR="00A57259" w:rsidRPr="004B70DC" w:rsidRDefault="00A53130" w:rsidP="00A53130">
      <w:pPr>
        <w:rPr>
          <w:rFonts w:ascii="Eras Demi ITC" w:hAnsi="Eras Demi ITC"/>
          <w:i/>
          <w:szCs w:val="24"/>
        </w:rPr>
      </w:pPr>
      <w:r>
        <w:rPr>
          <w:rStyle w:val="Emphasis"/>
          <w:rFonts w:ascii="Calibri" w:hAnsi="Calibri"/>
        </w:rPr>
        <w:t>*This item is included to acknowledge that there may be matters not reasonably anticipated by the Chair that could be raised during the Public Comment period by other members of the Committee, by staff or others.</w:t>
      </w:r>
      <w:r>
        <w:rPr>
          <w:rFonts w:ascii="Calibri" w:hAnsi="Calibri"/>
        </w:rPr>
        <w:br/>
      </w:r>
      <w:r>
        <w:rPr>
          <w:rFonts w:ascii="Calibri" w:hAnsi="Calibri"/>
        </w:rPr>
        <w:br/>
      </w:r>
    </w:p>
    <w:p w:rsidR="00A57259" w:rsidRDefault="00A57259" w:rsidP="00A57259">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C7D72"/>
    <w:multiLevelType w:val="multilevel"/>
    <w:tmpl w:val="9D041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903AF0"/>
    <w:multiLevelType w:val="multilevel"/>
    <w:tmpl w:val="ABBA8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D00704"/>
    <w:multiLevelType w:val="multilevel"/>
    <w:tmpl w:val="995A84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311D3C"/>
    <w:multiLevelType w:val="multilevel"/>
    <w:tmpl w:val="6B260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BDC7445"/>
    <w:multiLevelType w:val="multilevel"/>
    <w:tmpl w:val="95EC0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2BF533F"/>
    <w:multiLevelType w:val="multilevel"/>
    <w:tmpl w:val="AA10A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6E6DA5"/>
    <w:multiLevelType w:val="multilevel"/>
    <w:tmpl w:val="E4D66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rsids>
    <w:rsidRoot w:val="0085068A"/>
    <w:rsid w:val="00030FA6"/>
    <w:rsid w:val="00046E28"/>
    <w:rsid w:val="00097C51"/>
    <w:rsid w:val="000B151B"/>
    <w:rsid w:val="00180812"/>
    <w:rsid w:val="001F1848"/>
    <w:rsid w:val="00287A05"/>
    <w:rsid w:val="002B6EB4"/>
    <w:rsid w:val="00317685"/>
    <w:rsid w:val="003B683B"/>
    <w:rsid w:val="00416728"/>
    <w:rsid w:val="004750CE"/>
    <w:rsid w:val="004B70DC"/>
    <w:rsid w:val="005455E4"/>
    <w:rsid w:val="00577A80"/>
    <w:rsid w:val="005D5160"/>
    <w:rsid w:val="005E1120"/>
    <w:rsid w:val="006D4BE0"/>
    <w:rsid w:val="007C3C85"/>
    <w:rsid w:val="00826068"/>
    <w:rsid w:val="00827F67"/>
    <w:rsid w:val="00844006"/>
    <w:rsid w:val="0085068A"/>
    <w:rsid w:val="00887B3A"/>
    <w:rsid w:val="008D036A"/>
    <w:rsid w:val="008E1691"/>
    <w:rsid w:val="008F1AFE"/>
    <w:rsid w:val="009337D2"/>
    <w:rsid w:val="00983ADA"/>
    <w:rsid w:val="009B4C02"/>
    <w:rsid w:val="00A53130"/>
    <w:rsid w:val="00A57259"/>
    <w:rsid w:val="00AD26FC"/>
    <w:rsid w:val="00B90476"/>
    <w:rsid w:val="00BC0BAD"/>
    <w:rsid w:val="00BE4037"/>
    <w:rsid w:val="00C74914"/>
    <w:rsid w:val="00C8540C"/>
    <w:rsid w:val="00D33BE5"/>
    <w:rsid w:val="00D54F12"/>
    <w:rsid w:val="00D62C6C"/>
    <w:rsid w:val="00D86C13"/>
    <w:rsid w:val="00E21F4C"/>
    <w:rsid w:val="00F252BB"/>
    <w:rsid w:val="00F96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53130"/>
    <w:rPr>
      <w:i/>
      <w:iCs/>
    </w:rPr>
  </w:style>
  <w:style w:type="paragraph" w:styleId="NormalWeb">
    <w:name w:val="Normal (Web)"/>
    <w:basedOn w:val="Normal"/>
    <w:uiPriority w:val="99"/>
    <w:unhideWhenUsed/>
    <w:rsid w:val="008E1691"/>
    <w:rPr>
      <w:rFonts w:ascii="Times New Roman" w:eastAsiaTheme="minorHAnsi" w:hAnsi="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7416170">
      <w:bodyDiv w:val="1"/>
      <w:marLeft w:val="0"/>
      <w:marRight w:val="0"/>
      <w:marTop w:val="0"/>
      <w:marBottom w:val="0"/>
      <w:divBdr>
        <w:top w:val="none" w:sz="0" w:space="0" w:color="auto"/>
        <w:left w:val="none" w:sz="0" w:space="0" w:color="auto"/>
        <w:bottom w:val="none" w:sz="0" w:space="0" w:color="auto"/>
        <w:right w:val="none" w:sz="0" w:space="0" w:color="auto"/>
      </w:divBdr>
    </w:div>
    <w:div w:id="20132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2</cp:revision>
  <cp:lastPrinted>2015-12-01T16:26:00Z</cp:lastPrinted>
  <dcterms:created xsi:type="dcterms:W3CDTF">2017-01-13T18:01:00Z</dcterms:created>
  <dcterms:modified xsi:type="dcterms:W3CDTF">2017-01-13T18:01:00Z</dcterms:modified>
</cp:coreProperties>
</file>