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5" o:title="" croptop="-696f" cropbottom="-696f" cropleft="-1597f" cropright="-1597f"/>
                </v:shape>
                <o:OLEObject Type="Embed" ProgID="Word.Picture.8" ShapeID="_x0000_i1025" DrawAspect="Content" ObjectID="_1661327617"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0E525C82">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0E525C82">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62DEF0" w14:textId="0DF7BD9D" w:rsidR="00002D48" w:rsidRPr="00E45C51" w:rsidRDefault="00333D15" w:rsidP="0024021B">
            <w:pPr>
              <w:rPr>
                <w:i/>
                <w:iCs/>
              </w:rPr>
            </w:pPr>
            <w:r>
              <w:t>REMOTE</w:t>
            </w:r>
            <w:r w:rsidR="00E45C51">
              <w:t xml:space="preserve"> – </w:t>
            </w:r>
            <w:r w:rsidR="00E45C51" w:rsidRPr="00E45C51">
              <w:rPr>
                <w:i/>
                <w:iCs/>
              </w:rPr>
              <w:t>access information on page 2</w:t>
            </w:r>
          </w:p>
          <w:p w14:paraId="60061E4C" w14:textId="77777777" w:rsidR="00002D48" w:rsidRDefault="00002D48" w:rsidP="0024021B"/>
        </w:tc>
      </w:tr>
      <w:tr w:rsidR="00002D48" w14:paraId="75A6B848" w14:textId="77777777" w:rsidTr="0E525C82">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731E0FDD" w:rsidR="00002D48" w:rsidRDefault="0E525C82" w:rsidP="00B240B8">
            <w:r>
              <w:t xml:space="preserve">September 15, 2020 6:00-7:30P.M. </w:t>
            </w:r>
          </w:p>
        </w:tc>
      </w:tr>
      <w:tr w:rsidR="00002D48" w14:paraId="4117D6F9" w14:textId="77777777" w:rsidTr="0E525C82">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0E525C82">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5EE75FC2" w:rsidR="00002D48" w:rsidRDefault="0E525C82" w:rsidP="00902E4F">
            <w:r>
              <w:t>9/</w:t>
            </w:r>
            <w:r w:rsidR="00244DBE">
              <w:t>10</w:t>
            </w:r>
            <w:r>
              <w:t>/20</w:t>
            </w:r>
          </w:p>
        </w:tc>
      </w:tr>
      <w:tr w:rsidR="00002D48" w14:paraId="3DEEC669" w14:textId="77777777" w:rsidTr="0E525C82">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317"/>
        <w:gridCol w:w="4505"/>
        <w:gridCol w:w="1260"/>
      </w:tblGrid>
      <w:tr w:rsidR="00002D48" w14:paraId="559F121A" w14:textId="77777777" w:rsidTr="00F7527F">
        <w:tc>
          <w:tcPr>
            <w:tcW w:w="2628" w:type="dxa"/>
          </w:tcPr>
          <w:p w14:paraId="1FE1F5C4" w14:textId="77777777" w:rsidR="00002D48" w:rsidRDefault="00002D48" w:rsidP="0024021B">
            <w:r>
              <w:t>Topics</w:t>
            </w:r>
          </w:p>
        </w:tc>
        <w:tc>
          <w:tcPr>
            <w:tcW w:w="2317" w:type="dxa"/>
          </w:tcPr>
          <w:p w14:paraId="607655DF" w14:textId="77777777" w:rsidR="00002D48" w:rsidRDefault="00002D48" w:rsidP="0024021B">
            <w:r>
              <w:t>Speaker</w:t>
            </w:r>
          </w:p>
        </w:tc>
        <w:tc>
          <w:tcPr>
            <w:tcW w:w="4505" w:type="dxa"/>
          </w:tcPr>
          <w:p w14:paraId="25546E3C" w14:textId="77777777" w:rsidR="00002D48" w:rsidRDefault="00002D48" w:rsidP="0024021B">
            <w:r>
              <w:t>Notes</w:t>
            </w:r>
          </w:p>
        </w:tc>
        <w:tc>
          <w:tcPr>
            <w:tcW w:w="1260"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566"/>
        <w:gridCol w:w="2368"/>
        <w:gridCol w:w="4225"/>
        <w:gridCol w:w="1551"/>
      </w:tblGrid>
      <w:tr w:rsidR="00002D48" w14:paraId="2EC708F5" w14:textId="77777777" w:rsidTr="0E525C82">
        <w:trPr>
          <w:trHeight w:val="998"/>
        </w:trPr>
        <w:tc>
          <w:tcPr>
            <w:tcW w:w="2566"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r>
              <w:rPr>
                <w:rFonts w:ascii="Eras Demi ITC" w:hAnsi="Eras Demi ITC"/>
                <w:i/>
                <w:sz w:val="22"/>
                <w:szCs w:val="22"/>
              </w:rPr>
              <w:t>6</w:t>
            </w:r>
            <w:r w:rsidR="00E4354B">
              <w:rPr>
                <w:rFonts w:ascii="Eras Demi ITC" w:hAnsi="Eras Demi ITC"/>
                <w:i/>
                <w:sz w:val="22"/>
                <w:szCs w:val="22"/>
              </w:rPr>
              <w:t xml:space="preserve">:oo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368"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77BD953F" w:rsidR="00002D48" w:rsidRDefault="00002D48" w:rsidP="0024021B">
            <w:pPr>
              <w:rPr>
                <w:rFonts w:ascii="Eras Demi ITC" w:hAnsi="Eras Demi ITC"/>
                <w:i/>
                <w:sz w:val="22"/>
                <w:szCs w:val="22"/>
              </w:rPr>
            </w:pPr>
          </w:p>
        </w:tc>
        <w:tc>
          <w:tcPr>
            <w:tcW w:w="1551" w:type="dxa"/>
          </w:tcPr>
          <w:p w14:paraId="0105054A" w14:textId="68145FF4" w:rsidR="00002D48" w:rsidRDefault="002A41D8" w:rsidP="0024021B">
            <w:pPr>
              <w:rPr>
                <w:rFonts w:ascii="Eras Demi ITC" w:hAnsi="Eras Demi ITC"/>
                <w:i/>
                <w:sz w:val="22"/>
                <w:szCs w:val="22"/>
              </w:rPr>
            </w:pPr>
            <w:r>
              <w:rPr>
                <w:rFonts w:ascii="Eras Demi ITC" w:hAnsi="Eras Demi ITC"/>
                <w:i/>
                <w:sz w:val="22"/>
                <w:szCs w:val="22"/>
              </w:rPr>
              <w:t xml:space="preserve">5 </w:t>
            </w:r>
            <w:r w:rsidR="003A71B8">
              <w:rPr>
                <w:rFonts w:ascii="Eras Demi ITC" w:hAnsi="Eras Demi ITC"/>
                <w:i/>
                <w:sz w:val="22"/>
                <w:szCs w:val="22"/>
              </w:rPr>
              <w:t>m</w:t>
            </w:r>
            <w:r w:rsidR="00002D48">
              <w:rPr>
                <w:rFonts w:ascii="Eras Demi ITC" w:hAnsi="Eras Demi ITC"/>
                <w:i/>
                <w:sz w:val="22"/>
                <w:szCs w:val="22"/>
              </w:rPr>
              <w:t>in</w:t>
            </w:r>
            <w:r w:rsidR="006D5B27">
              <w:rPr>
                <w:rFonts w:ascii="Eras Demi ITC" w:hAnsi="Eras Demi ITC"/>
                <w:i/>
                <w:sz w:val="22"/>
                <w:szCs w:val="22"/>
              </w:rPr>
              <w:t>ute</w:t>
            </w:r>
            <w:r w:rsidR="00002D48">
              <w:rPr>
                <w:rFonts w:ascii="Eras Demi ITC" w:hAnsi="Eras Demi ITC"/>
                <w:i/>
                <w:sz w:val="22"/>
                <w:szCs w:val="22"/>
              </w:rPr>
              <w:t>s</w:t>
            </w:r>
          </w:p>
        </w:tc>
      </w:tr>
      <w:tr w:rsidR="002A41D8" w14:paraId="3E427473" w14:textId="77777777" w:rsidTr="0E525C82">
        <w:trPr>
          <w:trHeight w:val="729"/>
        </w:trPr>
        <w:tc>
          <w:tcPr>
            <w:tcW w:w="2566" w:type="dxa"/>
          </w:tcPr>
          <w:p w14:paraId="35B6C4AD" w14:textId="78DA8AD0" w:rsidR="002A41D8" w:rsidRDefault="002A41D8" w:rsidP="0024021B">
            <w:pPr>
              <w:rPr>
                <w:rFonts w:ascii="Eras Demi ITC" w:hAnsi="Eras Demi ITC"/>
                <w:i/>
                <w:sz w:val="22"/>
                <w:szCs w:val="22"/>
              </w:rPr>
            </w:pPr>
            <w:r>
              <w:rPr>
                <w:rFonts w:ascii="Eras Demi ITC" w:hAnsi="Eras Demi ITC"/>
                <w:i/>
                <w:sz w:val="22"/>
                <w:szCs w:val="22"/>
              </w:rPr>
              <w:t>Public Comment</w:t>
            </w:r>
          </w:p>
        </w:tc>
        <w:tc>
          <w:tcPr>
            <w:tcW w:w="2368" w:type="dxa"/>
          </w:tcPr>
          <w:p w14:paraId="3FA3F01F" w14:textId="56F9894F" w:rsidR="002A41D8" w:rsidRDefault="002A41D8" w:rsidP="00C33AD4">
            <w:pPr>
              <w:rPr>
                <w:rFonts w:ascii="Eras Demi ITC" w:hAnsi="Eras Demi ITC"/>
                <w:i/>
                <w:sz w:val="22"/>
                <w:szCs w:val="22"/>
              </w:rPr>
            </w:pPr>
          </w:p>
        </w:tc>
        <w:tc>
          <w:tcPr>
            <w:tcW w:w="4225" w:type="dxa"/>
          </w:tcPr>
          <w:p w14:paraId="0F3FB5D9" w14:textId="77777777" w:rsidR="002A41D8" w:rsidRDefault="002A41D8" w:rsidP="0138D1F4">
            <w:pPr>
              <w:rPr>
                <w:rFonts w:ascii="Eras Demi ITC" w:hAnsi="Eras Demi ITC"/>
                <w:i/>
                <w:iCs/>
                <w:sz w:val="22"/>
                <w:szCs w:val="22"/>
              </w:rPr>
            </w:pPr>
          </w:p>
        </w:tc>
        <w:tc>
          <w:tcPr>
            <w:tcW w:w="1551" w:type="dxa"/>
          </w:tcPr>
          <w:p w14:paraId="1A2FFE7B" w14:textId="6AA38BBA" w:rsidR="002A41D8" w:rsidRDefault="002A41D8" w:rsidP="004648DC">
            <w:pPr>
              <w:rPr>
                <w:rFonts w:ascii="Eras Demi ITC" w:hAnsi="Eras Demi ITC"/>
                <w:i/>
                <w:sz w:val="22"/>
                <w:szCs w:val="22"/>
              </w:rPr>
            </w:pPr>
            <w:r>
              <w:rPr>
                <w:rFonts w:ascii="Eras Demi ITC" w:hAnsi="Eras Demi ITC"/>
                <w:i/>
                <w:sz w:val="22"/>
                <w:szCs w:val="22"/>
              </w:rPr>
              <w:t>5 min</w:t>
            </w:r>
            <w:r w:rsidR="006D5B27">
              <w:rPr>
                <w:rFonts w:ascii="Eras Demi ITC" w:hAnsi="Eras Demi ITC"/>
                <w:i/>
                <w:sz w:val="22"/>
                <w:szCs w:val="22"/>
              </w:rPr>
              <w:t>ute</w:t>
            </w:r>
            <w:r>
              <w:rPr>
                <w:rFonts w:ascii="Eras Demi ITC" w:hAnsi="Eras Demi ITC"/>
                <w:i/>
                <w:sz w:val="22"/>
                <w:szCs w:val="22"/>
              </w:rPr>
              <w:t>s</w:t>
            </w:r>
          </w:p>
        </w:tc>
      </w:tr>
      <w:tr w:rsidR="00102B4B" w14:paraId="322B7F37" w14:textId="77777777" w:rsidTr="0E525C82">
        <w:trPr>
          <w:trHeight w:val="729"/>
        </w:trPr>
        <w:tc>
          <w:tcPr>
            <w:tcW w:w="2566" w:type="dxa"/>
          </w:tcPr>
          <w:p w14:paraId="51CB45E3" w14:textId="150855F3" w:rsidR="0E525C82" w:rsidRDefault="0E525C82" w:rsidP="0E525C82">
            <w:pPr>
              <w:spacing w:line="259" w:lineRule="auto"/>
            </w:pPr>
            <w:r w:rsidRPr="0E525C82">
              <w:rPr>
                <w:rFonts w:ascii="Eras Demi ITC" w:hAnsi="Eras Demi ITC"/>
                <w:i/>
                <w:iCs/>
                <w:sz w:val="22"/>
                <w:szCs w:val="22"/>
              </w:rPr>
              <w:t xml:space="preserve">Community </w:t>
            </w:r>
            <w:r w:rsidR="00405898">
              <w:rPr>
                <w:rFonts w:ascii="Eras Demi ITC" w:hAnsi="Eras Demi ITC"/>
                <w:i/>
                <w:iCs/>
                <w:sz w:val="22"/>
                <w:szCs w:val="22"/>
              </w:rPr>
              <w:t>Updates</w:t>
            </w:r>
          </w:p>
          <w:p w14:paraId="0C24D306" w14:textId="77777777" w:rsidR="00102B4B" w:rsidRDefault="00102B4B" w:rsidP="00102B4B">
            <w:pPr>
              <w:rPr>
                <w:rFonts w:ascii="Eras Demi ITC" w:hAnsi="Eras Demi ITC"/>
                <w:i/>
                <w:sz w:val="22"/>
                <w:szCs w:val="22"/>
              </w:rPr>
            </w:pPr>
          </w:p>
        </w:tc>
        <w:tc>
          <w:tcPr>
            <w:tcW w:w="2368" w:type="dxa"/>
          </w:tcPr>
          <w:p w14:paraId="7BC0528F" w14:textId="2FA194EC" w:rsidR="00102B4B" w:rsidRDefault="00405898" w:rsidP="00102B4B">
            <w:pPr>
              <w:rPr>
                <w:rFonts w:ascii="Eras Demi ITC" w:hAnsi="Eras Demi ITC"/>
                <w:i/>
                <w:sz w:val="22"/>
                <w:szCs w:val="22"/>
              </w:rPr>
            </w:pPr>
            <w:r>
              <w:rPr>
                <w:rFonts w:ascii="Eras Demi ITC" w:hAnsi="Eras Demi ITC"/>
                <w:i/>
                <w:iCs/>
                <w:sz w:val="22"/>
                <w:szCs w:val="22"/>
              </w:rPr>
              <w:t>Michael D’Entremont</w:t>
            </w:r>
          </w:p>
        </w:tc>
        <w:tc>
          <w:tcPr>
            <w:tcW w:w="4225" w:type="dxa"/>
          </w:tcPr>
          <w:p w14:paraId="43D7EC65" w14:textId="77777777" w:rsidR="00490D2D" w:rsidRDefault="00405898" w:rsidP="0E525C82">
            <w:pPr>
              <w:rPr>
                <w:rFonts w:ascii="Eras Demi ITC" w:hAnsi="Eras Demi ITC"/>
                <w:i/>
                <w:iCs/>
                <w:sz w:val="22"/>
                <w:szCs w:val="22"/>
              </w:rPr>
            </w:pPr>
            <w:r>
              <w:rPr>
                <w:rFonts w:ascii="Eras Demi ITC" w:hAnsi="Eras Demi ITC"/>
                <w:i/>
                <w:iCs/>
                <w:sz w:val="22"/>
                <w:szCs w:val="22"/>
              </w:rPr>
              <w:t>-Mental Health and Overdose Update</w:t>
            </w:r>
          </w:p>
          <w:p w14:paraId="1C2C3FCC" w14:textId="2A54FC10" w:rsidR="00405898" w:rsidRDefault="00405898" w:rsidP="0E525C82">
            <w:pPr>
              <w:rPr>
                <w:rFonts w:ascii="Eras Demi ITC" w:hAnsi="Eras Demi ITC"/>
                <w:i/>
                <w:iCs/>
                <w:sz w:val="22"/>
                <w:szCs w:val="22"/>
              </w:rPr>
            </w:pPr>
            <w:r>
              <w:rPr>
                <w:rFonts w:ascii="Eras Demi ITC" w:hAnsi="Eras Demi ITC"/>
                <w:i/>
                <w:iCs/>
                <w:sz w:val="22"/>
                <w:szCs w:val="22"/>
              </w:rPr>
              <w:t>-Q&amp;A</w:t>
            </w:r>
          </w:p>
        </w:tc>
        <w:tc>
          <w:tcPr>
            <w:tcW w:w="1551" w:type="dxa"/>
          </w:tcPr>
          <w:p w14:paraId="689834B9" w14:textId="628288DC" w:rsidR="00102B4B" w:rsidRDefault="00405898" w:rsidP="00102B4B">
            <w:pPr>
              <w:rPr>
                <w:rFonts w:ascii="Eras Demi ITC" w:hAnsi="Eras Demi ITC"/>
                <w:i/>
                <w:sz w:val="22"/>
                <w:szCs w:val="22"/>
              </w:rPr>
            </w:pPr>
            <w:r>
              <w:rPr>
                <w:rFonts w:ascii="Eras Demi ITC" w:hAnsi="Eras Demi ITC"/>
                <w:i/>
                <w:sz w:val="22"/>
                <w:szCs w:val="22"/>
              </w:rPr>
              <w:t>10</w:t>
            </w:r>
            <w:r w:rsidR="00102B4B">
              <w:rPr>
                <w:rFonts w:ascii="Eras Demi ITC" w:hAnsi="Eras Demi ITC"/>
                <w:i/>
                <w:sz w:val="22"/>
                <w:szCs w:val="22"/>
              </w:rPr>
              <w:t xml:space="preserve"> minutes</w:t>
            </w:r>
          </w:p>
        </w:tc>
      </w:tr>
      <w:tr w:rsidR="00405898" w14:paraId="4CAADD4E" w14:textId="77777777" w:rsidTr="0E525C82">
        <w:trPr>
          <w:trHeight w:val="729"/>
        </w:trPr>
        <w:tc>
          <w:tcPr>
            <w:tcW w:w="2566" w:type="dxa"/>
          </w:tcPr>
          <w:p w14:paraId="579AA998" w14:textId="0311D519" w:rsidR="00405898" w:rsidRPr="0E525C82" w:rsidRDefault="00405898" w:rsidP="00102B4B">
            <w:pPr>
              <w:rPr>
                <w:rFonts w:ascii="Eras Demi ITC" w:hAnsi="Eras Demi ITC"/>
                <w:i/>
                <w:iCs/>
                <w:sz w:val="22"/>
                <w:szCs w:val="22"/>
              </w:rPr>
            </w:pPr>
            <w:r>
              <w:rPr>
                <w:rFonts w:ascii="Eras Demi ITC" w:hAnsi="Eras Demi ITC"/>
                <w:i/>
                <w:iCs/>
                <w:sz w:val="22"/>
                <w:szCs w:val="22"/>
              </w:rPr>
              <w:t>Coalition Updates</w:t>
            </w:r>
          </w:p>
        </w:tc>
        <w:tc>
          <w:tcPr>
            <w:tcW w:w="2368" w:type="dxa"/>
          </w:tcPr>
          <w:p w14:paraId="63691C03" w14:textId="32A182A2" w:rsidR="00405898" w:rsidRDefault="00405898" w:rsidP="00102B4B">
            <w:pPr>
              <w:rPr>
                <w:rFonts w:ascii="Eras Demi ITC" w:hAnsi="Eras Demi ITC"/>
                <w:i/>
                <w:iCs/>
                <w:sz w:val="22"/>
                <w:szCs w:val="22"/>
              </w:rPr>
            </w:pPr>
            <w:r>
              <w:rPr>
                <w:rFonts w:ascii="Eras Demi ITC" w:hAnsi="Eras Demi ITC"/>
                <w:i/>
                <w:iCs/>
                <w:sz w:val="22"/>
                <w:szCs w:val="22"/>
              </w:rPr>
              <w:t>Kristina King</w:t>
            </w:r>
          </w:p>
        </w:tc>
        <w:tc>
          <w:tcPr>
            <w:tcW w:w="4225" w:type="dxa"/>
          </w:tcPr>
          <w:p w14:paraId="45BAFBC6" w14:textId="0883B10A" w:rsidR="00405898" w:rsidRDefault="00405898" w:rsidP="0E525C82">
            <w:pPr>
              <w:rPr>
                <w:rFonts w:ascii="Eras Demi ITC" w:hAnsi="Eras Demi ITC"/>
                <w:i/>
                <w:iCs/>
                <w:sz w:val="22"/>
                <w:szCs w:val="22"/>
              </w:rPr>
            </w:pPr>
            <w:r>
              <w:rPr>
                <w:rFonts w:ascii="Eras Demi ITC" w:hAnsi="Eras Demi ITC"/>
                <w:i/>
                <w:iCs/>
                <w:sz w:val="22"/>
                <w:szCs w:val="22"/>
              </w:rPr>
              <w:t>-Activities During COVID-19</w:t>
            </w:r>
          </w:p>
          <w:p w14:paraId="3F2B92B1" w14:textId="15481CC2" w:rsidR="00405898" w:rsidRDefault="00405898" w:rsidP="0E525C82">
            <w:pPr>
              <w:rPr>
                <w:rFonts w:ascii="Eras Demi ITC" w:hAnsi="Eras Demi ITC"/>
                <w:i/>
                <w:iCs/>
                <w:sz w:val="22"/>
                <w:szCs w:val="22"/>
              </w:rPr>
            </w:pPr>
            <w:r>
              <w:rPr>
                <w:rFonts w:ascii="Eras Demi ITC" w:hAnsi="Eras Demi ITC"/>
                <w:i/>
                <w:iCs/>
                <w:sz w:val="22"/>
                <w:szCs w:val="22"/>
              </w:rPr>
              <w:t>-Strategic Planning Session Recap</w:t>
            </w:r>
          </w:p>
          <w:p w14:paraId="4C11353D" w14:textId="769D383F" w:rsidR="00405898" w:rsidRDefault="00405898" w:rsidP="0E525C82">
            <w:pPr>
              <w:rPr>
                <w:rFonts w:ascii="Eras Demi ITC" w:hAnsi="Eras Demi ITC"/>
                <w:i/>
                <w:iCs/>
                <w:sz w:val="22"/>
                <w:szCs w:val="22"/>
              </w:rPr>
            </w:pPr>
            <w:r>
              <w:rPr>
                <w:rFonts w:ascii="Eras Demi ITC" w:hAnsi="Eras Demi ITC"/>
                <w:i/>
                <w:iCs/>
                <w:sz w:val="22"/>
                <w:szCs w:val="22"/>
              </w:rPr>
              <w:t>-DOSA Coalition Capacity Survey</w:t>
            </w:r>
          </w:p>
          <w:p w14:paraId="5264793A" w14:textId="1956AAE9" w:rsidR="00405898" w:rsidRPr="0E525C82" w:rsidRDefault="00405898" w:rsidP="0E525C82">
            <w:pPr>
              <w:rPr>
                <w:rFonts w:ascii="Eras Demi ITC" w:hAnsi="Eras Demi ITC"/>
                <w:i/>
                <w:iCs/>
                <w:sz w:val="22"/>
                <w:szCs w:val="22"/>
              </w:rPr>
            </w:pPr>
          </w:p>
        </w:tc>
        <w:tc>
          <w:tcPr>
            <w:tcW w:w="1551" w:type="dxa"/>
          </w:tcPr>
          <w:p w14:paraId="738B939D" w14:textId="551F11FC" w:rsidR="00405898" w:rsidRDefault="00405898" w:rsidP="00102B4B">
            <w:pPr>
              <w:rPr>
                <w:rFonts w:ascii="Eras Demi ITC" w:hAnsi="Eras Demi ITC"/>
                <w:i/>
                <w:sz w:val="22"/>
                <w:szCs w:val="22"/>
              </w:rPr>
            </w:pPr>
            <w:r>
              <w:rPr>
                <w:rFonts w:ascii="Eras Demi ITC" w:hAnsi="Eras Demi ITC"/>
                <w:i/>
                <w:sz w:val="22"/>
                <w:szCs w:val="22"/>
              </w:rPr>
              <w:t>30 minutes</w:t>
            </w:r>
          </w:p>
        </w:tc>
      </w:tr>
      <w:tr w:rsidR="00102B4B" w14:paraId="5DF4CBC9" w14:textId="77777777" w:rsidTr="0E525C82">
        <w:trPr>
          <w:trHeight w:val="548"/>
        </w:trPr>
        <w:tc>
          <w:tcPr>
            <w:tcW w:w="2566" w:type="dxa"/>
          </w:tcPr>
          <w:p w14:paraId="6321CB83" w14:textId="069A84A4" w:rsidR="00102B4B" w:rsidRDefault="0E525C82" w:rsidP="0E525C82">
            <w:pPr>
              <w:rPr>
                <w:rFonts w:ascii="Eras Demi ITC" w:hAnsi="Eras Demi ITC"/>
                <w:i/>
                <w:iCs/>
                <w:sz w:val="22"/>
                <w:szCs w:val="22"/>
              </w:rPr>
            </w:pPr>
            <w:r w:rsidRPr="0E525C82">
              <w:rPr>
                <w:rFonts w:ascii="Eras Demi ITC" w:hAnsi="Eras Demi ITC"/>
                <w:i/>
                <w:iCs/>
                <w:sz w:val="22"/>
                <w:szCs w:val="22"/>
              </w:rPr>
              <w:t xml:space="preserve">Group Discussion: Action </w:t>
            </w:r>
            <w:r w:rsidR="00405898">
              <w:rPr>
                <w:rFonts w:ascii="Eras Demi ITC" w:hAnsi="Eras Demi ITC"/>
                <w:i/>
                <w:iCs/>
                <w:sz w:val="22"/>
                <w:szCs w:val="22"/>
              </w:rPr>
              <w:t>T</w:t>
            </w:r>
            <w:r w:rsidRPr="0E525C82">
              <w:rPr>
                <w:rFonts w:ascii="Eras Demi ITC" w:hAnsi="Eras Demi ITC"/>
                <w:i/>
                <w:iCs/>
                <w:sz w:val="22"/>
                <w:szCs w:val="22"/>
              </w:rPr>
              <w:t>eams</w:t>
            </w:r>
          </w:p>
        </w:tc>
        <w:tc>
          <w:tcPr>
            <w:tcW w:w="2368" w:type="dxa"/>
          </w:tcPr>
          <w:p w14:paraId="22895687" w14:textId="4E8BAD10" w:rsidR="00102B4B" w:rsidRDefault="00405898" w:rsidP="0E525C82">
            <w:pPr>
              <w:rPr>
                <w:rFonts w:ascii="Eras Demi ITC" w:hAnsi="Eras Demi ITC"/>
                <w:i/>
                <w:iCs/>
                <w:sz w:val="22"/>
                <w:szCs w:val="22"/>
              </w:rPr>
            </w:pPr>
            <w:r>
              <w:rPr>
                <w:rFonts w:ascii="Eras Demi ITC" w:hAnsi="Eras Demi ITC"/>
                <w:i/>
                <w:iCs/>
                <w:sz w:val="22"/>
                <w:szCs w:val="22"/>
              </w:rPr>
              <w:t>Small Groups</w:t>
            </w:r>
          </w:p>
        </w:tc>
        <w:tc>
          <w:tcPr>
            <w:tcW w:w="4225" w:type="dxa"/>
          </w:tcPr>
          <w:p w14:paraId="19C5C41E" w14:textId="27BC8A89" w:rsidR="00102B4B" w:rsidRDefault="0E525C82" w:rsidP="0E525C82">
            <w:pPr>
              <w:spacing w:line="259" w:lineRule="auto"/>
              <w:rPr>
                <w:rFonts w:ascii="Eras Demi ITC" w:hAnsi="Eras Demi ITC"/>
                <w:i/>
                <w:iCs/>
                <w:sz w:val="22"/>
                <w:szCs w:val="22"/>
              </w:rPr>
            </w:pPr>
            <w:r w:rsidRPr="0E525C82">
              <w:rPr>
                <w:rFonts w:ascii="Eras Demi ITC" w:hAnsi="Eras Demi ITC"/>
                <w:i/>
                <w:iCs/>
                <w:sz w:val="22"/>
                <w:szCs w:val="22"/>
              </w:rPr>
              <w:t>-Action teams split off from main group to discuss:</w:t>
            </w:r>
          </w:p>
          <w:p w14:paraId="5482DC17" w14:textId="22D0E9EB" w:rsidR="00102B4B" w:rsidRDefault="0E525C82" w:rsidP="0E525C82">
            <w:pPr>
              <w:spacing w:line="259" w:lineRule="auto"/>
              <w:rPr>
                <w:rFonts w:ascii="Eras Demi ITC" w:hAnsi="Eras Demi ITC"/>
                <w:i/>
                <w:iCs/>
                <w:sz w:val="22"/>
                <w:szCs w:val="22"/>
              </w:rPr>
            </w:pPr>
            <w:r w:rsidRPr="0E525C82">
              <w:rPr>
                <w:rFonts w:ascii="Eras Demi ITC" w:hAnsi="Eras Demi ITC"/>
                <w:i/>
                <w:iCs/>
                <w:sz w:val="22"/>
                <w:szCs w:val="22"/>
              </w:rPr>
              <w:t xml:space="preserve">     -</w:t>
            </w:r>
            <w:r w:rsidR="00405898">
              <w:rPr>
                <w:rFonts w:ascii="Eras Demi ITC" w:hAnsi="Eras Demi ITC"/>
                <w:i/>
                <w:iCs/>
                <w:sz w:val="22"/>
                <w:szCs w:val="22"/>
              </w:rPr>
              <w:t>Fall Activities</w:t>
            </w:r>
          </w:p>
          <w:p w14:paraId="2F831259" w14:textId="293A287F" w:rsidR="00102B4B" w:rsidRDefault="0E525C82" w:rsidP="00405898">
            <w:pPr>
              <w:spacing w:line="259" w:lineRule="auto"/>
              <w:rPr>
                <w:rFonts w:ascii="Eras Demi ITC" w:hAnsi="Eras Demi ITC"/>
                <w:i/>
                <w:iCs/>
                <w:sz w:val="22"/>
                <w:szCs w:val="22"/>
              </w:rPr>
            </w:pPr>
            <w:r w:rsidRPr="0E525C82">
              <w:rPr>
                <w:rFonts w:ascii="Eras Demi ITC" w:hAnsi="Eras Demi ITC"/>
                <w:i/>
                <w:iCs/>
                <w:sz w:val="22"/>
                <w:szCs w:val="22"/>
              </w:rPr>
              <w:t xml:space="preserve">     -</w:t>
            </w:r>
            <w:r w:rsidR="00405898">
              <w:rPr>
                <w:rFonts w:ascii="Eras Demi ITC" w:hAnsi="Eras Demi ITC"/>
                <w:i/>
                <w:iCs/>
                <w:sz w:val="22"/>
                <w:szCs w:val="22"/>
              </w:rPr>
              <w:t>Recruitment</w:t>
            </w:r>
          </w:p>
          <w:p w14:paraId="56BBFDB9" w14:textId="6229CD99" w:rsidR="00405898" w:rsidRDefault="00405898" w:rsidP="00405898">
            <w:pPr>
              <w:spacing w:line="259" w:lineRule="auto"/>
              <w:rPr>
                <w:rFonts w:ascii="Eras Demi ITC" w:hAnsi="Eras Demi ITC"/>
                <w:i/>
                <w:iCs/>
                <w:sz w:val="22"/>
                <w:szCs w:val="22"/>
              </w:rPr>
            </w:pPr>
            <w:r>
              <w:rPr>
                <w:rFonts w:ascii="Eras Demi ITC" w:hAnsi="Eras Demi ITC"/>
                <w:i/>
                <w:iCs/>
                <w:sz w:val="22"/>
                <w:szCs w:val="22"/>
              </w:rPr>
              <w:t xml:space="preserve">     -Monthly Meeting Scheduling</w:t>
            </w:r>
          </w:p>
          <w:p w14:paraId="09C94F24" w14:textId="3A6AD53B" w:rsidR="00405898" w:rsidRDefault="00405898" w:rsidP="00405898">
            <w:pPr>
              <w:spacing w:line="259" w:lineRule="auto"/>
              <w:rPr>
                <w:rFonts w:ascii="Eras Demi ITC" w:hAnsi="Eras Demi ITC"/>
                <w:i/>
                <w:iCs/>
                <w:sz w:val="22"/>
                <w:szCs w:val="22"/>
              </w:rPr>
            </w:pPr>
          </w:p>
        </w:tc>
        <w:tc>
          <w:tcPr>
            <w:tcW w:w="1551" w:type="dxa"/>
          </w:tcPr>
          <w:p w14:paraId="0AEDC03E" w14:textId="6472A3EF" w:rsidR="00102B4B" w:rsidRDefault="0E525C82" w:rsidP="0E525C82">
            <w:pPr>
              <w:rPr>
                <w:rFonts w:ascii="Eras Demi ITC" w:hAnsi="Eras Demi ITC"/>
                <w:i/>
                <w:iCs/>
                <w:sz w:val="22"/>
                <w:szCs w:val="22"/>
              </w:rPr>
            </w:pPr>
            <w:r w:rsidRPr="0E525C82">
              <w:rPr>
                <w:rFonts w:ascii="Eras Demi ITC" w:hAnsi="Eras Demi ITC"/>
                <w:i/>
                <w:iCs/>
                <w:sz w:val="22"/>
                <w:szCs w:val="22"/>
              </w:rPr>
              <w:t>30 minutes</w:t>
            </w:r>
          </w:p>
        </w:tc>
      </w:tr>
      <w:tr w:rsidR="00102B4B" w14:paraId="34F0B8AD" w14:textId="77777777" w:rsidTr="0E525C82">
        <w:trPr>
          <w:trHeight w:val="548"/>
        </w:trPr>
        <w:tc>
          <w:tcPr>
            <w:tcW w:w="2566" w:type="dxa"/>
          </w:tcPr>
          <w:p w14:paraId="05EFF1C0" w14:textId="091155CD" w:rsidR="00102B4B" w:rsidRDefault="0E525C82" w:rsidP="0E525C82">
            <w:pPr>
              <w:spacing w:line="259" w:lineRule="auto"/>
            </w:pPr>
            <w:r w:rsidRPr="0E525C82">
              <w:rPr>
                <w:rFonts w:ascii="Eras Demi ITC" w:hAnsi="Eras Demi ITC"/>
                <w:i/>
                <w:iCs/>
                <w:sz w:val="22"/>
                <w:szCs w:val="22"/>
              </w:rPr>
              <w:t>Wrap-up</w:t>
            </w:r>
          </w:p>
        </w:tc>
        <w:tc>
          <w:tcPr>
            <w:tcW w:w="2368" w:type="dxa"/>
          </w:tcPr>
          <w:p w14:paraId="1299C43A" w14:textId="2C15E595" w:rsidR="00102B4B" w:rsidRDefault="0E525C82" w:rsidP="0E525C82">
            <w:pPr>
              <w:rPr>
                <w:rFonts w:ascii="Eras Demi ITC" w:hAnsi="Eras Demi ITC"/>
                <w:i/>
                <w:iCs/>
                <w:sz w:val="22"/>
                <w:szCs w:val="22"/>
              </w:rPr>
            </w:pPr>
            <w:r w:rsidRPr="0E525C82">
              <w:rPr>
                <w:rFonts w:ascii="Eras Demi ITC" w:hAnsi="Eras Demi ITC"/>
                <w:i/>
                <w:iCs/>
                <w:sz w:val="22"/>
                <w:szCs w:val="22"/>
              </w:rPr>
              <w:t>Kristina King</w:t>
            </w: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64A6D950" w:rsidR="00102B4B" w:rsidRDefault="0E525C82" w:rsidP="0E525C82">
            <w:pPr>
              <w:rPr>
                <w:rFonts w:ascii="Eras Demi ITC" w:hAnsi="Eras Demi ITC"/>
                <w:i/>
                <w:iCs/>
                <w:sz w:val="22"/>
                <w:szCs w:val="22"/>
              </w:rPr>
            </w:pPr>
            <w:r w:rsidRPr="0E525C82">
              <w:rPr>
                <w:rFonts w:ascii="Eras Demi ITC" w:hAnsi="Eras Demi ITC"/>
                <w:i/>
                <w:iCs/>
                <w:sz w:val="22"/>
                <w:szCs w:val="22"/>
              </w:rPr>
              <w:t>10 minutes</w:t>
            </w:r>
          </w:p>
        </w:tc>
      </w:tr>
      <w:tr w:rsidR="0E525C82" w14:paraId="00BD6C30" w14:textId="77777777" w:rsidTr="0E525C82">
        <w:trPr>
          <w:trHeight w:val="548"/>
        </w:trPr>
        <w:tc>
          <w:tcPr>
            <w:tcW w:w="2566" w:type="dxa"/>
          </w:tcPr>
          <w:p w14:paraId="7C021611" w14:textId="3B527267" w:rsidR="0E525C82" w:rsidRDefault="0E525C82" w:rsidP="0E525C82">
            <w:pPr>
              <w:rPr>
                <w:rFonts w:ascii="Eras Demi ITC" w:hAnsi="Eras Demi ITC"/>
                <w:i/>
                <w:iCs/>
                <w:sz w:val="22"/>
                <w:szCs w:val="22"/>
              </w:rPr>
            </w:pPr>
            <w:r w:rsidRPr="0E525C82">
              <w:rPr>
                <w:rFonts w:ascii="Eras Demi ITC" w:hAnsi="Eras Demi ITC"/>
                <w:i/>
                <w:iCs/>
                <w:sz w:val="22"/>
                <w:szCs w:val="22"/>
              </w:rPr>
              <w:t>Meeting ends at 7:30 P.M.</w:t>
            </w:r>
          </w:p>
        </w:tc>
        <w:tc>
          <w:tcPr>
            <w:tcW w:w="2368" w:type="dxa"/>
          </w:tcPr>
          <w:p w14:paraId="165F53F0" w14:textId="77777777" w:rsidR="0E525C82" w:rsidRDefault="0E525C82" w:rsidP="0E525C82">
            <w:pPr>
              <w:rPr>
                <w:rFonts w:ascii="Eras Demi ITC" w:hAnsi="Eras Demi ITC"/>
                <w:i/>
                <w:iCs/>
                <w:sz w:val="22"/>
                <w:szCs w:val="22"/>
              </w:rPr>
            </w:pPr>
          </w:p>
        </w:tc>
        <w:tc>
          <w:tcPr>
            <w:tcW w:w="4225" w:type="dxa"/>
          </w:tcPr>
          <w:p w14:paraId="7E7AC8B6" w14:textId="77777777" w:rsidR="0E525C82" w:rsidRDefault="0E525C82" w:rsidP="0E525C82">
            <w:pPr>
              <w:rPr>
                <w:rFonts w:ascii="Eras Demi ITC" w:hAnsi="Eras Demi ITC"/>
                <w:i/>
                <w:iCs/>
                <w:sz w:val="22"/>
                <w:szCs w:val="22"/>
              </w:rPr>
            </w:pPr>
          </w:p>
        </w:tc>
        <w:tc>
          <w:tcPr>
            <w:tcW w:w="1551" w:type="dxa"/>
          </w:tcPr>
          <w:p w14:paraId="14617520" w14:textId="77777777" w:rsidR="0E525C82" w:rsidRDefault="0E525C82" w:rsidP="0E525C82">
            <w:pPr>
              <w:rPr>
                <w:rFonts w:ascii="Eras Demi ITC" w:hAnsi="Eras Demi ITC"/>
                <w:i/>
                <w:iCs/>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3F623818" w14:textId="77777777" w:rsidR="00273CFD" w:rsidRDefault="00273CFD" w:rsidP="00E45C51">
      <w:pPr>
        <w:rPr>
          <w:rFonts w:ascii="Eras Demi ITC" w:hAnsi="Eras Demi ITC"/>
          <w:iCs/>
          <w:sz w:val="22"/>
          <w:szCs w:val="22"/>
        </w:rPr>
      </w:pPr>
    </w:p>
    <w:p w14:paraId="3FCE1BA3" w14:textId="120405E1" w:rsidR="00E45C51" w:rsidRPr="009C7531" w:rsidRDefault="00E45C51" w:rsidP="00E45C51">
      <w:pPr>
        <w:rPr>
          <w:rFonts w:ascii="Eras Demi ITC" w:hAnsi="Eras Demi ITC"/>
          <w:iCs/>
          <w:sz w:val="22"/>
          <w:szCs w:val="22"/>
          <w:u w:val="single"/>
        </w:rPr>
      </w:pPr>
      <w:r w:rsidRPr="00E45C51">
        <w:rPr>
          <w:rFonts w:ascii="Eras Demi ITC" w:hAnsi="Eras Demi ITC"/>
          <w:iCs/>
          <w:sz w:val="22"/>
          <w:szCs w:val="22"/>
          <w:u w:val="single"/>
        </w:rPr>
        <w:lastRenderedPageBreak/>
        <w:t>Meeting Call-In Information</w:t>
      </w:r>
    </w:p>
    <w:p w14:paraId="61071E5F" w14:textId="77777777" w:rsidR="00E45C51" w:rsidRPr="00E45C51" w:rsidRDefault="00E45C51" w:rsidP="00E45C51">
      <w:pPr>
        <w:rPr>
          <w:rFonts w:ascii="Eras Demi ITC" w:hAnsi="Eras Demi ITC"/>
          <w:iCs/>
          <w:sz w:val="22"/>
          <w:szCs w:val="22"/>
        </w:rPr>
      </w:pPr>
    </w:p>
    <w:p w14:paraId="10E94C96" w14:textId="01055DD4" w:rsidR="0E525C82" w:rsidRDefault="0E525C82" w:rsidP="0E525C82">
      <w:pPr>
        <w:spacing w:line="259" w:lineRule="auto"/>
        <w:rPr>
          <w:rFonts w:ascii="Eras Demi ITC" w:hAnsi="Eras Demi ITC"/>
          <w:sz w:val="22"/>
          <w:szCs w:val="22"/>
        </w:rPr>
      </w:pPr>
      <w:r w:rsidRPr="0E525C82">
        <w:rPr>
          <w:rFonts w:ascii="Eras Demi ITC" w:hAnsi="Eras Demi ITC"/>
          <w:sz w:val="22"/>
          <w:szCs w:val="22"/>
        </w:rPr>
        <w:t>Topic: DOSA All-Coalition Meeting</w:t>
      </w:r>
    </w:p>
    <w:p w14:paraId="082C6062" w14:textId="2BA95E82" w:rsidR="00E45C51" w:rsidRDefault="0E525C82" w:rsidP="0E525C82">
      <w:pPr>
        <w:rPr>
          <w:rFonts w:ascii="Eras Demi ITC" w:hAnsi="Eras Demi ITC"/>
          <w:sz w:val="22"/>
          <w:szCs w:val="22"/>
        </w:rPr>
      </w:pPr>
      <w:r w:rsidRPr="0E525C82">
        <w:rPr>
          <w:rFonts w:ascii="Eras Demi ITC" w:hAnsi="Eras Demi ITC"/>
          <w:sz w:val="22"/>
          <w:szCs w:val="22"/>
        </w:rPr>
        <w:t xml:space="preserve">Time: </w:t>
      </w:r>
      <w:r w:rsidR="00244DBE">
        <w:rPr>
          <w:rFonts w:ascii="Eras Demi ITC" w:hAnsi="Eras Demi ITC"/>
          <w:sz w:val="22"/>
          <w:szCs w:val="22"/>
        </w:rPr>
        <w:t>6:00 – 7:30 PM</w:t>
      </w:r>
    </w:p>
    <w:p w14:paraId="1B9B7C31" w14:textId="36F82AE9" w:rsidR="00244DBE" w:rsidRDefault="00244DBE" w:rsidP="0E525C82">
      <w:pPr>
        <w:rPr>
          <w:rFonts w:ascii="Eras Demi ITC" w:hAnsi="Eras Demi ITC"/>
          <w:sz w:val="22"/>
          <w:szCs w:val="22"/>
        </w:rPr>
      </w:pPr>
    </w:p>
    <w:p w14:paraId="06713BCC"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Topic: DOSA September Meeting</w:t>
      </w:r>
    </w:p>
    <w:p w14:paraId="410FA380"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Time: Sep 15, 2020 06:00 PM Eastern Time (US and Canada)</w:t>
      </w:r>
    </w:p>
    <w:p w14:paraId="10004DA7" w14:textId="77777777" w:rsidR="00244DBE" w:rsidRPr="00244DBE" w:rsidRDefault="00244DBE" w:rsidP="00244DBE">
      <w:pPr>
        <w:rPr>
          <w:rFonts w:ascii="Eras Demi ITC" w:hAnsi="Eras Demi ITC"/>
          <w:sz w:val="22"/>
          <w:szCs w:val="22"/>
        </w:rPr>
      </w:pPr>
    </w:p>
    <w:p w14:paraId="76AFC593"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Join Zoom Meeting</w:t>
      </w:r>
    </w:p>
    <w:p w14:paraId="503B844C"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https://us02web.zoom.us/j/85847471501?pwd=dUhzRHJQSjZkd0dYVDg3UEtZVFRJZz09</w:t>
      </w:r>
    </w:p>
    <w:p w14:paraId="164F4708" w14:textId="77777777" w:rsidR="00244DBE" w:rsidRPr="00244DBE" w:rsidRDefault="00244DBE" w:rsidP="00244DBE">
      <w:pPr>
        <w:rPr>
          <w:rFonts w:ascii="Eras Demi ITC" w:hAnsi="Eras Demi ITC"/>
          <w:sz w:val="22"/>
          <w:szCs w:val="22"/>
        </w:rPr>
      </w:pPr>
    </w:p>
    <w:p w14:paraId="7A64B533"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Meeting ID: 858 4747 1501</w:t>
      </w:r>
    </w:p>
    <w:p w14:paraId="048867AF"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Passcode: 871291</w:t>
      </w:r>
    </w:p>
    <w:p w14:paraId="7FFE4550"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One tap mobile</w:t>
      </w:r>
    </w:p>
    <w:p w14:paraId="58B61CBA"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+13126266799,,85847471501#,,,,,,0#,,871291# US (Chicago)</w:t>
      </w:r>
    </w:p>
    <w:p w14:paraId="5D78DF6A"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+19292056099,,85847471501#,,,,,,0#,,871291# US (New York)</w:t>
      </w:r>
    </w:p>
    <w:p w14:paraId="011FC92B" w14:textId="77777777" w:rsidR="00244DBE" w:rsidRPr="00244DBE" w:rsidRDefault="00244DBE" w:rsidP="00244DBE">
      <w:pPr>
        <w:rPr>
          <w:rFonts w:ascii="Eras Demi ITC" w:hAnsi="Eras Demi ITC"/>
          <w:sz w:val="22"/>
          <w:szCs w:val="22"/>
        </w:rPr>
      </w:pPr>
    </w:p>
    <w:p w14:paraId="3B751A10"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Dial by your location</w:t>
      </w:r>
    </w:p>
    <w:p w14:paraId="1675AE6F"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 xml:space="preserve">        +1 312 626 6799 US (Chicago)</w:t>
      </w:r>
    </w:p>
    <w:p w14:paraId="3BB1965E"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 xml:space="preserve">        +1 929 205 6099 US (New York)</w:t>
      </w:r>
    </w:p>
    <w:p w14:paraId="26E256E9"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 xml:space="preserve">        +1 301 715 8592 US (Germantown)</w:t>
      </w:r>
    </w:p>
    <w:p w14:paraId="542CFC6A"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 xml:space="preserve">        +1 346 248 7799 US (Houston)</w:t>
      </w:r>
    </w:p>
    <w:p w14:paraId="5CDC4B31"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 xml:space="preserve">        +1 669 900 6833 US (San Jose)</w:t>
      </w:r>
    </w:p>
    <w:p w14:paraId="0A3D8B18"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 xml:space="preserve">        +1 253 215 8782 US (Tacoma)</w:t>
      </w:r>
    </w:p>
    <w:p w14:paraId="760DC798"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Meeting ID: 858 4747 1501</w:t>
      </w:r>
    </w:p>
    <w:p w14:paraId="09AF150C" w14:textId="77777777" w:rsidR="00244DBE" w:rsidRPr="00244DBE" w:rsidRDefault="00244DBE" w:rsidP="00244DBE">
      <w:pPr>
        <w:rPr>
          <w:rFonts w:ascii="Eras Demi ITC" w:hAnsi="Eras Demi ITC"/>
          <w:sz w:val="22"/>
          <w:szCs w:val="22"/>
        </w:rPr>
      </w:pPr>
      <w:r w:rsidRPr="00244DBE">
        <w:rPr>
          <w:rFonts w:ascii="Eras Demi ITC" w:hAnsi="Eras Demi ITC"/>
          <w:sz w:val="22"/>
          <w:szCs w:val="22"/>
        </w:rPr>
        <w:t>Passcode: 871291</w:t>
      </w:r>
    </w:p>
    <w:p w14:paraId="6992EE94" w14:textId="1CC72688" w:rsidR="00244DBE" w:rsidRPr="00E45C51" w:rsidRDefault="00244DBE" w:rsidP="00244DBE">
      <w:pPr>
        <w:rPr>
          <w:rFonts w:ascii="Eras Demi ITC" w:hAnsi="Eras Demi ITC"/>
          <w:sz w:val="22"/>
          <w:szCs w:val="22"/>
        </w:rPr>
      </w:pPr>
      <w:r w:rsidRPr="00244DBE">
        <w:rPr>
          <w:rFonts w:ascii="Eras Demi ITC" w:hAnsi="Eras Demi ITC"/>
          <w:sz w:val="22"/>
          <w:szCs w:val="22"/>
        </w:rPr>
        <w:t>Find your local number: https://us02web.zoom.us/u/kcBNvVi35V</w:t>
      </w:r>
    </w:p>
    <w:sectPr w:rsidR="00244DBE"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81365"/>
    <w:rsid w:val="00097C51"/>
    <w:rsid w:val="000B28DC"/>
    <w:rsid w:val="000B7798"/>
    <w:rsid w:val="000E0324"/>
    <w:rsid w:val="000E4D61"/>
    <w:rsid w:val="000E5F33"/>
    <w:rsid w:val="000E7908"/>
    <w:rsid w:val="00102B4B"/>
    <w:rsid w:val="00126579"/>
    <w:rsid w:val="00135334"/>
    <w:rsid w:val="00162C38"/>
    <w:rsid w:val="00180812"/>
    <w:rsid w:val="001A13B2"/>
    <w:rsid w:val="001A4B54"/>
    <w:rsid w:val="001D3891"/>
    <w:rsid w:val="00244DBE"/>
    <w:rsid w:val="00251F9B"/>
    <w:rsid w:val="00265720"/>
    <w:rsid w:val="00273CFD"/>
    <w:rsid w:val="00276595"/>
    <w:rsid w:val="00295025"/>
    <w:rsid w:val="002A0320"/>
    <w:rsid w:val="002A41D8"/>
    <w:rsid w:val="002B4B52"/>
    <w:rsid w:val="002B6EB4"/>
    <w:rsid w:val="002C175E"/>
    <w:rsid w:val="0031007B"/>
    <w:rsid w:val="00333D15"/>
    <w:rsid w:val="00347C90"/>
    <w:rsid w:val="00362274"/>
    <w:rsid w:val="00390724"/>
    <w:rsid w:val="003969EE"/>
    <w:rsid w:val="003A6001"/>
    <w:rsid w:val="003A71B8"/>
    <w:rsid w:val="003B53C6"/>
    <w:rsid w:val="003B683B"/>
    <w:rsid w:val="003C10FA"/>
    <w:rsid w:val="004027BD"/>
    <w:rsid w:val="00405898"/>
    <w:rsid w:val="00406E35"/>
    <w:rsid w:val="0043791E"/>
    <w:rsid w:val="00445F28"/>
    <w:rsid w:val="004648DC"/>
    <w:rsid w:val="004657ED"/>
    <w:rsid w:val="00490D2D"/>
    <w:rsid w:val="0049468A"/>
    <w:rsid w:val="004A415A"/>
    <w:rsid w:val="004C296F"/>
    <w:rsid w:val="004C7F69"/>
    <w:rsid w:val="004D2998"/>
    <w:rsid w:val="004E2A6D"/>
    <w:rsid w:val="004E4EC8"/>
    <w:rsid w:val="004F6E7D"/>
    <w:rsid w:val="0050174F"/>
    <w:rsid w:val="005469B4"/>
    <w:rsid w:val="00575FA3"/>
    <w:rsid w:val="0058370D"/>
    <w:rsid w:val="005B77A2"/>
    <w:rsid w:val="005D5160"/>
    <w:rsid w:val="005F7B98"/>
    <w:rsid w:val="006534AC"/>
    <w:rsid w:val="00667517"/>
    <w:rsid w:val="00670F6F"/>
    <w:rsid w:val="006A42F4"/>
    <w:rsid w:val="006D5B27"/>
    <w:rsid w:val="006E2CF3"/>
    <w:rsid w:val="00724FE3"/>
    <w:rsid w:val="007560CD"/>
    <w:rsid w:val="00793378"/>
    <w:rsid w:val="007A1BFF"/>
    <w:rsid w:val="007A34F0"/>
    <w:rsid w:val="007B19E4"/>
    <w:rsid w:val="007D191E"/>
    <w:rsid w:val="007E7FDC"/>
    <w:rsid w:val="007F64B2"/>
    <w:rsid w:val="00807E9B"/>
    <w:rsid w:val="008101FA"/>
    <w:rsid w:val="00827F67"/>
    <w:rsid w:val="00835958"/>
    <w:rsid w:val="00844006"/>
    <w:rsid w:val="0085068A"/>
    <w:rsid w:val="008610FE"/>
    <w:rsid w:val="00862F56"/>
    <w:rsid w:val="00897648"/>
    <w:rsid w:val="008E6AA8"/>
    <w:rsid w:val="008F1AFE"/>
    <w:rsid w:val="00902E4F"/>
    <w:rsid w:val="00916F6B"/>
    <w:rsid w:val="009349D6"/>
    <w:rsid w:val="00964E17"/>
    <w:rsid w:val="009664A5"/>
    <w:rsid w:val="009B173F"/>
    <w:rsid w:val="009C7531"/>
    <w:rsid w:val="009D4747"/>
    <w:rsid w:val="009E75EA"/>
    <w:rsid w:val="00A371C2"/>
    <w:rsid w:val="00A52314"/>
    <w:rsid w:val="00A56397"/>
    <w:rsid w:val="00AA2549"/>
    <w:rsid w:val="00AE0340"/>
    <w:rsid w:val="00AE4746"/>
    <w:rsid w:val="00AF2179"/>
    <w:rsid w:val="00B14763"/>
    <w:rsid w:val="00B240B8"/>
    <w:rsid w:val="00B36730"/>
    <w:rsid w:val="00B51591"/>
    <w:rsid w:val="00B6091F"/>
    <w:rsid w:val="00B90476"/>
    <w:rsid w:val="00B93C23"/>
    <w:rsid w:val="00BA21B2"/>
    <w:rsid w:val="00BA708F"/>
    <w:rsid w:val="00BB4ADC"/>
    <w:rsid w:val="00BC016A"/>
    <w:rsid w:val="00BC0BAD"/>
    <w:rsid w:val="00BD077F"/>
    <w:rsid w:val="00BE4037"/>
    <w:rsid w:val="00C14A9B"/>
    <w:rsid w:val="00C32BA1"/>
    <w:rsid w:val="00C33AD4"/>
    <w:rsid w:val="00C54C5A"/>
    <w:rsid w:val="00C66651"/>
    <w:rsid w:val="00C713A6"/>
    <w:rsid w:val="00C9071C"/>
    <w:rsid w:val="00CA0F25"/>
    <w:rsid w:val="00CB7D49"/>
    <w:rsid w:val="00CC131F"/>
    <w:rsid w:val="00CD72A5"/>
    <w:rsid w:val="00CE7066"/>
    <w:rsid w:val="00CF5D1C"/>
    <w:rsid w:val="00D00C11"/>
    <w:rsid w:val="00D41C01"/>
    <w:rsid w:val="00D61C2F"/>
    <w:rsid w:val="00D8515A"/>
    <w:rsid w:val="00DE52F6"/>
    <w:rsid w:val="00E1784B"/>
    <w:rsid w:val="00E317A2"/>
    <w:rsid w:val="00E4354B"/>
    <w:rsid w:val="00E447FA"/>
    <w:rsid w:val="00E45C51"/>
    <w:rsid w:val="00E4707D"/>
    <w:rsid w:val="00E6255C"/>
    <w:rsid w:val="00E72933"/>
    <w:rsid w:val="00E91773"/>
    <w:rsid w:val="00EC2A1D"/>
    <w:rsid w:val="00ED3D5F"/>
    <w:rsid w:val="00ED55AF"/>
    <w:rsid w:val="00F252BB"/>
    <w:rsid w:val="00F46875"/>
    <w:rsid w:val="00F61A14"/>
    <w:rsid w:val="00F7527F"/>
    <w:rsid w:val="00F95CE2"/>
    <w:rsid w:val="00F96D4C"/>
    <w:rsid w:val="00FA705C"/>
    <w:rsid w:val="00FB00C7"/>
    <w:rsid w:val="00FE25AE"/>
    <w:rsid w:val="00FF115B"/>
    <w:rsid w:val="0138D1F4"/>
    <w:rsid w:val="0E52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30</TotalTime>
  <Pages>2</Pages>
  <Words>272</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4</cp:revision>
  <cp:lastPrinted>2019-09-06T13:56:00Z</cp:lastPrinted>
  <dcterms:created xsi:type="dcterms:W3CDTF">2020-09-10T14:34:00Z</dcterms:created>
  <dcterms:modified xsi:type="dcterms:W3CDTF">2020-09-11T15:07:00Z</dcterms:modified>
</cp:coreProperties>
</file>