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72818214" r:id="rId6"/>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A03006A" w14:textId="4455125B" w:rsidR="008F1AFE" w:rsidRPr="007F29A7" w:rsidRDefault="002B44D4" w:rsidP="008F1AFE">
            <w:pPr>
              <w:rPr>
                <w:rFonts w:ascii="Times New Roman" w:hAnsi="Times New Roman"/>
                <w:sz w:val="22"/>
                <w:szCs w:val="22"/>
              </w:rPr>
            </w:pPr>
            <w:r>
              <w:rPr>
                <w:rFonts w:ascii="Times New Roman" w:hAnsi="Times New Roman"/>
                <w:sz w:val="22"/>
                <w:szCs w:val="22"/>
              </w:rPr>
              <w:t>Via Remote</w:t>
            </w:r>
            <w:r w:rsidR="0042183A">
              <w:rPr>
                <w:rFonts w:ascii="Times New Roman" w:hAnsi="Times New Roman"/>
                <w:sz w:val="22"/>
                <w:szCs w:val="22"/>
              </w:rPr>
              <w:t xml:space="preserve">ly Accessible </w:t>
            </w:r>
            <w:r>
              <w:rPr>
                <w:rFonts w:ascii="Times New Roman" w:hAnsi="Times New Roman"/>
                <w:sz w:val="22"/>
                <w:szCs w:val="22"/>
              </w:rPr>
              <w:t>Meeting</w:t>
            </w: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660B3BCD" w:rsidR="008F1AFE" w:rsidRPr="007F29A7" w:rsidRDefault="00E9494D" w:rsidP="008F1AFE">
            <w:pPr>
              <w:rPr>
                <w:rFonts w:ascii="Times New Roman" w:hAnsi="Times New Roman"/>
                <w:sz w:val="22"/>
                <w:szCs w:val="22"/>
              </w:rPr>
            </w:pPr>
            <w:r>
              <w:rPr>
                <w:rFonts w:ascii="Times New Roman" w:hAnsi="Times New Roman"/>
                <w:sz w:val="22"/>
                <w:szCs w:val="22"/>
              </w:rPr>
              <w:t>January 25, 2021</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2737B6EE" w:rsidR="00030FA6" w:rsidRPr="007F29A7" w:rsidRDefault="00E9494D" w:rsidP="004C09B6">
            <w:pPr>
              <w:rPr>
                <w:rFonts w:ascii="Times New Roman" w:hAnsi="Times New Roman"/>
                <w:sz w:val="22"/>
                <w:szCs w:val="22"/>
              </w:rPr>
            </w:pPr>
            <w:r>
              <w:rPr>
                <w:rFonts w:ascii="Times New Roman" w:hAnsi="Times New Roman"/>
                <w:sz w:val="22"/>
                <w:szCs w:val="22"/>
              </w:rPr>
              <w:t>January 22</w:t>
            </w:r>
            <w:r w:rsidR="00B700E7">
              <w:rPr>
                <w:rFonts w:ascii="Times New Roman" w:hAnsi="Times New Roman"/>
                <w:sz w:val="22"/>
                <w:szCs w:val="22"/>
              </w:rPr>
              <w:t>, 202</w:t>
            </w:r>
            <w:r>
              <w:rPr>
                <w:rFonts w:ascii="Times New Roman" w:hAnsi="Times New Roman"/>
                <w:sz w:val="22"/>
                <w:szCs w:val="22"/>
              </w:rPr>
              <w:t>1</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1B7ACADE" w14:textId="47B0A299" w:rsidR="00296FD5" w:rsidRPr="00296FD5" w:rsidRDefault="0011434B" w:rsidP="00296FD5">
      <w:pPr>
        <w:rPr>
          <w:rFonts w:ascii="Times New Roman" w:hAnsi="Times New Roman"/>
          <w:bCs/>
          <w:szCs w:val="24"/>
        </w:rPr>
      </w:pPr>
      <w:r w:rsidRPr="00296FD5">
        <w:rPr>
          <w:rFonts w:ascii="Times New Roman" w:hAnsi="Times New Roman"/>
          <w:bCs/>
          <w:szCs w:val="24"/>
        </w:rPr>
        <w:t>Due to the ongoing COVID-19 Pandemic and State of Emergency, on March 12, 2020, Governor Baker issued an Executive Order Temporarily Suspending Certain Provisions of the Open Meeting Law, M.G.L.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5E5AAAEF" w14:textId="77777777" w:rsidR="00296FD5" w:rsidRPr="00296FD5" w:rsidRDefault="00296FD5" w:rsidP="00296FD5">
      <w:pPr>
        <w:rPr>
          <w:rFonts w:ascii="Times New Roman" w:hAnsi="Times New Roman"/>
          <w:bCs/>
          <w:szCs w:val="24"/>
        </w:rPr>
      </w:pPr>
    </w:p>
    <w:p w14:paraId="5C605B96" w14:textId="5337B441" w:rsidR="00B90318" w:rsidRDefault="00296FD5" w:rsidP="00296FD5">
      <w:pPr>
        <w:rPr>
          <w:rFonts w:ascii="Times New Roman" w:hAnsi="Times New Roman"/>
          <w:szCs w:val="24"/>
        </w:rPr>
      </w:pPr>
      <w:r w:rsidRPr="00296FD5">
        <w:rPr>
          <w:rFonts w:ascii="Times New Roman" w:hAnsi="Times New Roman"/>
          <w:szCs w:val="24"/>
        </w:rPr>
        <w:t xml:space="preserve">Specific information about how to participate in the hearing remotely/virtually will be provided on the Town’s meeting </w:t>
      </w:r>
      <w:r w:rsidRPr="00B90318">
        <w:rPr>
          <w:rFonts w:ascii="Times New Roman" w:hAnsi="Times New Roman"/>
          <w:szCs w:val="24"/>
        </w:rPr>
        <w:t>notice, which will be posted on the bulletin board outside of Town Hall available on the Town’s website at https://www.dedham-ma.gov/services/advanced-components/site-specific-pages/town-calendar no later than 48 hours prior to the date of the hearing.  These measures are taken to address public health and safety concerns while assuring access to the public hearing.</w:t>
      </w:r>
      <w:r w:rsidR="00B90318">
        <w:rPr>
          <w:rFonts w:ascii="Times New Roman" w:hAnsi="Times New Roman"/>
          <w:szCs w:val="24"/>
        </w:rPr>
        <w:t xml:space="preserve">  The following is the meeting access information:</w:t>
      </w:r>
    </w:p>
    <w:p w14:paraId="1B0AF277" w14:textId="0E047256" w:rsidR="003D6EC2" w:rsidRDefault="003D6EC2" w:rsidP="00296FD5">
      <w:pPr>
        <w:rPr>
          <w:rFonts w:ascii="Times New Roman" w:hAnsi="Times New Roman"/>
          <w:szCs w:val="24"/>
        </w:rPr>
      </w:pPr>
    </w:p>
    <w:p w14:paraId="78DA6475"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Join Zoom Meeting </w:t>
      </w:r>
    </w:p>
    <w:p w14:paraId="6D4CE5FF"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https://zoom.us/j/92238899802?pwd=WTVjSnd1eFg5N2VnSnNNa3ZsTE5jUT09 </w:t>
      </w:r>
    </w:p>
    <w:p w14:paraId="3A204D77"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Meeting ID: 922 3889 9802 </w:t>
      </w:r>
    </w:p>
    <w:p w14:paraId="0448A261"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Passcode: 171643 </w:t>
      </w:r>
    </w:p>
    <w:p w14:paraId="718A1609"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One tap mobile </w:t>
      </w:r>
    </w:p>
    <w:p w14:paraId="597C5D51"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+13017158592,,92238899802#,,,,*171643# US (Washington D.C) </w:t>
      </w:r>
    </w:p>
    <w:p w14:paraId="1314C49F"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+13126266799,,92238899802#,,,,*171643# US (Chicago) </w:t>
      </w:r>
    </w:p>
    <w:p w14:paraId="1EC7B339"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Dial by your </w:t>
      </w:r>
      <w:proofErr w:type="gramStart"/>
      <w:r w:rsidRPr="00E9494D">
        <w:rPr>
          <w:rFonts w:ascii="Times New Roman" w:hAnsi="Times New Roman"/>
          <w:szCs w:val="24"/>
        </w:rPr>
        <w:t>location</w:t>
      </w:r>
      <w:proofErr w:type="gramEnd"/>
      <w:r w:rsidRPr="00E9494D">
        <w:rPr>
          <w:rFonts w:ascii="Times New Roman" w:hAnsi="Times New Roman"/>
          <w:szCs w:val="24"/>
        </w:rPr>
        <w:t xml:space="preserve"> </w:t>
      </w:r>
    </w:p>
    <w:p w14:paraId="6E3352AB"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        +1 301 715 8592 US (Washington D.C) </w:t>
      </w:r>
    </w:p>
    <w:p w14:paraId="41F75678"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        +1 312 626 6799 US (Chicago) </w:t>
      </w:r>
    </w:p>
    <w:p w14:paraId="48BD063F"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        +1 646 558 8656 US (New York) </w:t>
      </w:r>
    </w:p>
    <w:p w14:paraId="16A571C3"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        +1 253 215 8782 US (Tacoma) </w:t>
      </w:r>
    </w:p>
    <w:p w14:paraId="6409F545"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        +1 346 248 7799 US (Houston) </w:t>
      </w:r>
    </w:p>
    <w:p w14:paraId="6D133114"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        +1 669 900 9128 US (San Jose) </w:t>
      </w:r>
    </w:p>
    <w:p w14:paraId="144EC461" w14:textId="77777777" w:rsidR="00E9494D" w:rsidRPr="00E9494D" w:rsidRDefault="00E9494D" w:rsidP="00E9494D">
      <w:pPr>
        <w:rPr>
          <w:rFonts w:ascii="Times New Roman" w:hAnsi="Times New Roman"/>
          <w:szCs w:val="24"/>
        </w:rPr>
      </w:pPr>
      <w:r w:rsidRPr="00E9494D">
        <w:rPr>
          <w:rFonts w:ascii="Times New Roman" w:hAnsi="Times New Roman"/>
          <w:szCs w:val="24"/>
        </w:rPr>
        <w:lastRenderedPageBreak/>
        <w:t xml:space="preserve">Meeting ID: 922 3889 9802 </w:t>
      </w:r>
    </w:p>
    <w:p w14:paraId="2CD0774F" w14:textId="77777777" w:rsidR="00E9494D" w:rsidRPr="00E9494D" w:rsidRDefault="00E9494D" w:rsidP="00E9494D">
      <w:pPr>
        <w:rPr>
          <w:rFonts w:ascii="Times New Roman" w:hAnsi="Times New Roman"/>
          <w:szCs w:val="24"/>
        </w:rPr>
      </w:pPr>
      <w:r w:rsidRPr="00E9494D">
        <w:rPr>
          <w:rFonts w:ascii="Times New Roman" w:hAnsi="Times New Roman"/>
          <w:szCs w:val="24"/>
        </w:rPr>
        <w:t xml:space="preserve">Passcode: 171643 </w:t>
      </w:r>
    </w:p>
    <w:p w14:paraId="2B5EF905" w14:textId="73706209" w:rsidR="00E9494D" w:rsidRDefault="00E9494D" w:rsidP="00E9494D">
      <w:pPr>
        <w:rPr>
          <w:rFonts w:ascii="Times New Roman" w:hAnsi="Times New Roman"/>
          <w:szCs w:val="24"/>
        </w:rPr>
      </w:pPr>
      <w:r w:rsidRPr="00E9494D">
        <w:rPr>
          <w:rFonts w:ascii="Times New Roman" w:hAnsi="Times New Roman"/>
          <w:szCs w:val="24"/>
        </w:rPr>
        <w:t xml:space="preserve">Find your local number: </w:t>
      </w:r>
      <w:hyperlink r:id="rId7" w:history="1">
        <w:r w:rsidRPr="008363A2">
          <w:rPr>
            <w:rStyle w:val="Hyperlink"/>
            <w:rFonts w:ascii="Times New Roman" w:hAnsi="Times New Roman"/>
            <w:szCs w:val="24"/>
          </w:rPr>
          <w:t>https://zoom.us/u/abxp0NnaYL</w:t>
        </w:r>
      </w:hyperlink>
    </w:p>
    <w:p w14:paraId="4611B50F" w14:textId="77777777" w:rsidR="00E9494D" w:rsidRDefault="00E9494D" w:rsidP="00E9494D">
      <w:pPr>
        <w:rPr>
          <w:rFonts w:ascii="Times New Roman" w:hAnsi="Times New Roman"/>
          <w:szCs w:val="24"/>
        </w:rPr>
      </w:pPr>
    </w:p>
    <w:p w14:paraId="4EFD389D" w14:textId="77777777" w:rsidR="00E9494D" w:rsidRDefault="00E9494D" w:rsidP="00E9494D">
      <w:pPr>
        <w:rPr>
          <w:rFonts w:ascii="Times New Roman" w:hAnsi="Times New Roman"/>
          <w:szCs w:val="24"/>
        </w:rPr>
      </w:pPr>
    </w:p>
    <w:p w14:paraId="57330F9F" w14:textId="305BDB6A" w:rsidR="00844006" w:rsidRPr="001C2513" w:rsidRDefault="00E9494D" w:rsidP="00E9494D">
      <w:pPr>
        <w:rPr>
          <w:rFonts w:ascii="Times New Roman" w:hAnsi="Times New Roman"/>
          <w:b/>
          <w:szCs w:val="24"/>
          <w:u w:val="single"/>
        </w:rPr>
      </w:pPr>
      <w:r w:rsidRPr="00E9494D">
        <w:rPr>
          <w:rFonts w:ascii="Times New Roman" w:hAnsi="Times New Roman"/>
          <w:szCs w:val="24"/>
        </w:rPr>
        <w:t xml:space="preserve"> </w:t>
      </w:r>
      <w:r w:rsidR="00844006" w:rsidRPr="001C2513">
        <w:rPr>
          <w:rFonts w:ascii="Times New Roman" w:hAnsi="Times New Roman"/>
          <w:b/>
          <w:szCs w:val="24"/>
          <w:u w:val="single"/>
        </w:rPr>
        <w:t>A</w:t>
      </w:r>
      <w:r w:rsidR="005D5160" w:rsidRPr="001C2513">
        <w:rPr>
          <w:rFonts w:ascii="Times New Roman" w:hAnsi="Times New Roman"/>
          <w:b/>
          <w:szCs w:val="24"/>
          <w:u w:val="single"/>
        </w:rPr>
        <w:t>GENDA</w:t>
      </w:r>
      <w:r w:rsidR="00844006" w:rsidRPr="001C2513">
        <w:rPr>
          <w:rFonts w:ascii="Times New Roman" w:hAnsi="Times New Roman"/>
          <w:b/>
          <w:szCs w:val="24"/>
          <w:u w:val="single"/>
        </w:rPr>
        <w:t>:</w:t>
      </w:r>
    </w:p>
    <w:p w14:paraId="5CEB27A4" w14:textId="77777777" w:rsidR="00827F67" w:rsidRPr="001C2513" w:rsidRDefault="00827F67" w:rsidP="00363A8A">
      <w:pPr>
        <w:rPr>
          <w:rFonts w:ascii="Times New Roman" w:hAnsi="Times New Roman"/>
          <w:szCs w:val="24"/>
        </w:rPr>
      </w:pPr>
    </w:p>
    <w:p w14:paraId="248962F4" w14:textId="035C9CFC" w:rsidR="00904725" w:rsidRPr="001C2513" w:rsidRDefault="00904725" w:rsidP="00AD7B17">
      <w:pPr>
        <w:pStyle w:val="ListParagraph"/>
        <w:numPr>
          <w:ilvl w:val="0"/>
          <w:numId w:val="1"/>
        </w:numPr>
        <w:spacing w:after="80"/>
        <w:outlineLvl w:val="0"/>
        <w:rPr>
          <w:szCs w:val="24"/>
        </w:rPr>
      </w:pPr>
      <w:r w:rsidRPr="001C2513">
        <w:rPr>
          <w:szCs w:val="24"/>
        </w:rPr>
        <w:t>Old Business*</w:t>
      </w:r>
    </w:p>
    <w:p w14:paraId="604B21EA" w14:textId="58020894" w:rsidR="00F3202F" w:rsidRPr="00E9494D" w:rsidRDefault="000A7BC1" w:rsidP="00E9494D">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Reading</w:t>
      </w:r>
      <w:r w:rsidR="001B61CB" w:rsidRPr="00E9494D">
        <w:rPr>
          <w:rFonts w:ascii="Times New Roman" w:hAnsi="Times New Roman"/>
          <w:szCs w:val="24"/>
        </w:rPr>
        <w:t>/Approval</w:t>
      </w:r>
      <w:r w:rsidRPr="00E9494D">
        <w:rPr>
          <w:rFonts w:ascii="Times New Roman" w:hAnsi="Times New Roman"/>
          <w:szCs w:val="24"/>
        </w:rPr>
        <w:t xml:space="preserve"> of th</w:t>
      </w:r>
      <w:r w:rsidR="004C09B6" w:rsidRPr="00E9494D">
        <w:rPr>
          <w:rFonts w:ascii="Times New Roman" w:hAnsi="Times New Roman"/>
          <w:szCs w:val="24"/>
        </w:rPr>
        <w:t>e Minutes from Previous Meeting</w:t>
      </w:r>
      <w:r w:rsidR="00A84D11" w:rsidRPr="00E9494D">
        <w:rPr>
          <w:rFonts w:ascii="Times New Roman" w:hAnsi="Times New Roman"/>
          <w:szCs w:val="24"/>
        </w:rPr>
        <w:t>s</w:t>
      </w:r>
      <w:r w:rsidR="004C09B6" w:rsidRPr="00E9494D">
        <w:rPr>
          <w:rFonts w:ascii="Times New Roman" w:hAnsi="Times New Roman"/>
          <w:szCs w:val="24"/>
        </w:rPr>
        <w:t>;</w:t>
      </w:r>
    </w:p>
    <w:p w14:paraId="5871E9F1" w14:textId="6B25F7A6" w:rsidR="00E9494D" w:rsidRPr="00E9494D" w:rsidRDefault="00E9494D"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Welcome of new member;</w:t>
      </w:r>
    </w:p>
    <w:p w14:paraId="764D4B60" w14:textId="2A9A8C4C" w:rsidR="008C14A8" w:rsidRPr="00E9494D" w:rsidRDefault="008C14A8"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Treasurer’s Report – Ken Cimeno</w:t>
      </w:r>
      <w:r w:rsidR="00B700E7" w:rsidRPr="00E9494D">
        <w:rPr>
          <w:rFonts w:ascii="Times New Roman" w:hAnsi="Times New Roman"/>
          <w:szCs w:val="24"/>
        </w:rPr>
        <w:t>;</w:t>
      </w:r>
    </w:p>
    <w:p w14:paraId="06051628" w14:textId="2D28D7CB" w:rsidR="00E9494D" w:rsidRPr="00E9494D" w:rsidRDefault="00E9494D" w:rsidP="00AD7B17">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rPr>
        <w:t>T</w:t>
      </w:r>
      <w:r w:rsidRPr="00E9494D">
        <w:rPr>
          <w:rFonts w:ascii="Times New Roman" w:hAnsi="Times New Roman"/>
        </w:rPr>
        <w:t>ransportation action plan </w:t>
      </w:r>
      <w:r>
        <w:rPr>
          <w:rFonts w:ascii="Times New Roman" w:hAnsi="Times New Roman"/>
        </w:rPr>
        <w:t>– Vicky Berg</w:t>
      </w:r>
    </w:p>
    <w:p w14:paraId="264B5195" w14:textId="1380FDA9" w:rsidR="00B700E7" w:rsidRPr="00E9494D" w:rsidRDefault="00B700E7" w:rsidP="001C2513">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COVID and Vaccine Distribution in Disability Context – all;</w:t>
      </w:r>
    </w:p>
    <w:p w14:paraId="78AB21F2" w14:textId="6607E239" w:rsidR="00CA7574" w:rsidRDefault="00CA7574" w:rsidP="00CA7574">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Vacancy and Term</w:t>
      </w:r>
      <w:r w:rsidR="00E9494D">
        <w:rPr>
          <w:rFonts w:ascii="Times New Roman" w:hAnsi="Times New Roman"/>
          <w:szCs w:val="24"/>
        </w:rPr>
        <w:t xml:space="preserve"> Developments</w:t>
      </w:r>
      <w:r w:rsidR="00B700E7" w:rsidRPr="00E9494D">
        <w:rPr>
          <w:rFonts w:ascii="Times New Roman" w:hAnsi="Times New Roman"/>
          <w:szCs w:val="24"/>
        </w:rPr>
        <w:t xml:space="preserve"> – John Tocci</w:t>
      </w:r>
      <w:r w:rsidRPr="00E9494D">
        <w:rPr>
          <w:rFonts w:ascii="Times New Roman" w:hAnsi="Times New Roman"/>
          <w:szCs w:val="24"/>
        </w:rPr>
        <w:t>;</w:t>
      </w:r>
    </w:p>
    <w:p w14:paraId="6CD09F5C" w14:textId="0FC46FA8" w:rsidR="00E9494D" w:rsidRDefault="00E9494D" w:rsidP="00CA7574">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Municipal Grant Application Development – John Tocci;</w:t>
      </w:r>
    </w:p>
    <w:p w14:paraId="7DFC4436" w14:textId="63B7A752" w:rsidR="00E9494D" w:rsidRPr="00E9494D" w:rsidRDefault="00E9494D" w:rsidP="00CA7574">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Commuter Rail Schedule Changes – John Tocci;</w:t>
      </w:r>
    </w:p>
    <w:p w14:paraId="7F508693" w14:textId="0FC8748D" w:rsidR="00BC1F06" w:rsidRPr="00E9494D" w:rsidRDefault="000A7BC1"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New Business</w:t>
      </w:r>
      <w:r w:rsidR="00F40B3D" w:rsidRPr="00E9494D">
        <w:rPr>
          <w:rFonts w:ascii="Times New Roman" w:hAnsi="Times New Roman"/>
          <w:szCs w:val="24"/>
        </w:rPr>
        <w:t>; and</w:t>
      </w:r>
    </w:p>
    <w:p w14:paraId="0CBE50AE" w14:textId="6178DF49" w:rsidR="0070566F" w:rsidRPr="00E9494D" w:rsidRDefault="00BC1F06"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A</w:t>
      </w:r>
      <w:r w:rsidR="000A7BC1" w:rsidRPr="00E9494D">
        <w:rPr>
          <w:rFonts w:ascii="Times New Roman" w:hAnsi="Times New Roman"/>
          <w:szCs w:val="24"/>
        </w:rPr>
        <w:t>djourn.</w:t>
      </w:r>
    </w:p>
    <w:p w14:paraId="6395D054" w14:textId="77777777" w:rsidR="00904725" w:rsidRPr="00E9494D" w:rsidRDefault="00904725"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7C29DD80" w14:textId="12FF34B5"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C2513">
        <w:rPr>
          <w:rFonts w:ascii="Times New Roman" w:hAnsi="Times New Roman"/>
          <w:b/>
          <w:i/>
          <w:szCs w:val="24"/>
        </w:rPr>
        <w:t>*This item is included to acknowledge that there may be matters not reasonably anticipated by the Chair that could be raised during t</w:t>
      </w:r>
      <w:r w:rsidRPr="001B03B9">
        <w:rPr>
          <w:rFonts w:ascii="Times New Roman" w:hAnsi="Times New Roman"/>
          <w:b/>
          <w:i/>
          <w:sz w:val="22"/>
          <w:szCs w:val="22"/>
        </w:rPr>
        <w:t>he Public Comment period by other members of the Committee, by staff or others.</w:t>
      </w:r>
    </w:p>
    <w:sectPr w:rsidR="00844006" w:rsidRPr="001B03B9"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30FA6"/>
    <w:rsid w:val="00035733"/>
    <w:rsid w:val="00045D55"/>
    <w:rsid w:val="00053210"/>
    <w:rsid w:val="00055AB1"/>
    <w:rsid w:val="00086853"/>
    <w:rsid w:val="0009163B"/>
    <w:rsid w:val="00097C51"/>
    <w:rsid w:val="000A1A26"/>
    <w:rsid w:val="000A52B1"/>
    <w:rsid w:val="000A7BC1"/>
    <w:rsid w:val="000B0214"/>
    <w:rsid w:val="000B4B79"/>
    <w:rsid w:val="0011434B"/>
    <w:rsid w:val="001478CB"/>
    <w:rsid w:val="00173550"/>
    <w:rsid w:val="00180812"/>
    <w:rsid w:val="001925CB"/>
    <w:rsid w:val="001B03B9"/>
    <w:rsid w:val="001B61CB"/>
    <w:rsid w:val="001C2513"/>
    <w:rsid w:val="001C45E8"/>
    <w:rsid w:val="001C5537"/>
    <w:rsid w:val="001F3630"/>
    <w:rsid w:val="00296FD5"/>
    <w:rsid w:val="002A39D1"/>
    <w:rsid w:val="002B44D4"/>
    <w:rsid w:val="002B5179"/>
    <w:rsid w:val="002B6EB4"/>
    <w:rsid w:val="002C6855"/>
    <w:rsid w:val="002F089E"/>
    <w:rsid w:val="00321402"/>
    <w:rsid w:val="00325EC9"/>
    <w:rsid w:val="00336DBA"/>
    <w:rsid w:val="0034079F"/>
    <w:rsid w:val="00341A98"/>
    <w:rsid w:val="00357510"/>
    <w:rsid w:val="00363A8A"/>
    <w:rsid w:val="0037095E"/>
    <w:rsid w:val="00387799"/>
    <w:rsid w:val="003B3229"/>
    <w:rsid w:val="003B683B"/>
    <w:rsid w:val="003C08BA"/>
    <w:rsid w:val="003D3CE6"/>
    <w:rsid w:val="003D6EC2"/>
    <w:rsid w:val="003F5AC8"/>
    <w:rsid w:val="004151A0"/>
    <w:rsid w:val="0042183A"/>
    <w:rsid w:val="004400FE"/>
    <w:rsid w:val="00447948"/>
    <w:rsid w:val="0047791E"/>
    <w:rsid w:val="004A75F1"/>
    <w:rsid w:val="004C09B6"/>
    <w:rsid w:val="004D0DAB"/>
    <w:rsid w:val="004F6FB3"/>
    <w:rsid w:val="00555A06"/>
    <w:rsid w:val="00576649"/>
    <w:rsid w:val="00576BE5"/>
    <w:rsid w:val="00592572"/>
    <w:rsid w:val="005D5160"/>
    <w:rsid w:val="005D686B"/>
    <w:rsid w:val="005E1120"/>
    <w:rsid w:val="005E4C1E"/>
    <w:rsid w:val="005F2265"/>
    <w:rsid w:val="005F54AA"/>
    <w:rsid w:val="00612CFD"/>
    <w:rsid w:val="006353AC"/>
    <w:rsid w:val="00636058"/>
    <w:rsid w:val="00654835"/>
    <w:rsid w:val="0069572E"/>
    <w:rsid w:val="006A0963"/>
    <w:rsid w:val="006D33C4"/>
    <w:rsid w:val="006D4BE0"/>
    <w:rsid w:val="0070566F"/>
    <w:rsid w:val="00714761"/>
    <w:rsid w:val="007149FB"/>
    <w:rsid w:val="00716508"/>
    <w:rsid w:val="007342AD"/>
    <w:rsid w:val="007552AF"/>
    <w:rsid w:val="00756EDF"/>
    <w:rsid w:val="00793EB9"/>
    <w:rsid w:val="007E4528"/>
    <w:rsid w:val="007F29A7"/>
    <w:rsid w:val="007F2CEF"/>
    <w:rsid w:val="00811774"/>
    <w:rsid w:val="00827F67"/>
    <w:rsid w:val="0083084A"/>
    <w:rsid w:val="00844006"/>
    <w:rsid w:val="0085068A"/>
    <w:rsid w:val="00863597"/>
    <w:rsid w:val="00885496"/>
    <w:rsid w:val="008B348C"/>
    <w:rsid w:val="008C14A8"/>
    <w:rsid w:val="008D6C79"/>
    <w:rsid w:val="008E5282"/>
    <w:rsid w:val="008F159D"/>
    <w:rsid w:val="008F1AFE"/>
    <w:rsid w:val="00904725"/>
    <w:rsid w:val="00911465"/>
    <w:rsid w:val="00936A97"/>
    <w:rsid w:val="009648C9"/>
    <w:rsid w:val="00974639"/>
    <w:rsid w:val="009B034F"/>
    <w:rsid w:val="009C0A87"/>
    <w:rsid w:val="009C5480"/>
    <w:rsid w:val="009D5C29"/>
    <w:rsid w:val="009E044F"/>
    <w:rsid w:val="009F27B4"/>
    <w:rsid w:val="009F68F2"/>
    <w:rsid w:val="00A06318"/>
    <w:rsid w:val="00A84A7A"/>
    <w:rsid w:val="00A84D11"/>
    <w:rsid w:val="00AD7B17"/>
    <w:rsid w:val="00AF5361"/>
    <w:rsid w:val="00B23BF8"/>
    <w:rsid w:val="00B334E4"/>
    <w:rsid w:val="00B46FE9"/>
    <w:rsid w:val="00B52B24"/>
    <w:rsid w:val="00B700E7"/>
    <w:rsid w:val="00B806A0"/>
    <w:rsid w:val="00B90318"/>
    <w:rsid w:val="00B90476"/>
    <w:rsid w:val="00BA4900"/>
    <w:rsid w:val="00BC0BAD"/>
    <w:rsid w:val="00BC1F06"/>
    <w:rsid w:val="00BC63CC"/>
    <w:rsid w:val="00BD56D9"/>
    <w:rsid w:val="00BE4037"/>
    <w:rsid w:val="00C215E9"/>
    <w:rsid w:val="00C22659"/>
    <w:rsid w:val="00C52D1E"/>
    <w:rsid w:val="00C60A3C"/>
    <w:rsid w:val="00C84C7E"/>
    <w:rsid w:val="00CA7574"/>
    <w:rsid w:val="00CD5EA3"/>
    <w:rsid w:val="00CD62F6"/>
    <w:rsid w:val="00D306F6"/>
    <w:rsid w:val="00D80C17"/>
    <w:rsid w:val="00D8624D"/>
    <w:rsid w:val="00DB2E17"/>
    <w:rsid w:val="00DC4096"/>
    <w:rsid w:val="00DF1637"/>
    <w:rsid w:val="00E14152"/>
    <w:rsid w:val="00E20047"/>
    <w:rsid w:val="00E30589"/>
    <w:rsid w:val="00E655A6"/>
    <w:rsid w:val="00E71833"/>
    <w:rsid w:val="00E814F2"/>
    <w:rsid w:val="00E87BF7"/>
    <w:rsid w:val="00E9494D"/>
    <w:rsid w:val="00EA6315"/>
    <w:rsid w:val="00F03FFB"/>
    <w:rsid w:val="00F252BB"/>
    <w:rsid w:val="00F3202F"/>
    <w:rsid w:val="00F37668"/>
    <w:rsid w:val="00F40B3D"/>
    <w:rsid w:val="00F47F27"/>
    <w:rsid w:val="00F52796"/>
    <w:rsid w:val="00F568D5"/>
    <w:rsid w:val="00F62C96"/>
    <w:rsid w:val="00F65596"/>
    <w:rsid w:val="00F751B5"/>
    <w:rsid w:val="00F87F43"/>
    <w:rsid w:val="00F913BE"/>
    <w:rsid w:val="00F96D4C"/>
    <w:rsid w:val="00FA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u/abxp0NnaY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2</Pages>
  <Words>383</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2020-01-06T15:38:00Z</cp:lastPrinted>
  <dcterms:created xsi:type="dcterms:W3CDTF">2021-01-22T15:57:00Z</dcterms:created>
  <dcterms:modified xsi:type="dcterms:W3CDTF">2021-01-22T15:57:00Z</dcterms:modified>
</cp:coreProperties>
</file>