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2F80E61A" w14:textId="77777777">
        <w:tc>
          <w:tcPr>
            <w:tcW w:w="2358" w:type="dxa"/>
            <w:tcBorders>
              <w:top w:val="nil"/>
              <w:left w:val="nil"/>
              <w:bottom w:val="nil"/>
              <w:right w:val="nil"/>
            </w:tcBorders>
          </w:tcPr>
          <w:p w14:paraId="3C83F7F4" w14:textId="77777777" w:rsidR="00827F67" w:rsidRDefault="005D5160">
            <w:r w:rsidRPr="00827F67">
              <w:rPr>
                <w:sz w:val="20"/>
              </w:rPr>
              <w:object w:dxaOrig="1426" w:dyaOrig="1426" w14:anchorId="17B55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79297793" r:id="rId6"/>
              </w:object>
            </w:r>
          </w:p>
        </w:tc>
        <w:tc>
          <w:tcPr>
            <w:tcW w:w="3780" w:type="dxa"/>
            <w:tcBorders>
              <w:top w:val="nil"/>
              <w:left w:val="nil"/>
              <w:bottom w:val="nil"/>
              <w:right w:val="nil"/>
            </w:tcBorders>
          </w:tcPr>
          <w:p w14:paraId="2DCC240F" w14:textId="77777777" w:rsidR="00827F67" w:rsidRDefault="00097C51">
            <w:pPr>
              <w:pStyle w:val="Heading2"/>
              <w:rPr>
                <w:b w:val="0"/>
              </w:rPr>
            </w:pPr>
            <w:r>
              <w:rPr>
                <w:b w:val="0"/>
              </w:rPr>
              <w:t>TOWN OF DEDHAM</w:t>
            </w:r>
          </w:p>
          <w:p w14:paraId="0B9013D1" w14:textId="77777777" w:rsidR="00827F67" w:rsidRDefault="00827F67">
            <w:pPr>
              <w:jc w:val="center"/>
              <w:rPr>
                <w:b/>
                <w:sz w:val="36"/>
              </w:rPr>
            </w:pPr>
          </w:p>
          <w:p w14:paraId="3154ED87" w14:textId="77777777" w:rsidR="00827F67" w:rsidRDefault="00097C51">
            <w:pPr>
              <w:jc w:val="center"/>
              <w:rPr>
                <w:b/>
                <w:sz w:val="44"/>
              </w:rPr>
            </w:pPr>
            <w:r>
              <w:rPr>
                <w:b/>
                <w:sz w:val="44"/>
              </w:rPr>
              <w:t>MEETING</w:t>
            </w:r>
          </w:p>
          <w:p w14:paraId="22291B27"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1E03691B" w14:textId="77777777" w:rsidR="00827F67" w:rsidRDefault="00097C51">
            <w:pPr>
              <w:rPr>
                <w:rFonts w:ascii="Eras Demi ITC" w:hAnsi="Eras Demi ITC"/>
              </w:rPr>
            </w:pPr>
            <w:r>
              <w:rPr>
                <w:rFonts w:ascii="Eras Demi ITC" w:hAnsi="Eras Demi ITC"/>
              </w:rPr>
              <w:t>POSTED:</w:t>
            </w:r>
          </w:p>
          <w:p w14:paraId="03E404A8" w14:textId="77777777" w:rsidR="00827F67" w:rsidRDefault="00827F67"/>
          <w:p w14:paraId="5D935E52" w14:textId="77777777" w:rsidR="00827F67" w:rsidRDefault="00827F67"/>
          <w:p w14:paraId="79965FF4" w14:textId="77777777" w:rsidR="00827F67" w:rsidRDefault="00827F67">
            <w:pPr>
              <w:jc w:val="center"/>
              <w:rPr>
                <w:rFonts w:ascii="Eras Demi ITC" w:hAnsi="Eras Demi ITC"/>
              </w:rPr>
            </w:pPr>
          </w:p>
          <w:p w14:paraId="18EC10A0" w14:textId="77777777" w:rsidR="00827F67" w:rsidRDefault="00827F67">
            <w:pPr>
              <w:jc w:val="center"/>
              <w:rPr>
                <w:rFonts w:ascii="Eras Demi ITC" w:hAnsi="Eras Demi ITC"/>
              </w:rPr>
            </w:pPr>
          </w:p>
          <w:p w14:paraId="33467CB4" w14:textId="77777777" w:rsidR="00827F67" w:rsidRDefault="00827F67">
            <w:pPr>
              <w:jc w:val="center"/>
              <w:rPr>
                <w:rFonts w:ascii="Eras Demi ITC" w:hAnsi="Eras Demi ITC"/>
              </w:rPr>
            </w:pPr>
          </w:p>
          <w:p w14:paraId="322AD02C" w14:textId="77777777" w:rsidR="00827F67" w:rsidRDefault="00097C51">
            <w:pPr>
              <w:jc w:val="center"/>
              <w:rPr>
                <w:rFonts w:ascii="Eras Demi ITC" w:hAnsi="Eras Demi ITC"/>
              </w:rPr>
            </w:pPr>
            <w:r>
              <w:rPr>
                <w:rFonts w:ascii="Eras Demi ITC" w:hAnsi="Eras Demi ITC"/>
              </w:rPr>
              <w:t>TOWN CLERK</w:t>
            </w:r>
          </w:p>
        </w:tc>
      </w:tr>
    </w:tbl>
    <w:p w14:paraId="7F083D2C" w14:textId="77777777" w:rsidR="00827F67" w:rsidRDefault="00827F67"/>
    <w:p w14:paraId="7A1FB6FE"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2DBC31C6"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6590"/>
      </w:tblGrid>
      <w:tr w:rsidR="008F1AFE" w14:paraId="451BA6CC" w14:textId="77777777" w:rsidTr="005D5160">
        <w:trPr>
          <w:trHeight w:hRule="exact" w:val="432"/>
        </w:trPr>
        <w:tc>
          <w:tcPr>
            <w:tcW w:w="2808" w:type="dxa"/>
            <w:tcBorders>
              <w:top w:val="single" w:sz="4" w:space="0" w:color="auto"/>
              <w:left w:val="single" w:sz="4" w:space="0" w:color="auto"/>
            </w:tcBorders>
            <w:vAlign w:val="center"/>
          </w:tcPr>
          <w:p w14:paraId="27CE4A61"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30082FB9" w14:textId="13325BA8" w:rsidR="008F1AFE" w:rsidRDefault="00A54505" w:rsidP="00B86CD7">
            <w:r>
              <w:t xml:space="preserve">District </w:t>
            </w:r>
            <w:r w:rsidR="00E044CC">
              <w:t>Chairs’</w:t>
            </w:r>
            <w:r>
              <w:t xml:space="preserve"> Town Meeting Representatives’ Caucus</w:t>
            </w:r>
          </w:p>
        </w:tc>
      </w:tr>
      <w:tr w:rsidR="008F1AFE" w14:paraId="564FFBDC" w14:textId="77777777" w:rsidTr="005D5160">
        <w:trPr>
          <w:trHeight w:hRule="exact" w:val="432"/>
        </w:trPr>
        <w:tc>
          <w:tcPr>
            <w:tcW w:w="2808" w:type="dxa"/>
            <w:tcBorders>
              <w:left w:val="single" w:sz="4" w:space="0" w:color="auto"/>
            </w:tcBorders>
            <w:vAlign w:val="center"/>
          </w:tcPr>
          <w:p w14:paraId="50DAAABD"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FD4EB33" w14:textId="565418F8" w:rsidR="008F1AFE" w:rsidRDefault="00A54505" w:rsidP="00B86CD7">
            <w:r>
              <w:t xml:space="preserve">Endicott </w:t>
            </w:r>
            <w:r w:rsidR="00D60855">
              <w:t>Estate Gazebo, 656 East Street, Dedham, MA</w:t>
            </w:r>
          </w:p>
        </w:tc>
      </w:tr>
      <w:tr w:rsidR="008F1AFE" w14:paraId="620854BE" w14:textId="77777777" w:rsidTr="005D5160">
        <w:trPr>
          <w:trHeight w:hRule="exact" w:val="432"/>
        </w:trPr>
        <w:tc>
          <w:tcPr>
            <w:tcW w:w="2808" w:type="dxa"/>
            <w:tcBorders>
              <w:left w:val="single" w:sz="4" w:space="0" w:color="auto"/>
            </w:tcBorders>
            <w:vAlign w:val="center"/>
          </w:tcPr>
          <w:p w14:paraId="557E1C5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2896F950" w14:textId="41B208F0" w:rsidR="00E66DE8" w:rsidRDefault="00112827" w:rsidP="00B5589B">
            <w:r>
              <w:t>Monday, May 3</w:t>
            </w:r>
            <w:r w:rsidRPr="00112827">
              <w:rPr>
                <w:vertAlign w:val="superscript"/>
              </w:rPr>
              <w:t>RD</w:t>
            </w:r>
            <w:r>
              <w:t>, 2021</w:t>
            </w:r>
            <w:r w:rsidR="00A54505">
              <w:t xml:space="preserve"> @</w:t>
            </w:r>
            <w:r w:rsidR="00E044CC">
              <w:t xml:space="preserve"> </w:t>
            </w:r>
            <w:r w:rsidR="00FD4B6D">
              <w:t>6</w:t>
            </w:r>
            <w:r w:rsidR="00E044CC">
              <w:t>:</w:t>
            </w:r>
            <w:r>
              <w:t>3</w:t>
            </w:r>
            <w:r w:rsidR="00E044CC">
              <w:t>0</w:t>
            </w:r>
            <w:r w:rsidR="00A54505">
              <w:t xml:space="preserve"> </w:t>
            </w:r>
            <w:r w:rsidR="00FD4B6D">
              <w:t>P</w:t>
            </w:r>
            <w:r w:rsidR="00A54505">
              <w:t>M</w:t>
            </w:r>
            <w:r w:rsidR="00E66DE8">
              <w:t xml:space="preserve"> #</w:t>
            </w:r>
          </w:p>
          <w:p w14:paraId="3992058E" w14:textId="77777777" w:rsidR="00E66DE8" w:rsidRDefault="00E66DE8" w:rsidP="00B5589B"/>
          <w:p w14:paraId="10F07248" w14:textId="42E72C0F" w:rsidR="008F1AFE" w:rsidRDefault="00D60855" w:rsidP="00B5589B">
            <w:r>
              <w:t xml:space="preserve"> #</w:t>
            </w:r>
          </w:p>
          <w:p w14:paraId="6211DAEB" w14:textId="14AECCB8" w:rsidR="00D60855" w:rsidRDefault="00D60855" w:rsidP="00B5589B"/>
        </w:tc>
      </w:tr>
      <w:tr w:rsidR="00030FA6" w14:paraId="261C0B2E" w14:textId="77777777" w:rsidTr="005D5160">
        <w:trPr>
          <w:trHeight w:hRule="exact" w:val="432"/>
        </w:trPr>
        <w:tc>
          <w:tcPr>
            <w:tcW w:w="2808" w:type="dxa"/>
            <w:tcBorders>
              <w:left w:val="single" w:sz="4" w:space="0" w:color="auto"/>
            </w:tcBorders>
            <w:vAlign w:val="center"/>
          </w:tcPr>
          <w:p w14:paraId="74A7E206"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796FAAF" w14:textId="3D157797" w:rsidR="00030FA6" w:rsidRDefault="00A54505" w:rsidP="00B426F5">
            <w:pPr>
              <w:pStyle w:val="NormalWeb"/>
            </w:pPr>
            <w:r>
              <w:t>James S. Driscoll</w:t>
            </w:r>
            <w:r w:rsidR="00356562">
              <w:t xml:space="preserve"> – Chairman</w:t>
            </w:r>
            <w:r w:rsidR="00E044CC">
              <w:t xml:space="preserve"> of the District Chairs of the TM</w:t>
            </w:r>
          </w:p>
        </w:tc>
      </w:tr>
      <w:tr w:rsidR="00030FA6" w14:paraId="6C8F6CDD" w14:textId="77777777" w:rsidTr="005D5160">
        <w:trPr>
          <w:trHeight w:hRule="exact" w:val="432"/>
        </w:trPr>
        <w:tc>
          <w:tcPr>
            <w:tcW w:w="2808" w:type="dxa"/>
            <w:tcBorders>
              <w:left w:val="single" w:sz="4" w:space="0" w:color="auto"/>
            </w:tcBorders>
            <w:vAlign w:val="center"/>
          </w:tcPr>
          <w:p w14:paraId="1CE5A400"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30D167FF" w14:textId="1E520DD0" w:rsidR="00030FA6" w:rsidRDefault="00112827" w:rsidP="00B426F5">
            <w:r>
              <w:t>April 6</w:t>
            </w:r>
            <w:r w:rsidRPr="00112827">
              <w:rPr>
                <w:vertAlign w:val="superscript"/>
              </w:rPr>
              <w:t>TH</w:t>
            </w:r>
            <w:r>
              <w:t>, 2021</w:t>
            </w:r>
          </w:p>
        </w:tc>
      </w:tr>
      <w:tr w:rsidR="00B90476" w14:paraId="07E1BD51" w14:textId="77777777" w:rsidTr="00B90476">
        <w:trPr>
          <w:trHeight w:hRule="exact" w:val="144"/>
        </w:trPr>
        <w:tc>
          <w:tcPr>
            <w:tcW w:w="2808" w:type="dxa"/>
            <w:tcBorders>
              <w:left w:val="single" w:sz="4" w:space="0" w:color="auto"/>
              <w:bottom w:val="single" w:sz="4" w:space="0" w:color="auto"/>
            </w:tcBorders>
          </w:tcPr>
          <w:p w14:paraId="55504236"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308E910" w14:textId="77777777" w:rsidR="00B90476" w:rsidRDefault="00B90476" w:rsidP="008F1AFE"/>
        </w:tc>
      </w:tr>
    </w:tbl>
    <w:p w14:paraId="39290E8C" w14:textId="77777777" w:rsidR="00D60855" w:rsidRDefault="00844006" w:rsidP="008F1AFE">
      <w:r>
        <w:t xml:space="preserve"> </w:t>
      </w:r>
    </w:p>
    <w:p w14:paraId="7A28903C" w14:textId="68B07CA8" w:rsidR="008F1AFE" w:rsidRDefault="00D60855" w:rsidP="008F1AFE">
      <w:r>
        <w:t xml:space="preserve"># Rain Date: </w:t>
      </w:r>
      <w:r w:rsidR="00FD4B6D">
        <w:t>Wednes</w:t>
      </w:r>
      <w:r>
        <w:t xml:space="preserve">day, </w:t>
      </w:r>
      <w:r w:rsidR="00112827">
        <w:t>May 5</w:t>
      </w:r>
      <w:r w:rsidR="00112827" w:rsidRPr="00112827">
        <w:rPr>
          <w:vertAlign w:val="superscript"/>
        </w:rPr>
        <w:t>TH</w:t>
      </w:r>
      <w:r w:rsidR="00112827">
        <w:t>, 2021</w:t>
      </w:r>
      <w:r>
        <w:t xml:space="preserve"> @</w:t>
      </w:r>
      <w:r w:rsidR="00E044CC">
        <w:t xml:space="preserve"> </w:t>
      </w:r>
      <w:r w:rsidR="00FD4B6D">
        <w:t>6</w:t>
      </w:r>
      <w:r>
        <w:t>:</w:t>
      </w:r>
      <w:r w:rsidR="00E044CC">
        <w:t>0</w:t>
      </w:r>
      <w:r>
        <w:t xml:space="preserve">0 </w:t>
      </w:r>
      <w:r w:rsidR="00E044CC">
        <w:t>P</w:t>
      </w:r>
      <w:r>
        <w:t>M</w:t>
      </w:r>
    </w:p>
    <w:p w14:paraId="40F39C96" w14:textId="77777777" w:rsidR="00F82E9B" w:rsidRPr="00F82E9B" w:rsidRDefault="00F82E9B" w:rsidP="008F1AFE">
      <w:pPr>
        <w:rPr>
          <w:color w:val="FF0000"/>
        </w:rPr>
      </w:pPr>
    </w:p>
    <w:p w14:paraId="01324D65" w14:textId="6DE248D7" w:rsidR="003C54A8" w:rsidRDefault="00844006" w:rsidP="003C54A8">
      <w:pPr>
        <w:rPr>
          <w:b/>
          <w:u w:val="single"/>
        </w:rPr>
      </w:pPr>
      <w:r w:rsidRPr="005D5160">
        <w:rPr>
          <w:b/>
          <w:u w:val="single"/>
        </w:rPr>
        <w:t>A</w:t>
      </w:r>
      <w:r w:rsidR="005D5160" w:rsidRPr="005D5160">
        <w:rPr>
          <w:b/>
          <w:u w:val="single"/>
        </w:rPr>
        <w:t>GENDA</w:t>
      </w:r>
      <w:r w:rsidR="002D4536">
        <w:rPr>
          <w:b/>
          <w:u w:val="single"/>
        </w:rPr>
        <w:t>**</w:t>
      </w:r>
    </w:p>
    <w:p w14:paraId="374B74D9" w14:textId="77777777" w:rsidR="00353962" w:rsidRPr="00353962" w:rsidRDefault="00353962" w:rsidP="00353962">
      <w:pPr>
        <w:rPr>
          <w:rFonts w:ascii="Calibri" w:eastAsia="Calibri" w:hAnsi="Calibri" w:cs="Calibri"/>
          <w:sz w:val="22"/>
          <w:szCs w:val="22"/>
        </w:rPr>
      </w:pPr>
    </w:p>
    <w:p w14:paraId="1A27A04B" w14:textId="1D4C279B" w:rsidR="006765B3" w:rsidRDefault="006241D0" w:rsidP="008F1AFE">
      <w:r>
        <w:t xml:space="preserve">Call to order: </w:t>
      </w:r>
      <w:r w:rsidR="00A54505">
        <w:t>6</w:t>
      </w:r>
      <w:r w:rsidR="006765B3">
        <w:t>:</w:t>
      </w:r>
      <w:r w:rsidR="00112827">
        <w:t>3</w:t>
      </w:r>
      <w:r>
        <w:t>0 PM</w:t>
      </w:r>
    </w:p>
    <w:p w14:paraId="1B6A6FBA" w14:textId="77777777" w:rsidR="00E044CC" w:rsidRDefault="00A54505" w:rsidP="008F1AFE">
      <w:r>
        <w:t>Nomination and election of Chair</w:t>
      </w:r>
      <w:r w:rsidR="00E044CC">
        <w:t xml:space="preserve"> of the District Chairs</w:t>
      </w:r>
    </w:p>
    <w:p w14:paraId="4AE60EAA" w14:textId="1E32E29F" w:rsidR="00E044CC" w:rsidRDefault="00E044CC" w:rsidP="00E044CC">
      <w:r>
        <w:t>Nomination and election of Vice-chair of the District Chairs</w:t>
      </w:r>
    </w:p>
    <w:p w14:paraId="48F8C9E9" w14:textId="0DF51154" w:rsidR="00E044CC" w:rsidRDefault="00E044CC" w:rsidP="008F1AFE">
      <w:r>
        <w:t>Possible remarks and notifications from the Town Clerk and Town Meeting Moderator.</w:t>
      </w:r>
    </w:p>
    <w:p w14:paraId="34C7ABAA" w14:textId="212CA669" w:rsidR="00A54505" w:rsidRDefault="00A54505" w:rsidP="008F1AFE">
      <w:pPr>
        <w:rPr>
          <w:b/>
          <w:u w:val="single"/>
        </w:rPr>
      </w:pPr>
      <w:r>
        <w:t>Adjournment at close of business.</w:t>
      </w:r>
    </w:p>
    <w:p w14:paraId="15B5FE1A" w14:textId="77777777" w:rsidR="003C54A8" w:rsidRDefault="003C54A8" w:rsidP="008F1AFE">
      <w:pPr>
        <w:rPr>
          <w:b/>
          <w:u w:val="single"/>
        </w:rPr>
      </w:pPr>
    </w:p>
    <w:p w14:paraId="2E2D6F37" w14:textId="1C76FA3E" w:rsidR="002D4536" w:rsidRDefault="002D4536" w:rsidP="00EF0B43">
      <w:pPr>
        <w:outlineLvl w:val="0"/>
        <w:rPr>
          <w:rFonts w:ascii="Eras Demi ITC" w:hAnsi="Eras Demi ITC"/>
        </w:rPr>
      </w:pPr>
      <w:r>
        <w:rPr>
          <w:rFonts w:ascii="Eras Demi ITC" w:hAnsi="Eras Demi ITC"/>
        </w:rPr>
        <w:t>NOTE: ALL BOARD OF HEALTH GUIDELINES WILL BE REQUIRED, INCLUDING WEARING OF MASKS.</w:t>
      </w:r>
    </w:p>
    <w:p w14:paraId="2EA5A592" w14:textId="77777777" w:rsidR="002D4536" w:rsidRDefault="002D4536" w:rsidP="00EF0B43">
      <w:pPr>
        <w:outlineLvl w:val="0"/>
        <w:rPr>
          <w:rFonts w:ascii="Eras Demi ITC" w:hAnsi="Eras Demi ITC"/>
        </w:rPr>
      </w:pPr>
    </w:p>
    <w:p w14:paraId="01E1D7F5" w14:textId="20105BFC" w:rsidR="00EF0B43" w:rsidRDefault="00EF0B43" w:rsidP="00EF0B43">
      <w:pPr>
        <w:outlineLvl w:val="0"/>
        <w:rPr>
          <w:rFonts w:ascii="Eras Demi ITC" w:hAnsi="Eras Demi ITC"/>
        </w:rPr>
      </w:pPr>
      <w:r>
        <w:rPr>
          <w:rFonts w:ascii="Eras Demi ITC" w:hAnsi="Eras Demi ITC"/>
        </w:rPr>
        <w:t>Old/New Business*</w:t>
      </w:r>
      <w:r w:rsidR="00D60855">
        <w:rPr>
          <w:rFonts w:ascii="Eras Demi ITC" w:hAnsi="Eras Demi ITC"/>
        </w:rPr>
        <w:t>*</w:t>
      </w:r>
    </w:p>
    <w:p w14:paraId="5026816F" w14:textId="77777777" w:rsidR="00EF0B43" w:rsidRDefault="00EF0B43" w:rsidP="00EF0B43">
      <w:pPr>
        <w:rPr>
          <w:rFonts w:ascii="Eras Demi ITC" w:hAnsi="Eras Demi ITC"/>
        </w:rPr>
      </w:pPr>
    </w:p>
    <w:p w14:paraId="70405857" w14:textId="611E2376" w:rsidR="00EF0B43" w:rsidRPr="00695896" w:rsidRDefault="00FA6FFD" w:rsidP="00EF0B43">
      <w:pPr>
        <w:rPr>
          <w:rFonts w:ascii="Eras Demi ITC" w:hAnsi="Eras Demi ITC"/>
          <w:i/>
          <w:sz w:val="22"/>
          <w:szCs w:val="22"/>
        </w:rPr>
      </w:pPr>
      <w:r>
        <w:rPr>
          <w:rFonts w:ascii="Eras Demi ITC" w:hAnsi="Eras Demi ITC"/>
          <w:i/>
          <w:sz w:val="22"/>
          <w:szCs w:val="22"/>
        </w:rPr>
        <w:t>*</w:t>
      </w:r>
      <w:r w:rsidR="00EF0B43"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22355E8B" w14:textId="3052BD10" w:rsidR="005D5160" w:rsidRDefault="005D5160">
      <w:pPr>
        <w:rPr>
          <w:b/>
          <w:u w:val="single"/>
        </w:rPr>
      </w:pPr>
    </w:p>
    <w:p w14:paraId="712BE940" w14:textId="3CA01F4E" w:rsidR="00D60855" w:rsidRDefault="00D60855">
      <w:pPr>
        <w:rPr>
          <w:b/>
          <w:u w:val="single"/>
        </w:rPr>
      </w:pPr>
    </w:p>
    <w:p w14:paraId="7478BD8E" w14:textId="77777777" w:rsidR="005D5160" w:rsidRDefault="005D5160" w:rsidP="00D60855">
      <w:pPr>
        <w:jc w:val="center"/>
        <w:rPr>
          <w:rFonts w:ascii="Eras Demi ITC" w:hAnsi="Eras Demi ITC"/>
        </w:rPr>
      </w:pPr>
    </w:p>
    <w:p w14:paraId="570CE03A" w14:textId="77777777" w:rsidR="005D5160" w:rsidRDefault="005D5160">
      <w:pPr>
        <w:rPr>
          <w:rFonts w:ascii="Eras Demi ITC" w:hAnsi="Eras Demi ITC"/>
        </w:rPr>
      </w:pPr>
    </w:p>
    <w:p w14:paraId="240303CA" w14:textId="77777777" w:rsidR="00B90476" w:rsidRDefault="00B90476">
      <w:pPr>
        <w:rPr>
          <w:rFonts w:ascii="Eras Demi ITC" w:hAnsi="Eras Demi ITC"/>
        </w:rPr>
      </w:pPr>
    </w:p>
    <w:p w14:paraId="22B51362" w14:textId="77777777"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Demi ITC">
    <w:altName w:val="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17F35"/>
    <w:rsid w:val="00030FA6"/>
    <w:rsid w:val="00042248"/>
    <w:rsid w:val="0004725A"/>
    <w:rsid w:val="000566E6"/>
    <w:rsid w:val="00097C51"/>
    <w:rsid w:val="000A425D"/>
    <w:rsid w:val="00112827"/>
    <w:rsid w:val="00180812"/>
    <w:rsid w:val="001C7D14"/>
    <w:rsid w:val="001E67F7"/>
    <w:rsid w:val="002679BB"/>
    <w:rsid w:val="002A1391"/>
    <w:rsid w:val="002B6EB4"/>
    <w:rsid w:val="002D4536"/>
    <w:rsid w:val="00353962"/>
    <w:rsid w:val="00356562"/>
    <w:rsid w:val="003B683B"/>
    <w:rsid w:val="003C54A8"/>
    <w:rsid w:val="00527440"/>
    <w:rsid w:val="005B4941"/>
    <w:rsid w:val="005D5160"/>
    <w:rsid w:val="005E0235"/>
    <w:rsid w:val="005E1120"/>
    <w:rsid w:val="006241D0"/>
    <w:rsid w:val="006765B3"/>
    <w:rsid w:val="006D4BE0"/>
    <w:rsid w:val="00725E6F"/>
    <w:rsid w:val="00741EB1"/>
    <w:rsid w:val="007905D9"/>
    <w:rsid w:val="007E1002"/>
    <w:rsid w:val="007F472B"/>
    <w:rsid w:val="00827F67"/>
    <w:rsid w:val="00844006"/>
    <w:rsid w:val="0085068A"/>
    <w:rsid w:val="00885FFB"/>
    <w:rsid w:val="008D4CA6"/>
    <w:rsid w:val="008F1AFE"/>
    <w:rsid w:val="00985FEB"/>
    <w:rsid w:val="009C6DCE"/>
    <w:rsid w:val="00A54505"/>
    <w:rsid w:val="00AF47B0"/>
    <w:rsid w:val="00B426F5"/>
    <w:rsid w:val="00B5589B"/>
    <w:rsid w:val="00B86CD7"/>
    <w:rsid w:val="00B90476"/>
    <w:rsid w:val="00BC0BAD"/>
    <w:rsid w:val="00BE4037"/>
    <w:rsid w:val="00C91A3D"/>
    <w:rsid w:val="00D60855"/>
    <w:rsid w:val="00DB1B7D"/>
    <w:rsid w:val="00E044CC"/>
    <w:rsid w:val="00E22819"/>
    <w:rsid w:val="00E66DE8"/>
    <w:rsid w:val="00EF0B43"/>
    <w:rsid w:val="00F252BB"/>
    <w:rsid w:val="00F82E9B"/>
    <w:rsid w:val="00F96D4C"/>
    <w:rsid w:val="00FA6FFD"/>
    <w:rsid w:val="00FD3310"/>
    <w:rsid w:val="00FD4B6D"/>
    <w:rsid w:val="00FD676A"/>
    <w:rsid w:val="00FE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571246D"/>
  <w15:docId w15:val="{9BA418C0-152E-4136-B8CF-257FC476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6DCE"/>
    <w:rPr>
      <w:b/>
      <w:bCs/>
    </w:rPr>
  </w:style>
  <w:style w:type="paragraph" w:styleId="NormalWeb">
    <w:name w:val="Normal (Web)"/>
    <w:basedOn w:val="Normal"/>
    <w:uiPriority w:val="99"/>
    <w:semiHidden/>
    <w:unhideWhenUsed/>
    <w:rsid w:val="00EF0B43"/>
    <w:pPr>
      <w:spacing w:before="100" w:beforeAutospacing="1" w:after="100" w:afterAutospacing="1"/>
    </w:pPr>
    <w:rPr>
      <w:rFonts w:ascii="Times New Roman" w:eastAsiaTheme="minorHAnsi" w:hAnsi="Times New Roman"/>
      <w:szCs w:val="24"/>
    </w:rPr>
  </w:style>
  <w:style w:type="paragraph" w:styleId="BalloonText">
    <w:name w:val="Balloon Text"/>
    <w:basedOn w:val="Normal"/>
    <w:link w:val="BalloonTextChar"/>
    <w:uiPriority w:val="99"/>
    <w:semiHidden/>
    <w:unhideWhenUsed/>
    <w:rsid w:val="005B4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807522">
      <w:bodyDiv w:val="1"/>
      <w:marLeft w:val="0"/>
      <w:marRight w:val="0"/>
      <w:marTop w:val="0"/>
      <w:marBottom w:val="0"/>
      <w:divBdr>
        <w:top w:val="none" w:sz="0" w:space="0" w:color="auto"/>
        <w:left w:val="none" w:sz="0" w:space="0" w:color="auto"/>
        <w:bottom w:val="none" w:sz="0" w:space="0" w:color="auto"/>
        <w:right w:val="none" w:sz="0" w:space="0" w:color="auto"/>
      </w:divBdr>
    </w:div>
    <w:div w:id="489711693">
      <w:bodyDiv w:val="1"/>
      <w:marLeft w:val="0"/>
      <w:marRight w:val="0"/>
      <w:marTop w:val="0"/>
      <w:marBottom w:val="0"/>
      <w:divBdr>
        <w:top w:val="none" w:sz="0" w:space="0" w:color="auto"/>
        <w:left w:val="none" w:sz="0" w:space="0" w:color="auto"/>
        <w:bottom w:val="none" w:sz="0" w:space="0" w:color="auto"/>
        <w:right w:val="none" w:sz="0" w:space="0" w:color="auto"/>
      </w:divBdr>
    </w:div>
    <w:div w:id="784468757">
      <w:bodyDiv w:val="1"/>
      <w:marLeft w:val="0"/>
      <w:marRight w:val="0"/>
      <w:marTop w:val="0"/>
      <w:marBottom w:val="0"/>
      <w:divBdr>
        <w:top w:val="none" w:sz="0" w:space="0" w:color="auto"/>
        <w:left w:val="none" w:sz="0" w:space="0" w:color="auto"/>
        <w:bottom w:val="none" w:sz="0" w:space="0" w:color="auto"/>
        <w:right w:val="none" w:sz="0" w:space="0" w:color="auto"/>
      </w:divBdr>
    </w:div>
    <w:div w:id="879364838">
      <w:bodyDiv w:val="1"/>
      <w:marLeft w:val="0"/>
      <w:marRight w:val="0"/>
      <w:marTop w:val="0"/>
      <w:marBottom w:val="0"/>
      <w:divBdr>
        <w:top w:val="none" w:sz="0" w:space="0" w:color="auto"/>
        <w:left w:val="none" w:sz="0" w:space="0" w:color="auto"/>
        <w:bottom w:val="none" w:sz="0" w:space="0" w:color="auto"/>
        <w:right w:val="none" w:sz="0" w:space="0" w:color="auto"/>
      </w:divBdr>
    </w:div>
    <w:div w:id="923343515">
      <w:bodyDiv w:val="1"/>
      <w:marLeft w:val="0"/>
      <w:marRight w:val="0"/>
      <w:marTop w:val="0"/>
      <w:marBottom w:val="0"/>
      <w:divBdr>
        <w:top w:val="none" w:sz="0" w:space="0" w:color="auto"/>
        <w:left w:val="none" w:sz="0" w:space="0" w:color="auto"/>
        <w:bottom w:val="none" w:sz="0" w:space="0" w:color="auto"/>
        <w:right w:val="none" w:sz="0" w:space="0" w:color="auto"/>
      </w:divBdr>
    </w:div>
    <w:div w:id="983970624">
      <w:bodyDiv w:val="1"/>
      <w:marLeft w:val="0"/>
      <w:marRight w:val="0"/>
      <w:marTop w:val="0"/>
      <w:marBottom w:val="0"/>
      <w:divBdr>
        <w:top w:val="none" w:sz="0" w:space="0" w:color="auto"/>
        <w:left w:val="none" w:sz="0" w:space="0" w:color="auto"/>
        <w:bottom w:val="none" w:sz="0" w:space="0" w:color="auto"/>
        <w:right w:val="none" w:sz="0" w:space="0" w:color="auto"/>
      </w:divBdr>
    </w:div>
    <w:div w:id="1256935671">
      <w:bodyDiv w:val="1"/>
      <w:marLeft w:val="0"/>
      <w:marRight w:val="0"/>
      <w:marTop w:val="0"/>
      <w:marBottom w:val="0"/>
      <w:divBdr>
        <w:top w:val="none" w:sz="0" w:space="0" w:color="auto"/>
        <w:left w:val="none" w:sz="0" w:space="0" w:color="auto"/>
        <w:bottom w:val="none" w:sz="0" w:space="0" w:color="auto"/>
        <w:right w:val="none" w:sz="0" w:space="0" w:color="auto"/>
      </w:divBdr>
    </w:div>
    <w:div w:id="1872257973">
      <w:bodyDiv w:val="1"/>
      <w:marLeft w:val="0"/>
      <w:marRight w:val="0"/>
      <w:marTop w:val="0"/>
      <w:marBottom w:val="0"/>
      <w:divBdr>
        <w:top w:val="none" w:sz="0" w:space="0" w:color="auto"/>
        <w:left w:val="none" w:sz="0" w:space="0" w:color="auto"/>
        <w:bottom w:val="none" w:sz="0" w:space="0" w:color="auto"/>
        <w:right w:val="none" w:sz="0" w:space="0" w:color="auto"/>
      </w:divBdr>
    </w:div>
    <w:div w:id="20603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3E23-7791-4777-970A-E0275EBA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1</Pages>
  <Words>171</Words>
  <Characters>941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2020-03-09T15:09:00Z</cp:lastPrinted>
  <dcterms:created xsi:type="dcterms:W3CDTF">2021-04-07T14:50:00Z</dcterms:created>
  <dcterms:modified xsi:type="dcterms:W3CDTF">2021-04-07T14:50:00Z</dcterms:modified>
</cp:coreProperties>
</file>