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81289780"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34DB2467" w:rsidR="008F1AFE" w:rsidRDefault="00397CB9" w:rsidP="005B7C34">
            <w:r>
              <w:t>Board of Health</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7FAF94B7" w14:textId="06DCD5AE" w:rsidR="008F1AFE" w:rsidRDefault="00621222" w:rsidP="00915716">
            <w:r>
              <w:t>Tuesday</w:t>
            </w:r>
            <w:r w:rsidR="00F8500F">
              <w:t>,</w:t>
            </w:r>
            <w:r w:rsidR="00405EFE">
              <w:t xml:space="preserve"> </w:t>
            </w:r>
            <w:r w:rsidR="00397CB9">
              <w:t xml:space="preserve">April </w:t>
            </w:r>
            <w:r>
              <w:t>20</w:t>
            </w:r>
            <w:r w:rsidR="00106CB5">
              <w:t>, 2021</w:t>
            </w:r>
            <w:r w:rsidR="00FA45E2">
              <w:t xml:space="preserve"> </w:t>
            </w:r>
            <w:r w:rsidR="00FA45E2" w:rsidRPr="00B41743">
              <w:t xml:space="preserve">@ </w:t>
            </w:r>
            <w:r>
              <w:t>5</w:t>
            </w:r>
            <w:r w:rsidR="00267E41">
              <w:t>:</w:t>
            </w:r>
            <w:r>
              <w:t>3</w:t>
            </w:r>
            <w:r w:rsidR="00267E41">
              <w:t>0</w:t>
            </w:r>
            <w:r w:rsidR="00481976" w:rsidRPr="00B41743">
              <w:t xml:space="preserve"> </w:t>
            </w:r>
            <w:r w:rsidR="00F7522C">
              <w:t>p</w:t>
            </w:r>
            <w:r w:rsidR="00481976" w:rsidRPr="00B41743">
              <w:t>.m.</w:t>
            </w:r>
          </w:p>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77F1F393" w:rsidR="00030FA6" w:rsidRDefault="00397CB9" w:rsidP="008F1AFE">
            <w:r>
              <w:t>Kylee Sullivan, Health Director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9F3D631" w:rsidR="00030FA6" w:rsidRPr="006439F4" w:rsidRDefault="00621222" w:rsidP="008F1AFE">
            <w:r>
              <w:t>Thursday</w:t>
            </w:r>
            <w:r w:rsidR="00D47D0B">
              <w:t xml:space="preserve">, </w:t>
            </w:r>
            <w:r w:rsidR="00397CB9">
              <w:t xml:space="preserve">April </w:t>
            </w:r>
            <w:r>
              <w:t>15</w:t>
            </w:r>
            <w:r w:rsidR="00106CB5">
              <w:t>, 2021</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1E08E906" w:rsidR="00410898" w:rsidRPr="005B7C34" w:rsidRDefault="00225D28" w:rsidP="00410898">
      <w:pPr>
        <w:ind w:right="-900"/>
        <w:jc w:val="center"/>
        <w:rPr>
          <w:rFonts w:ascii="Times New Roman" w:hAnsi="Times New Roman"/>
          <w:b/>
          <w:sz w:val="28"/>
          <w:szCs w:val="28"/>
          <w:u w:val="single"/>
        </w:rPr>
      </w:pPr>
      <w:r>
        <w:rPr>
          <w:rFonts w:ascii="Times New Roman" w:hAnsi="Times New Roman"/>
          <w:b/>
          <w:sz w:val="28"/>
          <w:szCs w:val="28"/>
          <w:u w:val="single"/>
        </w:rPr>
        <w:t xml:space="preserve"> </w:t>
      </w:r>
      <w:r w:rsidR="00DD0EB2"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397CB9">
        <w:rPr>
          <w:rFonts w:ascii="Times New Roman" w:hAnsi="Times New Roman"/>
          <w:b/>
          <w:sz w:val="28"/>
          <w:szCs w:val="28"/>
          <w:u w:val="single"/>
        </w:rPr>
        <w:t>Board of Health</w:t>
      </w:r>
    </w:p>
    <w:p w14:paraId="39174347" w14:textId="0552CC00" w:rsidR="00D47D0B"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261A4B84" w14:textId="77777777" w:rsidR="00621222" w:rsidRDefault="00621222" w:rsidP="00621222"/>
    <w:p w14:paraId="16DFBBD7" w14:textId="68B941B2" w:rsidR="00621222" w:rsidRDefault="00621222" w:rsidP="00621222">
      <w:r>
        <w:t>When: Apr 20, 2021 05:30 PM Eastern Time (US and Canada)</w:t>
      </w:r>
    </w:p>
    <w:p w14:paraId="2035E06E" w14:textId="77777777" w:rsidR="00621222" w:rsidRDefault="00621222" w:rsidP="00621222">
      <w:r>
        <w:t>Topic: Board of Health</w:t>
      </w:r>
    </w:p>
    <w:p w14:paraId="300E5854" w14:textId="20905AE7" w:rsidR="00621222" w:rsidRDefault="00621222" w:rsidP="00621222">
      <w:r>
        <w:t xml:space="preserve">Please click the link below to join the webinar: </w:t>
      </w:r>
      <w:hyperlink r:id="rId10" w:history="1">
        <w:r w:rsidRPr="009E1C86">
          <w:rPr>
            <w:rStyle w:val="Hyperlink"/>
          </w:rPr>
          <w:t>https://zoom.us/j/99996679387</w:t>
        </w:r>
      </w:hyperlink>
    </w:p>
    <w:p w14:paraId="3130DF64" w14:textId="14ED0B5D" w:rsidR="00621222" w:rsidRDefault="00621222" w:rsidP="00621222">
      <w:r>
        <w:t xml:space="preserve">Or One tap </w:t>
      </w:r>
      <w:proofErr w:type="gramStart"/>
      <w:r>
        <w:t>mobile :</w:t>
      </w:r>
      <w:proofErr w:type="gramEnd"/>
      <w:r>
        <w:t xml:space="preserve"> US: +16465588656,,99996679387#  or +13017158592,,99996679387# </w:t>
      </w:r>
    </w:p>
    <w:p w14:paraId="29AE670A" w14:textId="0C9FE36E" w:rsidR="00621222" w:rsidRDefault="00621222" w:rsidP="00621222">
      <w:r>
        <w:t xml:space="preserve">Or Telephone: </w:t>
      </w:r>
      <w:proofErr w:type="gramStart"/>
      <w:r>
        <w:t>Dial(</w:t>
      </w:r>
      <w:proofErr w:type="gramEnd"/>
      <w:r>
        <w:t>for higher quality, dial a number based on your current location):</w:t>
      </w:r>
    </w:p>
    <w:p w14:paraId="22B3A71A" w14:textId="60FC581D" w:rsidR="00621222" w:rsidRDefault="00621222" w:rsidP="00621222">
      <w:r>
        <w:t xml:space="preserve">US: +1 646 558 </w:t>
      </w:r>
      <w:proofErr w:type="gramStart"/>
      <w:r>
        <w:t>8656  or</w:t>
      </w:r>
      <w:proofErr w:type="gramEnd"/>
      <w:r>
        <w:t xml:space="preserve"> +1 301 715 8592  or +1 312 626 6799  or +1 669 900 9128  or +1 253 215 8782  or +1 346 248 7799 </w:t>
      </w:r>
    </w:p>
    <w:p w14:paraId="611E5A53" w14:textId="77777777" w:rsidR="00621222" w:rsidRDefault="00621222" w:rsidP="00621222">
      <w:r>
        <w:t>Webinar ID: 999 9667 9387</w:t>
      </w:r>
    </w:p>
    <w:p w14:paraId="647BFFBC" w14:textId="6D078DDA" w:rsidR="00621222" w:rsidRDefault="00621222" w:rsidP="00621222">
      <w:r>
        <w:t xml:space="preserve">International numbers available: </w:t>
      </w:r>
      <w:hyperlink r:id="rId11" w:history="1">
        <w:r>
          <w:rPr>
            <w:rStyle w:val="Hyperlink"/>
          </w:rPr>
          <w:t>https://zoom.us/u/abKqXrMkIe</w:t>
        </w:r>
      </w:hyperlink>
    </w:p>
    <w:p w14:paraId="5A61F4CB" w14:textId="77777777" w:rsidR="00915716" w:rsidRPr="00915716" w:rsidRDefault="00915716" w:rsidP="00D47D0B">
      <w:pPr>
        <w:ind w:right="-900"/>
        <w:rPr>
          <w:rFonts w:ascii="Times New Roman" w:hAnsi="Times New Roman"/>
          <w:bCs/>
          <w:color w:val="222222"/>
          <w:szCs w:val="24"/>
          <w:shd w:val="clear" w:color="auto" w:fill="FFFFFF"/>
        </w:rPr>
      </w:pPr>
    </w:p>
    <w:p w14:paraId="4E83EDD2" w14:textId="127C9FD0" w:rsidR="00F7522C" w:rsidRDefault="00F7522C" w:rsidP="00406070">
      <w:pPr>
        <w:jc w:val="center"/>
        <w:rPr>
          <w:rFonts w:ascii="Times New Roman" w:eastAsiaTheme="minorHAnsi" w:hAnsi="Times New Roman"/>
          <w:b/>
          <w:bCs/>
          <w:szCs w:val="24"/>
          <w:u w:val="single"/>
        </w:rPr>
      </w:pPr>
      <w:r w:rsidRPr="00F7522C">
        <w:rPr>
          <w:rFonts w:ascii="Times New Roman" w:eastAsiaTheme="minorHAnsi" w:hAnsi="Times New Roman"/>
          <w:b/>
          <w:bCs/>
          <w:szCs w:val="24"/>
          <w:u w:val="single"/>
        </w:rPr>
        <w:t>Agenda</w:t>
      </w:r>
    </w:p>
    <w:p w14:paraId="52A98E96" w14:textId="411F89A5" w:rsidR="00397CB9" w:rsidRDefault="00397CB9" w:rsidP="00397CB9">
      <w:pPr>
        <w:jc w:val="center"/>
      </w:pPr>
      <w:r>
        <w:t xml:space="preserve">Discussion &amp; Vote </w:t>
      </w:r>
      <w:r w:rsidR="00621222">
        <w:t>Re: Election of Officers</w:t>
      </w:r>
    </w:p>
    <w:p w14:paraId="30A3F431" w14:textId="77777777" w:rsidR="00504444" w:rsidRDefault="00504444" w:rsidP="00504444">
      <w:pPr>
        <w:jc w:val="center"/>
      </w:pPr>
      <w:r>
        <w:t xml:space="preserve">Update from Health Director </w:t>
      </w:r>
    </w:p>
    <w:p w14:paraId="3C6ECFC6" w14:textId="77777777" w:rsidR="00397CB9" w:rsidRDefault="00397CB9" w:rsidP="00397CB9">
      <w:pPr>
        <w:jc w:val="center"/>
      </w:pPr>
      <w:r>
        <w:t xml:space="preserve">Discussion &amp; Vote Re: Any COVID19 Matters Requiring Action </w:t>
      </w:r>
    </w:p>
    <w:p w14:paraId="7E281879" w14:textId="77777777" w:rsidR="00397CB9" w:rsidRDefault="00397CB9" w:rsidP="00397CB9">
      <w:pPr>
        <w:jc w:val="center"/>
      </w:pPr>
      <w:r>
        <w:t xml:space="preserve">Update on Confirmed Number of Cases </w:t>
      </w:r>
    </w:p>
    <w:p w14:paraId="76C9126D" w14:textId="0225C5F6" w:rsidR="00410898" w:rsidRPr="00F7522C" w:rsidRDefault="00397CB9" w:rsidP="00397CB9">
      <w:pPr>
        <w:jc w:val="center"/>
        <w:rPr>
          <w:rFonts w:ascii="Times New Roman" w:hAnsi="Times New Roman"/>
          <w:szCs w:val="24"/>
        </w:rPr>
      </w:pPr>
      <w:r>
        <w:t>*Old/New Business</w:t>
      </w:r>
    </w:p>
    <w:sectPr w:rsidR="00410898" w:rsidRPr="00F7522C"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25F19"/>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CB5"/>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2C8A"/>
    <w:rsid w:val="00145A49"/>
    <w:rsid w:val="00146FCF"/>
    <w:rsid w:val="00147FA1"/>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5D28"/>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4DED"/>
    <w:rsid w:val="00265914"/>
    <w:rsid w:val="0026644C"/>
    <w:rsid w:val="00267E41"/>
    <w:rsid w:val="00270A93"/>
    <w:rsid w:val="00270A9F"/>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2C1E"/>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97CB9"/>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05EFE"/>
    <w:rsid w:val="00406070"/>
    <w:rsid w:val="00410898"/>
    <w:rsid w:val="00411FDB"/>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E7B6D"/>
    <w:rsid w:val="004F1728"/>
    <w:rsid w:val="004F27A9"/>
    <w:rsid w:val="004F2B52"/>
    <w:rsid w:val="004F4D8F"/>
    <w:rsid w:val="00504444"/>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18A6"/>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1222"/>
    <w:rsid w:val="00622948"/>
    <w:rsid w:val="00624275"/>
    <w:rsid w:val="00630868"/>
    <w:rsid w:val="006318CB"/>
    <w:rsid w:val="00633720"/>
    <w:rsid w:val="00633E8F"/>
    <w:rsid w:val="00634BD9"/>
    <w:rsid w:val="00635AE7"/>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0B66"/>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4791"/>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1A8D"/>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EE"/>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15716"/>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72A"/>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67916"/>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6CC2"/>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40F"/>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07E4"/>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A5F"/>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034A"/>
    <w:rsid w:val="00F13045"/>
    <w:rsid w:val="00F15860"/>
    <w:rsid w:val="00F15F19"/>
    <w:rsid w:val="00F219B5"/>
    <w:rsid w:val="00F2513E"/>
    <w:rsid w:val="00F251EC"/>
    <w:rsid w:val="00F252BB"/>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522C"/>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2561"/>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unhideWhenUsed/>
    <w:rsid w:val="009157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15716"/>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504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9208">
      <w:bodyDiv w:val="1"/>
      <w:marLeft w:val="0"/>
      <w:marRight w:val="0"/>
      <w:marTop w:val="0"/>
      <w:marBottom w:val="0"/>
      <w:divBdr>
        <w:top w:val="none" w:sz="0" w:space="0" w:color="auto"/>
        <w:left w:val="none" w:sz="0" w:space="0" w:color="auto"/>
        <w:bottom w:val="none" w:sz="0" w:space="0" w:color="auto"/>
        <w:right w:val="none" w:sz="0" w:space="0" w:color="auto"/>
      </w:divBdr>
    </w:div>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317080840">
      <w:bodyDiv w:val="1"/>
      <w:marLeft w:val="0"/>
      <w:marRight w:val="0"/>
      <w:marTop w:val="0"/>
      <w:marBottom w:val="0"/>
      <w:divBdr>
        <w:top w:val="none" w:sz="0" w:space="0" w:color="auto"/>
        <w:left w:val="none" w:sz="0" w:space="0" w:color="auto"/>
        <w:bottom w:val="none" w:sz="0" w:space="0" w:color="auto"/>
        <w:right w:val="none" w:sz="0" w:space="0" w:color="auto"/>
      </w:divBdr>
    </w:div>
    <w:div w:id="37986418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47374747">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40639652">
      <w:bodyDiv w:val="1"/>
      <w:marLeft w:val="0"/>
      <w:marRight w:val="0"/>
      <w:marTop w:val="0"/>
      <w:marBottom w:val="0"/>
      <w:divBdr>
        <w:top w:val="none" w:sz="0" w:space="0" w:color="auto"/>
        <w:left w:val="none" w:sz="0" w:space="0" w:color="auto"/>
        <w:bottom w:val="none" w:sz="0" w:space="0" w:color="auto"/>
        <w:right w:val="none" w:sz="0" w:space="0" w:color="auto"/>
      </w:divBdr>
    </w:div>
    <w:div w:id="81850098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69747517">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88558917">
      <w:bodyDiv w:val="1"/>
      <w:marLeft w:val="0"/>
      <w:marRight w:val="0"/>
      <w:marTop w:val="0"/>
      <w:marBottom w:val="0"/>
      <w:divBdr>
        <w:top w:val="none" w:sz="0" w:space="0" w:color="auto"/>
        <w:left w:val="none" w:sz="0" w:space="0" w:color="auto"/>
        <w:bottom w:val="none" w:sz="0" w:space="0" w:color="auto"/>
        <w:right w:val="none" w:sz="0" w:space="0" w:color="auto"/>
      </w:divBdr>
    </w:div>
    <w:div w:id="995917673">
      <w:bodyDiv w:val="1"/>
      <w:marLeft w:val="0"/>
      <w:marRight w:val="0"/>
      <w:marTop w:val="0"/>
      <w:marBottom w:val="0"/>
      <w:divBdr>
        <w:top w:val="none" w:sz="0" w:space="0" w:color="auto"/>
        <w:left w:val="none" w:sz="0" w:space="0" w:color="auto"/>
        <w:bottom w:val="none" w:sz="0" w:space="0" w:color="auto"/>
        <w:right w:val="none" w:sz="0" w:space="0" w:color="auto"/>
      </w:divBdr>
    </w:div>
    <w:div w:id="1155293332">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322975249">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91753902">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64313903">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02906412">
      <w:bodyDiv w:val="1"/>
      <w:marLeft w:val="0"/>
      <w:marRight w:val="0"/>
      <w:marTop w:val="0"/>
      <w:marBottom w:val="0"/>
      <w:divBdr>
        <w:top w:val="none" w:sz="0" w:space="0" w:color="auto"/>
        <w:left w:val="none" w:sz="0" w:space="0" w:color="auto"/>
        <w:bottom w:val="none" w:sz="0" w:space="0" w:color="auto"/>
        <w:right w:val="none" w:sz="0" w:space="0" w:color="auto"/>
      </w:divBdr>
    </w:div>
    <w:div w:id="1902978699">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52929126">
      <w:bodyDiv w:val="1"/>
      <w:marLeft w:val="0"/>
      <w:marRight w:val="0"/>
      <w:marTop w:val="0"/>
      <w:marBottom w:val="0"/>
      <w:divBdr>
        <w:top w:val="none" w:sz="0" w:space="0" w:color="auto"/>
        <w:left w:val="none" w:sz="0" w:space="0" w:color="auto"/>
        <w:bottom w:val="none" w:sz="0" w:space="0" w:color="auto"/>
        <w:right w:val="none" w:sz="0" w:space="0" w:color="auto"/>
      </w:divBdr>
    </w:div>
    <w:div w:id="2033261723">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bKqXrMkIe" TargetMode="External"/><Relationship Id="rId5" Type="http://schemas.openxmlformats.org/officeDocument/2006/relationships/webSettings" Target="webSettings.xml"/><Relationship Id="rId10" Type="http://schemas.openxmlformats.org/officeDocument/2006/relationships/hyperlink" Target="https://zoom.us/j/9999667938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C8A72-E004-4DFF-B5C8-7B0D95D2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263</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Renee Johnson</cp:lastModifiedBy>
  <cp:revision>2</cp:revision>
  <cp:lastPrinted>2020-04-07T18:42:00Z</cp:lastPrinted>
  <dcterms:created xsi:type="dcterms:W3CDTF">2021-04-30T16:10:00Z</dcterms:created>
  <dcterms:modified xsi:type="dcterms:W3CDTF">2021-04-30T16:10:00Z</dcterms:modified>
</cp:coreProperties>
</file>