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F80E61A" w14:textId="77777777">
        <w:tc>
          <w:tcPr>
            <w:tcW w:w="2358" w:type="dxa"/>
            <w:tcBorders>
              <w:top w:val="nil"/>
              <w:left w:val="nil"/>
              <w:bottom w:val="nil"/>
              <w:right w:val="nil"/>
            </w:tcBorders>
          </w:tcPr>
          <w:p w14:paraId="3C83F7F4" w14:textId="77777777" w:rsidR="00827F67" w:rsidRDefault="005D5160">
            <w:r w:rsidRPr="00827F67">
              <w:rPr>
                <w:sz w:val="20"/>
              </w:rPr>
              <w:object w:dxaOrig="1426" w:dyaOrig="1426" w14:anchorId="17B55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96829857" r:id="rId6"/>
              </w:object>
            </w:r>
          </w:p>
        </w:tc>
        <w:tc>
          <w:tcPr>
            <w:tcW w:w="3780" w:type="dxa"/>
            <w:tcBorders>
              <w:top w:val="nil"/>
              <w:left w:val="nil"/>
              <w:bottom w:val="nil"/>
              <w:right w:val="nil"/>
            </w:tcBorders>
          </w:tcPr>
          <w:p w14:paraId="2DCC240F" w14:textId="77777777" w:rsidR="00827F67" w:rsidRDefault="00097C51">
            <w:pPr>
              <w:pStyle w:val="Heading2"/>
              <w:rPr>
                <w:b w:val="0"/>
              </w:rPr>
            </w:pPr>
            <w:r>
              <w:rPr>
                <w:b w:val="0"/>
              </w:rPr>
              <w:t>TOWN OF DEDHAM</w:t>
            </w:r>
          </w:p>
          <w:p w14:paraId="0B9013D1" w14:textId="77777777" w:rsidR="00827F67" w:rsidRDefault="00827F67">
            <w:pPr>
              <w:jc w:val="center"/>
              <w:rPr>
                <w:b/>
                <w:sz w:val="36"/>
              </w:rPr>
            </w:pPr>
          </w:p>
          <w:p w14:paraId="3154ED87" w14:textId="77777777" w:rsidR="00827F67" w:rsidRDefault="00097C51">
            <w:pPr>
              <w:jc w:val="center"/>
              <w:rPr>
                <w:b/>
                <w:sz w:val="44"/>
              </w:rPr>
            </w:pPr>
            <w:r>
              <w:rPr>
                <w:b/>
                <w:sz w:val="44"/>
              </w:rPr>
              <w:t>MEETING</w:t>
            </w:r>
          </w:p>
          <w:p w14:paraId="22291B27"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E03691B" w14:textId="77777777" w:rsidR="00827F67" w:rsidRDefault="00097C51">
            <w:pPr>
              <w:rPr>
                <w:rFonts w:ascii="Eras Demi ITC" w:hAnsi="Eras Demi ITC"/>
              </w:rPr>
            </w:pPr>
            <w:r>
              <w:rPr>
                <w:rFonts w:ascii="Eras Demi ITC" w:hAnsi="Eras Demi ITC"/>
              </w:rPr>
              <w:t>POSTED:</w:t>
            </w:r>
          </w:p>
          <w:p w14:paraId="03E404A8" w14:textId="77777777" w:rsidR="00827F67" w:rsidRDefault="00827F67"/>
          <w:p w14:paraId="5D935E52" w14:textId="77777777" w:rsidR="00827F67" w:rsidRDefault="00827F67"/>
          <w:p w14:paraId="79965FF4" w14:textId="77777777" w:rsidR="00827F67" w:rsidRDefault="00827F67">
            <w:pPr>
              <w:jc w:val="center"/>
              <w:rPr>
                <w:rFonts w:ascii="Eras Demi ITC" w:hAnsi="Eras Demi ITC"/>
              </w:rPr>
            </w:pPr>
          </w:p>
          <w:p w14:paraId="18EC10A0" w14:textId="77777777" w:rsidR="00827F67" w:rsidRDefault="00827F67">
            <w:pPr>
              <w:jc w:val="center"/>
              <w:rPr>
                <w:rFonts w:ascii="Eras Demi ITC" w:hAnsi="Eras Demi ITC"/>
              </w:rPr>
            </w:pPr>
          </w:p>
          <w:p w14:paraId="33467CB4" w14:textId="77777777" w:rsidR="00827F67" w:rsidRDefault="00827F67">
            <w:pPr>
              <w:jc w:val="center"/>
              <w:rPr>
                <w:rFonts w:ascii="Eras Demi ITC" w:hAnsi="Eras Demi ITC"/>
              </w:rPr>
            </w:pPr>
          </w:p>
          <w:p w14:paraId="322AD02C" w14:textId="77777777" w:rsidR="00827F67" w:rsidRDefault="00097C51">
            <w:pPr>
              <w:jc w:val="center"/>
              <w:rPr>
                <w:rFonts w:ascii="Eras Demi ITC" w:hAnsi="Eras Demi ITC"/>
              </w:rPr>
            </w:pPr>
            <w:r>
              <w:rPr>
                <w:rFonts w:ascii="Eras Demi ITC" w:hAnsi="Eras Demi ITC"/>
              </w:rPr>
              <w:t>TOWN CLERK</w:t>
            </w:r>
          </w:p>
        </w:tc>
      </w:tr>
    </w:tbl>
    <w:p w14:paraId="7F083D2C" w14:textId="77777777" w:rsidR="00827F67" w:rsidRDefault="00827F67"/>
    <w:p w14:paraId="7A1FB6FE"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2DBC31C6"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6590"/>
      </w:tblGrid>
      <w:tr w:rsidR="008F1AFE" w14:paraId="451BA6CC" w14:textId="77777777" w:rsidTr="005D5160">
        <w:trPr>
          <w:trHeight w:hRule="exact" w:val="432"/>
        </w:trPr>
        <w:tc>
          <w:tcPr>
            <w:tcW w:w="2808" w:type="dxa"/>
            <w:tcBorders>
              <w:top w:val="single" w:sz="4" w:space="0" w:color="auto"/>
              <w:left w:val="single" w:sz="4" w:space="0" w:color="auto"/>
            </w:tcBorders>
            <w:vAlign w:val="center"/>
          </w:tcPr>
          <w:p w14:paraId="27CE4A61"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0082FB9" w14:textId="2D101BCA" w:rsidR="008F1AFE" w:rsidRDefault="00A54505" w:rsidP="00B86CD7">
            <w:r>
              <w:t xml:space="preserve">District </w:t>
            </w:r>
            <w:r w:rsidR="00824531">
              <w:t>4</w:t>
            </w:r>
            <w:r>
              <w:t xml:space="preserve"> Town Meeting Representatives’ Caucus</w:t>
            </w:r>
          </w:p>
        </w:tc>
      </w:tr>
      <w:tr w:rsidR="008F1AFE" w14:paraId="564FFBDC" w14:textId="77777777" w:rsidTr="00D84FFC">
        <w:trPr>
          <w:trHeight w:hRule="exact" w:val="775"/>
        </w:trPr>
        <w:tc>
          <w:tcPr>
            <w:tcW w:w="2808" w:type="dxa"/>
            <w:tcBorders>
              <w:left w:val="single" w:sz="4" w:space="0" w:color="auto"/>
            </w:tcBorders>
            <w:vAlign w:val="center"/>
          </w:tcPr>
          <w:p w14:paraId="50DAAABD"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FD4EB33" w14:textId="070AA661" w:rsidR="008F1AFE" w:rsidRDefault="00A54505" w:rsidP="00B86CD7">
            <w:r>
              <w:t xml:space="preserve">Endicott </w:t>
            </w:r>
            <w:r w:rsidR="00D84FFC">
              <w:t>Library Parking Lot</w:t>
            </w:r>
            <w:r w:rsidR="00D60855">
              <w:t xml:space="preserve">, </w:t>
            </w:r>
            <w:r w:rsidR="00D84FFC">
              <w:t>257 Mount Vernon Street</w:t>
            </w:r>
            <w:r w:rsidR="00D60855">
              <w:t>, Dedham, MA</w:t>
            </w:r>
          </w:p>
        </w:tc>
      </w:tr>
      <w:tr w:rsidR="008F1AFE" w14:paraId="620854BE" w14:textId="77777777" w:rsidTr="005D5160">
        <w:trPr>
          <w:trHeight w:hRule="exact" w:val="432"/>
        </w:trPr>
        <w:tc>
          <w:tcPr>
            <w:tcW w:w="2808" w:type="dxa"/>
            <w:tcBorders>
              <w:left w:val="single" w:sz="4" w:space="0" w:color="auto"/>
            </w:tcBorders>
            <w:vAlign w:val="center"/>
          </w:tcPr>
          <w:p w14:paraId="557E1C5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2896F950" w14:textId="66D9D927" w:rsidR="00E66DE8" w:rsidRDefault="00D84FFC" w:rsidP="00B5589B">
            <w:r>
              <w:t>Satur</w:t>
            </w:r>
            <w:r w:rsidR="00112827">
              <w:t xml:space="preserve">day, </w:t>
            </w:r>
            <w:r>
              <w:t>October</w:t>
            </w:r>
            <w:r w:rsidR="00824531">
              <w:t xml:space="preserve"> </w:t>
            </w:r>
            <w:r>
              <w:t>30</w:t>
            </w:r>
            <w:r w:rsidR="00824531" w:rsidRPr="00824531">
              <w:rPr>
                <w:vertAlign w:val="superscript"/>
              </w:rPr>
              <w:t>TH</w:t>
            </w:r>
            <w:r w:rsidR="00824531">
              <w:t xml:space="preserve"> </w:t>
            </w:r>
            <w:r w:rsidR="00A54505">
              <w:t>@</w:t>
            </w:r>
            <w:r w:rsidR="00E044CC">
              <w:t xml:space="preserve"> </w:t>
            </w:r>
            <w:r>
              <w:t>10</w:t>
            </w:r>
            <w:r w:rsidR="00E044CC">
              <w:t>:</w:t>
            </w:r>
            <w:r>
              <w:t>0</w:t>
            </w:r>
            <w:r w:rsidR="00E044CC">
              <w:t>0</w:t>
            </w:r>
            <w:r w:rsidR="00A54505">
              <w:t xml:space="preserve"> </w:t>
            </w:r>
            <w:r>
              <w:t>A</w:t>
            </w:r>
            <w:r w:rsidR="00A54505">
              <w:t>M</w:t>
            </w:r>
            <w:r w:rsidR="00E66DE8">
              <w:t xml:space="preserve"> #</w:t>
            </w:r>
          </w:p>
          <w:p w14:paraId="3992058E" w14:textId="77777777" w:rsidR="00E66DE8" w:rsidRDefault="00E66DE8" w:rsidP="00B5589B"/>
          <w:p w14:paraId="10F07248" w14:textId="42E72C0F" w:rsidR="008F1AFE" w:rsidRDefault="00D60855" w:rsidP="00B5589B">
            <w:r>
              <w:t xml:space="preserve"> #</w:t>
            </w:r>
          </w:p>
          <w:p w14:paraId="6211DAEB" w14:textId="14AECCB8" w:rsidR="00D60855" w:rsidRDefault="00D60855" w:rsidP="00B5589B"/>
        </w:tc>
      </w:tr>
      <w:tr w:rsidR="00030FA6" w14:paraId="261C0B2E" w14:textId="77777777" w:rsidTr="005D5160">
        <w:trPr>
          <w:trHeight w:hRule="exact" w:val="432"/>
        </w:trPr>
        <w:tc>
          <w:tcPr>
            <w:tcW w:w="2808" w:type="dxa"/>
            <w:tcBorders>
              <w:left w:val="single" w:sz="4" w:space="0" w:color="auto"/>
            </w:tcBorders>
            <w:vAlign w:val="center"/>
          </w:tcPr>
          <w:p w14:paraId="74A7E20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796FAAF" w14:textId="3D157797" w:rsidR="00030FA6" w:rsidRDefault="00A54505" w:rsidP="00B426F5">
            <w:pPr>
              <w:pStyle w:val="NormalWeb"/>
            </w:pPr>
            <w:r>
              <w:t>James S. Driscoll</w:t>
            </w:r>
            <w:r w:rsidR="00356562">
              <w:t xml:space="preserve"> – Chairman</w:t>
            </w:r>
            <w:r w:rsidR="00E044CC">
              <w:t xml:space="preserve"> of the District Chairs of the TM</w:t>
            </w:r>
          </w:p>
        </w:tc>
      </w:tr>
      <w:tr w:rsidR="00030FA6" w14:paraId="6C8F6CDD" w14:textId="77777777" w:rsidTr="005D5160">
        <w:trPr>
          <w:trHeight w:hRule="exact" w:val="432"/>
        </w:trPr>
        <w:tc>
          <w:tcPr>
            <w:tcW w:w="2808" w:type="dxa"/>
            <w:tcBorders>
              <w:left w:val="single" w:sz="4" w:space="0" w:color="auto"/>
            </w:tcBorders>
            <w:vAlign w:val="center"/>
          </w:tcPr>
          <w:p w14:paraId="1CE5A400"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30D167FF" w14:textId="6E4CE117" w:rsidR="00030FA6" w:rsidRDefault="00D84FFC" w:rsidP="00B426F5">
            <w:r>
              <w:t xml:space="preserve">October </w:t>
            </w:r>
            <w:r w:rsidR="001C3902">
              <w:t>20</w:t>
            </w:r>
            <w:r w:rsidR="00112827" w:rsidRPr="00112827">
              <w:rPr>
                <w:vertAlign w:val="superscript"/>
              </w:rPr>
              <w:t>TH</w:t>
            </w:r>
            <w:r w:rsidR="00112827">
              <w:t>, 2021</w:t>
            </w:r>
          </w:p>
        </w:tc>
      </w:tr>
      <w:tr w:rsidR="00B90476" w14:paraId="07E1BD51" w14:textId="77777777" w:rsidTr="00D84FFC">
        <w:trPr>
          <w:trHeight w:hRule="exact" w:val="307"/>
        </w:trPr>
        <w:tc>
          <w:tcPr>
            <w:tcW w:w="2808" w:type="dxa"/>
            <w:tcBorders>
              <w:left w:val="single" w:sz="4" w:space="0" w:color="auto"/>
              <w:bottom w:val="single" w:sz="4" w:space="0" w:color="auto"/>
            </w:tcBorders>
          </w:tcPr>
          <w:p w14:paraId="55504236"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308E910" w14:textId="77777777" w:rsidR="00B90476" w:rsidRDefault="00B90476" w:rsidP="008F1AFE"/>
        </w:tc>
      </w:tr>
    </w:tbl>
    <w:p w14:paraId="39290E8C" w14:textId="77777777" w:rsidR="00D60855" w:rsidRDefault="00844006" w:rsidP="008F1AFE">
      <w:r>
        <w:t xml:space="preserve"> </w:t>
      </w:r>
    </w:p>
    <w:p w14:paraId="7A28903C" w14:textId="1A20A480" w:rsidR="008F1AFE" w:rsidRDefault="00D60855" w:rsidP="008F1AFE">
      <w:r>
        <w:t xml:space="preserve"># Rain Date: </w:t>
      </w:r>
      <w:r w:rsidR="00D84FFC">
        <w:t>Sunday</w:t>
      </w:r>
      <w:r>
        <w:t xml:space="preserve">, </w:t>
      </w:r>
      <w:r w:rsidR="00D84FFC">
        <w:t>October 31</w:t>
      </w:r>
      <w:r w:rsidR="00D84FFC" w:rsidRPr="00D84FFC">
        <w:rPr>
          <w:vertAlign w:val="superscript"/>
        </w:rPr>
        <w:t>ST</w:t>
      </w:r>
      <w:r w:rsidR="00112827">
        <w:t>, 2021</w:t>
      </w:r>
      <w:r>
        <w:t xml:space="preserve"> @</w:t>
      </w:r>
      <w:r w:rsidR="00E044CC">
        <w:t xml:space="preserve"> </w:t>
      </w:r>
      <w:r w:rsidR="00D84FFC">
        <w:t>1</w:t>
      </w:r>
      <w:r>
        <w:t>:</w:t>
      </w:r>
      <w:r w:rsidR="00D84FFC">
        <w:t>0</w:t>
      </w:r>
      <w:r>
        <w:t xml:space="preserve">0 </w:t>
      </w:r>
      <w:r w:rsidR="00E044CC">
        <w:t>P</w:t>
      </w:r>
      <w:r>
        <w:t>M</w:t>
      </w:r>
    </w:p>
    <w:p w14:paraId="40F39C96" w14:textId="77777777" w:rsidR="00F82E9B" w:rsidRPr="00F82E9B" w:rsidRDefault="00F82E9B" w:rsidP="008F1AFE">
      <w:pPr>
        <w:rPr>
          <w:color w:val="FF0000"/>
        </w:rPr>
      </w:pPr>
    </w:p>
    <w:p w14:paraId="01324D65" w14:textId="6DE248D7" w:rsidR="003C54A8" w:rsidRDefault="00844006" w:rsidP="003C54A8">
      <w:pPr>
        <w:rPr>
          <w:b/>
          <w:u w:val="single"/>
        </w:rPr>
      </w:pPr>
      <w:r w:rsidRPr="005D5160">
        <w:rPr>
          <w:b/>
          <w:u w:val="single"/>
        </w:rPr>
        <w:t>A</w:t>
      </w:r>
      <w:r w:rsidR="005D5160" w:rsidRPr="005D5160">
        <w:rPr>
          <w:b/>
          <w:u w:val="single"/>
        </w:rPr>
        <w:t>GENDA</w:t>
      </w:r>
      <w:r w:rsidR="002D4536">
        <w:rPr>
          <w:b/>
          <w:u w:val="single"/>
        </w:rPr>
        <w:t>**</w:t>
      </w:r>
    </w:p>
    <w:p w14:paraId="374B74D9" w14:textId="77777777" w:rsidR="00353962" w:rsidRPr="00353962" w:rsidRDefault="00353962" w:rsidP="00353962">
      <w:pPr>
        <w:rPr>
          <w:rFonts w:ascii="Calibri" w:eastAsia="Calibri" w:hAnsi="Calibri" w:cs="Calibri"/>
          <w:sz w:val="22"/>
          <w:szCs w:val="22"/>
        </w:rPr>
      </w:pPr>
    </w:p>
    <w:p w14:paraId="1A27A04B" w14:textId="18CE0D5F" w:rsidR="006765B3" w:rsidRDefault="006241D0" w:rsidP="008F1AFE">
      <w:r>
        <w:t xml:space="preserve">Call to order: </w:t>
      </w:r>
      <w:r w:rsidR="00D84FFC">
        <w:t>10</w:t>
      </w:r>
      <w:r w:rsidR="006765B3">
        <w:t>:</w:t>
      </w:r>
      <w:r w:rsidR="00D84FFC">
        <w:t>0</w:t>
      </w:r>
      <w:r>
        <w:t>0 PM</w:t>
      </w:r>
    </w:p>
    <w:p w14:paraId="4AE60EAA" w14:textId="646F698D" w:rsidR="00E044CC" w:rsidRDefault="00A54505" w:rsidP="00206171">
      <w:r>
        <w:t xml:space="preserve">Nomination and election </w:t>
      </w:r>
      <w:r w:rsidR="001C3902">
        <w:t>to fill</w:t>
      </w:r>
      <w:r>
        <w:t xml:space="preserve"> </w:t>
      </w:r>
      <w:r w:rsidR="00206171">
        <w:t>existing District 4 Town Meeting Representative vacancies</w:t>
      </w:r>
      <w:r w:rsidR="006D47E1">
        <w:t>.</w:t>
      </w:r>
    </w:p>
    <w:p w14:paraId="3E19B376" w14:textId="7B0693F9" w:rsidR="006D47E1" w:rsidRDefault="006D47E1" w:rsidP="00206171"/>
    <w:p w14:paraId="34C3E54D" w14:textId="1FA94A8C" w:rsidR="006D47E1" w:rsidRDefault="006D47E1" w:rsidP="00206171">
      <w:r w:rsidRPr="006D47E1">
        <w:t>Anyone wishing to run for a Town Meeting Representative position must</w:t>
      </w:r>
      <w:r>
        <w:t>:</w:t>
      </w:r>
    </w:p>
    <w:p w14:paraId="6D980B70" w14:textId="2AEE77E9" w:rsidR="006D47E1" w:rsidRDefault="006D47E1" w:rsidP="00206171">
      <w:r w:rsidRPr="006D47E1">
        <w:t>1.) Be a registered voter in District</w:t>
      </w:r>
      <w:r w:rsidR="00D84FFC">
        <w:t xml:space="preserve"> 4</w:t>
      </w:r>
      <w:r w:rsidRPr="006D47E1">
        <w:t>,</w:t>
      </w:r>
    </w:p>
    <w:p w14:paraId="54422DC7" w14:textId="77777777" w:rsidR="006D47E1" w:rsidRDefault="006D47E1" w:rsidP="00206171">
      <w:r w:rsidRPr="006D47E1">
        <w:t>2.) Must attend the Caucus Meeting in person</w:t>
      </w:r>
    </w:p>
    <w:p w14:paraId="4667BD0E" w14:textId="1C88C22A" w:rsidR="006D47E1" w:rsidRDefault="006D47E1" w:rsidP="00206171">
      <w:r w:rsidRPr="006D47E1">
        <w:t xml:space="preserve">3.) </w:t>
      </w:r>
      <w:r>
        <w:t>S</w:t>
      </w:r>
      <w:r w:rsidRPr="006D47E1">
        <w:t>tate th</w:t>
      </w:r>
      <w:r w:rsidR="00E65449">
        <w:t>a</w:t>
      </w:r>
      <w:r w:rsidRPr="006D47E1">
        <w:t>t he</w:t>
      </w:r>
      <w:r w:rsidR="00D84FFC">
        <w:t>/</w:t>
      </w:r>
      <w:r w:rsidRPr="006D47E1">
        <w:t>she is willing to accept the position, if elected.</w:t>
      </w:r>
    </w:p>
    <w:p w14:paraId="134A2CE7" w14:textId="77777777" w:rsidR="006D47E1" w:rsidRDefault="006D47E1" w:rsidP="00206171"/>
    <w:p w14:paraId="48F8C9E9" w14:textId="51083722" w:rsidR="00E044CC" w:rsidRDefault="00E044CC" w:rsidP="008F1AFE">
      <w:r>
        <w:t>Possible remarks and notifications from the Town Clerk and Town Meeting Moderator.</w:t>
      </w:r>
    </w:p>
    <w:p w14:paraId="4337EBC4" w14:textId="77777777" w:rsidR="001F70C9" w:rsidRDefault="001F70C9" w:rsidP="008F1AFE"/>
    <w:p w14:paraId="34C7ABAA" w14:textId="212CA669" w:rsidR="00A54505" w:rsidRDefault="00A54505" w:rsidP="008F1AFE">
      <w:pPr>
        <w:rPr>
          <w:b/>
          <w:u w:val="single"/>
        </w:rPr>
      </w:pPr>
      <w:r>
        <w:t>Adjournment at close of business.</w:t>
      </w:r>
    </w:p>
    <w:p w14:paraId="15B5FE1A" w14:textId="77777777" w:rsidR="003C54A8" w:rsidRDefault="003C54A8" w:rsidP="008F1AFE">
      <w:pPr>
        <w:rPr>
          <w:b/>
          <w:u w:val="single"/>
        </w:rPr>
      </w:pPr>
    </w:p>
    <w:p w14:paraId="2E2D6F37" w14:textId="31B538D6" w:rsidR="002D4536" w:rsidRDefault="002D4536" w:rsidP="00EF0B43">
      <w:pPr>
        <w:outlineLvl w:val="0"/>
        <w:rPr>
          <w:rFonts w:ascii="Eras Demi ITC" w:hAnsi="Eras Demi ITC"/>
        </w:rPr>
      </w:pPr>
      <w:r>
        <w:rPr>
          <w:rFonts w:ascii="Eras Demi ITC" w:hAnsi="Eras Demi ITC"/>
        </w:rPr>
        <w:t xml:space="preserve">NOTE: ALL BOARD OF HEALTH GUIDELINES WILL BE REQUIRED, INCLUDING </w:t>
      </w:r>
      <w:r w:rsidR="00D84FFC">
        <w:rPr>
          <w:rFonts w:ascii="Eras Demi ITC" w:hAnsi="Eras Demi ITC"/>
        </w:rPr>
        <w:t xml:space="preserve">THE </w:t>
      </w:r>
      <w:r>
        <w:rPr>
          <w:rFonts w:ascii="Eras Demi ITC" w:hAnsi="Eras Demi ITC"/>
        </w:rPr>
        <w:t>WEARING OF MASKS.</w:t>
      </w:r>
    </w:p>
    <w:p w14:paraId="2EA5A592" w14:textId="77777777" w:rsidR="002D4536" w:rsidRDefault="002D4536" w:rsidP="00EF0B43">
      <w:pPr>
        <w:outlineLvl w:val="0"/>
        <w:rPr>
          <w:rFonts w:ascii="Eras Demi ITC" w:hAnsi="Eras Demi ITC"/>
        </w:rPr>
      </w:pPr>
    </w:p>
    <w:p w14:paraId="01E1D7F5" w14:textId="20105BFC" w:rsidR="00EF0B43" w:rsidRDefault="00EF0B43" w:rsidP="00EF0B43">
      <w:pPr>
        <w:outlineLvl w:val="0"/>
        <w:rPr>
          <w:rFonts w:ascii="Eras Demi ITC" w:hAnsi="Eras Demi ITC"/>
        </w:rPr>
      </w:pPr>
      <w:r>
        <w:rPr>
          <w:rFonts w:ascii="Eras Demi ITC" w:hAnsi="Eras Demi ITC"/>
        </w:rPr>
        <w:t>Old/New Business*</w:t>
      </w:r>
      <w:r w:rsidR="00D60855">
        <w:rPr>
          <w:rFonts w:ascii="Eras Demi ITC" w:hAnsi="Eras Demi ITC"/>
        </w:rPr>
        <w:t>*</w:t>
      </w:r>
    </w:p>
    <w:p w14:paraId="5026816F" w14:textId="77777777" w:rsidR="00EF0B43" w:rsidRDefault="00EF0B43" w:rsidP="00EF0B43">
      <w:pPr>
        <w:rPr>
          <w:rFonts w:ascii="Eras Demi ITC" w:hAnsi="Eras Demi ITC"/>
        </w:rPr>
      </w:pPr>
    </w:p>
    <w:p w14:paraId="70405857" w14:textId="611E2376" w:rsidR="00EF0B43" w:rsidRPr="00695896" w:rsidRDefault="00FA6FFD" w:rsidP="00EF0B43">
      <w:pPr>
        <w:rPr>
          <w:rFonts w:ascii="Eras Demi ITC" w:hAnsi="Eras Demi ITC"/>
          <w:i/>
          <w:sz w:val="22"/>
          <w:szCs w:val="22"/>
        </w:rPr>
      </w:pPr>
      <w:r>
        <w:rPr>
          <w:rFonts w:ascii="Eras Demi ITC" w:hAnsi="Eras Demi ITC"/>
          <w:i/>
          <w:sz w:val="22"/>
          <w:szCs w:val="22"/>
        </w:rPr>
        <w:t>*</w:t>
      </w:r>
      <w:r w:rsidR="00EF0B43"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22355E8B" w14:textId="3052BD10" w:rsidR="005D5160" w:rsidRDefault="005D5160">
      <w:pPr>
        <w:rPr>
          <w:b/>
          <w:u w:val="single"/>
        </w:rPr>
      </w:pPr>
    </w:p>
    <w:p w14:paraId="712BE940" w14:textId="3CA01F4E" w:rsidR="00D60855" w:rsidRDefault="00D60855">
      <w:pPr>
        <w:rPr>
          <w:b/>
          <w:u w:val="single"/>
        </w:rPr>
      </w:pPr>
    </w:p>
    <w:p w14:paraId="22B51362"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altName w:val="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17F35"/>
    <w:rsid w:val="00030FA6"/>
    <w:rsid w:val="00042248"/>
    <w:rsid w:val="0004725A"/>
    <w:rsid w:val="000566E6"/>
    <w:rsid w:val="00097C51"/>
    <w:rsid w:val="000A425D"/>
    <w:rsid w:val="00112827"/>
    <w:rsid w:val="00180812"/>
    <w:rsid w:val="001C3902"/>
    <w:rsid w:val="001C7D14"/>
    <w:rsid w:val="001E67F7"/>
    <w:rsid w:val="001F70C9"/>
    <w:rsid w:val="00206171"/>
    <w:rsid w:val="002679BB"/>
    <w:rsid w:val="002A1391"/>
    <w:rsid w:val="002B6EB4"/>
    <w:rsid w:val="002D4536"/>
    <w:rsid w:val="00353962"/>
    <w:rsid w:val="00356562"/>
    <w:rsid w:val="003B683B"/>
    <w:rsid w:val="003C54A8"/>
    <w:rsid w:val="004F41F3"/>
    <w:rsid w:val="00527440"/>
    <w:rsid w:val="005B4941"/>
    <w:rsid w:val="005D5160"/>
    <w:rsid w:val="005E0235"/>
    <w:rsid w:val="005E1120"/>
    <w:rsid w:val="006241D0"/>
    <w:rsid w:val="006765B3"/>
    <w:rsid w:val="006D47E1"/>
    <w:rsid w:val="006D4BE0"/>
    <w:rsid w:val="00725E6F"/>
    <w:rsid w:val="0073453F"/>
    <w:rsid w:val="00741EB1"/>
    <w:rsid w:val="007905D9"/>
    <w:rsid w:val="007E1002"/>
    <w:rsid w:val="00824531"/>
    <w:rsid w:val="00827F67"/>
    <w:rsid w:val="00844006"/>
    <w:rsid w:val="0085068A"/>
    <w:rsid w:val="00885FFB"/>
    <w:rsid w:val="008D4CA6"/>
    <w:rsid w:val="008F1AFE"/>
    <w:rsid w:val="009811F6"/>
    <w:rsid w:val="00985FEB"/>
    <w:rsid w:val="009C6DCE"/>
    <w:rsid w:val="00A54505"/>
    <w:rsid w:val="00AF47B0"/>
    <w:rsid w:val="00B426F5"/>
    <w:rsid w:val="00B5589B"/>
    <w:rsid w:val="00B86CD7"/>
    <w:rsid w:val="00B90476"/>
    <w:rsid w:val="00BC0BAD"/>
    <w:rsid w:val="00BE4037"/>
    <w:rsid w:val="00C91A3D"/>
    <w:rsid w:val="00CC22B6"/>
    <w:rsid w:val="00D60855"/>
    <w:rsid w:val="00D84FFC"/>
    <w:rsid w:val="00DB1B7D"/>
    <w:rsid w:val="00E044CC"/>
    <w:rsid w:val="00E22819"/>
    <w:rsid w:val="00E63815"/>
    <w:rsid w:val="00E65449"/>
    <w:rsid w:val="00E66DE8"/>
    <w:rsid w:val="00EF0B43"/>
    <w:rsid w:val="00F252BB"/>
    <w:rsid w:val="00F82E9B"/>
    <w:rsid w:val="00F96D4C"/>
    <w:rsid w:val="00FA6FFD"/>
    <w:rsid w:val="00FD3310"/>
    <w:rsid w:val="00FD4B6D"/>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71246D"/>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522">
      <w:bodyDiv w:val="1"/>
      <w:marLeft w:val="0"/>
      <w:marRight w:val="0"/>
      <w:marTop w:val="0"/>
      <w:marBottom w:val="0"/>
      <w:divBdr>
        <w:top w:val="none" w:sz="0" w:space="0" w:color="auto"/>
        <w:left w:val="none" w:sz="0" w:space="0" w:color="auto"/>
        <w:bottom w:val="none" w:sz="0" w:space="0" w:color="auto"/>
        <w:right w:val="none" w:sz="0" w:space="0" w:color="auto"/>
      </w:divBdr>
    </w:div>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784468757">
      <w:bodyDiv w:val="1"/>
      <w:marLeft w:val="0"/>
      <w:marRight w:val="0"/>
      <w:marTop w:val="0"/>
      <w:marBottom w:val="0"/>
      <w:divBdr>
        <w:top w:val="none" w:sz="0" w:space="0" w:color="auto"/>
        <w:left w:val="none" w:sz="0" w:space="0" w:color="auto"/>
        <w:bottom w:val="none" w:sz="0" w:space="0" w:color="auto"/>
        <w:right w:val="none" w:sz="0" w:space="0" w:color="auto"/>
      </w:divBdr>
    </w:div>
    <w:div w:id="879364838">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983970624">
      <w:bodyDiv w:val="1"/>
      <w:marLeft w:val="0"/>
      <w:marRight w:val="0"/>
      <w:marTop w:val="0"/>
      <w:marBottom w:val="0"/>
      <w:divBdr>
        <w:top w:val="none" w:sz="0" w:space="0" w:color="auto"/>
        <w:left w:val="none" w:sz="0" w:space="0" w:color="auto"/>
        <w:bottom w:val="none" w:sz="0" w:space="0" w:color="auto"/>
        <w:right w:val="none" w:sz="0" w:space="0" w:color="auto"/>
      </w:divBdr>
    </w:div>
    <w:div w:id="1256935671">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 w:id="20603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3E23-7791-4777-970A-E0275EBA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206</Words>
  <Characters>1126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2020-03-09T15:09:00Z</cp:lastPrinted>
  <dcterms:created xsi:type="dcterms:W3CDTF">2021-10-27T12:51:00Z</dcterms:created>
  <dcterms:modified xsi:type="dcterms:W3CDTF">2021-10-27T12:51:00Z</dcterms:modified>
</cp:coreProperties>
</file>