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2F80E61A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C83F7F4" w14:textId="77777777" w:rsidR="00827F67" w:rsidRDefault="005D5160">
            <w:r w:rsidRPr="00827F67">
              <w:rPr>
                <w:sz w:val="20"/>
              </w:rPr>
              <w:object w:dxaOrig="1426" w:dyaOrig="1426" w14:anchorId="17B55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697453032" r:id="rId5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CC240F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B9013D1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3154ED87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22291B27" w14:textId="43783A6A" w:rsidR="00827F67" w:rsidRDefault="001D43C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NOTES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3691B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03E404A8" w14:textId="77777777" w:rsidR="00827F67" w:rsidRDefault="00827F67"/>
          <w:p w14:paraId="5D935E52" w14:textId="77777777" w:rsidR="00827F67" w:rsidRDefault="00827F67"/>
          <w:p w14:paraId="79965FF4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8EC10A0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3467CB4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22AD02C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7F083D2C" w14:textId="77777777" w:rsidR="00827F67" w:rsidRDefault="00827F67"/>
    <w:p w14:paraId="2DBC31C6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590"/>
      </w:tblGrid>
      <w:tr w:rsidR="008F1AFE" w14:paraId="451BA6CC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E4A61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2FB9" w14:textId="5984A330" w:rsidR="008F1AFE" w:rsidRDefault="00A54505" w:rsidP="00B86CD7">
            <w:r>
              <w:t xml:space="preserve">District </w:t>
            </w:r>
            <w:r w:rsidR="00576E2E">
              <w:t>1</w:t>
            </w:r>
            <w:r>
              <w:t xml:space="preserve"> Town Meeting Representatives’ </w:t>
            </w:r>
          </w:p>
        </w:tc>
      </w:tr>
      <w:tr w:rsidR="008F1AFE" w14:paraId="564FFBDC" w14:textId="77777777" w:rsidTr="00A1692B">
        <w:trPr>
          <w:trHeight w:hRule="exact" w:val="775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0DAAABD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FFF" w14:textId="77777777" w:rsidR="00576E2E" w:rsidRDefault="00576E2E" w:rsidP="00576E2E">
            <w:pPr>
              <w:rPr>
                <w:rFonts w:ascii="Calibri" w:hAnsi="Calibri"/>
                <w:sz w:val="22"/>
              </w:rPr>
            </w:pPr>
            <w:r>
              <w:t>Rear of the New Town Hall 450 Washington Street</w:t>
            </w:r>
          </w:p>
          <w:p w14:paraId="39EC3BD5" w14:textId="77777777" w:rsidR="00576E2E" w:rsidRDefault="00576E2E" w:rsidP="00576E2E">
            <w:r>
              <w:t>in person meeting outside</w:t>
            </w:r>
          </w:p>
          <w:p w14:paraId="6FD4EB33" w14:textId="5031F949" w:rsidR="008F1AFE" w:rsidRDefault="008F1AFE" w:rsidP="00B86CD7"/>
        </w:tc>
      </w:tr>
      <w:tr w:rsidR="008F1AFE" w14:paraId="620854BE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557E1C55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7248" w14:textId="2BA0BAFB" w:rsidR="008F1AFE" w:rsidRDefault="00576E2E" w:rsidP="00B5589B">
            <w:r>
              <w:t>Saturday</w:t>
            </w:r>
            <w:r w:rsidR="00D60855">
              <w:t>,</w:t>
            </w:r>
            <w:r w:rsidR="00042248">
              <w:t xml:space="preserve"> </w:t>
            </w:r>
            <w:r>
              <w:t>November 6th</w:t>
            </w:r>
            <w:r w:rsidR="008D43E0">
              <w:t>, 2021</w:t>
            </w:r>
            <w:r w:rsidR="00A54505">
              <w:t xml:space="preserve"> @</w:t>
            </w:r>
            <w:r w:rsidR="00A1692B">
              <w:t>1</w:t>
            </w:r>
            <w:r>
              <w:t>0</w:t>
            </w:r>
            <w:r w:rsidR="00A54505">
              <w:t>:</w:t>
            </w:r>
            <w:r w:rsidR="00A1692B">
              <w:t>0</w:t>
            </w:r>
            <w:r w:rsidR="00A54505">
              <w:t xml:space="preserve">0 </w:t>
            </w:r>
            <w:r>
              <w:t>A</w:t>
            </w:r>
            <w:r w:rsidR="00A54505">
              <w:t>M</w:t>
            </w:r>
          </w:p>
          <w:p w14:paraId="6211DAEB" w14:textId="14AECCB8" w:rsidR="00D60855" w:rsidRDefault="00D60855" w:rsidP="00B5589B"/>
        </w:tc>
      </w:tr>
      <w:tr w:rsidR="00030FA6" w14:paraId="261C0B2E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74A7E206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AF" w14:textId="5281B5C6" w:rsidR="00030FA6" w:rsidRDefault="00576E2E" w:rsidP="00B426F5">
            <w:pPr>
              <w:pStyle w:val="NormalWeb"/>
            </w:pPr>
            <w:r>
              <w:t>Marie Louise Kehoe</w:t>
            </w:r>
            <w:r w:rsidR="00356562">
              <w:t xml:space="preserve"> – District</w:t>
            </w:r>
            <w:r w:rsidR="00D60855">
              <w:t xml:space="preserve"> </w:t>
            </w:r>
            <w:r>
              <w:t>1 Vice</w:t>
            </w:r>
            <w:r w:rsidR="00356562">
              <w:t xml:space="preserve"> Chairman</w:t>
            </w:r>
          </w:p>
        </w:tc>
      </w:tr>
      <w:tr w:rsidR="00030FA6" w14:paraId="6C8F6CD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1CE5A400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7FF" w14:textId="525E0283" w:rsidR="00030FA6" w:rsidRDefault="00A1692B" w:rsidP="00B426F5">
            <w:r>
              <w:t xml:space="preserve">November </w:t>
            </w:r>
            <w:r w:rsidR="00576E2E">
              <w:t>3rd</w:t>
            </w:r>
            <w:r w:rsidR="008D43E0">
              <w:t>, 2021</w:t>
            </w:r>
          </w:p>
        </w:tc>
      </w:tr>
      <w:tr w:rsidR="00B90476" w14:paraId="07E1BD51" w14:textId="77777777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55504236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910" w14:textId="77777777" w:rsidR="00B90476" w:rsidRDefault="00B90476" w:rsidP="008F1AFE"/>
        </w:tc>
      </w:tr>
    </w:tbl>
    <w:p w14:paraId="39290E8C" w14:textId="77777777" w:rsidR="00D60855" w:rsidRDefault="00844006" w:rsidP="008F1AFE">
      <w:r>
        <w:t xml:space="preserve"> </w:t>
      </w:r>
    </w:p>
    <w:p w14:paraId="40F39C96" w14:textId="77777777" w:rsidR="00F82E9B" w:rsidRPr="00576E2E" w:rsidRDefault="00F82E9B" w:rsidP="008F1AFE">
      <w:pPr>
        <w:rPr>
          <w:b/>
          <w:bCs/>
          <w:color w:val="FF0000"/>
        </w:rPr>
      </w:pPr>
    </w:p>
    <w:p w14:paraId="1614C7A7" w14:textId="77777777" w:rsidR="00576E2E" w:rsidRPr="00576E2E" w:rsidRDefault="00576E2E" w:rsidP="00576E2E">
      <w:pPr>
        <w:rPr>
          <w:rFonts w:ascii="Calibri" w:hAnsi="Calibri"/>
          <w:b/>
          <w:bCs/>
          <w:sz w:val="22"/>
        </w:rPr>
      </w:pPr>
      <w:r w:rsidRPr="00576E2E">
        <w:rPr>
          <w:b/>
          <w:bCs/>
        </w:rPr>
        <w:t>Agenda:</w:t>
      </w:r>
    </w:p>
    <w:p w14:paraId="363C0B24" w14:textId="46D90E4A" w:rsidR="00576E2E" w:rsidRDefault="00576E2E" w:rsidP="00576E2E">
      <w:r>
        <w:t xml:space="preserve">Fill two vacant </w:t>
      </w:r>
      <w:r>
        <w:t xml:space="preserve">Pct 1 </w:t>
      </w:r>
      <w:r>
        <w:t>Town Meeting positions</w:t>
      </w:r>
    </w:p>
    <w:p w14:paraId="388423C5" w14:textId="77777777" w:rsidR="00576E2E" w:rsidRDefault="00576E2E" w:rsidP="00576E2E">
      <w:r>
        <w:t>Old/New Business</w:t>
      </w:r>
    </w:p>
    <w:p w14:paraId="15B5FE1A" w14:textId="77777777" w:rsidR="003C54A8" w:rsidRDefault="003C54A8" w:rsidP="008F1AFE">
      <w:pPr>
        <w:rPr>
          <w:b/>
          <w:u w:val="single"/>
        </w:rPr>
      </w:pPr>
    </w:p>
    <w:p w14:paraId="570CE03A" w14:textId="77777777" w:rsidR="005D5160" w:rsidRDefault="005D5160">
      <w:pPr>
        <w:rPr>
          <w:rFonts w:ascii="Eras Demi ITC" w:hAnsi="Eras Demi ITC"/>
        </w:rPr>
      </w:pPr>
    </w:p>
    <w:p w14:paraId="240303CA" w14:textId="77777777" w:rsidR="00B90476" w:rsidRDefault="00B90476">
      <w:pPr>
        <w:rPr>
          <w:rFonts w:ascii="Eras Demi ITC" w:hAnsi="Eras Demi ITC"/>
        </w:rPr>
      </w:pPr>
    </w:p>
    <w:p w14:paraId="22B51362" w14:textId="77777777"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8A"/>
    <w:rsid w:val="00030FA6"/>
    <w:rsid w:val="00042248"/>
    <w:rsid w:val="0004725A"/>
    <w:rsid w:val="000566E6"/>
    <w:rsid w:val="00097C51"/>
    <w:rsid w:val="000A425D"/>
    <w:rsid w:val="00180812"/>
    <w:rsid w:val="001C7D14"/>
    <w:rsid w:val="001D43C1"/>
    <w:rsid w:val="001E67F7"/>
    <w:rsid w:val="002679BB"/>
    <w:rsid w:val="002A1391"/>
    <w:rsid w:val="002B6EB4"/>
    <w:rsid w:val="00353962"/>
    <w:rsid w:val="00356562"/>
    <w:rsid w:val="003B683B"/>
    <w:rsid w:val="003C54A8"/>
    <w:rsid w:val="00404F6F"/>
    <w:rsid w:val="00527440"/>
    <w:rsid w:val="00576E2E"/>
    <w:rsid w:val="005B4941"/>
    <w:rsid w:val="005D5160"/>
    <w:rsid w:val="005E0235"/>
    <w:rsid w:val="005E1120"/>
    <w:rsid w:val="006765B3"/>
    <w:rsid w:val="006D4BE0"/>
    <w:rsid w:val="00725E6F"/>
    <w:rsid w:val="00741EB1"/>
    <w:rsid w:val="007905D9"/>
    <w:rsid w:val="007A2B53"/>
    <w:rsid w:val="007E1002"/>
    <w:rsid w:val="00827F67"/>
    <w:rsid w:val="00844006"/>
    <w:rsid w:val="0085068A"/>
    <w:rsid w:val="00885FFB"/>
    <w:rsid w:val="008D43E0"/>
    <w:rsid w:val="008D4CA6"/>
    <w:rsid w:val="008F1AFE"/>
    <w:rsid w:val="00985FEB"/>
    <w:rsid w:val="009C6DCE"/>
    <w:rsid w:val="00A1692B"/>
    <w:rsid w:val="00A54505"/>
    <w:rsid w:val="00A836C4"/>
    <w:rsid w:val="00AF47B0"/>
    <w:rsid w:val="00B426F5"/>
    <w:rsid w:val="00B5589B"/>
    <w:rsid w:val="00B86CD7"/>
    <w:rsid w:val="00B90476"/>
    <w:rsid w:val="00BC0BAD"/>
    <w:rsid w:val="00BE4037"/>
    <w:rsid w:val="00C37DC6"/>
    <w:rsid w:val="00C91A3D"/>
    <w:rsid w:val="00D60855"/>
    <w:rsid w:val="00DB1B7D"/>
    <w:rsid w:val="00E22819"/>
    <w:rsid w:val="00EF0B43"/>
    <w:rsid w:val="00F252BB"/>
    <w:rsid w:val="00F346C8"/>
    <w:rsid w:val="00F82E9B"/>
    <w:rsid w:val="00F96D4C"/>
    <w:rsid w:val="00FA6FFD"/>
    <w:rsid w:val="00FD3310"/>
    <w:rsid w:val="00FD676A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1246D"/>
  <w15:docId w15:val="{9BA418C0-152E-4136-B8CF-257FC47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6D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0B43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2</TotalTime>
  <Pages>1</Pages>
  <Words>63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Paul Munchbach</cp:lastModifiedBy>
  <cp:revision>2</cp:revision>
  <cp:lastPrinted>2021-10-31T18:32:00Z</cp:lastPrinted>
  <dcterms:created xsi:type="dcterms:W3CDTF">2021-11-03T17:57:00Z</dcterms:created>
  <dcterms:modified xsi:type="dcterms:W3CDTF">2021-11-03T17:57:00Z</dcterms:modified>
</cp:coreProperties>
</file>