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10239195"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278D0DF3" w14:textId="77777777" w:rsidR="003D3CB3" w:rsidRDefault="003D3CB3" w:rsidP="003D3CB3">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95CE3DD" w14:textId="77777777" w:rsidR="003D3CB3" w:rsidRDefault="003D3CB3" w:rsidP="003D3CB3">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3D3CB3" w14:paraId="581A82EA" w14:textId="77777777" w:rsidTr="00B67C16">
        <w:trPr>
          <w:trHeight w:hRule="exact" w:val="419"/>
        </w:trPr>
        <w:tc>
          <w:tcPr>
            <w:tcW w:w="2793" w:type="dxa"/>
            <w:tcBorders>
              <w:top w:val="single" w:sz="4" w:space="0" w:color="auto"/>
              <w:left w:val="single" w:sz="4" w:space="0" w:color="auto"/>
            </w:tcBorders>
            <w:vAlign w:val="center"/>
          </w:tcPr>
          <w:p w14:paraId="2B9E8528" w14:textId="77777777" w:rsidR="003D3CB3" w:rsidRPr="00844006" w:rsidRDefault="003D3CB3" w:rsidP="00B67C16">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7B670A46" w14:textId="63B0D428" w:rsidR="003D3CB3" w:rsidRPr="007F29A7" w:rsidRDefault="003D3CB3" w:rsidP="00B67C16">
            <w:pPr>
              <w:rPr>
                <w:rFonts w:ascii="Times New Roman" w:hAnsi="Times New Roman"/>
                <w:sz w:val="22"/>
                <w:szCs w:val="22"/>
              </w:rPr>
            </w:pPr>
            <w:r w:rsidRPr="007F29A7">
              <w:rPr>
                <w:rFonts w:ascii="Times New Roman" w:hAnsi="Times New Roman"/>
                <w:sz w:val="22"/>
                <w:szCs w:val="22"/>
              </w:rPr>
              <w:t xml:space="preserve">Dedham </w:t>
            </w:r>
            <w:r>
              <w:rPr>
                <w:rFonts w:ascii="Times New Roman" w:hAnsi="Times New Roman"/>
                <w:sz w:val="22"/>
                <w:szCs w:val="22"/>
              </w:rPr>
              <w:t>School Building Rehabilitation Commi</w:t>
            </w:r>
            <w:r w:rsidR="00A0243E">
              <w:rPr>
                <w:rFonts w:ascii="Times New Roman" w:hAnsi="Times New Roman"/>
                <w:sz w:val="22"/>
                <w:szCs w:val="22"/>
              </w:rPr>
              <w:t>ttee</w:t>
            </w:r>
          </w:p>
          <w:p w14:paraId="3B0208DB" w14:textId="77777777" w:rsidR="003D3CB3" w:rsidRDefault="003D3CB3" w:rsidP="00B67C16"/>
        </w:tc>
      </w:tr>
      <w:tr w:rsidR="003D3CB3" w14:paraId="3CDB99CB" w14:textId="77777777" w:rsidTr="00B67C16">
        <w:trPr>
          <w:trHeight w:hRule="exact" w:val="560"/>
        </w:trPr>
        <w:tc>
          <w:tcPr>
            <w:tcW w:w="2793" w:type="dxa"/>
            <w:tcBorders>
              <w:left w:val="single" w:sz="4" w:space="0" w:color="auto"/>
            </w:tcBorders>
            <w:vAlign w:val="center"/>
          </w:tcPr>
          <w:p w14:paraId="0C1D1E2F" w14:textId="77777777" w:rsidR="003D3CB3" w:rsidRPr="00844006" w:rsidRDefault="003D3CB3" w:rsidP="00B67C16">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541B9603" w14:textId="63267CAF" w:rsidR="003D3CB3" w:rsidRPr="007F29A7" w:rsidRDefault="003042C1" w:rsidP="00B67C16">
            <w:pPr>
              <w:rPr>
                <w:rFonts w:ascii="Times New Roman" w:hAnsi="Times New Roman"/>
                <w:sz w:val="22"/>
                <w:szCs w:val="22"/>
              </w:rPr>
            </w:pPr>
            <w:r>
              <w:rPr>
                <w:rFonts w:ascii="Times New Roman" w:hAnsi="Times New Roman"/>
                <w:sz w:val="22"/>
                <w:szCs w:val="22"/>
              </w:rPr>
              <w:t>Via Remote Access</w:t>
            </w:r>
          </w:p>
          <w:p w14:paraId="4156DFFC" w14:textId="77777777" w:rsidR="003D3CB3" w:rsidRPr="007F29A7" w:rsidRDefault="003D3CB3" w:rsidP="00B67C16"/>
        </w:tc>
      </w:tr>
      <w:tr w:rsidR="003D3CB3" w14:paraId="6BC00C0C" w14:textId="77777777" w:rsidTr="00B67C16">
        <w:trPr>
          <w:trHeight w:hRule="exact" w:val="419"/>
        </w:trPr>
        <w:tc>
          <w:tcPr>
            <w:tcW w:w="2793" w:type="dxa"/>
            <w:tcBorders>
              <w:left w:val="single" w:sz="4" w:space="0" w:color="auto"/>
            </w:tcBorders>
            <w:vAlign w:val="center"/>
          </w:tcPr>
          <w:p w14:paraId="4FA7D304" w14:textId="77777777" w:rsidR="003D3CB3" w:rsidRPr="00844006" w:rsidRDefault="003D3CB3" w:rsidP="00B67C16">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74572B39" w14:textId="55BF26C8" w:rsidR="003D3CB3" w:rsidRPr="007F29A7" w:rsidRDefault="00E21318" w:rsidP="00B67C16">
            <w:pPr>
              <w:rPr>
                <w:rFonts w:ascii="Times New Roman" w:hAnsi="Times New Roman"/>
                <w:sz w:val="22"/>
                <w:szCs w:val="22"/>
              </w:rPr>
            </w:pPr>
            <w:r>
              <w:rPr>
                <w:rFonts w:ascii="Times New Roman" w:hAnsi="Times New Roman"/>
                <w:b/>
                <w:bCs/>
                <w:sz w:val="22"/>
                <w:szCs w:val="22"/>
              </w:rPr>
              <w:t>April 4</w:t>
            </w:r>
            <w:r w:rsidR="00501CE1">
              <w:rPr>
                <w:rFonts w:ascii="Times New Roman" w:hAnsi="Times New Roman"/>
                <w:b/>
                <w:bCs/>
                <w:sz w:val="22"/>
                <w:szCs w:val="22"/>
              </w:rPr>
              <w:t>,</w:t>
            </w:r>
            <w:r w:rsidR="005A786B" w:rsidRPr="00501CE1">
              <w:rPr>
                <w:rFonts w:ascii="Times New Roman" w:hAnsi="Times New Roman"/>
                <w:b/>
                <w:bCs/>
                <w:sz w:val="22"/>
                <w:szCs w:val="22"/>
              </w:rPr>
              <w:t xml:space="preserve"> 2022</w:t>
            </w:r>
            <w:r w:rsidR="003D3CB3" w:rsidRPr="00501CE1">
              <w:rPr>
                <w:rFonts w:ascii="Times New Roman" w:hAnsi="Times New Roman"/>
                <w:b/>
                <w:bCs/>
                <w:sz w:val="22"/>
                <w:szCs w:val="22"/>
              </w:rPr>
              <w:t>; 7:00 p.m.</w:t>
            </w:r>
          </w:p>
          <w:p w14:paraId="4F2223B1" w14:textId="77777777" w:rsidR="003D3CB3" w:rsidRDefault="003D3CB3" w:rsidP="00B67C16"/>
        </w:tc>
      </w:tr>
      <w:tr w:rsidR="003D3CB3" w14:paraId="3F870069" w14:textId="77777777" w:rsidTr="00B67C16">
        <w:trPr>
          <w:trHeight w:hRule="exact" w:val="419"/>
        </w:trPr>
        <w:tc>
          <w:tcPr>
            <w:tcW w:w="2793" w:type="dxa"/>
            <w:tcBorders>
              <w:left w:val="single" w:sz="4" w:space="0" w:color="auto"/>
            </w:tcBorders>
            <w:vAlign w:val="center"/>
          </w:tcPr>
          <w:p w14:paraId="419B24E4" w14:textId="77777777" w:rsidR="003D3CB3" w:rsidRPr="00844006" w:rsidRDefault="003D3CB3" w:rsidP="00B67C16">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77E31478" w14:textId="7951DDFE" w:rsidR="003D3CB3" w:rsidRPr="007F29A7" w:rsidRDefault="003D3CB3" w:rsidP="00B67C16">
            <w:pPr>
              <w:rPr>
                <w:rFonts w:ascii="Times New Roman" w:hAnsi="Times New Roman"/>
                <w:sz w:val="22"/>
                <w:szCs w:val="22"/>
              </w:rPr>
            </w:pPr>
            <w:r>
              <w:rPr>
                <w:rFonts w:ascii="Times New Roman" w:hAnsi="Times New Roman"/>
                <w:sz w:val="22"/>
                <w:szCs w:val="22"/>
              </w:rPr>
              <w:t xml:space="preserve">John Tocci, </w:t>
            </w:r>
            <w:r w:rsidR="0049446F">
              <w:rPr>
                <w:rFonts w:ascii="Times New Roman" w:hAnsi="Times New Roman"/>
                <w:sz w:val="22"/>
                <w:szCs w:val="22"/>
              </w:rPr>
              <w:t xml:space="preserve">Chair, </w:t>
            </w:r>
            <w:r>
              <w:rPr>
                <w:rFonts w:ascii="Times New Roman" w:hAnsi="Times New Roman"/>
                <w:sz w:val="22"/>
                <w:szCs w:val="22"/>
              </w:rPr>
              <w:t>At-Large Member</w:t>
            </w:r>
          </w:p>
          <w:p w14:paraId="5D953109" w14:textId="77777777" w:rsidR="003D3CB3" w:rsidRPr="007F29A7" w:rsidRDefault="003D3CB3" w:rsidP="00B67C16">
            <w:pPr>
              <w:rPr>
                <w:rFonts w:ascii="Times New Roman" w:hAnsi="Times New Roman"/>
                <w:sz w:val="22"/>
                <w:szCs w:val="22"/>
              </w:rPr>
            </w:pPr>
          </w:p>
        </w:tc>
      </w:tr>
      <w:tr w:rsidR="003D3CB3" w14:paraId="002B5CF6" w14:textId="77777777" w:rsidTr="00B67C16">
        <w:trPr>
          <w:trHeight w:hRule="exact" w:val="419"/>
        </w:trPr>
        <w:tc>
          <w:tcPr>
            <w:tcW w:w="2793" w:type="dxa"/>
            <w:tcBorders>
              <w:left w:val="single" w:sz="4" w:space="0" w:color="auto"/>
            </w:tcBorders>
            <w:vAlign w:val="center"/>
          </w:tcPr>
          <w:p w14:paraId="39278354" w14:textId="77777777" w:rsidR="003D3CB3" w:rsidRPr="00844006" w:rsidRDefault="003D3CB3" w:rsidP="00B67C16">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3BE5F66C" w14:textId="70BA45BA" w:rsidR="003D3CB3" w:rsidRPr="007F29A7" w:rsidRDefault="00863DCB" w:rsidP="00B67C16">
            <w:pPr>
              <w:rPr>
                <w:rFonts w:ascii="Times New Roman" w:hAnsi="Times New Roman"/>
                <w:sz w:val="22"/>
                <w:szCs w:val="22"/>
              </w:rPr>
            </w:pPr>
            <w:r>
              <w:rPr>
                <w:rFonts w:ascii="Times New Roman" w:hAnsi="Times New Roman"/>
                <w:sz w:val="22"/>
                <w:szCs w:val="22"/>
              </w:rPr>
              <w:t>March 8</w:t>
            </w:r>
            <w:r w:rsidR="00501CE1">
              <w:rPr>
                <w:rFonts w:ascii="Times New Roman" w:hAnsi="Times New Roman"/>
                <w:sz w:val="22"/>
                <w:szCs w:val="22"/>
              </w:rPr>
              <w:t xml:space="preserve">, </w:t>
            </w:r>
            <w:r w:rsidR="003D3CB3">
              <w:rPr>
                <w:rFonts w:ascii="Times New Roman" w:hAnsi="Times New Roman"/>
                <w:sz w:val="22"/>
                <w:szCs w:val="22"/>
              </w:rPr>
              <w:t>202</w:t>
            </w:r>
            <w:r w:rsidR="005A786B">
              <w:rPr>
                <w:rFonts w:ascii="Times New Roman" w:hAnsi="Times New Roman"/>
                <w:sz w:val="22"/>
                <w:szCs w:val="22"/>
              </w:rPr>
              <w:t>2</w:t>
            </w:r>
          </w:p>
        </w:tc>
      </w:tr>
      <w:tr w:rsidR="003D3CB3" w14:paraId="5AF7D9F7" w14:textId="77777777" w:rsidTr="00B67C16">
        <w:trPr>
          <w:trHeight w:hRule="exact" w:val="139"/>
        </w:trPr>
        <w:tc>
          <w:tcPr>
            <w:tcW w:w="2793" w:type="dxa"/>
            <w:tcBorders>
              <w:left w:val="single" w:sz="4" w:space="0" w:color="auto"/>
              <w:bottom w:val="single" w:sz="4" w:space="0" w:color="auto"/>
            </w:tcBorders>
          </w:tcPr>
          <w:p w14:paraId="1A9A0709" w14:textId="77777777" w:rsidR="003D3CB3" w:rsidRDefault="003D3CB3" w:rsidP="00B67C1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20CAA8E" w14:textId="77777777" w:rsidR="003D3CB3" w:rsidRDefault="003D3CB3" w:rsidP="00B67C16"/>
        </w:tc>
      </w:tr>
    </w:tbl>
    <w:p w14:paraId="7171B69D" w14:textId="77777777" w:rsidR="003D3CB3" w:rsidRPr="00010239" w:rsidRDefault="003D3CB3" w:rsidP="003D3CB3">
      <w:pPr>
        <w:rPr>
          <w:rFonts w:ascii="Times New Roman" w:hAnsi="Times New Roman"/>
          <w:b/>
          <w:szCs w:val="24"/>
          <w:u w:val="single"/>
        </w:rPr>
      </w:pPr>
      <w:r w:rsidRPr="00363A8A">
        <w:rPr>
          <w:sz w:val="22"/>
          <w:szCs w:val="22"/>
        </w:rPr>
        <w:t xml:space="preserve"> </w:t>
      </w:r>
    </w:p>
    <w:p w14:paraId="77653F10" w14:textId="77777777" w:rsidR="00D93670" w:rsidRDefault="00D93670" w:rsidP="00D93670">
      <w:pPr>
        <w:rPr>
          <w:rFonts w:ascii="Times New Roman" w:hAnsi="Times New Roman"/>
          <w:bCs/>
          <w:szCs w:val="24"/>
        </w:rPr>
      </w:pPr>
      <w:r w:rsidRPr="00296FD5">
        <w:rPr>
          <w:rFonts w:ascii="Times New Roman" w:hAnsi="Times New Roman"/>
          <w:bCs/>
          <w:szCs w:val="24"/>
        </w:rPr>
        <w:t xml:space="preserve">Due to the ongoing COVID-19 Pandemic and State of Emergency, on March 12, 2020, Governor Baker issued an Executive Order Temporarily Suspending Certain Provisions of the Open Meeting Law, M.G.L. c. 30A sec. 20. Pursuant to the Order, public bodies are temporarily </w:t>
      </w:r>
      <w:r w:rsidRPr="002235B4">
        <w:rPr>
          <w:rFonts w:ascii="Times New Roman" w:hAnsi="Times New Roman"/>
          <w:bCs/>
          <w:szCs w:val="24"/>
        </w:rPr>
        <w:t>relieved from the Open Meeting Law’s requirement that meetings be held in public places, open and physically accessible to the public, so long as measures are taken to ensure public access to the bodies' deliberations “through adequate, alternative means.”</w:t>
      </w:r>
    </w:p>
    <w:p w14:paraId="369D34C8" w14:textId="77777777" w:rsidR="00D93670" w:rsidRDefault="00D93670" w:rsidP="00D93670">
      <w:pPr>
        <w:rPr>
          <w:rFonts w:ascii="Times New Roman" w:eastAsiaTheme="minorHAnsi" w:hAnsi="Times New Roman"/>
          <w:szCs w:val="24"/>
        </w:rPr>
      </w:pPr>
    </w:p>
    <w:p w14:paraId="5740991D"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Join Zoom Meeting </w:t>
      </w:r>
    </w:p>
    <w:p w14:paraId="643EDBAE"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https://us06web.zoom.us/j/89607343826?pwd=dURKRUVYcGdwZFhnNlo0WGdBZmMzQT09 </w:t>
      </w:r>
    </w:p>
    <w:p w14:paraId="5A7E7C80"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Meeting ID: 896 0734 3826 </w:t>
      </w:r>
    </w:p>
    <w:p w14:paraId="417B0F9E"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Passcode: 239986 </w:t>
      </w:r>
    </w:p>
    <w:p w14:paraId="2913076D"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One tap mobile </w:t>
      </w:r>
    </w:p>
    <w:p w14:paraId="5A10B112"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w:t>
      </w:r>
      <w:proofErr w:type="gramStart"/>
      <w:r w:rsidRPr="00C10813">
        <w:rPr>
          <w:rFonts w:ascii="Times New Roman" w:eastAsiaTheme="minorHAnsi" w:hAnsi="Times New Roman"/>
          <w:szCs w:val="24"/>
        </w:rPr>
        <w:t>13126266799,,</w:t>
      </w:r>
      <w:proofErr w:type="gramEnd"/>
      <w:r w:rsidRPr="00C10813">
        <w:rPr>
          <w:rFonts w:ascii="Times New Roman" w:eastAsiaTheme="minorHAnsi" w:hAnsi="Times New Roman"/>
          <w:szCs w:val="24"/>
        </w:rPr>
        <w:t xml:space="preserve">89607343826#,,,,*239986# US (Chicago) </w:t>
      </w:r>
    </w:p>
    <w:p w14:paraId="4D65DC86"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w:t>
      </w:r>
      <w:proofErr w:type="gramStart"/>
      <w:r w:rsidRPr="00C10813">
        <w:rPr>
          <w:rFonts w:ascii="Times New Roman" w:eastAsiaTheme="minorHAnsi" w:hAnsi="Times New Roman"/>
          <w:szCs w:val="24"/>
        </w:rPr>
        <w:t>16465588656,,</w:t>
      </w:r>
      <w:proofErr w:type="gramEnd"/>
      <w:r w:rsidRPr="00C10813">
        <w:rPr>
          <w:rFonts w:ascii="Times New Roman" w:eastAsiaTheme="minorHAnsi" w:hAnsi="Times New Roman"/>
          <w:szCs w:val="24"/>
        </w:rPr>
        <w:t xml:space="preserve">89607343826#,,,,*239986# US (New York) </w:t>
      </w:r>
    </w:p>
    <w:p w14:paraId="57C9EA7A"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Dial by your location </w:t>
      </w:r>
    </w:p>
    <w:p w14:paraId="78353670"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        +1 312 626 6799 US (Chicago) </w:t>
      </w:r>
    </w:p>
    <w:p w14:paraId="2C766B03"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        +1 646 558 8656 US (New York) </w:t>
      </w:r>
    </w:p>
    <w:p w14:paraId="55F42389"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        +1 301 715 8592 US (Washington DC) </w:t>
      </w:r>
    </w:p>
    <w:p w14:paraId="1204299F"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        +1 346 248 7799 US (Houston) </w:t>
      </w:r>
    </w:p>
    <w:p w14:paraId="44BD6CFD"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        +1 720 707 2699 US (Denver) </w:t>
      </w:r>
    </w:p>
    <w:p w14:paraId="320AF08A"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        +1 253 215 8782 US (Tacoma) </w:t>
      </w:r>
    </w:p>
    <w:p w14:paraId="68BAB4AC"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Meeting ID: 896 0734 3826 </w:t>
      </w:r>
    </w:p>
    <w:p w14:paraId="5DB222D1" w14:textId="77777777" w:rsidR="00C10813" w:rsidRPr="00C10813" w:rsidRDefault="00C10813" w:rsidP="00C10813">
      <w:pPr>
        <w:rPr>
          <w:rFonts w:ascii="Times New Roman" w:eastAsiaTheme="minorHAnsi" w:hAnsi="Times New Roman"/>
          <w:szCs w:val="24"/>
        </w:rPr>
      </w:pPr>
      <w:r w:rsidRPr="00C10813">
        <w:rPr>
          <w:rFonts w:ascii="Times New Roman" w:eastAsiaTheme="minorHAnsi" w:hAnsi="Times New Roman"/>
          <w:szCs w:val="24"/>
        </w:rPr>
        <w:t xml:space="preserve">Passcode: 239986 </w:t>
      </w:r>
    </w:p>
    <w:p w14:paraId="5D5D810C" w14:textId="046BB800" w:rsidR="00D93670" w:rsidRDefault="00C10813" w:rsidP="00C10813">
      <w:pPr>
        <w:rPr>
          <w:rFonts w:ascii="Times New Roman" w:eastAsiaTheme="minorHAnsi" w:hAnsi="Times New Roman"/>
          <w:szCs w:val="24"/>
        </w:rPr>
      </w:pPr>
      <w:r w:rsidRPr="00C10813">
        <w:rPr>
          <w:rFonts w:ascii="Times New Roman" w:eastAsiaTheme="minorHAnsi" w:hAnsi="Times New Roman"/>
          <w:szCs w:val="24"/>
        </w:rPr>
        <w:t>Find your local number: https://us06web.zoom.us/u/k62WjOYpc</w:t>
      </w:r>
      <w:r w:rsidR="00D93670">
        <w:rPr>
          <w:rFonts w:ascii="Times New Roman" w:eastAsiaTheme="minorHAnsi" w:hAnsi="Times New Roman"/>
          <w:szCs w:val="24"/>
        </w:rPr>
        <w:br w:type="page"/>
      </w:r>
    </w:p>
    <w:p w14:paraId="57330F9F" w14:textId="4F752D73" w:rsidR="00844006" w:rsidRPr="001C2513" w:rsidRDefault="00844006" w:rsidP="00D93670">
      <w:pPr>
        <w:rPr>
          <w:rFonts w:ascii="Times New Roman" w:hAnsi="Times New Roman"/>
          <w:b/>
          <w:szCs w:val="24"/>
          <w:u w:val="single"/>
        </w:rPr>
      </w:pPr>
      <w:r w:rsidRPr="001C2513">
        <w:rPr>
          <w:rFonts w:ascii="Times New Roman" w:hAnsi="Times New Roman"/>
          <w:b/>
          <w:szCs w:val="24"/>
          <w:u w:val="single"/>
        </w:rPr>
        <w:lastRenderedPageBreak/>
        <w:t>A</w:t>
      </w:r>
      <w:r w:rsidR="005D5160" w:rsidRPr="001C2513">
        <w:rPr>
          <w:rFonts w:ascii="Times New Roman" w:hAnsi="Times New Roman"/>
          <w:b/>
          <w:szCs w:val="24"/>
          <w:u w:val="single"/>
        </w:rPr>
        <w:t>GENDA</w:t>
      </w:r>
      <w:r w:rsidRPr="001C2513">
        <w:rPr>
          <w:rFonts w:ascii="Times New Roman" w:hAnsi="Times New Roman"/>
          <w:b/>
          <w:szCs w:val="24"/>
          <w:u w:val="single"/>
        </w:rPr>
        <w:t>:</w:t>
      </w:r>
    </w:p>
    <w:p w14:paraId="5CEB27A4" w14:textId="77777777" w:rsidR="00827F67" w:rsidRPr="00010239" w:rsidRDefault="00827F67" w:rsidP="00363A8A">
      <w:pPr>
        <w:rPr>
          <w:rFonts w:ascii="Times New Roman" w:hAnsi="Times New Roman"/>
          <w:szCs w:val="24"/>
        </w:rPr>
      </w:pPr>
    </w:p>
    <w:p w14:paraId="6FCFDD67" w14:textId="77777777" w:rsidR="00E21318" w:rsidRDefault="00E21318" w:rsidP="00E21318">
      <w:pPr>
        <w:pStyle w:val="ListParagraph"/>
        <w:numPr>
          <w:ilvl w:val="0"/>
          <w:numId w:val="1"/>
        </w:numPr>
        <w:spacing w:after="80"/>
        <w:outlineLvl w:val="0"/>
        <w:rPr>
          <w:szCs w:val="24"/>
        </w:rPr>
      </w:pPr>
      <w:r w:rsidRPr="00010239">
        <w:rPr>
          <w:szCs w:val="24"/>
        </w:rPr>
        <w:t>Old Business</w:t>
      </w:r>
      <w:proofErr w:type="gramStart"/>
      <w:r w:rsidRPr="00010239">
        <w:rPr>
          <w:szCs w:val="24"/>
        </w:rPr>
        <w:t>*</w:t>
      </w:r>
      <w:r>
        <w:rPr>
          <w:szCs w:val="24"/>
        </w:rPr>
        <w:t>;</w:t>
      </w:r>
      <w:proofErr w:type="gramEnd"/>
    </w:p>
    <w:p w14:paraId="146DA451" w14:textId="77777777" w:rsidR="00E21318" w:rsidRDefault="00E21318" w:rsidP="00E21318">
      <w:pPr>
        <w:pStyle w:val="ListParagraph"/>
        <w:numPr>
          <w:ilvl w:val="0"/>
          <w:numId w:val="1"/>
        </w:numPr>
        <w:spacing w:after="80"/>
        <w:outlineLvl w:val="0"/>
        <w:rPr>
          <w:szCs w:val="24"/>
        </w:rPr>
      </w:pPr>
      <w:r>
        <w:rPr>
          <w:szCs w:val="24"/>
        </w:rPr>
        <w:t xml:space="preserve">Approval of past </w:t>
      </w:r>
      <w:proofErr w:type="gramStart"/>
      <w:r>
        <w:rPr>
          <w:szCs w:val="24"/>
        </w:rPr>
        <w:t>m</w:t>
      </w:r>
      <w:r w:rsidRPr="00010239">
        <w:rPr>
          <w:szCs w:val="24"/>
        </w:rPr>
        <w:t>inutes</w:t>
      </w:r>
      <w:r>
        <w:rPr>
          <w:szCs w:val="24"/>
        </w:rPr>
        <w:t>;</w:t>
      </w:r>
      <w:proofErr w:type="gramEnd"/>
    </w:p>
    <w:p w14:paraId="4D45807B" w14:textId="77777777" w:rsidR="00E21318" w:rsidRDefault="00E21318" w:rsidP="00E21318">
      <w:pPr>
        <w:numPr>
          <w:ilvl w:val="0"/>
          <w:numId w:val="1"/>
        </w:numPr>
        <w:overflowPunct w:val="0"/>
        <w:autoSpaceDE w:val="0"/>
        <w:autoSpaceDN w:val="0"/>
        <w:adjustRightInd w:val="0"/>
        <w:spacing w:after="80"/>
        <w:textAlignment w:val="baseline"/>
        <w:rPr>
          <w:rFonts w:ascii="Times New Roman" w:hAnsi="Times New Roman"/>
          <w:szCs w:val="24"/>
        </w:rPr>
      </w:pPr>
      <w:r w:rsidRPr="00CC636F">
        <w:rPr>
          <w:rFonts w:ascii="Times New Roman" w:hAnsi="Times New Roman"/>
          <w:szCs w:val="24"/>
        </w:rPr>
        <w:t>R</w:t>
      </w:r>
      <w:r>
        <w:rPr>
          <w:rFonts w:ascii="Times New Roman" w:hAnsi="Times New Roman"/>
          <w:szCs w:val="24"/>
        </w:rPr>
        <w:t xml:space="preserve">equest For Services for </w:t>
      </w:r>
      <w:r w:rsidRPr="00CC636F">
        <w:rPr>
          <w:rFonts w:ascii="Times New Roman" w:hAnsi="Times New Roman"/>
          <w:szCs w:val="24"/>
        </w:rPr>
        <w:t xml:space="preserve">procurement of an Owner’s Project Manager (“OPM”) </w:t>
      </w:r>
      <w:r>
        <w:rPr>
          <w:rFonts w:ascii="Times New Roman" w:hAnsi="Times New Roman"/>
          <w:szCs w:val="24"/>
        </w:rPr>
        <w:t>for Oakdale feasibility study and project</w:t>
      </w:r>
    </w:p>
    <w:p w14:paraId="7E5ECC57" w14:textId="77777777" w:rsidR="00E21318" w:rsidRPr="00010239" w:rsidRDefault="00E21318" w:rsidP="00E21318">
      <w:pPr>
        <w:numPr>
          <w:ilvl w:val="0"/>
          <w:numId w:val="1"/>
        </w:numPr>
        <w:overflowPunct w:val="0"/>
        <w:autoSpaceDE w:val="0"/>
        <w:autoSpaceDN w:val="0"/>
        <w:adjustRightInd w:val="0"/>
        <w:spacing w:after="80"/>
        <w:textAlignment w:val="baseline"/>
        <w:rPr>
          <w:rFonts w:ascii="Times New Roman" w:hAnsi="Times New Roman"/>
          <w:szCs w:val="24"/>
        </w:rPr>
      </w:pPr>
      <w:r w:rsidRPr="00010239">
        <w:rPr>
          <w:rFonts w:ascii="Times New Roman" w:hAnsi="Times New Roman"/>
          <w:szCs w:val="24"/>
        </w:rPr>
        <w:t>New Business; and</w:t>
      </w:r>
    </w:p>
    <w:p w14:paraId="15D227C2" w14:textId="77777777" w:rsidR="00E21318" w:rsidRPr="00010239" w:rsidRDefault="00E21318" w:rsidP="00E21318">
      <w:pPr>
        <w:numPr>
          <w:ilvl w:val="0"/>
          <w:numId w:val="1"/>
        </w:numPr>
        <w:overflowPunct w:val="0"/>
        <w:autoSpaceDE w:val="0"/>
        <w:autoSpaceDN w:val="0"/>
        <w:adjustRightInd w:val="0"/>
        <w:spacing w:after="80"/>
        <w:textAlignment w:val="baseline"/>
        <w:rPr>
          <w:rFonts w:ascii="Times New Roman" w:hAnsi="Times New Roman"/>
          <w:szCs w:val="24"/>
        </w:rPr>
      </w:pPr>
      <w:r w:rsidRPr="00010239">
        <w:rPr>
          <w:rFonts w:ascii="Times New Roman" w:hAnsi="Times New Roman"/>
          <w:szCs w:val="24"/>
        </w:rPr>
        <w:t>Adjourn.</w:t>
      </w:r>
    </w:p>
    <w:p w14:paraId="6395D054" w14:textId="77777777" w:rsidR="00904725" w:rsidRPr="00E9494D" w:rsidRDefault="00904725"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12FF34B5"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C2513">
        <w:rPr>
          <w:rFonts w:ascii="Times New Roman" w:hAnsi="Times New Roman"/>
          <w:b/>
          <w:i/>
          <w:szCs w:val="24"/>
        </w:rPr>
        <w:t>*This item is included to acknowledge that there may be matters not reasonably anticipated by the Chair that could be raised during t</w:t>
      </w:r>
      <w:r w:rsidRPr="001B03B9">
        <w:rPr>
          <w:rFonts w:ascii="Times New Roman" w:hAnsi="Times New Roman"/>
          <w:b/>
          <w:i/>
          <w:sz w:val="22"/>
          <w:szCs w:val="22"/>
        </w:rPr>
        <w:t>he Public Comment period by other members of the Committee, by staff or others.</w:t>
      </w:r>
    </w:p>
    <w:sectPr w:rsidR="00844006" w:rsidRPr="001B03B9"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10239"/>
    <w:rsid w:val="00030FA6"/>
    <w:rsid w:val="00035733"/>
    <w:rsid w:val="0004558D"/>
    <w:rsid w:val="00045D55"/>
    <w:rsid w:val="00052C57"/>
    <w:rsid w:val="00053210"/>
    <w:rsid w:val="00055AB1"/>
    <w:rsid w:val="00086853"/>
    <w:rsid w:val="0009163B"/>
    <w:rsid w:val="000975EF"/>
    <w:rsid w:val="00097C51"/>
    <w:rsid w:val="000A1A26"/>
    <w:rsid w:val="000A52B1"/>
    <w:rsid w:val="000A7BC1"/>
    <w:rsid w:val="000B0214"/>
    <w:rsid w:val="000B2B32"/>
    <w:rsid w:val="000B4B79"/>
    <w:rsid w:val="0011434B"/>
    <w:rsid w:val="001457BF"/>
    <w:rsid w:val="00146864"/>
    <w:rsid w:val="001478CB"/>
    <w:rsid w:val="00173550"/>
    <w:rsid w:val="00180812"/>
    <w:rsid w:val="001925CB"/>
    <w:rsid w:val="001A0019"/>
    <w:rsid w:val="001B03B9"/>
    <w:rsid w:val="001B61CB"/>
    <w:rsid w:val="001C2513"/>
    <w:rsid w:val="001C45E8"/>
    <w:rsid w:val="001C5537"/>
    <w:rsid w:val="001F046A"/>
    <w:rsid w:val="001F3630"/>
    <w:rsid w:val="002708E7"/>
    <w:rsid w:val="00276745"/>
    <w:rsid w:val="00296FD5"/>
    <w:rsid w:val="002A39D1"/>
    <w:rsid w:val="002B44D4"/>
    <w:rsid w:val="002B5179"/>
    <w:rsid w:val="002B6EB4"/>
    <w:rsid w:val="002C6855"/>
    <w:rsid w:val="002D666C"/>
    <w:rsid w:val="002E4D7B"/>
    <w:rsid w:val="002F089E"/>
    <w:rsid w:val="003042C1"/>
    <w:rsid w:val="00321402"/>
    <w:rsid w:val="00325EC9"/>
    <w:rsid w:val="00336DBA"/>
    <w:rsid w:val="0034079F"/>
    <w:rsid w:val="00341A98"/>
    <w:rsid w:val="00357510"/>
    <w:rsid w:val="00362C13"/>
    <w:rsid w:val="00363A8A"/>
    <w:rsid w:val="0037095E"/>
    <w:rsid w:val="00375652"/>
    <w:rsid w:val="00387799"/>
    <w:rsid w:val="003B3229"/>
    <w:rsid w:val="003B6757"/>
    <w:rsid w:val="003B683B"/>
    <w:rsid w:val="003C08BA"/>
    <w:rsid w:val="003D1846"/>
    <w:rsid w:val="003D3CB3"/>
    <w:rsid w:val="003D3CE6"/>
    <w:rsid w:val="003D6EC2"/>
    <w:rsid w:val="003E1FA4"/>
    <w:rsid w:val="003F5AC8"/>
    <w:rsid w:val="003F6267"/>
    <w:rsid w:val="004151A0"/>
    <w:rsid w:val="0042183A"/>
    <w:rsid w:val="004400FE"/>
    <w:rsid w:val="00447948"/>
    <w:rsid w:val="00455360"/>
    <w:rsid w:val="0047791E"/>
    <w:rsid w:val="00483897"/>
    <w:rsid w:val="00484A8D"/>
    <w:rsid w:val="0049446F"/>
    <w:rsid w:val="004A75F1"/>
    <w:rsid w:val="004C09B6"/>
    <w:rsid w:val="004C352D"/>
    <w:rsid w:val="004C3C0C"/>
    <w:rsid w:val="004D0DAB"/>
    <w:rsid w:val="004D47EA"/>
    <w:rsid w:val="004F6FB3"/>
    <w:rsid w:val="00501CE1"/>
    <w:rsid w:val="00555A06"/>
    <w:rsid w:val="00560582"/>
    <w:rsid w:val="0056293E"/>
    <w:rsid w:val="00576649"/>
    <w:rsid w:val="00576BE5"/>
    <w:rsid w:val="00592572"/>
    <w:rsid w:val="005A516C"/>
    <w:rsid w:val="005A786B"/>
    <w:rsid w:val="005D5160"/>
    <w:rsid w:val="005D686B"/>
    <w:rsid w:val="005E1120"/>
    <w:rsid w:val="005E4C1E"/>
    <w:rsid w:val="005F54AA"/>
    <w:rsid w:val="00612CFD"/>
    <w:rsid w:val="006353AC"/>
    <w:rsid w:val="00636058"/>
    <w:rsid w:val="006421F0"/>
    <w:rsid w:val="006532C5"/>
    <w:rsid w:val="00653A42"/>
    <w:rsid w:val="00654835"/>
    <w:rsid w:val="006841BF"/>
    <w:rsid w:val="0069572E"/>
    <w:rsid w:val="006A0963"/>
    <w:rsid w:val="006D33C4"/>
    <w:rsid w:val="006D4BE0"/>
    <w:rsid w:val="006F3D51"/>
    <w:rsid w:val="0070566F"/>
    <w:rsid w:val="00714761"/>
    <w:rsid w:val="007149FB"/>
    <w:rsid w:val="00716508"/>
    <w:rsid w:val="007342AD"/>
    <w:rsid w:val="007457FF"/>
    <w:rsid w:val="007552AF"/>
    <w:rsid w:val="00756EDF"/>
    <w:rsid w:val="00793EB9"/>
    <w:rsid w:val="007E4528"/>
    <w:rsid w:val="007E6467"/>
    <w:rsid w:val="007F29A7"/>
    <w:rsid w:val="007F2CEF"/>
    <w:rsid w:val="007F5979"/>
    <w:rsid w:val="00811774"/>
    <w:rsid w:val="00826D44"/>
    <w:rsid w:val="00827F67"/>
    <w:rsid w:val="0083084A"/>
    <w:rsid w:val="00844006"/>
    <w:rsid w:val="0085068A"/>
    <w:rsid w:val="00862D56"/>
    <w:rsid w:val="00863597"/>
    <w:rsid w:val="00863DCB"/>
    <w:rsid w:val="00863F2B"/>
    <w:rsid w:val="00881198"/>
    <w:rsid w:val="00885496"/>
    <w:rsid w:val="008B1950"/>
    <w:rsid w:val="008B348C"/>
    <w:rsid w:val="008C14A8"/>
    <w:rsid w:val="008D6C79"/>
    <w:rsid w:val="008E5282"/>
    <w:rsid w:val="008F159D"/>
    <w:rsid w:val="008F1AFE"/>
    <w:rsid w:val="008F57BD"/>
    <w:rsid w:val="008F74B0"/>
    <w:rsid w:val="00904725"/>
    <w:rsid w:val="00911465"/>
    <w:rsid w:val="009272AE"/>
    <w:rsid w:val="00936A97"/>
    <w:rsid w:val="009648C9"/>
    <w:rsid w:val="00974639"/>
    <w:rsid w:val="009B034F"/>
    <w:rsid w:val="009B0673"/>
    <w:rsid w:val="009B1555"/>
    <w:rsid w:val="009C0A87"/>
    <w:rsid w:val="009C5480"/>
    <w:rsid w:val="009D5C29"/>
    <w:rsid w:val="009D723B"/>
    <w:rsid w:val="009E044F"/>
    <w:rsid w:val="009E3B92"/>
    <w:rsid w:val="009F27B4"/>
    <w:rsid w:val="009F68F2"/>
    <w:rsid w:val="00A0243E"/>
    <w:rsid w:val="00A06318"/>
    <w:rsid w:val="00A66D75"/>
    <w:rsid w:val="00A84A7A"/>
    <w:rsid w:val="00A84D11"/>
    <w:rsid w:val="00AD7B17"/>
    <w:rsid w:val="00AF5361"/>
    <w:rsid w:val="00B23BF8"/>
    <w:rsid w:val="00B334E4"/>
    <w:rsid w:val="00B46FE9"/>
    <w:rsid w:val="00B52B24"/>
    <w:rsid w:val="00B700E7"/>
    <w:rsid w:val="00B806A0"/>
    <w:rsid w:val="00B90318"/>
    <w:rsid w:val="00B90476"/>
    <w:rsid w:val="00BA4900"/>
    <w:rsid w:val="00BC0BAD"/>
    <w:rsid w:val="00BC1F06"/>
    <w:rsid w:val="00BC63CC"/>
    <w:rsid w:val="00BD56D9"/>
    <w:rsid w:val="00BE4037"/>
    <w:rsid w:val="00BF4671"/>
    <w:rsid w:val="00C10813"/>
    <w:rsid w:val="00C16379"/>
    <w:rsid w:val="00C215E9"/>
    <w:rsid w:val="00C22659"/>
    <w:rsid w:val="00C375F4"/>
    <w:rsid w:val="00C5032A"/>
    <w:rsid w:val="00C52D1E"/>
    <w:rsid w:val="00C60A3C"/>
    <w:rsid w:val="00C61BD1"/>
    <w:rsid w:val="00C74D93"/>
    <w:rsid w:val="00C84C7E"/>
    <w:rsid w:val="00CA7574"/>
    <w:rsid w:val="00CC636F"/>
    <w:rsid w:val="00CD5EA3"/>
    <w:rsid w:val="00CD62F6"/>
    <w:rsid w:val="00D306F6"/>
    <w:rsid w:val="00D80C17"/>
    <w:rsid w:val="00D8624D"/>
    <w:rsid w:val="00D93670"/>
    <w:rsid w:val="00DB2E17"/>
    <w:rsid w:val="00DC4096"/>
    <w:rsid w:val="00DF1637"/>
    <w:rsid w:val="00E14152"/>
    <w:rsid w:val="00E20047"/>
    <w:rsid w:val="00E21318"/>
    <w:rsid w:val="00E30589"/>
    <w:rsid w:val="00E60AD3"/>
    <w:rsid w:val="00E655A6"/>
    <w:rsid w:val="00E71833"/>
    <w:rsid w:val="00E814F2"/>
    <w:rsid w:val="00E81D5F"/>
    <w:rsid w:val="00E87BF7"/>
    <w:rsid w:val="00E9494D"/>
    <w:rsid w:val="00EA6315"/>
    <w:rsid w:val="00EC14FC"/>
    <w:rsid w:val="00EC4B34"/>
    <w:rsid w:val="00F03FFB"/>
    <w:rsid w:val="00F07AEB"/>
    <w:rsid w:val="00F252BB"/>
    <w:rsid w:val="00F3202F"/>
    <w:rsid w:val="00F37668"/>
    <w:rsid w:val="00F40B3D"/>
    <w:rsid w:val="00F47F27"/>
    <w:rsid w:val="00F52796"/>
    <w:rsid w:val="00F568D5"/>
    <w:rsid w:val="00F62C96"/>
    <w:rsid w:val="00F65596"/>
    <w:rsid w:val="00F751B5"/>
    <w:rsid w:val="00F87F43"/>
    <w:rsid w:val="00F913BE"/>
    <w:rsid w:val="00F96D4C"/>
    <w:rsid w:val="00FA0B71"/>
    <w:rsid w:val="00FE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 w:type="paragraph" w:styleId="PlainText">
    <w:name w:val="Plain Text"/>
    <w:basedOn w:val="Normal"/>
    <w:link w:val="PlainTextChar"/>
    <w:uiPriority w:val="99"/>
    <w:semiHidden/>
    <w:unhideWhenUsed/>
    <w:rsid w:val="0001023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1023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41886674">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8053585">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 w:id="20031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5" ma:contentTypeDescription="Create a new document." ma:contentTypeScope="" ma:versionID="5947f1e8f242774462863c7b00b5c8fd">
  <xsd:schema xmlns:xsd="http://www.w3.org/2001/XMLSchema" xmlns:xs="http://www.w3.org/2001/XMLSchema" xmlns:p="http://schemas.microsoft.com/office/2006/metadata/properties" xmlns:ns1="http://schemas.microsoft.com/sharepoint/v3" xmlns:ns2="6d542d62-7d9d-4165-b451-23b0b7f3282c" xmlns:ns3="2237bd70-d424-4619-a798-6b8a5be6f8a9" targetNamespace="http://schemas.microsoft.com/office/2006/metadata/properties" ma:root="true" ma:fieldsID="843be3a008971975fdf05340510b069e" ns1:_="" ns2:_="" ns3:_="">
    <xsd:import namespace="http://schemas.microsoft.com/sharepoint/v3"/>
    <xsd:import namespace="6d542d62-7d9d-4165-b451-23b0b7f3282c"/>
    <xsd:import namespace="2237bd70-d424-4619-a798-6b8a5be6f8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1B84E-0FC5-4A3A-9EF4-F942A828628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B81ADF-CEE8-4013-9E9C-5E21F6B69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F5BC4-2C9D-40B1-AC55-9FEB6AD39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278</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2022-03-31T17:40:00Z</cp:lastPrinted>
  <dcterms:created xsi:type="dcterms:W3CDTF">2022-03-31T17:40:00Z</dcterms:created>
  <dcterms:modified xsi:type="dcterms:W3CDTF">2022-03-31T17:40:00Z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y fmtid="{D5CDD505-2E9C-101B-9397-08002B2CF9AE}" pid="3" name="Order">
    <vt:r8>7336800</vt:r8>
  </property>
</Properties>
</file>