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o:ole="" fillcolor="window">
                  <v:imagedata r:id="rId11" o:title="" croptop="-696f" cropbottom="-696f" cropleft="-1597f" cropright="-1597f"/>
                </v:shape>
                <o:OLEObject Type="Embed" ProgID="Word.Picture.8" ShapeID="_x0000_i1025" DrawAspect="Content" ObjectID="_1724579488" r:id="rId12"/>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17D92D00" w:rsidR="008F1AFE" w:rsidRDefault="00180B3E" w:rsidP="005B7C34">
            <w:r>
              <w:t>Co</w:t>
            </w:r>
            <w:r w:rsidR="001956F1">
              <w:t>uncil on Aging</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65483E" w:rsidRDefault="00B90476" w:rsidP="005D5160">
            <w:pPr>
              <w:rPr>
                <w:rFonts w:ascii="Eras Demi ITC" w:hAnsi="Eras Demi ITC"/>
                <w:b/>
                <w:color w:val="FF0000"/>
                <w:szCs w:val="24"/>
              </w:rPr>
            </w:pPr>
            <w:r w:rsidRPr="007A709C">
              <w:rPr>
                <w:rFonts w:ascii="Eras Demi ITC" w:hAnsi="Eras Demi ITC"/>
                <w:b/>
                <w:szCs w:val="24"/>
              </w:rPr>
              <w:t>Location</w:t>
            </w:r>
            <w:r w:rsidR="008F1AFE" w:rsidRPr="007A709C">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DDC913B" w14:textId="1D550B35" w:rsidR="0098210A" w:rsidRPr="0065483E" w:rsidRDefault="0065483E" w:rsidP="00551C35">
            <w:pPr>
              <w:rPr>
                <w:color w:val="FF0000"/>
              </w:rPr>
            </w:pPr>
            <w:r>
              <w:t>Ames Senior Center, 450 Washington St.. Dedham, MA 02026</w:t>
            </w:r>
            <w:r w:rsidR="00E57F1B">
              <w:t xml:space="preserve"> and </w:t>
            </w:r>
            <w:proofErr w:type="gramStart"/>
            <w:r w:rsidR="00E57F1B">
              <w:t>Zoom</w:t>
            </w:r>
            <w:proofErr w:type="gramEnd"/>
          </w:p>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2A86D042" w14:textId="77777777" w:rsidR="00AB0147" w:rsidRDefault="00AB0147" w:rsidP="00FC2912"/>
          <w:p w14:paraId="6A1D4366" w14:textId="1E9984FA" w:rsidR="008F1AFE" w:rsidRPr="005E1ACE" w:rsidRDefault="005368AF" w:rsidP="00FC2912">
            <w:r>
              <w:t xml:space="preserve">Thursday, </w:t>
            </w:r>
            <w:r w:rsidR="00B808E6">
              <w:t>September 15</w:t>
            </w:r>
            <w:r w:rsidR="007E4479">
              <w:t>, 2022</w:t>
            </w:r>
            <w:r w:rsidR="00FA45E2">
              <w:t xml:space="preserve"> </w:t>
            </w:r>
            <w:r w:rsidR="00FA45E2" w:rsidRPr="00B41743">
              <w:t xml:space="preserve">@ </w:t>
            </w:r>
            <w:r w:rsidR="009D0936">
              <w:t>5:00</w:t>
            </w:r>
            <w:r w:rsidR="00481976" w:rsidRPr="00B41743">
              <w:t xml:space="preserve"> </w:t>
            </w:r>
            <w:r w:rsidR="005A1C12">
              <w:t>p</w:t>
            </w:r>
            <w:r w:rsidR="00481976" w:rsidRPr="00B41743">
              <w:t>.m.</w:t>
            </w:r>
          </w:p>
          <w:p w14:paraId="7FAF94B7" w14:textId="77777777" w:rsidR="008F1AFE" w:rsidRDefault="008F1AFE" w:rsidP="00FC2912"/>
        </w:tc>
      </w:tr>
      <w:tr w:rsidR="00030FA6" w14:paraId="64AF23C1" w14:textId="77777777" w:rsidTr="00446317">
        <w:trPr>
          <w:trHeight w:hRule="exact" w:val="640"/>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7C861D1" w:rsidR="00030FA6" w:rsidRDefault="005368AF" w:rsidP="008F1AFE">
            <w:r>
              <w:t>Sheila Pransky, LICSW, Dedham Council on Aging Director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1CFDD15B" w:rsidR="002E57A4" w:rsidRPr="006439F4" w:rsidRDefault="00B808E6" w:rsidP="008F1AFE">
            <w:r>
              <w:t>September 12,</w:t>
            </w:r>
            <w:r w:rsidR="007F5352">
              <w:t xml:space="preserve"> 2022</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0A159564" w14:textId="77777777" w:rsidR="00E57F1B" w:rsidRDefault="00E57F1B" w:rsidP="00551C35">
      <w:pPr>
        <w:ind w:right="-900"/>
        <w:rPr>
          <w:rFonts w:ascii="Times New Roman" w:hAnsi="Times New Roman"/>
          <w:b/>
          <w:sz w:val="28"/>
          <w:szCs w:val="28"/>
          <w:u w:val="single"/>
        </w:rPr>
      </w:pPr>
    </w:p>
    <w:p w14:paraId="696E3C49" w14:textId="398C753D" w:rsidR="008207BB" w:rsidRDefault="008207BB" w:rsidP="008207BB">
      <w:pPr>
        <w:pStyle w:val="NormalWeb"/>
      </w:pPr>
      <w:r>
        <w:rPr>
          <w:rFonts w:ascii="Georgia" w:hAnsi="Georgia"/>
        </w:rPr>
        <w:t>Sheila Pransky is inviting you to a scheduled Zoom meeting.</w:t>
      </w:r>
      <w:r>
        <w:t xml:space="preserve"> </w:t>
      </w:r>
    </w:p>
    <w:p w14:paraId="628A1E51" w14:textId="69201759" w:rsidR="003F193C" w:rsidRDefault="003F193C" w:rsidP="003F193C">
      <w:pPr>
        <w:pStyle w:val="NormalWeb"/>
      </w:pPr>
      <w:r>
        <w:t>Sheila Pransky is inviting you to a scheduled Zoom meeting.</w:t>
      </w:r>
    </w:p>
    <w:p w14:paraId="67BA002F" w14:textId="77777777" w:rsidR="003F193C" w:rsidRDefault="003F193C" w:rsidP="003F193C">
      <w:pPr>
        <w:pStyle w:val="NormalWeb"/>
      </w:pPr>
      <w:r>
        <w:t>Topic: Sheila Pransky's Zoom Meeting</w:t>
      </w:r>
    </w:p>
    <w:p w14:paraId="2D78DB10" w14:textId="0F2CA4A6" w:rsidR="003F193C" w:rsidRDefault="003F193C" w:rsidP="003F193C">
      <w:pPr>
        <w:pStyle w:val="NormalWeb"/>
      </w:pPr>
      <w:r>
        <w:t xml:space="preserve">Time: Sep 15, </w:t>
      </w:r>
      <w:proofErr w:type="gramStart"/>
      <w:r>
        <w:t>2022</w:t>
      </w:r>
      <w:proofErr w:type="gramEnd"/>
      <w:r>
        <w:t xml:space="preserve"> 05:00 PM Eastern Time (US and Canada)</w:t>
      </w:r>
    </w:p>
    <w:p w14:paraId="1078BA33" w14:textId="77777777" w:rsidR="003F193C" w:rsidRDefault="003F193C" w:rsidP="003F193C">
      <w:pPr>
        <w:pStyle w:val="NormalWeb"/>
      </w:pPr>
      <w:r>
        <w:t>Join Zoom Meeting</w:t>
      </w:r>
    </w:p>
    <w:p w14:paraId="4DC22CD8" w14:textId="3EB53CB0" w:rsidR="003F193C" w:rsidRDefault="003F193C" w:rsidP="003F193C">
      <w:pPr>
        <w:pStyle w:val="NormalWeb"/>
      </w:pPr>
      <w:r>
        <w:t>https://us06web.zoom.us/j/87575661924?pwd=cFRhSGkxRXpGdklVOGVPUlRvSkc3dz09</w:t>
      </w:r>
    </w:p>
    <w:p w14:paraId="2D3F3583" w14:textId="77777777" w:rsidR="003F193C" w:rsidRDefault="003F193C" w:rsidP="003F193C">
      <w:pPr>
        <w:pStyle w:val="NormalWeb"/>
      </w:pPr>
      <w:r>
        <w:t>Meeting ID: 875 7566 1924</w:t>
      </w:r>
    </w:p>
    <w:p w14:paraId="6CF4A14D" w14:textId="77777777" w:rsidR="003F193C" w:rsidRDefault="003F193C" w:rsidP="003F193C">
      <w:pPr>
        <w:pStyle w:val="NormalWeb"/>
      </w:pPr>
      <w:r>
        <w:t>Passcode: 892281</w:t>
      </w:r>
    </w:p>
    <w:p w14:paraId="7FDD0872" w14:textId="77777777" w:rsidR="003F193C" w:rsidRDefault="003F193C" w:rsidP="003F193C">
      <w:pPr>
        <w:pStyle w:val="NormalWeb"/>
      </w:pPr>
      <w:r>
        <w:t>One tap mobile</w:t>
      </w:r>
    </w:p>
    <w:p w14:paraId="5D99F8D2" w14:textId="77777777" w:rsidR="003F193C" w:rsidRDefault="003F193C" w:rsidP="003F193C">
      <w:pPr>
        <w:pStyle w:val="NormalWeb"/>
      </w:pPr>
      <w:r>
        <w:t>+</w:t>
      </w:r>
      <w:proofErr w:type="gramStart"/>
      <w:r>
        <w:t>13092053325,,</w:t>
      </w:r>
      <w:proofErr w:type="gramEnd"/>
      <w:r>
        <w:t>87575661924# US</w:t>
      </w:r>
    </w:p>
    <w:p w14:paraId="4144BACC" w14:textId="51EF733C" w:rsidR="003F193C" w:rsidRDefault="003F193C" w:rsidP="003F193C">
      <w:pPr>
        <w:pStyle w:val="NormalWeb"/>
      </w:pPr>
      <w:r>
        <w:t>+13126266799,,87575661924# US (Chicago)</w:t>
      </w:r>
    </w:p>
    <w:p w14:paraId="04BEFCC1" w14:textId="77777777" w:rsidR="003F193C" w:rsidRDefault="003F193C" w:rsidP="003F193C">
      <w:pPr>
        <w:pStyle w:val="NormalWeb"/>
      </w:pPr>
      <w:r>
        <w:t>Dial by your location</w:t>
      </w:r>
    </w:p>
    <w:p w14:paraId="642CB96A" w14:textId="045559FA" w:rsidR="003F193C" w:rsidRDefault="003F193C" w:rsidP="003F193C">
      <w:pPr>
        <w:pStyle w:val="NormalWeb"/>
      </w:pPr>
      <w:r>
        <w:t xml:space="preserve">              +1 312 626 6799 US (Chicago)</w:t>
      </w:r>
    </w:p>
    <w:p w14:paraId="22D2061B" w14:textId="77777777" w:rsidR="003F193C" w:rsidRDefault="003F193C" w:rsidP="003F193C">
      <w:pPr>
        <w:pStyle w:val="NormalWeb"/>
      </w:pPr>
      <w:r>
        <w:t xml:space="preserve">        +1 646 558 8656 US (New York)</w:t>
      </w:r>
    </w:p>
    <w:p w14:paraId="595D6BE3" w14:textId="77777777" w:rsidR="003F193C" w:rsidRDefault="003F193C" w:rsidP="003F193C">
      <w:pPr>
        <w:pStyle w:val="NormalWeb"/>
      </w:pPr>
      <w:r>
        <w:lastRenderedPageBreak/>
        <w:t>Meeting ID: 875 7566 1924</w:t>
      </w:r>
    </w:p>
    <w:p w14:paraId="7000C8B1" w14:textId="77777777" w:rsidR="003F193C" w:rsidRDefault="003F193C" w:rsidP="003F193C">
      <w:pPr>
        <w:pStyle w:val="NormalWeb"/>
      </w:pPr>
      <w:r>
        <w:t>Find your local number: https://us06web.zoom.us/u/knWhvDU7j</w:t>
      </w:r>
    </w:p>
    <w:p w14:paraId="5C7A776E" w14:textId="77777777" w:rsidR="003F193C" w:rsidRDefault="003F193C" w:rsidP="008207BB">
      <w:pPr>
        <w:pStyle w:val="NormalWeb"/>
      </w:pPr>
    </w:p>
    <w:p w14:paraId="09A94868" w14:textId="075C7FBA" w:rsidR="00A17994" w:rsidRPr="00E57F1B" w:rsidRDefault="00A17994" w:rsidP="00E57F1B">
      <w:pPr>
        <w:ind w:right="-900"/>
        <w:rPr>
          <w:rFonts w:ascii="Times New Roman" w:hAnsi="Times New Roman"/>
          <w:b/>
          <w:sz w:val="28"/>
          <w:szCs w:val="28"/>
          <w:u w:val="single"/>
        </w:rPr>
      </w:pPr>
      <w:r>
        <w:rPr>
          <w:rFonts w:ascii="Times New Roman" w:hAnsi="Times New Roman"/>
          <w:b/>
          <w:sz w:val="28"/>
          <w:szCs w:val="28"/>
          <w:u w:val="single"/>
        </w:rPr>
        <w:t>COA Meeting</w:t>
      </w:r>
    </w:p>
    <w:p w14:paraId="15F0EB03" w14:textId="77777777" w:rsidR="008945EE" w:rsidRPr="0065483E" w:rsidRDefault="008945EE" w:rsidP="00170C9B">
      <w:pPr>
        <w:ind w:right="-900"/>
        <w:rPr>
          <w:rFonts w:ascii="Times New Roman" w:hAnsi="Times New Roman"/>
          <w:sz w:val="28"/>
          <w:szCs w:val="28"/>
        </w:rPr>
      </w:pPr>
    </w:p>
    <w:p w14:paraId="1301AA98" w14:textId="1D24C83B" w:rsidR="007F0D63" w:rsidRPr="0065483E" w:rsidRDefault="00170C9B" w:rsidP="007F0D63">
      <w:pPr>
        <w:rPr>
          <w:rFonts w:ascii="Times New Roman" w:hAnsi="Times New Roman"/>
          <w:color w:val="C00000"/>
          <w:sz w:val="28"/>
          <w:szCs w:val="28"/>
        </w:rPr>
      </w:pPr>
      <w:r w:rsidRPr="0065483E">
        <w:rPr>
          <w:rFonts w:ascii="Times New Roman" w:hAnsi="Times New Roman"/>
          <w:sz w:val="28"/>
          <w:szCs w:val="28"/>
        </w:rPr>
        <w:t xml:space="preserve">Time: </w:t>
      </w:r>
      <w:r w:rsidR="004977C7" w:rsidRPr="0065483E">
        <w:rPr>
          <w:rFonts w:ascii="Times New Roman" w:hAnsi="Times New Roman"/>
          <w:sz w:val="28"/>
          <w:szCs w:val="28"/>
        </w:rPr>
        <w:t xml:space="preserve">Thursday, </w:t>
      </w:r>
      <w:r w:rsidR="00B808E6">
        <w:rPr>
          <w:rFonts w:ascii="Times New Roman" w:hAnsi="Times New Roman"/>
          <w:sz w:val="28"/>
          <w:szCs w:val="28"/>
        </w:rPr>
        <w:t>September 1</w:t>
      </w:r>
      <w:r w:rsidR="00EA5252">
        <w:rPr>
          <w:rFonts w:ascii="Times New Roman" w:hAnsi="Times New Roman"/>
          <w:sz w:val="28"/>
          <w:szCs w:val="28"/>
        </w:rPr>
        <w:t>5</w:t>
      </w:r>
      <w:r w:rsidR="00B808E6">
        <w:rPr>
          <w:rFonts w:ascii="Times New Roman" w:hAnsi="Times New Roman"/>
          <w:sz w:val="28"/>
          <w:szCs w:val="28"/>
        </w:rPr>
        <w:t>,</w:t>
      </w:r>
      <w:r w:rsidR="00646DCE" w:rsidRPr="0065483E">
        <w:rPr>
          <w:rFonts w:ascii="Times New Roman" w:hAnsi="Times New Roman"/>
          <w:sz w:val="28"/>
          <w:szCs w:val="28"/>
        </w:rPr>
        <w:t xml:space="preserve"> 2022 </w:t>
      </w:r>
      <w:r w:rsidR="00745A7E" w:rsidRPr="0065483E">
        <w:rPr>
          <w:rFonts w:ascii="Times New Roman" w:hAnsi="Times New Roman"/>
          <w:sz w:val="28"/>
          <w:szCs w:val="28"/>
        </w:rPr>
        <w:t>@</w:t>
      </w:r>
      <w:r w:rsidRPr="0065483E">
        <w:rPr>
          <w:rFonts w:ascii="Times New Roman" w:hAnsi="Times New Roman"/>
          <w:sz w:val="28"/>
          <w:szCs w:val="28"/>
        </w:rPr>
        <w:t xml:space="preserve"> </w:t>
      </w:r>
      <w:r w:rsidR="009D0936" w:rsidRPr="0065483E">
        <w:rPr>
          <w:rFonts w:ascii="Times New Roman" w:hAnsi="Times New Roman"/>
          <w:sz w:val="28"/>
          <w:szCs w:val="28"/>
        </w:rPr>
        <w:t xml:space="preserve">5:00 </w:t>
      </w:r>
      <w:r w:rsidRPr="0065483E">
        <w:rPr>
          <w:rFonts w:ascii="Times New Roman" w:hAnsi="Times New Roman"/>
          <w:sz w:val="28"/>
          <w:szCs w:val="28"/>
        </w:rPr>
        <w:t>PM Eastern Time (US and Canada)</w:t>
      </w:r>
    </w:p>
    <w:p w14:paraId="0B1CFC53" w14:textId="61CC4619" w:rsidR="002E57A4" w:rsidRPr="0065483E" w:rsidRDefault="0065483E" w:rsidP="00180B3E">
      <w:pPr>
        <w:rPr>
          <w:rFonts w:ascii="Times New Roman" w:hAnsi="Times New Roman"/>
          <w:b/>
          <w:bCs/>
          <w:sz w:val="28"/>
          <w:szCs w:val="28"/>
          <w:u w:val="single"/>
        </w:rPr>
      </w:pPr>
      <w:r>
        <w:rPr>
          <w:rFonts w:ascii="Times New Roman" w:hAnsi="Times New Roman"/>
          <w:b/>
          <w:bCs/>
          <w:sz w:val="28"/>
          <w:szCs w:val="28"/>
          <w:u w:val="single"/>
        </w:rPr>
        <w:t xml:space="preserve">  </w:t>
      </w:r>
    </w:p>
    <w:p w14:paraId="2DFA69F2" w14:textId="5D3C4861" w:rsidR="00180B3E" w:rsidRDefault="00180B3E" w:rsidP="00180B3E">
      <w:pPr>
        <w:rPr>
          <w:rFonts w:ascii="Times New Roman" w:hAnsi="Times New Roman"/>
          <w:b/>
          <w:bCs/>
          <w:sz w:val="28"/>
          <w:szCs w:val="28"/>
          <w:u w:val="single"/>
        </w:rPr>
      </w:pPr>
      <w:r w:rsidRPr="0065483E">
        <w:rPr>
          <w:rFonts w:ascii="Times New Roman" w:hAnsi="Times New Roman"/>
          <w:b/>
          <w:bCs/>
          <w:sz w:val="28"/>
          <w:szCs w:val="28"/>
          <w:u w:val="single"/>
        </w:rPr>
        <w:t>Agenda</w:t>
      </w:r>
    </w:p>
    <w:p w14:paraId="6DED442B" w14:textId="2DDC8C32" w:rsidR="005025C6" w:rsidRPr="007E4479" w:rsidRDefault="005025C6" w:rsidP="00180B3E">
      <w:pPr>
        <w:rPr>
          <w:rFonts w:ascii="Times New Roman" w:hAnsi="Times New Roman"/>
          <w:sz w:val="28"/>
          <w:szCs w:val="28"/>
        </w:rPr>
      </w:pPr>
      <w:r w:rsidRPr="00EC3257">
        <w:rPr>
          <w:rFonts w:ascii="Times New Roman" w:hAnsi="Times New Roman"/>
          <w:sz w:val="28"/>
          <w:szCs w:val="28"/>
        </w:rPr>
        <w:t>Public Comment</w:t>
      </w:r>
    </w:p>
    <w:p w14:paraId="612A65A7" w14:textId="468129B0" w:rsidR="00170C9B" w:rsidRPr="0065483E" w:rsidRDefault="00170C9B" w:rsidP="00180B3E">
      <w:pPr>
        <w:rPr>
          <w:rFonts w:ascii="Times New Roman" w:hAnsi="Times New Roman"/>
          <w:sz w:val="28"/>
          <w:szCs w:val="28"/>
        </w:rPr>
      </w:pPr>
      <w:r w:rsidRPr="0065483E">
        <w:rPr>
          <w:rFonts w:ascii="Times New Roman" w:hAnsi="Times New Roman"/>
          <w:sz w:val="28"/>
          <w:szCs w:val="28"/>
        </w:rPr>
        <w:t xml:space="preserve">Minutes from </w:t>
      </w:r>
      <w:r w:rsidR="007E4479">
        <w:rPr>
          <w:rFonts w:ascii="Times New Roman" w:hAnsi="Times New Roman"/>
          <w:sz w:val="28"/>
          <w:szCs w:val="28"/>
        </w:rPr>
        <w:t>May 19</w:t>
      </w:r>
      <w:r w:rsidR="005025C6">
        <w:rPr>
          <w:rFonts w:ascii="Times New Roman" w:hAnsi="Times New Roman"/>
          <w:sz w:val="28"/>
          <w:szCs w:val="28"/>
        </w:rPr>
        <w:t xml:space="preserve">, </w:t>
      </w:r>
      <w:r w:rsidR="00CE57F9" w:rsidRPr="0065483E">
        <w:rPr>
          <w:rFonts w:ascii="Times New Roman" w:hAnsi="Times New Roman"/>
          <w:sz w:val="28"/>
          <w:szCs w:val="28"/>
        </w:rPr>
        <w:t>2022,</w:t>
      </w:r>
      <w:r w:rsidRPr="0065483E">
        <w:rPr>
          <w:rFonts w:ascii="Times New Roman" w:hAnsi="Times New Roman"/>
          <w:sz w:val="28"/>
          <w:szCs w:val="28"/>
        </w:rPr>
        <w:t xml:space="preserve"> </w:t>
      </w:r>
      <w:r w:rsidR="003F6936" w:rsidRPr="0065483E">
        <w:rPr>
          <w:rFonts w:ascii="Times New Roman" w:hAnsi="Times New Roman"/>
          <w:sz w:val="28"/>
          <w:szCs w:val="28"/>
        </w:rPr>
        <w:t>Review and A</w:t>
      </w:r>
      <w:r w:rsidRPr="0065483E">
        <w:rPr>
          <w:rFonts w:ascii="Times New Roman" w:hAnsi="Times New Roman"/>
          <w:sz w:val="28"/>
          <w:szCs w:val="28"/>
        </w:rPr>
        <w:t>pproval</w:t>
      </w:r>
    </w:p>
    <w:p w14:paraId="0F1F8185"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Director's Report</w:t>
      </w:r>
    </w:p>
    <w:p w14:paraId="46B87F04"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HESSCO Report</w:t>
      </w:r>
    </w:p>
    <w:p w14:paraId="2EEDA308"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Senior Center Update</w:t>
      </w:r>
    </w:p>
    <w:p w14:paraId="32F8DC6E" w14:textId="627E7D34" w:rsidR="007F07AB"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Livable Dedham Update</w:t>
      </w:r>
    </w:p>
    <w:p w14:paraId="51816B22" w14:textId="0A71DD4F" w:rsidR="004977C7" w:rsidRDefault="001956F1" w:rsidP="002E57A4">
      <w:pPr>
        <w:shd w:val="clear" w:color="auto" w:fill="FFFFFF"/>
        <w:rPr>
          <w:rFonts w:ascii="Times New Roman" w:hAnsi="Times New Roman"/>
          <w:color w:val="000000"/>
          <w:sz w:val="28"/>
          <w:szCs w:val="28"/>
        </w:rPr>
      </w:pPr>
      <w:r w:rsidRPr="0065483E">
        <w:rPr>
          <w:rFonts w:ascii="Times New Roman" w:hAnsi="Times New Roman"/>
          <w:color w:val="000000"/>
          <w:sz w:val="28"/>
          <w:szCs w:val="28"/>
        </w:rPr>
        <w:t>Old/New Business</w:t>
      </w:r>
    </w:p>
    <w:p w14:paraId="4D43E4C8" w14:textId="6CCC896F" w:rsidR="00B808E6" w:rsidRDefault="00B808E6" w:rsidP="002E57A4">
      <w:pPr>
        <w:shd w:val="clear" w:color="auto" w:fill="FFFFFF"/>
        <w:rPr>
          <w:rFonts w:ascii="Times New Roman" w:hAnsi="Times New Roman"/>
          <w:color w:val="000000"/>
          <w:sz w:val="28"/>
          <w:szCs w:val="28"/>
        </w:rPr>
      </w:pPr>
      <w:r>
        <w:rPr>
          <w:rFonts w:ascii="Times New Roman" w:hAnsi="Times New Roman"/>
          <w:color w:val="000000"/>
          <w:sz w:val="28"/>
          <w:szCs w:val="28"/>
        </w:rPr>
        <w:tab/>
        <w:t>By-law discussion</w:t>
      </w:r>
    </w:p>
    <w:p w14:paraId="41617917" w14:textId="77777777" w:rsidR="005A1C12" w:rsidRPr="0065483E" w:rsidRDefault="005A1C12" w:rsidP="00A749A2">
      <w:pPr>
        <w:ind w:right="-900"/>
        <w:rPr>
          <w:rFonts w:ascii="Times New Roman" w:hAnsi="Times New Roman"/>
          <w:sz w:val="28"/>
          <w:szCs w:val="28"/>
        </w:rPr>
      </w:pPr>
    </w:p>
    <w:sectPr w:rsidR="005A1C12" w:rsidRPr="0065483E" w:rsidSect="00827F67">
      <w:footerReference w:type="default" r:id="rId13"/>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AAB0" w14:textId="77777777" w:rsidR="00F11645" w:rsidRDefault="00F11645" w:rsidP="00F219B5">
      <w:r>
        <w:separator/>
      </w:r>
    </w:p>
  </w:endnote>
  <w:endnote w:type="continuationSeparator" w:id="0">
    <w:p w14:paraId="0CF304B0" w14:textId="77777777" w:rsidR="00F11645" w:rsidRDefault="00F11645"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F80A" w14:textId="77777777" w:rsidR="00F11645" w:rsidRDefault="00F11645" w:rsidP="00F219B5">
      <w:r>
        <w:separator/>
      </w:r>
    </w:p>
  </w:footnote>
  <w:footnote w:type="continuationSeparator" w:id="0">
    <w:p w14:paraId="08FAC9A1" w14:textId="77777777" w:rsidR="00F11645" w:rsidRDefault="00F11645"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436D9"/>
    <w:multiLevelType w:val="hybridMultilevel"/>
    <w:tmpl w:val="D4C41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952909">
    <w:abstractNumId w:val="2"/>
  </w:num>
  <w:num w:numId="2" w16cid:durableId="1785952628">
    <w:abstractNumId w:val="12"/>
  </w:num>
  <w:num w:numId="3" w16cid:durableId="727995130">
    <w:abstractNumId w:val="10"/>
  </w:num>
  <w:num w:numId="4" w16cid:durableId="116142330">
    <w:abstractNumId w:val="15"/>
  </w:num>
  <w:num w:numId="5" w16cid:durableId="636496323">
    <w:abstractNumId w:val="6"/>
  </w:num>
  <w:num w:numId="6" w16cid:durableId="1933707228">
    <w:abstractNumId w:val="16"/>
  </w:num>
  <w:num w:numId="7" w16cid:durableId="289439621">
    <w:abstractNumId w:val="13"/>
  </w:num>
  <w:num w:numId="8" w16cid:durableId="757598546">
    <w:abstractNumId w:val="14"/>
  </w:num>
  <w:num w:numId="9" w16cid:durableId="1183324008">
    <w:abstractNumId w:val="8"/>
  </w:num>
  <w:num w:numId="10" w16cid:durableId="1581015895">
    <w:abstractNumId w:val="19"/>
  </w:num>
  <w:num w:numId="11" w16cid:durableId="959071805">
    <w:abstractNumId w:val="17"/>
  </w:num>
  <w:num w:numId="12" w16cid:durableId="1302492349">
    <w:abstractNumId w:val="1"/>
  </w:num>
  <w:num w:numId="13" w16cid:durableId="1882938322">
    <w:abstractNumId w:val="3"/>
  </w:num>
  <w:num w:numId="14" w16cid:durableId="468742808">
    <w:abstractNumId w:val="9"/>
  </w:num>
  <w:num w:numId="15" w16cid:durableId="19549759">
    <w:abstractNumId w:val="0"/>
  </w:num>
  <w:num w:numId="16" w16cid:durableId="674457170">
    <w:abstractNumId w:val="7"/>
  </w:num>
  <w:num w:numId="17" w16cid:durableId="1485775471">
    <w:abstractNumId w:val="11"/>
  </w:num>
  <w:num w:numId="18" w16cid:durableId="1993831032">
    <w:abstractNumId w:val="4"/>
  </w:num>
  <w:num w:numId="19" w16cid:durableId="1534344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128015">
    <w:abstractNumId w:val="5"/>
  </w:num>
  <w:num w:numId="21" w16cid:durableId="22179036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208C"/>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3B62"/>
    <w:rsid w:val="000643D2"/>
    <w:rsid w:val="00064B28"/>
    <w:rsid w:val="00065024"/>
    <w:rsid w:val="000670CB"/>
    <w:rsid w:val="00070AD0"/>
    <w:rsid w:val="00073AE6"/>
    <w:rsid w:val="000805D4"/>
    <w:rsid w:val="000830FE"/>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5975"/>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5A9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C9B"/>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56F1"/>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A6A6B"/>
    <w:rsid w:val="002B308E"/>
    <w:rsid w:val="002B5AEC"/>
    <w:rsid w:val="002B6EB4"/>
    <w:rsid w:val="002C1FA8"/>
    <w:rsid w:val="002C3693"/>
    <w:rsid w:val="002C3F45"/>
    <w:rsid w:val="002C4FC4"/>
    <w:rsid w:val="002C67AD"/>
    <w:rsid w:val="002C6CB8"/>
    <w:rsid w:val="002C7A0A"/>
    <w:rsid w:val="002D2D85"/>
    <w:rsid w:val="002D311A"/>
    <w:rsid w:val="002D3F6B"/>
    <w:rsid w:val="002D4FC0"/>
    <w:rsid w:val="002E0534"/>
    <w:rsid w:val="002E1973"/>
    <w:rsid w:val="002E499E"/>
    <w:rsid w:val="002E57A4"/>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193C"/>
    <w:rsid w:val="003F38B3"/>
    <w:rsid w:val="003F3AEA"/>
    <w:rsid w:val="003F4673"/>
    <w:rsid w:val="003F54EE"/>
    <w:rsid w:val="003F6936"/>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36345"/>
    <w:rsid w:val="00443597"/>
    <w:rsid w:val="00446317"/>
    <w:rsid w:val="004468D6"/>
    <w:rsid w:val="004520E1"/>
    <w:rsid w:val="004527C2"/>
    <w:rsid w:val="0045402F"/>
    <w:rsid w:val="004551E3"/>
    <w:rsid w:val="0045705B"/>
    <w:rsid w:val="004572BF"/>
    <w:rsid w:val="00463EFC"/>
    <w:rsid w:val="00464D66"/>
    <w:rsid w:val="00471BCD"/>
    <w:rsid w:val="00472ABF"/>
    <w:rsid w:val="00476FC1"/>
    <w:rsid w:val="00481976"/>
    <w:rsid w:val="00483915"/>
    <w:rsid w:val="0048640C"/>
    <w:rsid w:val="00494447"/>
    <w:rsid w:val="00495DD1"/>
    <w:rsid w:val="004977C7"/>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E6EDB"/>
    <w:rsid w:val="004F1728"/>
    <w:rsid w:val="004F27A9"/>
    <w:rsid w:val="004F2B52"/>
    <w:rsid w:val="004F4D8F"/>
    <w:rsid w:val="005025C6"/>
    <w:rsid w:val="00504677"/>
    <w:rsid w:val="00506670"/>
    <w:rsid w:val="0051187E"/>
    <w:rsid w:val="005124F1"/>
    <w:rsid w:val="00512B6F"/>
    <w:rsid w:val="00512BB2"/>
    <w:rsid w:val="00515093"/>
    <w:rsid w:val="00516255"/>
    <w:rsid w:val="005230D1"/>
    <w:rsid w:val="00524394"/>
    <w:rsid w:val="00527FD5"/>
    <w:rsid w:val="00536459"/>
    <w:rsid w:val="005364F9"/>
    <w:rsid w:val="005368AF"/>
    <w:rsid w:val="00540403"/>
    <w:rsid w:val="005438C1"/>
    <w:rsid w:val="00546229"/>
    <w:rsid w:val="00547229"/>
    <w:rsid w:val="00547607"/>
    <w:rsid w:val="00547706"/>
    <w:rsid w:val="00550B69"/>
    <w:rsid w:val="00551C35"/>
    <w:rsid w:val="00554EC4"/>
    <w:rsid w:val="00556300"/>
    <w:rsid w:val="00556EE6"/>
    <w:rsid w:val="00557053"/>
    <w:rsid w:val="00560283"/>
    <w:rsid w:val="00562BAE"/>
    <w:rsid w:val="00563234"/>
    <w:rsid w:val="005635C9"/>
    <w:rsid w:val="0057170E"/>
    <w:rsid w:val="00571EBF"/>
    <w:rsid w:val="00571F96"/>
    <w:rsid w:val="005724F2"/>
    <w:rsid w:val="00572CD1"/>
    <w:rsid w:val="00573B35"/>
    <w:rsid w:val="0057681A"/>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5162"/>
    <w:rsid w:val="005D0D55"/>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6DCE"/>
    <w:rsid w:val="00647081"/>
    <w:rsid w:val="00647FDA"/>
    <w:rsid w:val="00653618"/>
    <w:rsid w:val="0065458E"/>
    <w:rsid w:val="0065483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973"/>
    <w:rsid w:val="00704C9B"/>
    <w:rsid w:val="00706048"/>
    <w:rsid w:val="00710D4D"/>
    <w:rsid w:val="00714A74"/>
    <w:rsid w:val="007165B1"/>
    <w:rsid w:val="00727CAB"/>
    <w:rsid w:val="007361EB"/>
    <w:rsid w:val="00736E4E"/>
    <w:rsid w:val="00740BB3"/>
    <w:rsid w:val="00741532"/>
    <w:rsid w:val="00741544"/>
    <w:rsid w:val="007435D6"/>
    <w:rsid w:val="0074587D"/>
    <w:rsid w:val="00745A7E"/>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A709C"/>
    <w:rsid w:val="007B0933"/>
    <w:rsid w:val="007B5195"/>
    <w:rsid w:val="007B52F9"/>
    <w:rsid w:val="007B654D"/>
    <w:rsid w:val="007B67F2"/>
    <w:rsid w:val="007C3C89"/>
    <w:rsid w:val="007D0A05"/>
    <w:rsid w:val="007D3A85"/>
    <w:rsid w:val="007D4BE6"/>
    <w:rsid w:val="007D5248"/>
    <w:rsid w:val="007D5AC9"/>
    <w:rsid w:val="007D7268"/>
    <w:rsid w:val="007E03BC"/>
    <w:rsid w:val="007E4479"/>
    <w:rsid w:val="007E4FA9"/>
    <w:rsid w:val="007E79EC"/>
    <w:rsid w:val="007E7AA2"/>
    <w:rsid w:val="007F07AB"/>
    <w:rsid w:val="007F0D63"/>
    <w:rsid w:val="007F209D"/>
    <w:rsid w:val="007F5352"/>
    <w:rsid w:val="00801636"/>
    <w:rsid w:val="008035F5"/>
    <w:rsid w:val="008040E7"/>
    <w:rsid w:val="00804EA5"/>
    <w:rsid w:val="008058E4"/>
    <w:rsid w:val="008111BD"/>
    <w:rsid w:val="00816255"/>
    <w:rsid w:val="008207BB"/>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45EE"/>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280D"/>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76FCE"/>
    <w:rsid w:val="0098210A"/>
    <w:rsid w:val="00983ACD"/>
    <w:rsid w:val="00987B83"/>
    <w:rsid w:val="00990957"/>
    <w:rsid w:val="009911AD"/>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0936"/>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17994"/>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860F7"/>
    <w:rsid w:val="00A904B3"/>
    <w:rsid w:val="00A909F0"/>
    <w:rsid w:val="00A95618"/>
    <w:rsid w:val="00AA11D0"/>
    <w:rsid w:val="00AA264B"/>
    <w:rsid w:val="00AA3B8D"/>
    <w:rsid w:val="00AA42B8"/>
    <w:rsid w:val="00AB0147"/>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471E"/>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08E6"/>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A5AB5"/>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521B"/>
    <w:rsid w:val="00CE2125"/>
    <w:rsid w:val="00CE2704"/>
    <w:rsid w:val="00CE3D5A"/>
    <w:rsid w:val="00CE41A5"/>
    <w:rsid w:val="00CE4D4D"/>
    <w:rsid w:val="00CE57F9"/>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7BD"/>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0CF8"/>
    <w:rsid w:val="00E31311"/>
    <w:rsid w:val="00E318CC"/>
    <w:rsid w:val="00E32650"/>
    <w:rsid w:val="00E3313A"/>
    <w:rsid w:val="00E33BF5"/>
    <w:rsid w:val="00E36C6E"/>
    <w:rsid w:val="00E40400"/>
    <w:rsid w:val="00E4051E"/>
    <w:rsid w:val="00E41B33"/>
    <w:rsid w:val="00E44EE3"/>
    <w:rsid w:val="00E45FB1"/>
    <w:rsid w:val="00E510E0"/>
    <w:rsid w:val="00E51184"/>
    <w:rsid w:val="00E5426D"/>
    <w:rsid w:val="00E56FCD"/>
    <w:rsid w:val="00E574B1"/>
    <w:rsid w:val="00E57F1B"/>
    <w:rsid w:val="00E660BF"/>
    <w:rsid w:val="00E71306"/>
    <w:rsid w:val="00E71DFC"/>
    <w:rsid w:val="00E72ABC"/>
    <w:rsid w:val="00E80C62"/>
    <w:rsid w:val="00E80CF2"/>
    <w:rsid w:val="00E81779"/>
    <w:rsid w:val="00E829AC"/>
    <w:rsid w:val="00E8327B"/>
    <w:rsid w:val="00E871BA"/>
    <w:rsid w:val="00E91035"/>
    <w:rsid w:val="00E95C1B"/>
    <w:rsid w:val="00EA3102"/>
    <w:rsid w:val="00EA4365"/>
    <w:rsid w:val="00EA5252"/>
    <w:rsid w:val="00EB017D"/>
    <w:rsid w:val="00EB04A4"/>
    <w:rsid w:val="00EB5066"/>
    <w:rsid w:val="00EB5D90"/>
    <w:rsid w:val="00EB789A"/>
    <w:rsid w:val="00EC2384"/>
    <w:rsid w:val="00EC3257"/>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1645"/>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4A0D"/>
    <w:rsid w:val="00F55393"/>
    <w:rsid w:val="00F55F76"/>
    <w:rsid w:val="00F55FF9"/>
    <w:rsid w:val="00F57B34"/>
    <w:rsid w:val="00F57F27"/>
    <w:rsid w:val="00F601C4"/>
    <w:rsid w:val="00F617E6"/>
    <w:rsid w:val="00F661E6"/>
    <w:rsid w:val="00F674AD"/>
    <w:rsid w:val="00F72D58"/>
    <w:rsid w:val="00F734B3"/>
    <w:rsid w:val="00F74763"/>
    <w:rsid w:val="00F75026"/>
    <w:rsid w:val="00F75F6F"/>
    <w:rsid w:val="00F76254"/>
    <w:rsid w:val="00F7759B"/>
    <w:rsid w:val="00F800B5"/>
    <w:rsid w:val="00F808C8"/>
    <w:rsid w:val="00F80BB1"/>
    <w:rsid w:val="00F80E7D"/>
    <w:rsid w:val="00F813BC"/>
    <w:rsid w:val="00F83389"/>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1FA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945EE"/>
    <w:rPr>
      <w:color w:val="605E5C"/>
      <w:shd w:val="clear" w:color="auto" w:fill="E1DFDD"/>
    </w:rPr>
  </w:style>
  <w:style w:type="paragraph" w:styleId="NormalWeb">
    <w:name w:val="Normal (Web)"/>
    <w:basedOn w:val="Normal"/>
    <w:uiPriority w:val="99"/>
    <w:unhideWhenUsed/>
    <w:rsid w:val="00745A7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6955">
      <w:bodyDiv w:val="1"/>
      <w:marLeft w:val="0"/>
      <w:marRight w:val="0"/>
      <w:marTop w:val="0"/>
      <w:marBottom w:val="0"/>
      <w:divBdr>
        <w:top w:val="none" w:sz="0" w:space="0" w:color="auto"/>
        <w:left w:val="none" w:sz="0" w:space="0" w:color="auto"/>
        <w:bottom w:val="none" w:sz="0" w:space="0" w:color="auto"/>
        <w:right w:val="none" w:sz="0" w:space="0" w:color="auto"/>
      </w:divBdr>
    </w:div>
    <w:div w:id="13908078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
    <w:div w:id="487209148">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55319929">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0653349">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81018049">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3964342">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0638034">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085370307">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B28E8CAB90C67449F74021560C6812B" ma:contentTypeVersion="4" ma:contentTypeDescription="Create a new document." ma:contentTypeScope="" ma:versionID="d2f84cba7f78f518f943f4f34349cecf">
  <xsd:schema xmlns:xsd="http://www.w3.org/2001/XMLSchema" xmlns:xs="http://www.w3.org/2001/XMLSchema" xmlns:p="http://schemas.microsoft.com/office/2006/metadata/properties" xmlns:ns3="2630d393-0f8a-4562-ba44-f546fad640dc" targetNamespace="http://schemas.microsoft.com/office/2006/metadata/properties" ma:root="true" ma:fieldsID="d85625a13338e6a5e10f0654e9014967" ns3:_="">
    <xsd:import namespace="2630d393-0f8a-4562-ba44-f546fad640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393-0f8a-4562-ba44-f546fad64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3DABB-0DCA-496F-BD04-80A59D07C7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customXml/itemProps3.xml><?xml version="1.0" encoding="utf-8"?>
<ds:datastoreItem xmlns:ds="http://schemas.openxmlformats.org/officeDocument/2006/customXml" ds:itemID="{B72EBB1F-E0E8-4040-B5C2-5C60C7469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393-0f8a-4562-ba44-f546fad6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A53E7-433F-4952-814C-B87D2823D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NOTICE</Template>
  <TotalTime>2</TotalTime>
  <Pages>2</Pages>
  <Words>189</Words>
  <Characters>1177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2021-10-21T20:45:00Z</cp:lastPrinted>
  <dcterms:created xsi:type="dcterms:W3CDTF">2022-09-13T17:05:00Z</dcterms:created>
  <dcterms:modified xsi:type="dcterms:W3CDTF">2022-09-13T17:05:00Z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0x010100AB28E8CAB90C67449F74021560C6812B</vt:lpwstr>
  </property>
</Properties>
</file>