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40586FAA" w14:textId="77777777">
        <w:tc>
          <w:tcPr>
            <w:tcW w:w="2358" w:type="dxa"/>
            <w:tcBorders>
              <w:top w:val="nil"/>
              <w:left w:val="nil"/>
              <w:bottom w:val="nil"/>
              <w:right w:val="nil"/>
            </w:tcBorders>
          </w:tcPr>
          <w:p w14:paraId="63F7823C" w14:textId="77777777" w:rsidR="00827F67" w:rsidRDefault="005D5160">
            <w:r w:rsidRPr="00827F67">
              <w:rPr>
                <w:sz w:val="20"/>
              </w:rPr>
              <w:object w:dxaOrig="1426" w:dyaOrig="1426" w14:anchorId="1AD4D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8" o:title="" croptop="-696f" cropbottom="-696f" cropleft="-1597f" cropright="-1597f"/>
                </v:shape>
                <o:OLEObject Type="Embed" ProgID="Word.Picture.8" ShapeID="_x0000_i1025" DrawAspect="Content" ObjectID="_1725885722" r:id="rId9"/>
              </w:object>
            </w:r>
          </w:p>
        </w:tc>
        <w:tc>
          <w:tcPr>
            <w:tcW w:w="3780" w:type="dxa"/>
            <w:tcBorders>
              <w:top w:val="nil"/>
              <w:left w:val="nil"/>
              <w:bottom w:val="nil"/>
              <w:right w:val="nil"/>
            </w:tcBorders>
          </w:tcPr>
          <w:p w14:paraId="294C34C8" w14:textId="77777777" w:rsidR="00827F67" w:rsidRDefault="00097C51">
            <w:pPr>
              <w:pStyle w:val="Heading2"/>
              <w:rPr>
                <w:b w:val="0"/>
              </w:rPr>
            </w:pPr>
            <w:r>
              <w:rPr>
                <w:b w:val="0"/>
              </w:rPr>
              <w:t>TOWN OF DEDHAM</w:t>
            </w:r>
          </w:p>
          <w:p w14:paraId="6B919D9E" w14:textId="77777777" w:rsidR="00827F67" w:rsidRDefault="00097C51">
            <w:pPr>
              <w:jc w:val="center"/>
              <w:rPr>
                <w:b/>
                <w:sz w:val="44"/>
              </w:rPr>
            </w:pPr>
            <w:r>
              <w:rPr>
                <w:b/>
                <w:sz w:val="44"/>
              </w:rPr>
              <w:t>MEETING</w:t>
            </w:r>
          </w:p>
          <w:p w14:paraId="4C58A2BF" w14:textId="77777777" w:rsidR="003318FA" w:rsidRDefault="00097C51" w:rsidP="006810F8">
            <w:pPr>
              <w:jc w:val="center"/>
              <w:rPr>
                <w:b/>
                <w:sz w:val="44"/>
              </w:rPr>
            </w:pPr>
            <w:r>
              <w:rPr>
                <w:b/>
                <w:sz w:val="44"/>
              </w:rPr>
              <w:t>NOTICE</w:t>
            </w:r>
          </w:p>
          <w:p w14:paraId="7F684609" w14:textId="77777777" w:rsidR="007361EB" w:rsidRPr="007361EB" w:rsidRDefault="007361EB" w:rsidP="006810F8">
            <w:pPr>
              <w:jc w:val="center"/>
              <w:rPr>
                <w:b/>
                <w:color w:val="FF0000"/>
                <w:sz w:val="44"/>
                <w:u w:val="single"/>
              </w:rPr>
            </w:pPr>
          </w:p>
        </w:tc>
        <w:tc>
          <w:tcPr>
            <w:tcW w:w="3510" w:type="dxa"/>
            <w:tcBorders>
              <w:top w:val="single" w:sz="18" w:space="0" w:color="auto"/>
              <w:left w:val="single" w:sz="18" w:space="0" w:color="auto"/>
              <w:bottom w:val="single" w:sz="18" w:space="0" w:color="auto"/>
              <w:right w:val="single" w:sz="18" w:space="0" w:color="auto"/>
            </w:tcBorders>
          </w:tcPr>
          <w:p w14:paraId="5E53C081" w14:textId="77777777" w:rsidR="00827F67" w:rsidRDefault="00097C51">
            <w:pPr>
              <w:rPr>
                <w:rFonts w:ascii="Eras Demi ITC" w:hAnsi="Eras Demi ITC"/>
              </w:rPr>
            </w:pPr>
            <w:r>
              <w:rPr>
                <w:rFonts w:ascii="Eras Demi ITC" w:hAnsi="Eras Demi ITC"/>
              </w:rPr>
              <w:t>POSTED:</w:t>
            </w:r>
          </w:p>
          <w:p w14:paraId="4E0CEACE" w14:textId="77777777" w:rsidR="00827F67" w:rsidRDefault="00827F67"/>
          <w:p w14:paraId="6098C7C9" w14:textId="77777777" w:rsidR="00827F67" w:rsidRDefault="00827F67"/>
          <w:p w14:paraId="603559E3" w14:textId="77777777" w:rsidR="00827F67" w:rsidRDefault="00827F67">
            <w:pPr>
              <w:jc w:val="center"/>
              <w:rPr>
                <w:rFonts w:ascii="Eras Demi ITC" w:hAnsi="Eras Demi ITC"/>
              </w:rPr>
            </w:pPr>
          </w:p>
          <w:p w14:paraId="79C63A92" w14:textId="77777777" w:rsidR="00827F67" w:rsidRDefault="00827F67">
            <w:pPr>
              <w:jc w:val="center"/>
              <w:rPr>
                <w:rFonts w:ascii="Eras Demi ITC" w:hAnsi="Eras Demi ITC"/>
              </w:rPr>
            </w:pPr>
          </w:p>
          <w:p w14:paraId="44C1DC77" w14:textId="77777777" w:rsidR="00827F67" w:rsidRDefault="00827F67">
            <w:pPr>
              <w:jc w:val="center"/>
              <w:rPr>
                <w:rFonts w:ascii="Eras Demi ITC" w:hAnsi="Eras Demi ITC"/>
              </w:rPr>
            </w:pPr>
          </w:p>
          <w:p w14:paraId="5C338A95" w14:textId="77777777" w:rsidR="00827F67" w:rsidRDefault="00097C51">
            <w:pPr>
              <w:jc w:val="center"/>
              <w:rPr>
                <w:rFonts w:ascii="Eras Demi ITC" w:hAnsi="Eras Demi ITC"/>
              </w:rPr>
            </w:pPr>
            <w:r>
              <w:rPr>
                <w:rFonts w:ascii="Eras Demi ITC" w:hAnsi="Eras Demi ITC"/>
              </w:rPr>
              <w:t>TOWN CLERK</w:t>
            </w:r>
          </w:p>
        </w:tc>
      </w:tr>
    </w:tbl>
    <w:p w14:paraId="1BC09810" w14:textId="77777777" w:rsidR="00827F67" w:rsidRDefault="00827F67"/>
    <w:p w14:paraId="46966658"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12E11138"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14:paraId="1CC2FF3A" w14:textId="77777777" w:rsidTr="001E169B">
        <w:trPr>
          <w:trHeight w:hRule="exact" w:val="432"/>
        </w:trPr>
        <w:tc>
          <w:tcPr>
            <w:tcW w:w="2764" w:type="dxa"/>
            <w:tcBorders>
              <w:top w:val="single" w:sz="4" w:space="0" w:color="auto"/>
              <w:left w:val="single" w:sz="4" w:space="0" w:color="auto"/>
            </w:tcBorders>
            <w:vAlign w:val="center"/>
          </w:tcPr>
          <w:p w14:paraId="5F5E3D40"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586" w:type="dxa"/>
            <w:tcBorders>
              <w:top w:val="single" w:sz="4" w:space="0" w:color="auto"/>
              <w:bottom w:val="single" w:sz="4" w:space="0" w:color="auto"/>
              <w:right w:val="single" w:sz="4" w:space="0" w:color="auto"/>
            </w:tcBorders>
          </w:tcPr>
          <w:p w14:paraId="408DD8CD" w14:textId="6A66A978" w:rsidR="008F1AFE" w:rsidRDefault="00F7522C" w:rsidP="005B7C34">
            <w:r>
              <w:t>Finance &amp; Warrant</w:t>
            </w:r>
            <w:r w:rsidR="00180B3E">
              <w:t xml:space="preserve"> Committee</w:t>
            </w:r>
            <w:r w:rsidR="00410898">
              <w:t xml:space="preserve"> </w:t>
            </w:r>
          </w:p>
        </w:tc>
      </w:tr>
      <w:tr w:rsidR="008F1AFE" w14:paraId="31BC4745" w14:textId="77777777" w:rsidTr="001E169B">
        <w:trPr>
          <w:trHeight w:hRule="exact" w:val="610"/>
        </w:trPr>
        <w:tc>
          <w:tcPr>
            <w:tcW w:w="2764" w:type="dxa"/>
            <w:tcBorders>
              <w:left w:val="single" w:sz="4" w:space="0" w:color="auto"/>
            </w:tcBorders>
            <w:vAlign w:val="center"/>
          </w:tcPr>
          <w:p w14:paraId="7FC603DF"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586" w:type="dxa"/>
            <w:tcBorders>
              <w:top w:val="single" w:sz="4" w:space="0" w:color="auto"/>
              <w:bottom w:val="single" w:sz="4" w:space="0" w:color="auto"/>
              <w:right w:val="single" w:sz="4" w:space="0" w:color="auto"/>
            </w:tcBorders>
          </w:tcPr>
          <w:p w14:paraId="1DDC913B" w14:textId="4BEECE4C" w:rsidR="008F1AFE" w:rsidRPr="008B52B9" w:rsidRDefault="000B1279" w:rsidP="00F55108">
            <w:r>
              <w:t>HYBRID</w:t>
            </w:r>
            <w:r w:rsidR="00D47D0B">
              <w:t xml:space="preserve"> MEETING (See below instructions to join meeting)</w:t>
            </w:r>
            <w:r w:rsidR="004600D0">
              <w:t xml:space="preserve"> &amp; </w:t>
            </w:r>
            <w:r w:rsidR="00F55108">
              <w:t>Community Room, 1</w:t>
            </w:r>
            <w:r w:rsidR="00F55108" w:rsidRPr="00F55108">
              <w:rPr>
                <w:vertAlign w:val="superscript"/>
              </w:rPr>
              <w:t>st</w:t>
            </w:r>
            <w:r w:rsidR="00F55108">
              <w:t xml:space="preserve"> </w:t>
            </w:r>
            <w:proofErr w:type="spellStart"/>
            <w:r w:rsidR="00F55108">
              <w:t>Flr</w:t>
            </w:r>
            <w:proofErr w:type="spellEnd"/>
            <w:r w:rsidR="00F55108">
              <w:t xml:space="preserve">., </w:t>
            </w:r>
            <w:r w:rsidR="004600D0">
              <w:t>450 Washington St</w:t>
            </w:r>
            <w:r w:rsidR="00F11CD4">
              <w:t>.</w:t>
            </w:r>
          </w:p>
        </w:tc>
      </w:tr>
      <w:tr w:rsidR="008F1AFE" w14:paraId="0DE92991" w14:textId="77777777" w:rsidTr="001E169B">
        <w:trPr>
          <w:trHeight w:hRule="exact" w:val="595"/>
        </w:trPr>
        <w:tc>
          <w:tcPr>
            <w:tcW w:w="2764" w:type="dxa"/>
            <w:tcBorders>
              <w:left w:val="single" w:sz="4" w:space="0" w:color="auto"/>
            </w:tcBorders>
            <w:vAlign w:val="center"/>
          </w:tcPr>
          <w:p w14:paraId="1F06FCCF"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r w:rsidR="00351409">
              <w:rPr>
                <w:rFonts w:ascii="Eras Demi ITC" w:hAnsi="Eras Demi ITC"/>
                <w:b/>
                <w:szCs w:val="24"/>
              </w:rPr>
              <w:t xml:space="preserve"> of Meeting</w:t>
            </w:r>
          </w:p>
        </w:tc>
        <w:tc>
          <w:tcPr>
            <w:tcW w:w="6586" w:type="dxa"/>
            <w:tcBorders>
              <w:top w:val="single" w:sz="4" w:space="0" w:color="auto"/>
              <w:bottom w:val="single" w:sz="4" w:space="0" w:color="auto"/>
              <w:right w:val="single" w:sz="4" w:space="0" w:color="auto"/>
            </w:tcBorders>
            <w:vAlign w:val="center"/>
          </w:tcPr>
          <w:p w14:paraId="7FAF94B7" w14:textId="615C73F9" w:rsidR="008F1AFE" w:rsidRDefault="00F55108" w:rsidP="00915716">
            <w:r>
              <w:t>Wednes</w:t>
            </w:r>
            <w:r w:rsidR="00F8500F">
              <w:t>day,</w:t>
            </w:r>
            <w:r w:rsidR="00405EFE">
              <w:t xml:space="preserve"> </w:t>
            </w:r>
            <w:r>
              <w:t>September 28</w:t>
            </w:r>
            <w:r w:rsidR="00F11CD4">
              <w:t>,</w:t>
            </w:r>
            <w:r w:rsidR="000B1279">
              <w:t xml:space="preserve"> 2022</w:t>
            </w:r>
            <w:r w:rsidR="00FA45E2">
              <w:t xml:space="preserve"> </w:t>
            </w:r>
            <w:r w:rsidR="00FA45E2" w:rsidRPr="00B41743">
              <w:t xml:space="preserve">@ </w:t>
            </w:r>
            <w:r w:rsidR="009E523C">
              <w:t>6</w:t>
            </w:r>
            <w:r w:rsidR="00267E41">
              <w:t>:</w:t>
            </w:r>
            <w:r w:rsidR="008A0063">
              <w:t>3</w:t>
            </w:r>
            <w:r w:rsidR="00267E41">
              <w:t>0</w:t>
            </w:r>
            <w:r w:rsidR="00481976" w:rsidRPr="00B41743">
              <w:t xml:space="preserve"> </w:t>
            </w:r>
            <w:r w:rsidR="00F7522C">
              <w:t>p</w:t>
            </w:r>
            <w:r w:rsidR="00481976" w:rsidRPr="00B41743">
              <w:t>.m.</w:t>
            </w:r>
          </w:p>
        </w:tc>
      </w:tr>
      <w:tr w:rsidR="00030FA6" w14:paraId="64AF23C1" w14:textId="77777777" w:rsidTr="001E169B">
        <w:trPr>
          <w:trHeight w:hRule="exact" w:val="432"/>
        </w:trPr>
        <w:tc>
          <w:tcPr>
            <w:tcW w:w="2764" w:type="dxa"/>
            <w:tcBorders>
              <w:left w:val="single" w:sz="4" w:space="0" w:color="auto"/>
            </w:tcBorders>
            <w:vAlign w:val="center"/>
          </w:tcPr>
          <w:p w14:paraId="44EC6788"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586" w:type="dxa"/>
            <w:tcBorders>
              <w:top w:val="single" w:sz="4" w:space="0" w:color="auto"/>
              <w:bottom w:val="single" w:sz="4" w:space="0" w:color="auto"/>
              <w:right w:val="single" w:sz="4" w:space="0" w:color="auto"/>
            </w:tcBorders>
          </w:tcPr>
          <w:p w14:paraId="3C4CADAA" w14:textId="59FC3B70" w:rsidR="00030FA6" w:rsidRDefault="00B64FFD" w:rsidP="008F1AFE">
            <w:r>
              <w:t>Nancy Baker, Assistant Town Manager</w:t>
            </w:r>
          </w:p>
        </w:tc>
      </w:tr>
      <w:tr w:rsidR="00030FA6" w14:paraId="115EAAAA" w14:textId="77777777" w:rsidTr="001E169B">
        <w:trPr>
          <w:trHeight w:hRule="exact" w:val="432"/>
        </w:trPr>
        <w:tc>
          <w:tcPr>
            <w:tcW w:w="2764" w:type="dxa"/>
            <w:tcBorders>
              <w:left w:val="single" w:sz="4" w:space="0" w:color="auto"/>
            </w:tcBorders>
            <w:vAlign w:val="center"/>
          </w:tcPr>
          <w:p w14:paraId="2DFB8A84" w14:textId="77777777" w:rsidR="00B90476" w:rsidRPr="000E0DA7" w:rsidRDefault="00C94A8B" w:rsidP="005D5160">
            <w:pPr>
              <w:rPr>
                <w:rFonts w:ascii="Eras Demi ITC" w:hAnsi="Eras Demi ITC"/>
                <w:b/>
                <w:szCs w:val="24"/>
                <w:highlight w:val="yellow"/>
              </w:rPr>
            </w:pPr>
            <w:r w:rsidRPr="006439F4">
              <w:rPr>
                <w:rFonts w:ascii="Eras Demi ITC" w:hAnsi="Eras Demi ITC"/>
                <w:b/>
                <w:szCs w:val="24"/>
              </w:rPr>
              <w:t>Date Submitted</w:t>
            </w:r>
            <w:r w:rsidR="003B4389" w:rsidRPr="006439F4">
              <w:rPr>
                <w:rFonts w:ascii="Eras Demi ITC" w:hAnsi="Eras Demi ITC"/>
                <w:b/>
                <w:szCs w:val="24"/>
              </w:rPr>
              <w:t>:</w:t>
            </w:r>
          </w:p>
        </w:tc>
        <w:tc>
          <w:tcPr>
            <w:tcW w:w="6586" w:type="dxa"/>
            <w:tcBorders>
              <w:top w:val="single" w:sz="4" w:space="0" w:color="auto"/>
              <w:bottom w:val="single" w:sz="4" w:space="0" w:color="auto"/>
              <w:right w:val="single" w:sz="4" w:space="0" w:color="auto"/>
            </w:tcBorders>
          </w:tcPr>
          <w:p w14:paraId="25FDB6E8" w14:textId="16FBB695" w:rsidR="00030FA6" w:rsidRPr="006439F4" w:rsidRDefault="00F55108" w:rsidP="008F1AFE">
            <w:r>
              <w:t>Mon</w:t>
            </w:r>
            <w:r w:rsidR="00D47D0B">
              <w:t xml:space="preserve">day, </w:t>
            </w:r>
            <w:r>
              <w:t>September</w:t>
            </w:r>
            <w:r w:rsidR="008A0063">
              <w:t xml:space="preserve"> 2</w:t>
            </w:r>
            <w:r>
              <w:t>6</w:t>
            </w:r>
            <w:r w:rsidR="000B1279">
              <w:t>, 2022</w:t>
            </w:r>
          </w:p>
        </w:tc>
      </w:tr>
      <w:tr w:rsidR="00B90476" w14:paraId="311720F6" w14:textId="77777777" w:rsidTr="001E169B">
        <w:trPr>
          <w:trHeight w:hRule="exact" w:val="144"/>
        </w:trPr>
        <w:tc>
          <w:tcPr>
            <w:tcW w:w="2764" w:type="dxa"/>
            <w:tcBorders>
              <w:left w:val="single" w:sz="4" w:space="0" w:color="auto"/>
              <w:bottom w:val="single" w:sz="4" w:space="0" w:color="auto"/>
            </w:tcBorders>
          </w:tcPr>
          <w:p w14:paraId="77C60110" w14:textId="77777777" w:rsidR="00B90476" w:rsidRDefault="00B90476" w:rsidP="00030FA6">
            <w:pPr>
              <w:rPr>
                <w:rFonts w:ascii="Eras Demi ITC" w:hAnsi="Eras Demi ITC"/>
                <w:b/>
                <w:szCs w:val="24"/>
              </w:rPr>
            </w:pPr>
          </w:p>
        </w:tc>
        <w:tc>
          <w:tcPr>
            <w:tcW w:w="6586" w:type="dxa"/>
            <w:tcBorders>
              <w:top w:val="single" w:sz="4" w:space="0" w:color="auto"/>
              <w:bottom w:val="single" w:sz="4" w:space="0" w:color="auto"/>
              <w:right w:val="single" w:sz="4" w:space="0" w:color="auto"/>
            </w:tcBorders>
          </w:tcPr>
          <w:p w14:paraId="0223C3B1" w14:textId="77777777" w:rsidR="00B90476" w:rsidRDefault="00B90476" w:rsidP="008F1AFE"/>
        </w:tc>
      </w:tr>
    </w:tbl>
    <w:p w14:paraId="328535E6" w14:textId="77777777" w:rsidR="00F55108" w:rsidRDefault="00F55108" w:rsidP="00F55108">
      <w:pPr>
        <w:rPr>
          <w:rFonts w:ascii="Calibri" w:hAnsi="Calibri"/>
          <w:color w:val="000000"/>
          <w:szCs w:val="24"/>
        </w:rPr>
      </w:pPr>
      <w:r>
        <w:rPr>
          <w:color w:val="000000"/>
          <w:szCs w:val="24"/>
        </w:rPr>
        <w:t xml:space="preserve">When: Sep 28, </w:t>
      </w:r>
      <w:proofErr w:type="gramStart"/>
      <w:r>
        <w:rPr>
          <w:color w:val="000000"/>
          <w:szCs w:val="24"/>
        </w:rPr>
        <w:t>2022</w:t>
      </w:r>
      <w:proofErr w:type="gramEnd"/>
      <w:r>
        <w:rPr>
          <w:color w:val="000000"/>
          <w:szCs w:val="24"/>
        </w:rPr>
        <w:t xml:space="preserve"> 06:30 PM Eastern Time (US and Canada)</w:t>
      </w:r>
    </w:p>
    <w:p w14:paraId="3B7184D5" w14:textId="77777777" w:rsidR="00F55108" w:rsidRDefault="00F55108" w:rsidP="00F55108">
      <w:pPr>
        <w:rPr>
          <w:color w:val="000000"/>
          <w:szCs w:val="24"/>
        </w:rPr>
      </w:pPr>
      <w:r>
        <w:rPr>
          <w:color w:val="000000"/>
          <w:szCs w:val="24"/>
        </w:rPr>
        <w:t>Topic: Finance and Warrant Committee</w:t>
      </w:r>
    </w:p>
    <w:p w14:paraId="4A0E4ADF" w14:textId="037123A5" w:rsidR="00F55108" w:rsidRDefault="00F55108" w:rsidP="00F55108">
      <w:pPr>
        <w:rPr>
          <w:color w:val="000000"/>
          <w:szCs w:val="24"/>
        </w:rPr>
      </w:pPr>
      <w:r>
        <w:rPr>
          <w:color w:val="000000"/>
          <w:szCs w:val="24"/>
        </w:rPr>
        <w:t xml:space="preserve">Please click the link to join the webinar: </w:t>
      </w:r>
      <w:hyperlink r:id="rId10" w:history="1">
        <w:r>
          <w:rPr>
            <w:rStyle w:val="Hyperlink"/>
            <w:szCs w:val="24"/>
          </w:rPr>
          <w:t>https://us06web.zoom.us/j/87172833339</w:t>
        </w:r>
      </w:hyperlink>
    </w:p>
    <w:p w14:paraId="45A98827" w14:textId="124B3C0D" w:rsidR="00F55108" w:rsidRDefault="00F55108" w:rsidP="00F55108">
      <w:pPr>
        <w:rPr>
          <w:color w:val="000000"/>
          <w:szCs w:val="24"/>
        </w:rPr>
      </w:pPr>
      <w:r>
        <w:rPr>
          <w:color w:val="000000"/>
          <w:szCs w:val="24"/>
        </w:rPr>
        <w:t>Or One tap mobile: US: +</w:t>
      </w:r>
      <w:proofErr w:type="gramStart"/>
      <w:r>
        <w:rPr>
          <w:color w:val="000000"/>
          <w:szCs w:val="24"/>
        </w:rPr>
        <w:t>13092053325,,</w:t>
      </w:r>
      <w:proofErr w:type="gramEnd"/>
      <w:r>
        <w:rPr>
          <w:color w:val="000000"/>
          <w:szCs w:val="24"/>
        </w:rPr>
        <w:t xml:space="preserve">87172833339#  or +13126266799,,87172833339# </w:t>
      </w:r>
    </w:p>
    <w:p w14:paraId="0A6B948A" w14:textId="31D5ACB5" w:rsidR="00F55108" w:rsidRDefault="00F55108" w:rsidP="00F55108">
      <w:pPr>
        <w:rPr>
          <w:color w:val="000000"/>
          <w:szCs w:val="24"/>
        </w:rPr>
      </w:pPr>
      <w:r>
        <w:rPr>
          <w:color w:val="000000"/>
          <w:szCs w:val="24"/>
        </w:rPr>
        <w:t>Or Telephone: Dial (for higher quality, dial a number based on your current location):</w:t>
      </w:r>
    </w:p>
    <w:p w14:paraId="5C2E35F1" w14:textId="5DF1593F" w:rsidR="00F55108" w:rsidRDefault="00F55108" w:rsidP="00F55108">
      <w:pPr>
        <w:rPr>
          <w:color w:val="000000"/>
          <w:szCs w:val="24"/>
        </w:rPr>
      </w:pPr>
      <w:r>
        <w:rPr>
          <w:color w:val="000000"/>
          <w:szCs w:val="24"/>
        </w:rPr>
        <w:t xml:space="preserve">US: +1 309 205 3325 or +1 312 626 6799 or +1 646 558 8656 or +1 646 931 3860 or +1 301 715 8592 or +1 564 217 2000 or +1 669 444 9171 or +1 719 359 4580 or +1 720 707 </w:t>
      </w:r>
      <w:proofErr w:type="gramStart"/>
      <w:r>
        <w:rPr>
          <w:color w:val="000000"/>
          <w:szCs w:val="24"/>
        </w:rPr>
        <w:t>2699  or</w:t>
      </w:r>
      <w:proofErr w:type="gramEnd"/>
      <w:r>
        <w:rPr>
          <w:color w:val="000000"/>
          <w:szCs w:val="24"/>
        </w:rPr>
        <w:t xml:space="preserve"> +1 253 215 8782  or +1 346 248 7799  or +1 386 347 5053 </w:t>
      </w:r>
    </w:p>
    <w:p w14:paraId="4B2E6C86" w14:textId="77777777" w:rsidR="00F55108" w:rsidRDefault="00F55108" w:rsidP="00F55108">
      <w:pPr>
        <w:rPr>
          <w:color w:val="000000"/>
          <w:szCs w:val="24"/>
        </w:rPr>
      </w:pPr>
      <w:r>
        <w:rPr>
          <w:color w:val="000000"/>
          <w:szCs w:val="24"/>
        </w:rPr>
        <w:t>Webinar ID: 871 7283 3339</w:t>
      </w:r>
    </w:p>
    <w:p w14:paraId="4F0623ED" w14:textId="77777777" w:rsidR="00F55108" w:rsidRDefault="00F55108" w:rsidP="00F55108">
      <w:pPr>
        <w:rPr>
          <w:color w:val="000000"/>
          <w:szCs w:val="24"/>
        </w:rPr>
      </w:pPr>
      <w:r>
        <w:rPr>
          <w:color w:val="000000"/>
          <w:szCs w:val="24"/>
        </w:rPr>
        <w:t xml:space="preserve">International numbers available: </w:t>
      </w:r>
      <w:hyperlink r:id="rId11" w:history="1">
        <w:r>
          <w:rPr>
            <w:rStyle w:val="Hyperlink"/>
            <w:szCs w:val="24"/>
          </w:rPr>
          <w:t>https://us06web.zoom.us/u/kbMovYCuFg</w:t>
        </w:r>
      </w:hyperlink>
    </w:p>
    <w:p w14:paraId="62278D2D" w14:textId="77777777" w:rsidR="00F55108" w:rsidRDefault="00F55108" w:rsidP="00406070">
      <w:pPr>
        <w:jc w:val="center"/>
        <w:rPr>
          <w:rFonts w:ascii="Times New Roman" w:eastAsiaTheme="minorHAnsi" w:hAnsi="Times New Roman"/>
          <w:b/>
          <w:bCs/>
          <w:szCs w:val="24"/>
          <w:u w:val="single"/>
        </w:rPr>
      </w:pPr>
    </w:p>
    <w:p w14:paraId="4E83EDD2" w14:textId="1CAADE86" w:rsidR="00F7522C" w:rsidRDefault="00F7522C" w:rsidP="00406070">
      <w:pPr>
        <w:jc w:val="center"/>
        <w:rPr>
          <w:rFonts w:ascii="Times New Roman" w:eastAsiaTheme="minorHAnsi" w:hAnsi="Times New Roman"/>
          <w:b/>
          <w:bCs/>
          <w:szCs w:val="24"/>
          <w:u w:val="single"/>
        </w:rPr>
      </w:pPr>
      <w:r w:rsidRPr="00F7522C">
        <w:rPr>
          <w:rFonts w:ascii="Times New Roman" w:eastAsiaTheme="minorHAnsi" w:hAnsi="Times New Roman"/>
          <w:b/>
          <w:bCs/>
          <w:szCs w:val="24"/>
          <w:u w:val="single"/>
        </w:rPr>
        <w:t>Agenda</w:t>
      </w:r>
    </w:p>
    <w:p w14:paraId="14C5D466" w14:textId="4A641668" w:rsidR="006C22F2" w:rsidRDefault="006C22F2" w:rsidP="00601D0F">
      <w:pPr>
        <w:pStyle w:val="PlainText"/>
        <w:jc w:val="center"/>
        <w:rPr>
          <w:rFonts w:ascii="Times New Roman" w:hAnsi="Times New Roman" w:cs="Times New Roman"/>
          <w:sz w:val="24"/>
          <w:szCs w:val="24"/>
        </w:rPr>
      </w:pPr>
      <w:r>
        <w:rPr>
          <w:rFonts w:ascii="Times New Roman" w:hAnsi="Times New Roman" w:cs="Times New Roman"/>
          <w:sz w:val="24"/>
          <w:szCs w:val="24"/>
        </w:rPr>
        <w:t>Public Comment</w:t>
      </w:r>
    </w:p>
    <w:p w14:paraId="788344BC" w14:textId="2AAE9F6C" w:rsidR="00F046E1" w:rsidRDefault="001B1470" w:rsidP="00601D0F">
      <w:pPr>
        <w:pStyle w:val="PlainText"/>
        <w:jc w:val="center"/>
        <w:rPr>
          <w:rFonts w:ascii="Times New Roman" w:hAnsi="Times New Roman" w:cs="Times New Roman"/>
          <w:sz w:val="24"/>
          <w:szCs w:val="24"/>
        </w:rPr>
      </w:pPr>
      <w:r>
        <w:rPr>
          <w:rFonts w:ascii="Times New Roman" w:hAnsi="Times New Roman" w:cs="Times New Roman"/>
          <w:sz w:val="24"/>
          <w:szCs w:val="24"/>
        </w:rPr>
        <w:t>Introduction</w:t>
      </w:r>
      <w:r w:rsidR="00393C07">
        <w:rPr>
          <w:rFonts w:ascii="Times New Roman" w:hAnsi="Times New Roman" w:cs="Times New Roman"/>
          <w:sz w:val="24"/>
          <w:szCs w:val="24"/>
        </w:rPr>
        <w:t>s</w:t>
      </w:r>
      <w:r>
        <w:rPr>
          <w:rFonts w:ascii="Times New Roman" w:hAnsi="Times New Roman" w:cs="Times New Roman"/>
          <w:sz w:val="24"/>
          <w:szCs w:val="24"/>
        </w:rPr>
        <w:t xml:space="preserve"> – Director of Procurement </w:t>
      </w:r>
      <w:r w:rsidR="00F046E1">
        <w:rPr>
          <w:rFonts w:ascii="Times New Roman" w:hAnsi="Times New Roman" w:cs="Times New Roman"/>
          <w:sz w:val="24"/>
          <w:szCs w:val="24"/>
        </w:rPr>
        <w:t xml:space="preserve">Rana Mana-Doerfer &amp; </w:t>
      </w:r>
    </w:p>
    <w:p w14:paraId="5968A5AD" w14:textId="77777777" w:rsidR="00F046E1" w:rsidRDefault="00F046E1" w:rsidP="00601D0F">
      <w:pPr>
        <w:pStyle w:val="PlainText"/>
        <w:jc w:val="center"/>
        <w:rPr>
          <w:rFonts w:ascii="Times New Roman" w:hAnsi="Times New Roman" w:cs="Times New Roman"/>
          <w:sz w:val="24"/>
          <w:szCs w:val="24"/>
        </w:rPr>
      </w:pPr>
      <w:r>
        <w:rPr>
          <w:rFonts w:ascii="Times New Roman" w:hAnsi="Times New Roman" w:cs="Times New Roman"/>
          <w:sz w:val="24"/>
          <w:szCs w:val="24"/>
        </w:rPr>
        <w:t>Management Analyst Brady Winsten</w:t>
      </w:r>
    </w:p>
    <w:p w14:paraId="7CBC684C" w14:textId="4C75C4D5" w:rsidR="001B1470" w:rsidRDefault="00F046E1" w:rsidP="00601D0F">
      <w:pPr>
        <w:pStyle w:val="PlainText"/>
        <w:jc w:val="center"/>
        <w:rPr>
          <w:rFonts w:ascii="Times New Roman" w:hAnsi="Times New Roman" w:cs="Times New Roman"/>
          <w:sz w:val="24"/>
          <w:szCs w:val="24"/>
        </w:rPr>
      </w:pPr>
      <w:r>
        <w:rPr>
          <w:rFonts w:ascii="Times New Roman" w:hAnsi="Times New Roman" w:cs="Times New Roman"/>
          <w:sz w:val="24"/>
          <w:szCs w:val="24"/>
        </w:rPr>
        <w:t>Discussion with Town Moderator Dan Driscoll</w:t>
      </w:r>
      <w:r w:rsidR="001B1470">
        <w:rPr>
          <w:rFonts w:ascii="Times New Roman" w:hAnsi="Times New Roman" w:cs="Times New Roman"/>
          <w:sz w:val="24"/>
          <w:szCs w:val="24"/>
        </w:rPr>
        <w:t xml:space="preserve"> </w:t>
      </w:r>
    </w:p>
    <w:p w14:paraId="198E32F4" w14:textId="2F2F34C4" w:rsidR="00F55108" w:rsidRDefault="00F55108" w:rsidP="00601D0F">
      <w:pPr>
        <w:pStyle w:val="PlainText"/>
        <w:jc w:val="center"/>
        <w:rPr>
          <w:rFonts w:ascii="Times New Roman" w:hAnsi="Times New Roman" w:cs="Times New Roman"/>
          <w:sz w:val="24"/>
          <w:szCs w:val="24"/>
        </w:rPr>
      </w:pPr>
      <w:r>
        <w:rPr>
          <w:rFonts w:ascii="Times New Roman" w:hAnsi="Times New Roman" w:cs="Times New Roman"/>
          <w:sz w:val="24"/>
          <w:szCs w:val="24"/>
        </w:rPr>
        <w:t xml:space="preserve">Public Hearings on Warrant Articles </w:t>
      </w:r>
      <w:r w:rsidR="00FE5425">
        <w:rPr>
          <w:rFonts w:ascii="Times New Roman" w:hAnsi="Times New Roman" w:cs="Times New Roman"/>
          <w:sz w:val="24"/>
          <w:szCs w:val="24"/>
        </w:rPr>
        <w:t>1, 2, 3, 5, 16 &amp; 18 for the 2022 Fall Annual Town Meeting</w:t>
      </w:r>
    </w:p>
    <w:p w14:paraId="5652B34F" w14:textId="268CDB13" w:rsidR="003A4F07" w:rsidRDefault="008A0063" w:rsidP="001013C0">
      <w:pPr>
        <w:jc w:val="center"/>
        <w:rPr>
          <w:rFonts w:ascii="Times New Roman" w:hAnsi="Times New Roman"/>
          <w:szCs w:val="24"/>
        </w:rPr>
      </w:pPr>
      <w:r>
        <w:t xml:space="preserve">Discussion &amp; Vote Re: </w:t>
      </w:r>
      <w:r w:rsidR="00FE5425">
        <w:t>Approval of Meeting Minutes</w:t>
      </w:r>
      <w:r>
        <w:rPr>
          <w:rFonts w:ascii="Times New Roman" w:hAnsi="Times New Roman"/>
          <w:szCs w:val="24"/>
        </w:rPr>
        <w:t xml:space="preserve"> </w:t>
      </w:r>
    </w:p>
    <w:p w14:paraId="76C9126D" w14:textId="0667915B" w:rsidR="00410898" w:rsidRPr="00F7522C" w:rsidRDefault="00406070" w:rsidP="00406070">
      <w:pPr>
        <w:ind w:left="2160" w:right="-900" w:firstLine="720"/>
        <w:rPr>
          <w:rFonts w:ascii="Times New Roman" w:hAnsi="Times New Roman"/>
          <w:szCs w:val="24"/>
        </w:rPr>
      </w:pPr>
      <w:r>
        <w:rPr>
          <w:rFonts w:ascii="Times New Roman" w:hAnsi="Times New Roman"/>
          <w:szCs w:val="24"/>
        </w:rPr>
        <w:t xml:space="preserve">                 </w:t>
      </w:r>
      <w:r w:rsidR="00410898" w:rsidRPr="00F7522C">
        <w:rPr>
          <w:rFonts w:ascii="Times New Roman" w:hAnsi="Times New Roman"/>
          <w:szCs w:val="24"/>
        </w:rPr>
        <w:t>Old/New Business*</w:t>
      </w:r>
    </w:p>
    <w:sectPr w:rsidR="00410898" w:rsidRPr="00F7522C" w:rsidSect="00827F67">
      <w:footerReference w:type="default" r:id="rId12"/>
      <w:pgSz w:w="12240" w:h="15840" w:code="1"/>
      <w:pgMar w:top="720" w:right="1440" w:bottom="720" w:left="144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DA6F5" w14:textId="77777777" w:rsidR="009F36C1" w:rsidRDefault="009F36C1" w:rsidP="00F219B5">
      <w:r>
        <w:separator/>
      </w:r>
    </w:p>
  </w:endnote>
  <w:endnote w:type="continuationSeparator" w:id="0">
    <w:p w14:paraId="3EBC864F" w14:textId="77777777" w:rsidR="009F36C1" w:rsidRDefault="009F36C1" w:rsidP="00F2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ras Demi ITC">
    <w:panose1 w:val="020B0805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12C7A" w14:textId="77777777" w:rsidR="00E0065E" w:rsidRPr="00EF6BBA" w:rsidRDefault="00E0065E" w:rsidP="003A4AA4">
    <w:pPr>
      <w:pStyle w:val="NoSpacing"/>
      <w:ind w:right="-900"/>
      <w:rPr>
        <w:rFonts w:ascii="Times New Roman" w:hAnsi="Times New Roman"/>
        <w:sz w:val="20"/>
      </w:rPr>
    </w:pPr>
    <w:r w:rsidRPr="004572BF">
      <w:rPr>
        <w:rFonts w:ascii="Times New Roman" w:hAnsi="Times New Roman"/>
        <w:i/>
        <w:sz w:val="16"/>
        <w:szCs w:val="16"/>
      </w:rPr>
      <w:t>*This item is included to acknowledge that there may be matters not reasonably anticipated by the Chair that could be raised during the Public Comment period by other members of the Committee, by staff or others</w:t>
    </w:r>
    <w:r w:rsidRPr="004572BF">
      <w:rPr>
        <w:rFonts w:ascii="Eras Demi ITC" w:hAnsi="Eras Demi ITC"/>
        <w:i/>
        <w:sz w:val="16"/>
        <w:szCs w:val="16"/>
      </w:rPr>
      <w:t>.</w:t>
    </w:r>
  </w:p>
  <w:p w14:paraId="67A3FBEA" w14:textId="77777777" w:rsidR="00E0065E" w:rsidRDefault="00E00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EE860" w14:textId="77777777" w:rsidR="009F36C1" w:rsidRDefault="009F36C1" w:rsidP="00F219B5">
      <w:r>
        <w:separator/>
      </w:r>
    </w:p>
  </w:footnote>
  <w:footnote w:type="continuationSeparator" w:id="0">
    <w:p w14:paraId="76D161E9" w14:textId="77777777" w:rsidR="009F36C1" w:rsidRDefault="009F36C1" w:rsidP="00F21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433FE"/>
    <w:multiLevelType w:val="hybridMultilevel"/>
    <w:tmpl w:val="C080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E1F2E"/>
    <w:multiLevelType w:val="hybridMultilevel"/>
    <w:tmpl w:val="C0EC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F4257"/>
    <w:multiLevelType w:val="hybridMultilevel"/>
    <w:tmpl w:val="1B0C1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D7591"/>
    <w:multiLevelType w:val="hybridMultilevel"/>
    <w:tmpl w:val="2472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3590E"/>
    <w:multiLevelType w:val="hybridMultilevel"/>
    <w:tmpl w:val="8B9C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C5646D"/>
    <w:multiLevelType w:val="hybridMultilevel"/>
    <w:tmpl w:val="049AE1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9D33418"/>
    <w:multiLevelType w:val="hybridMultilevel"/>
    <w:tmpl w:val="99BC3E4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E774299"/>
    <w:multiLevelType w:val="hybridMultilevel"/>
    <w:tmpl w:val="60AC4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65CEA"/>
    <w:multiLevelType w:val="hybridMultilevel"/>
    <w:tmpl w:val="946C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E6102D"/>
    <w:multiLevelType w:val="hybridMultilevel"/>
    <w:tmpl w:val="A7EC72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95E4E"/>
    <w:multiLevelType w:val="hybridMultilevel"/>
    <w:tmpl w:val="5AEC7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4F1721"/>
    <w:multiLevelType w:val="hybridMultilevel"/>
    <w:tmpl w:val="31C6D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976312"/>
    <w:multiLevelType w:val="hybridMultilevel"/>
    <w:tmpl w:val="E41EF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802810"/>
    <w:multiLevelType w:val="hybridMultilevel"/>
    <w:tmpl w:val="5F1ABB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C857D57"/>
    <w:multiLevelType w:val="hybridMultilevel"/>
    <w:tmpl w:val="91CC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F33DFE"/>
    <w:multiLevelType w:val="hybridMultilevel"/>
    <w:tmpl w:val="FD20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47BC1"/>
    <w:multiLevelType w:val="hybridMultilevel"/>
    <w:tmpl w:val="C17EB02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1567ABF"/>
    <w:multiLevelType w:val="hybridMultilevel"/>
    <w:tmpl w:val="6A2EC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CC7DA2"/>
    <w:multiLevelType w:val="hybridMultilevel"/>
    <w:tmpl w:val="009A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906345">
    <w:abstractNumId w:val="2"/>
  </w:num>
  <w:num w:numId="2" w16cid:durableId="600643469">
    <w:abstractNumId w:val="12"/>
  </w:num>
  <w:num w:numId="3" w16cid:durableId="1647972060">
    <w:abstractNumId w:val="10"/>
  </w:num>
  <w:num w:numId="4" w16cid:durableId="1694067375">
    <w:abstractNumId w:val="15"/>
  </w:num>
  <w:num w:numId="5" w16cid:durableId="226191461">
    <w:abstractNumId w:val="6"/>
  </w:num>
  <w:num w:numId="6" w16cid:durableId="1868517694">
    <w:abstractNumId w:val="16"/>
  </w:num>
  <w:num w:numId="7" w16cid:durableId="616838698">
    <w:abstractNumId w:val="13"/>
  </w:num>
  <w:num w:numId="8" w16cid:durableId="1408990218">
    <w:abstractNumId w:val="14"/>
  </w:num>
  <w:num w:numId="9" w16cid:durableId="1587349056">
    <w:abstractNumId w:val="8"/>
  </w:num>
  <w:num w:numId="10" w16cid:durableId="1604419431">
    <w:abstractNumId w:val="18"/>
  </w:num>
  <w:num w:numId="11" w16cid:durableId="1757282446">
    <w:abstractNumId w:val="17"/>
  </w:num>
  <w:num w:numId="12" w16cid:durableId="92477800">
    <w:abstractNumId w:val="1"/>
  </w:num>
  <w:num w:numId="13" w16cid:durableId="1956399621">
    <w:abstractNumId w:val="3"/>
  </w:num>
  <w:num w:numId="14" w16cid:durableId="1899046634">
    <w:abstractNumId w:val="9"/>
  </w:num>
  <w:num w:numId="15" w16cid:durableId="1412266791">
    <w:abstractNumId w:val="0"/>
  </w:num>
  <w:num w:numId="16" w16cid:durableId="1616130911">
    <w:abstractNumId w:val="7"/>
  </w:num>
  <w:num w:numId="17" w16cid:durableId="1907640149">
    <w:abstractNumId w:val="11"/>
  </w:num>
  <w:num w:numId="18" w16cid:durableId="1217398594">
    <w:abstractNumId w:val="4"/>
  </w:num>
  <w:num w:numId="19" w16cid:durableId="15224309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67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0177D"/>
    <w:rsid w:val="000129E5"/>
    <w:rsid w:val="00013303"/>
    <w:rsid w:val="00017781"/>
    <w:rsid w:val="0002429C"/>
    <w:rsid w:val="00030FA6"/>
    <w:rsid w:val="00036D2A"/>
    <w:rsid w:val="00036F40"/>
    <w:rsid w:val="000419CD"/>
    <w:rsid w:val="000426F4"/>
    <w:rsid w:val="00042A7A"/>
    <w:rsid w:val="00043438"/>
    <w:rsid w:val="000438ED"/>
    <w:rsid w:val="00046A82"/>
    <w:rsid w:val="00046C28"/>
    <w:rsid w:val="000512FB"/>
    <w:rsid w:val="00053290"/>
    <w:rsid w:val="000533DE"/>
    <w:rsid w:val="00055232"/>
    <w:rsid w:val="00055749"/>
    <w:rsid w:val="00056DA1"/>
    <w:rsid w:val="00060C77"/>
    <w:rsid w:val="00063740"/>
    <w:rsid w:val="000643D2"/>
    <w:rsid w:val="00064B28"/>
    <w:rsid w:val="00065024"/>
    <w:rsid w:val="000670CB"/>
    <w:rsid w:val="00070AD0"/>
    <w:rsid w:val="00073AE6"/>
    <w:rsid w:val="000805D4"/>
    <w:rsid w:val="00083C91"/>
    <w:rsid w:val="00084F80"/>
    <w:rsid w:val="00084FC2"/>
    <w:rsid w:val="00085155"/>
    <w:rsid w:val="00085C69"/>
    <w:rsid w:val="00091370"/>
    <w:rsid w:val="00096146"/>
    <w:rsid w:val="00097C51"/>
    <w:rsid w:val="000A0677"/>
    <w:rsid w:val="000A0F46"/>
    <w:rsid w:val="000A29D4"/>
    <w:rsid w:val="000A603C"/>
    <w:rsid w:val="000A768B"/>
    <w:rsid w:val="000B1279"/>
    <w:rsid w:val="000B6DAF"/>
    <w:rsid w:val="000B70EA"/>
    <w:rsid w:val="000C116E"/>
    <w:rsid w:val="000C3233"/>
    <w:rsid w:val="000C50C4"/>
    <w:rsid w:val="000C55A7"/>
    <w:rsid w:val="000C6DB9"/>
    <w:rsid w:val="000D0336"/>
    <w:rsid w:val="000D0BC5"/>
    <w:rsid w:val="000D0DFB"/>
    <w:rsid w:val="000D213A"/>
    <w:rsid w:val="000D53AA"/>
    <w:rsid w:val="000D6D25"/>
    <w:rsid w:val="000E0DA7"/>
    <w:rsid w:val="000E2B41"/>
    <w:rsid w:val="000E2E04"/>
    <w:rsid w:val="000E6A80"/>
    <w:rsid w:val="000E6E86"/>
    <w:rsid w:val="000E7AF3"/>
    <w:rsid w:val="000F1C6E"/>
    <w:rsid w:val="000F359C"/>
    <w:rsid w:val="000F4307"/>
    <w:rsid w:val="000F7883"/>
    <w:rsid w:val="00100163"/>
    <w:rsid w:val="0010090E"/>
    <w:rsid w:val="001012AA"/>
    <w:rsid w:val="001013C0"/>
    <w:rsid w:val="001065E6"/>
    <w:rsid w:val="00106CB5"/>
    <w:rsid w:val="00106D35"/>
    <w:rsid w:val="001101A4"/>
    <w:rsid w:val="001110B5"/>
    <w:rsid w:val="00111AC2"/>
    <w:rsid w:val="001121DD"/>
    <w:rsid w:val="001122E1"/>
    <w:rsid w:val="00114E9B"/>
    <w:rsid w:val="001175DA"/>
    <w:rsid w:val="00117CAB"/>
    <w:rsid w:val="001201AD"/>
    <w:rsid w:val="00124FBE"/>
    <w:rsid w:val="001255E8"/>
    <w:rsid w:val="00132E5E"/>
    <w:rsid w:val="0013465C"/>
    <w:rsid w:val="0013757D"/>
    <w:rsid w:val="00141992"/>
    <w:rsid w:val="00142C8A"/>
    <w:rsid w:val="00145A49"/>
    <w:rsid w:val="00146FCF"/>
    <w:rsid w:val="00147FA1"/>
    <w:rsid w:val="00150E92"/>
    <w:rsid w:val="001521D5"/>
    <w:rsid w:val="001532A6"/>
    <w:rsid w:val="00153621"/>
    <w:rsid w:val="001548CD"/>
    <w:rsid w:val="00157BF1"/>
    <w:rsid w:val="00157C86"/>
    <w:rsid w:val="00161960"/>
    <w:rsid w:val="00162B6B"/>
    <w:rsid w:val="00163ED7"/>
    <w:rsid w:val="00165532"/>
    <w:rsid w:val="00170E30"/>
    <w:rsid w:val="0017150A"/>
    <w:rsid w:val="00172A3A"/>
    <w:rsid w:val="0017317B"/>
    <w:rsid w:val="00174CD0"/>
    <w:rsid w:val="00180812"/>
    <w:rsid w:val="00180B3E"/>
    <w:rsid w:val="00182450"/>
    <w:rsid w:val="00182CBF"/>
    <w:rsid w:val="0018361E"/>
    <w:rsid w:val="00183945"/>
    <w:rsid w:val="001864DB"/>
    <w:rsid w:val="001872FA"/>
    <w:rsid w:val="00191139"/>
    <w:rsid w:val="0019658B"/>
    <w:rsid w:val="001A0BED"/>
    <w:rsid w:val="001A337A"/>
    <w:rsid w:val="001A34D1"/>
    <w:rsid w:val="001A505B"/>
    <w:rsid w:val="001B1470"/>
    <w:rsid w:val="001B16E3"/>
    <w:rsid w:val="001B219F"/>
    <w:rsid w:val="001B4829"/>
    <w:rsid w:val="001B4B0A"/>
    <w:rsid w:val="001B576D"/>
    <w:rsid w:val="001B5FFB"/>
    <w:rsid w:val="001C1B77"/>
    <w:rsid w:val="001C28B0"/>
    <w:rsid w:val="001C4316"/>
    <w:rsid w:val="001C7B57"/>
    <w:rsid w:val="001D03AA"/>
    <w:rsid w:val="001D066C"/>
    <w:rsid w:val="001D0A31"/>
    <w:rsid w:val="001D0BCB"/>
    <w:rsid w:val="001D38F5"/>
    <w:rsid w:val="001D5B5F"/>
    <w:rsid w:val="001D6D0B"/>
    <w:rsid w:val="001E08EE"/>
    <w:rsid w:val="001E13DB"/>
    <w:rsid w:val="001E169B"/>
    <w:rsid w:val="001E2E50"/>
    <w:rsid w:val="001E3041"/>
    <w:rsid w:val="001E63B9"/>
    <w:rsid w:val="001F2ADF"/>
    <w:rsid w:val="001F6F52"/>
    <w:rsid w:val="001F71C2"/>
    <w:rsid w:val="001F7BD3"/>
    <w:rsid w:val="00202649"/>
    <w:rsid w:val="002028DC"/>
    <w:rsid w:val="0020638B"/>
    <w:rsid w:val="002076EC"/>
    <w:rsid w:val="00211CF1"/>
    <w:rsid w:val="0021387E"/>
    <w:rsid w:val="00214C87"/>
    <w:rsid w:val="00215D7D"/>
    <w:rsid w:val="00216FBA"/>
    <w:rsid w:val="00217ED2"/>
    <w:rsid w:val="00217F3F"/>
    <w:rsid w:val="00220D27"/>
    <w:rsid w:val="00220F22"/>
    <w:rsid w:val="00222450"/>
    <w:rsid w:val="002249C1"/>
    <w:rsid w:val="00224FDD"/>
    <w:rsid w:val="00225D28"/>
    <w:rsid w:val="002279BB"/>
    <w:rsid w:val="00230143"/>
    <w:rsid w:val="00234391"/>
    <w:rsid w:val="00235C83"/>
    <w:rsid w:val="002400CC"/>
    <w:rsid w:val="0024073B"/>
    <w:rsid w:val="00240DD5"/>
    <w:rsid w:val="002412D6"/>
    <w:rsid w:val="00244602"/>
    <w:rsid w:val="00245035"/>
    <w:rsid w:val="00250E65"/>
    <w:rsid w:val="00252563"/>
    <w:rsid w:val="00254DF4"/>
    <w:rsid w:val="002568EE"/>
    <w:rsid w:val="00256E4B"/>
    <w:rsid w:val="00257B92"/>
    <w:rsid w:val="00261FDF"/>
    <w:rsid w:val="002620CD"/>
    <w:rsid w:val="00262AF1"/>
    <w:rsid w:val="00264DED"/>
    <w:rsid w:val="00265914"/>
    <w:rsid w:val="0026644C"/>
    <w:rsid w:val="00267E41"/>
    <w:rsid w:val="00270A93"/>
    <w:rsid w:val="00270A9F"/>
    <w:rsid w:val="00271C69"/>
    <w:rsid w:val="00273057"/>
    <w:rsid w:val="002742B5"/>
    <w:rsid w:val="00274EB4"/>
    <w:rsid w:val="00276D3F"/>
    <w:rsid w:val="0027783F"/>
    <w:rsid w:val="002819E6"/>
    <w:rsid w:val="00284C81"/>
    <w:rsid w:val="00285D80"/>
    <w:rsid w:val="00296A2D"/>
    <w:rsid w:val="00296F48"/>
    <w:rsid w:val="002A5478"/>
    <w:rsid w:val="002A6766"/>
    <w:rsid w:val="002B308E"/>
    <w:rsid w:val="002B5AEC"/>
    <w:rsid w:val="002B6EB4"/>
    <w:rsid w:val="002C2C1E"/>
    <w:rsid w:val="002C3693"/>
    <w:rsid w:val="002C3F45"/>
    <w:rsid w:val="002C4FC4"/>
    <w:rsid w:val="002C67AD"/>
    <w:rsid w:val="002C7A0A"/>
    <w:rsid w:val="002D2D85"/>
    <w:rsid w:val="002D311A"/>
    <w:rsid w:val="002D3F6B"/>
    <w:rsid w:val="002D4FC0"/>
    <w:rsid w:val="002E0534"/>
    <w:rsid w:val="002E1973"/>
    <w:rsid w:val="002E499E"/>
    <w:rsid w:val="002F4DF7"/>
    <w:rsid w:val="003044CA"/>
    <w:rsid w:val="00304B21"/>
    <w:rsid w:val="00304FF0"/>
    <w:rsid w:val="00305C53"/>
    <w:rsid w:val="00307D26"/>
    <w:rsid w:val="003107A7"/>
    <w:rsid w:val="0031260B"/>
    <w:rsid w:val="00316A1D"/>
    <w:rsid w:val="00323278"/>
    <w:rsid w:val="003266C4"/>
    <w:rsid w:val="003318FA"/>
    <w:rsid w:val="003353F2"/>
    <w:rsid w:val="0034060B"/>
    <w:rsid w:val="0034231E"/>
    <w:rsid w:val="00342DEF"/>
    <w:rsid w:val="0034528D"/>
    <w:rsid w:val="00346156"/>
    <w:rsid w:val="00351409"/>
    <w:rsid w:val="00351572"/>
    <w:rsid w:val="00353040"/>
    <w:rsid w:val="00354278"/>
    <w:rsid w:val="00354D56"/>
    <w:rsid w:val="00360D88"/>
    <w:rsid w:val="003634DA"/>
    <w:rsid w:val="00366A3D"/>
    <w:rsid w:val="00370E0E"/>
    <w:rsid w:val="0037129D"/>
    <w:rsid w:val="00374A0B"/>
    <w:rsid w:val="00377EC8"/>
    <w:rsid w:val="003803B1"/>
    <w:rsid w:val="00381329"/>
    <w:rsid w:val="00381681"/>
    <w:rsid w:val="0038249F"/>
    <w:rsid w:val="00385267"/>
    <w:rsid w:val="00385BAA"/>
    <w:rsid w:val="003872D3"/>
    <w:rsid w:val="003876D0"/>
    <w:rsid w:val="00391B49"/>
    <w:rsid w:val="00393C07"/>
    <w:rsid w:val="00396EEE"/>
    <w:rsid w:val="00397465"/>
    <w:rsid w:val="003A4A24"/>
    <w:rsid w:val="003A4AA4"/>
    <w:rsid w:val="003A4F07"/>
    <w:rsid w:val="003A664E"/>
    <w:rsid w:val="003A6933"/>
    <w:rsid w:val="003B19D8"/>
    <w:rsid w:val="003B216E"/>
    <w:rsid w:val="003B31AC"/>
    <w:rsid w:val="003B4389"/>
    <w:rsid w:val="003B533A"/>
    <w:rsid w:val="003B54E9"/>
    <w:rsid w:val="003B5E22"/>
    <w:rsid w:val="003B683B"/>
    <w:rsid w:val="003B7548"/>
    <w:rsid w:val="003C158C"/>
    <w:rsid w:val="003C4080"/>
    <w:rsid w:val="003C5B13"/>
    <w:rsid w:val="003C7468"/>
    <w:rsid w:val="003D1ECE"/>
    <w:rsid w:val="003D1FE9"/>
    <w:rsid w:val="003D3D8F"/>
    <w:rsid w:val="003D4110"/>
    <w:rsid w:val="003D4944"/>
    <w:rsid w:val="003D5824"/>
    <w:rsid w:val="003E023E"/>
    <w:rsid w:val="003E0BB9"/>
    <w:rsid w:val="003E10DA"/>
    <w:rsid w:val="003E15D7"/>
    <w:rsid w:val="003E1639"/>
    <w:rsid w:val="003E3F5C"/>
    <w:rsid w:val="003E5C7B"/>
    <w:rsid w:val="003E5E4F"/>
    <w:rsid w:val="003F38B3"/>
    <w:rsid w:val="003F3AEA"/>
    <w:rsid w:val="003F4673"/>
    <w:rsid w:val="003F54EE"/>
    <w:rsid w:val="003F69E0"/>
    <w:rsid w:val="003F70D7"/>
    <w:rsid w:val="00402CF0"/>
    <w:rsid w:val="00404543"/>
    <w:rsid w:val="00405EFE"/>
    <w:rsid w:val="00406070"/>
    <w:rsid w:val="00410898"/>
    <w:rsid w:val="00411FDB"/>
    <w:rsid w:val="00412077"/>
    <w:rsid w:val="0041226A"/>
    <w:rsid w:val="00412C87"/>
    <w:rsid w:val="00413D1E"/>
    <w:rsid w:val="004160A8"/>
    <w:rsid w:val="00416892"/>
    <w:rsid w:val="00416C53"/>
    <w:rsid w:val="0041782E"/>
    <w:rsid w:val="0042003D"/>
    <w:rsid w:val="00424B04"/>
    <w:rsid w:val="00431345"/>
    <w:rsid w:val="00432813"/>
    <w:rsid w:val="00443597"/>
    <w:rsid w:val="004468D6"/>
    <w:rsid w:val="004520E1"/>
    <w:rsid w:val="004527C2"/>
    <w:rsid w:val="0045402F"/>
    <w:rsid w:val="004551E3"/>
    <w:rsid w:val="004572BF"/>
    <w:rsid w:val="004572EB"/>
    <w:rsid w:val="004600D0"/>
    <w:rsid w:val="00463EFC"/>
    <w:rsid w:val="00464D66"/>
    <w:rsid w:val="00471BCD"/>
    <w:rsid w:val="00472ABF"/>
    <w:rsid w:val="00476FC1"/>
    <w:rsid w:val="00481976"/>
    <w:rsid w:val="00483915"/>
    <w:rsid w:val="0048640C"/>
    <w:rsid w:val="00495DD1"/>
    <w:rsid w:val="004A0DBF"/>
    <w:rsid w:val="004A120A"/>
    <w:rsid w:val="004A3E5A"/>
    <w:rsid w:val="004A548B"/>
    <w:rsid w:val="004B5058"/>
    <w:rsid w:val="004B529E"/>
    <w:rsid w:val="004B63C1"/>
    <w:rsid w:val="004B7533"/>
    <w:rsid w:val="004C67BF"/>
    <w:rsid w:val="004C6BBE"/>
    <w:rsid w:val="004D1221"/>
    <w:rsid w:val="004D1602"/>
    <w:rsid w:val="004D1806"/>
    <w:rsid w:val="004D3210"/>
    <w:rsid w:val="004D7BB7"/>
    <w:rsid w:val="004E0A4D"/>
    <w:rsid w:val="004E2041"/>
    <w:rsid w:val="004E2D62"/>
    <w:rsid w:val="004E6EAA"/>
    <w:rsid w:val="004E7B6D"/>
    <w:rsid w:val="004F1728"/>
    <w:rsid w:val="004F27A9"/>
    <w:rsid w:val="004F2B52"/>
    <w:rsid w:val="004F4D8F"/>
    <w:rsid w:val="00504677"/>
    <w:rsid w:val="00506670"/>
    <w:rsid w:val="0051187E"/>
    <w:rsid w:val="005124F1"/>
    <w:rsid w:val="00512B6F"/>
    <w:rsid w:val="00512BB2"/>
    <w:rsid w:val="00515093"/>
    <w:rsid w:val="00516255"/>
    <w:rsid w:val="00521037"/>
    <w:rsid w:val="005230D1"/>
    <w:rsid w:val="00524394"/>
    <w:rsid w:val="00527FD5"/>
    <w:rsid w:val="00536459"/>
    <w:rsid w:val="005364F9"/>
    <w:rsid w:val="00540403"/>
    <w:rsid w:val="005438C1"/>
    <w:rsid w:val="00546229"/>
    <w:rsid w:val="00547229"/>
    <w:rsid w:val="00547607"/>
    <w:rsid w:val="00547706"/>
    <w:rsid w:val="00550B69"/>
    <w:rsid w:val="005518A6"/>
    <w:rsid w:val="00554EC4"/>
    <w:rsid w:val="00556300"/>
    <w:rsid w:val="00556EE6"/>
    <w:rsid w:val="00557053"/>
    <w:rsid w:val="00560283"/>
    <w:rsid w:val="00562BAE"/>
    <w:rsid w:val="00563234"/>
    <w:rsid w:val="0057170E"/>
    <w:rsid w:val="00571EBF"/>
    <w:rsid w:val="00571F96"/>
    <w:rsid w:val="005724F2"/>
    <w:rsid w:val="00572CD1"/>
    <w:rsid w:val="00573B35"/>
    <w:rsid w:val="00576A02"/>
    <w:rsid w:val="005873C2"/>
    <w:rsid w:val="00590410"/>
    <w:rsid w:val="00590C0C"/>
    <w:rsid w:val="00595DD9"/>
    <w:rsid w:val="005975D1"/>
    <w:rsid w:val="005A22B4"/>
    <w:rsid w:val="005A230C"/>
    <w:rsid w:val="005A4B53"/>
    <w:rsid w:val="005B346A"/>
    <w:rsid w:val="005B3A13"/>
    <w:rsid w:val="005B4F0C"/>
    <w:rsid w:val="005B754E"/>
    <w:rsid w:val="005B7C34"/>
    <w:rsid w:val="005C05BB"/>
    <w:rsid w:val="005C071E"/>
    <w:rsid w:val="005C1043"/>
    <w:rsid w:val="005C5162"/>
    <w:rsid w:val="005D3139"/>
    <w:rsid w:val="005D349B"/>
    <w:rsid w:val="005D499B"/>
    <w:rsid w:val="005D5160"/>
    <w:rsid w:val="005D6EF4"/>
    <w:rsid w:val="005D7941"/>
    <w:rsid w:val="005E09E1"/>
    <w:rsid w:val="005E1456"/>
    <w:rsid w:val="005E194A"/>
    <w:rsid w:val="005E1ACE"/>
    <w:rsid w:val="005E3902"/>
    <w:rsid w:val="005E3EE4"/>
    <w:rsid w:val="005E75D0"/>
    <w:rsid w:val="005F4615"/>
    <w:rsid w:val="005F4E8B"/>
    <w:rsid w:val="005F7CE8"/>
    <w:rsid w:val="0060159B"/>
    <w:rsid w:val="006019E1"/>
    <w:rsid w:val="00601D0F"/>
    <w:rsid w:val="006061DC"/>
    <w:rsid w:val="0061471C"/>
    <w:rsid w:val="0061581E"/>
    <w:rsid w:val="00615B98"/>
    <w:rsid w:val="0061656E"/>
    <w:rsid w:val="006167A1"/>
    <w:rsid w:val="006168A3"/>
    <w:rsid w:val="00622948"/>
    <w:rsid w:val="00624275"/>
    <w:rsid w:val="00627BCD"/>
    <w:rsid w:val="00630868"/>
    <w:rsid w:val="006318CB"/>
    <w:rsid w:val="00633720"/>
    <w:rsid w:val="00633E8F"/>
    <w:rsid w:val="00634BD9"/>
    <w:rsid w:val="00634CE1"/>
    <w:rsid w:val="00635AE7"/>
    <w:rsid w:val="00636004"/>
    <w:rsid w:val="006413F8"/>
    <w:rsid w:val="00641EDA"/>
    <w:rsid w:val="00642377"/>
    <w:rsid w:val="006439F4"/>
    <w:rsid w:val="00647081"/>
    <w:rsid w:val="00647FDA"/>
    <w:rsid w:val="00653618"/>
    <w:rsid w:val="0065458E"/>
    <w:rsid w:val="00660B18"/>
    <w:rsid w:val="00662A9B"/>
    <w:rsid w:val="0066461E"/>
    <w:rsid w:val="006654AE"/>
    <w:rsid w:val="00665B09"/>
    <w:rsid w:val="00665B93"/>
    <w:rsid w:val="0067355F"/>
    <w:rsid w:val="00674FA0"/>
    <w:rsid w:val="00676B84"/>
    <w:rsid w:val="00677249"/>
    <w:rsid w:val="00680B66"/>
    <w:rsid w:val="006810F8"/>
    <w:rsid w:val="00682CE0"/>
    <w:rsid w:val="006847A9"/>
    <w:rsid w:val="0068564F"/>
    <w:rsid w:val="006872AE"/>
    <w:rsid w:val="00691388"/>
    <w:rsid w:val="0069287B"/>
    <w:rsid w:val="00693F32"/>
    <w:rsid w:val="00694DF3"/>
    <w:rsid w:val="006A09A5"/>
    <w:rsid w:val="006A2FDF"/>
    <w:rsid w:val="006A4178"/>
    <w:rsid w:val="006A4397"/>
    <w:rsid w:val="006A4CC2"/>
    <w:rsid w:val="006A5931"/>
    <w:rsid w:val="006B0663"/>
    <w:rsid w:val="006B1A65"/>
    <w:rsid w:val="006B5771"/>
    <w:rsid w:val="006B5AA1"/>
    <w:rsid w:val="006B792F"/>
    <w:rsid w:val="006C18E8"/>
    <w:rsid w:val="006C22F2"/>
    <w:rsid w:val="006C2F55"/>
    <w:rsid w:val="006C778A"/>
    <w:rsid w:val="006C7AEE"/>
    <w:rsid w:val="006C7F26"/>
    <w:rsid w:val="006D1E5A"/>
    <w:rsid w:val="006D46DE"/>
    <w:rsid w:val="006D6307"/>
    <w:rsid w:val="006D7316"/>
    <w:rsid w:val="006D7A57"/>
    <w:rsid w:val="006E1948"/>
    <w:rsid w:val="006E4313"/>
    <w:rsid w:val="006E4791"/>
    <w:rsid w:val="006E5980"/>
    <w:rsid w:val="006E781A"/>
    <w:rsid w:val="006F04C8"/>
    <w:rsid w:val="006F0798"/>
    <w:rsid w:val="006F0879"/>
    <w:rsid w:val="006F45F2"/>
    <w:rsid w:val="007015F4"/>
    <w:rsid w:val="00701EB6"/>
    <w:rsid w:val="007020BE"/>
    <w:rsid w:val="00704C9B"/>
    <w:rsid w:val="00706048"/>
    <w:rsid w:val="00710D4D"/>
    <w:rsid w:val="00714A74"/>
    <w:rsid w:val="007165B1"/>
    <w:rsid w:val="00727CAB"/>
    <w:rsid w:val="007361EB"/>
    <w:rsid w:val="00736E4E"/>
    <w:rsid w:val="00740BB3"/>
    <w:rsid w:val="00741532"/>
    <w:rsid w:val="00741544"/>
    <w:rsid w:val="00741B40"/>
    <w:rsid w:val="007435D6"/>
    <w:rsid w:val="0074587D"/>
    <w:rsid w:val="00746AB7"/>
    <w:rsid w:val="007530A2"/>
    <w:rsid w:val="007568F2"/>
    <w:rsid w:val="00757FC5"/>
    <w:rsid w:val="007607B0"/>
    <w:rsid w:val="0076100B"/>
    <w:rsid w:val="00761BD4"/>
    <w:rsid w:val="00763D48"/>
    <w:rsid w:val="00765111"/>
    <w:rsid w:val="007710FD"/>
    <w:rsid w:val="00772A01"/>
    <w:rsid w:val="00772DA9"/>
    <w:rsid w:val="0077409A"/>
    <w:rsid w:val="00776116"/>
    <w:rsid w:val="00790F2D"/>
    <w:rsid w:val="00791F8E"/>
    <w:rsid w:val="00794FE5"/>
    <w:rsid w:val="007A14A3"/>
    <w:rsid w:val="007A1682"/>
    <w:rsid w:val="007A27BF"/>
    <w:rsid w:val="007A2CB8"/>
    <w:rsid w:val="007A3124"/>
    <w:rsid w:val="007A60C7"/>
    <w:rsid w:val="007B5195"/>
    <w:rsid w:val="007B52F9"/>
    <w:rsid w:val="007B654D"/>
    <w:rsid w:val="007B67F2"/>
    <w:rsid w:val="007C3C89"/>
    <w:rsid w:val="007D0A05"/>
    <w:rsid w:val="007D4BE6"/>
    <w:rsid w:val="007D5248"/>
    <w:rsid w:val="007D5AC9"/>
    <w:rsid w:val="007D7268"/>
    <w:rsid w:val="007E03BC"/>
    <w:rsid w:val="007E4FA9"/>
    <w:rsid w:val="007E79EC"/>
    <w:rsid w:val="007E7AA2"/>
    <w:rsid w:val="007F209D"/>
    <w:rsid w:val="00801636"/>
    <w:rsid w:val="008035F5"/>
    <w:rsid w:val="008040E7"/>
    <w:rsid w:val="00804EA5"/>
    <w:rsid w:val="008058E4"/>
    <w:rsid w:val="008111BD"/>
    <w:rsid w:val="00816255"/>
    <w:rsid w:val="008234F7"/>
    <w:rsid w:val="0082371A"/>
    <w:rsid w:val="00826F44"/>
    <w:rsid w:val="00827F67"/>
    <w:rsid w:val="00830250"/>
    <w:rsid w:val="008303C5"/>
    <w:rsid w:val="00832438"/>
    <w:rsid w:val="008350E4"/>
    <w:rsid w:val="00836ABA"/>
    <w:rsid w:val="00836F2C"/>
    <w:rsid w:val="00840C35"/>
    <w:rsid w:val="00841624"/>
    <w:rsid w:val="00844006"/>
    <w:rsid w:val="00844656"/>
    <w:rsid w:val="00844BCD"/>
    <w:rsid w:val="00844CD7"/>
    <w:rsid w:val="00845F53"/>
    <w:rsid w:val="00846813"/>
    <w:rsid w:val="0084794F"/>
    <w:rsid w:val="0085068A"/>
    <w:rsid w:val="00850DE2"/>
    <w:rsid w:val="008533F6"/>
    <w:rsid w:val="00853EDD"/>
    <w:rsid w:val="00854F16"/>
    <w:rsid w:val="008550B7"/>
    <w:rsid w:val="00856482"/>
    <w:rsid w:val="0085763A"/>
    <w:rsid w:val="00867F49"/>
    <w:rsid w:val="00873BD5"/>
    <w:rsid w:val="00875AF3"/>
    <w:rsid w:val="00875DC1"/>
    <w:rsid w:val="008769D5"/>
    <w:rsid w:val="00882A7C"/>
    <w:rsid w:val="00883A9D"/>
    <w:rsid w:val="00883D92"/>
    <w:rsid w:val="00884DA8"/>
    <w:rsid w:val="00890930"/>
    <w:rsid w:val="008921AA"/>
    <w:rsid w:val="008925BE"/>
    <w:rsid w:val="00892C22"/>
    <w:rsid w:val="008965E4"/>
    <w:rsid w:val="008A0063"/>
    <w:rsid w:val="008A61B8"/>
    <w:rsid w:val="008A6894"/>
    <w:rsid w:val="008B3A31"/>
    <w:rsid w:val="008B52B9"/>
    <w:rsid w:val="008B60C1"/>
    <w:rsid w:val="008B60D6"/>
    <w:rsid w:val="008B658B"/>
    <w:rsid w:val="008B6D12"/>
    <w:rsid w:val="008C1B5A"/>
    <w:rsid w:val="008C32F2"/>
    <w:rsid w:val="008C5160"/>
    <w:rsid w:val="008C6A4A"/>
    <w:rsid w:val="008C7B96"/>
    <w:rsid w:val="008D071B"/>
    <w:rsid w:val="008D16D9"/>
    <w:rsid w:val="008D1870"/>
    <w:rsid w:val="008D1DEE"/>
    <w:rsid w:val="008D1DFC"/>
    <w:rsid w:val="008D3009"/>
    <w:rsid w:val="008D417D"/>
    <w:rsid w:val="008D7257"/>
    <w:rsid w:val="008D736F"/>
    <w:rsid w:val="008E0CFB"/>
    <w:rsid w:val="008E3547"/>
    <w:rsid w:val="008E5A90"/>
    <w:rsid w:val="008E7224"/>
    <w:rsid w:val="008E7609"/>
    <w:rsid w:val="008F1AFE"/>
    <w:rsid w:val="008F4AF1"/>
    <w:rsid w:val="008F58D7"/>
    <w:rsid w:val="008F5EEC"/>
    <w:rsid w:val="00904758"/>
    <w:rsid w:val="00904A53"/>
    <w:rsid w:val="00904D74"/>
    <w:rsid w:val="00910F66"/>
    <w:rsid w:val="0091295A"/>
    <w:rsid w:val="00913203"/>
    <w:rsid w:val="00913BAD"/>
    <w:rsid w:val="00915716"/>
    <w:rsid w:val="00920985"/>
    <w:rsid w:val="00925094"/>
    <w:rsid w:val="00925639"/>
    <w:rsid w:val="00927C5B"/>
    <w:rsid w:val="00936E1D"/>
    <w:rsid w:val="0093763A"/>
    <w:rsid w:val="00937FBA"/>
    <w:rsid w:val="00941E3B"/>
    <w:rsid w:val="00943363"/>
    <w:rsid w:val="00946580"/>
    <w:rsid w:val="00954F2C"/>
    <w:rsid w:val="00957B95"/>
    <w:rsid w:val="0096137A"/>
    <w:rsid w:val="00965023"/>
    <w:rsid w:val="00965572"/>
    <w:rsid w:val="00965E72"/>
    <w:rsid w:val="00966728"/>
    <w:rsid w:val="00966AE7"/>
    <w:rsid w:val="009720A7"/>
    <w:rsid w:val="00973644"/>
    <w:rsid w:val="00976FB5"/>
    <w:rsid w:val="00983ACD"/>
    <w:rsid w:val="00987B83"/>
    <w:rsid w:val="00990957"/>
    <w:rsid w:val="00992AA6"/>
    <w:rsid w:val="00993B6C"/>
    <w:rsid w:val="0099400E"/>
    <w:rsid w:val="00995CA8"/>
    <w:rsid w:val="00996DCB"/>
    <w:rsid w:val="009A27CF"/>
    <w:rsid w:val="009A4BC6"/>
    <w:rsid w:val="009A6A56"/>
    <w:rsid w:val="009A6F3B"/>
    <w:rsid w:val="009B111D"/>
    <w:rsid w:val="009B1BC5"/>
    <w:rsid w:val="009B3E0F"/>
    <w:rsid w:val="009B5499"/>
    <w:rsid w:val="009B606F"/>
    <w:rsid w:val="009B6E67"/>
    <w:rsid w:val="009C3060"/>
    <w:rsid w:val="009C4AAA"/>
    <w:rsid w:val="009C5F6A"/>
    <w:rsid w:val="009C6F9F"/>
    <w:rsid w:val="009C7298"/>
    <w:rsid w:val="009D2067"/>
    <w:rsid w:val="009D30EB"/>
    <w:rsid w:val="009D41CD"/>
    <w:rsid w:val="009D4A71"/>
    <w:rsid w:val="009D5C7C"/>
    <w:rsid w:val="009D6EAB"/>
    <w:rsid w:val="009D717A"/>
    <w:rsid w:val="009D75DA"/>
    <w:rsid w:val="009E523C"/>
    <w:rsid w:val="009F0C94"/>
    <w:rsid w:val="009F36C1"/>
    <w:rsid w:val="009F4E71"/>
    <w:rsid w:val="009F5314"/>
    <w:rsid w:val="00A03AEF"/>
    <w:rsid w:val="00A074A5"/>
    <w:rsid w:val="00A0772A"/>
    <w:rsid w:val="00A07C83"/>
    <w:rsid w:val="00A15F45"/>
    <w:rsid w:val="00A22D5F"/>
    <w:rsid w:val="00A25776"/>
    <w:rsid w:val="00A25B1A"/>
    <w:rsid w:val="00A26AE5"/>
    <w:rsid w:val="00A27DE8"/>
    <w:rsid w:val="00A31332"/>
    <w:rsid w:val="00A31AE9"/>
    <w:rsid w:val="00A3378E"/>
    <w:rsid w:val="00A367D2"/>
    <w:rsid w:val="00A3794C"/>
    <w:rsid w:val="00A429F9"/>
    <w:rsid w:val="00A4694D"/>
    <w:rsid w:val="00A50BDE"/>
    <w:rsid w:val="00A53301"/>
    <w:rsid w:val="00A540FE"/>
    <w:rsid w:val="00A5636B"/>
    <w:rsid w:val="00A56DEE"/>
    <w:rsid w:val="00A60B03"/>
    <w:rsid w:val="00A63327"/>
    <w:rsid w:val="00A648F4"/>
    <w:rsid w:val="00A67916"/>
    <w:rsid w:val="00A70BDF"/>
    <w:rsid w:val="00A74250"/>
    <w:rsid w:val="00A749A2"/>
    <w:rsid w:val="00A75587"/>
    <w:rsid w:val="00A76E1A"/>
    <w:rsid w:val="00A80529"/>
    <w:rsid w:val="00A82F57"/>
    <w:rsid w:val="00A853F5"/>
    <w:rsid w:val="00A85756"/>
    <w:rsid w:val="00A860F3"/>
    <w:rsid w:val="00A904B3"/>
    <w:rsid w:val="00A909F0"/>
    <w:rsid w:val="00A95618"/>
    <w:rsid w:val="00AA11D0"/>
    <w:rsid w:val="00AA264B"/>
    <w:rsid w:val="00AA3B8D"/>
    <w:rsid w:val="00AA42B8"/>
    <w:rsid w:val="00AB2067"/>
    <w:rsid w:val="00AB29F5"/>
    <w:rsid w:val="00AB2D6A"/>
    <w:rsid w:val="00AB607B"/>
    <w:rsid w:val="00AC00C1"/>
    <w:rsid w:val="00AC0494"/>
    <w:rsid w:val="00AC1341"/>
    <w:rsid w:val="00AC40DE"/>
    <w:rsid w:val="00AC599E"/>
    <w:rsid w:val="00AC6EF7"/>
    <w:rsid w:val="00AD105F"/>
    <w:rsid w:val="00AD13D2"/>
    <w:rsid w:val="00AD2061"/>
    <w:rsid w:val="00AD3F27"/>
    <w:rsid w:val="00AD42BE"/>
    <w:rsid w:val="00AD52AB"/>
    <w:rsid w:val="00AD6E80"/>
    <w:rsid w:val="00AE08A0"/>
    <w:rsid w:val="00AE17AF"/>
    <w:rsid w:val="00AE4D55"/>
    <w:rsid w:val="00AE553A"/>
    <w:rsid w:val="00AE5903"/>
    <w:rsid w:val="00AE5E17"/>
    <w:rsid w:val="00AF3480"/>
    <w:rsid w:val="00AF3B1F"/>
    <w:rsid w:val="00AF3B6C"/>
    <w:rsid w:val="00AF414F"/>
    <w:rsid w:val="00AF5B5F"/>
    <w:rsid w:val="00AF6DC0"/>
    <w:rsid w:val="00B00CF8"/>
    <w:rsid w:val="00B02ECA"/>
    <w:rsid w:val="00B056FE"/>
    <w:rsid w:val="00B10935"/>
    <w:rsid w:val="00B112AC"/>
    <w:rsid w:val="00B12400"/>
    <w:rsid w:val="00B154A8"/>
    <w:rsid w:val="00B1602F"/>
    <w:rsid w:val="00B2071F"/>
    <w:rsid w:val="00B237A7"/>
    <w:rsid w:val="00B26A67"/>
    <w:rsid w:val="00B3119D"/>
    <w:rsid w:val="00B3287F"/>
    <w:rsid w:val="00B353F0"/>
    <w:rsid w:val="00B37FC8"/>
    <w:rsid w:val="00B41743"/>
    <w:rsid w:val="00B442F0"/>
    <w:rsid w:val="00B50693"/>
    <w:rsid w:val="00B51B80"/>
    <w:rsid w:val="00B545AA"/>
    <w:rsid w:val="00B56A25"/>
    <w:rsid w:val="00B6298C"/>
    <w:rsid w:val="00B645D4"/>
    <w:rsid w:val="00B64FFD"/>
    <w:rsid w:val="00B65D9F"/>
    <w:rsid w:val="00B667F8"/>
    <w:rsid w:val="00B7471D"/>
    <w:rsid w:val="00B74EC7"/>
    <w:rsid w:val="00B762BE"/>
    <w:rsid w:val="00B76E58"/>
    <w:rsid w:val="00B819D1"/>
    <w:rsid w:val="00B81C2A"/>
    <w:rsid w:val="00B84C66"/>
    <w:rsid w:val="00B864EF"/>
    <w:rsid w:val="00B902A8"/>
    <w:rsid w:val="00B90476"/>
    <w:rsid w:val="00B94BD4"/>
    <w:rsid w:val="00B9507F"/>
    <w:rsid w:val="00B95FE2"/>
    <w:rsid w:val="00B96421"/>
    <w:rsid w:val="00BA0CCC"/>
    <w:rsid w:val="00BA1BA5"/>
    <w:rsid w:val="00BA2691"/>
    <w:rsid w:val="00BA2DAB"/>
    <w:rsid w:val="00BA3CAD"/>
    <w:rsid w:val="00BA3F83"/>
    <w:rsid w:val="00BB167C"/>
    <w:rsid w:val="00BB599E"/>
    <w:rsid w:val="00BB7B80"/>
    <w:rsid w:val="00BC0BAD"/>
    <w:rsid w:val="00BC1BC0"/>
    <w:rsid w:val="00BC3BA6"/>
    <w:rsid w:val="00BC4CC6"/>
    <w:rsid w:val="00BC537D"/>
    <w:rsid w:val="00BD1B3E"/>
    <w:rsid w:val="00BD6AEB"/>
    <w:rsid w:val="00BD7AC7"/>
    <w:rsid w:val="00BE11FC"/>
    <w:rsid w:val="00BE2ADC"/>
    <w:rsid w:val="00BE37F2"/>
    <w:rsid w:val="00BE3B38"/>
    <w:rsid w:val="00BE4037"/>
    <w:rsid w:val="00BF0E00"/>
    <w:rsid w:val="00BF6CC2"/>
    <w:rsid w:val="00C001CC"/>
    <w:rsid w:val="00C01827"/>
    <w:rsid w:val="00C01A12"/>
    <w:rsid w:val="00C035A1"/>
    <w:rsid w:val="00C062C0"/>
    <w:rsid w:val="00C13C43"/>
    <w:rsid w:val="00C1655B"/>
    <w:rsid w:val="00C17494"/>
    <w:rsid w:val="00C2064F"/>
    <w:rsid w:val="00C23654"/>
    <w:rsid w:val="00C23C27"/>
    <w:rsid w:val="00C25CF2"/>
    <w:rsid w:val="00C2734D"/>
    <w:rsid w:val="00C32722"/>
    <w:rsid w:val="00C3640F"/>
    <w:rsid w:val="00C36AA4"/>
    <w:rsid w:val="00C372FC"/>
    <w:rsid w:val="00C37DC4"/>
    <w:rsid w:val="00C417C7"/>
    <w:rsid w:val="00C43FCB"/>
    <w:rsid w:val="00C45FC1"/>
    <w:rsid w:val="00C4668B"/>
    <w:rsid w:val="00C47521"/>
    <w:rsid w:val="00C57695"/>
    <w:rsid w:val="00C613B9"/>
    <w:rsid w:val="00C6340F"/>
    <w:rsid w:val="00C63EB9"/>
    <w:rsid w:val="00C65F15"/>
    <w:rsid w:val="00C66740"/>
    <w:rsid w:val="00C73807"/>
    <w:rsid w:val="00C751EB"/>
    <w:rsid w:val="00C77029"/>
    <w:rsid w:val="00C81449"/>
    <w:rsid w:val="00C82CF9"/>
    <w:rsid w:val="00C86060"/>
    <w:rsid w:val="00C90149"/>
    <w:rsid w:val="00C904FC"/>
    <w:rsid w:val="00C91D77"/>
    <w:rsid w:val="00C91FE8"/>
    <w:rsid w:val="00C94A8B"/>
    <w:rsid w:val="00C94FE9"/>
    <w:rsid w:val="00C95C97"/>
    <w:rsid w:val="00C96AC7"/>
    <w:rsid w:val="00CA0C14"/>
    <w:rsid w:val="00CA1AB2"/>
    <w:rsid w:val="00CA3CBE"/>
    <w:rsid w:val="00CA5369"/>
    <w:rsid w:val="00CB049D"/>
    <w:rsid w:val="00CB050F"/>
    <w:rsid w:val="00CB2E0F"/>
    <w:rsid w:val="00CB3ECE"/>
    <w:rsid w:val="00CB7105"/>
    <w:rsid w:val="00CB7FB8"/>
    <w:rsid w:val="00CC03F3"/>
    <w:rsid w:val="00CC0514"/>
    <w:rsid w:val="00CC084F"/>
    <w:rsid w:val="00CC2B3C"/>
    <w:rsid w:val="00CC327B"/>
    <w:rsid w:val="00CC3CC8"/>
    <w:rsid w:val="00CC3D6A"/>
    <w:rsid w:val="00CC4137"/>
    <w:rsid w:val="00CC7306"/>
    <w:rsid w:val="00CD10F2"/>
    <w:rsid w:val="00CD2033"/>
    <w:rsid w:val="00CD2747"/>
    <w:rsid w:val="00CD2A2F"/>
    <w:rsid w:val="00CD2D59"/>
    <w:rsid w:val="00CD35F9"/>
    <w:rsid w:val="00CD4C7A"/>
    <w:rsid w:val="00CE2125"/>
    <w:rsid w:val="00CE2704"/>
    <w:rsid w:val="00CE3D5A"/>
    <w:rsid w:val="00CE41A5"/>
    <w:rsid w:val="00CE4D4D"/>
    <w:rsid w:val="00CF03D7"/>
    <w:rsid w:val="00CF22E8"/>
    <w:rsid w:val="00CF7AEA"/>
    <w:rsid w:val="00D002A4"/>
    <w:rsid w:val="00D007C4"/>
    <w:rsid w:val="00D035AB"/>
    <w:rsid w:val="00D0621E"/>
    <w:rsid w:val="00D06504"/>
    <w:rsid w:val="00D07E48"/>
    <w:rsid w:val="00D1033B"/>
    <w:rsid w:val="00D104E1"/>
    <w:rsid w:val="00D13FF8"/>
    <w:rsid w:val="00D16CB5"/>
    <w:rsid w:val="00D220AB"/>
    <w:rsid w:val="00D25D62"/>
    <w:rsid w:val="00D31D05"/>
    <w:rsid w:val="00D32396"/>
    <w:rsid w:val="00D33F5F"/>
    <w:rsid w:val="00D3788D"/>
    <w:rsid w:val="00D41D01"/>
    <w:rsid w:val="00D43510"/>
    <w:rsid w:val="00D43E9A"/>
    <w:rsid w:val="00D4610C"/>
    <w:rsid w:val="00D47D0B"/>
    <w:rsid w:val="00D50AF9"/>
    <w:rsid w:val="00D51A50"/>
    <w:rsid w:val="00D539B3"/>
    <w:rsid w:val="00D53AEC"/>
    <w:rsid w:val="00D54C9B"/>
    <w:rsid w:val="00D56C84"/>
    <w:rsid w:val="00D60417"/>
    <w:rsid w:val="00D6201E"/>
    <w:rsid w:val="00D7139B"/>
    <w:rsid w:val="00D745DA"/>
    <w:rsid w:val="00D74A5D"/>
    <w:rsid w:val="00D76D6E"/>
    <w:rsid w:val="00D85406"/>
    <w:rsid w:val="00D86234"/>
    <w:rsid w:val="00D9436C"/>
    <w:rsid w:val="00D959EB"/>
    <w:rsid w:val="00D96886"/>
    <w:rsid w:val="00D97614"/>
    <w:rsid w:val="00DA09D8"/>
    <w:rsid w:val="00DA274C"/>
    <w:rsid w:val="00DA460E"/>
    <w:rsid w:val="00DA5324"/>
    <w:rsid w:val="00DA63CD"/>
    <w:rsid w:val="00DA6FD0"/>
    <w:rsid w:val="00DB1F46"/>
    <w:rsid w:val="00DB4596"/>
    <w:rsid w:val="00DB57D8"/>
    <w:rsid w:val="00DB626A"/>
    <w:rsid w:val="00DB6CBB"/>
    <w:rsid w:val="00DB7A72"/>
    <w:rsid w:val="00DC0F1B"/>
    <w:rsid w:val="00DC1273"/>
    <w:rsid w:val="00DC15C6"/>
    <w:rsid w:val="00DC1EC3"/>
    <w:rsid w:val="00DC22EF"/>
    <w:rsid w:val="00DC23D1"/>
    <w:rsid w:val="00DC2B1D"/>
    <w:rsid w:val="00DC5A80"/>
    <w:rsid w:val="00DC661B"/>
    <w:rsid w:val="00DC6660"/>
    <w:rsid w:val="00DC67B9"/>
    <w:rsid w:val="00DC775F"/>
    <w:rsid w:val="00DD0D9C"/>
    <w:rsid w:val="00DD0EB2"/>
    <w:rsid w:val="00DD72A6"/>
    <w:rsid w:val="00DE03FF"/>
    <w:rsid w:val="00DE05C7"/>
    <w:rsid w:val="00DE0F6C"/>
    <w:rsid w:val="00DE169C"/>
    <w:rsid w:val="00DE1853"/>
    <w:rsid w:val="00DE4EE9"/>
    <w:rsid w:val="00DE6913"/>
    <w:rsid w:val="00DF1E48"/>
    <w:rsid w:val="00DF2F0D"/>
    <w:rsid w:val="00DF363A"/>
    <w:rsid w:val="00DF7407"/>
    <w:rsid w:val="00E0046E"/>
    <w:rsid w:val="00E0065E"/>
    <w:rsid w:val="00E0209F"/>
    <w:rsid w:val="00E02448"/>
    <w:rsid w:val="00E06DC1"/>
    <w:rsid w:val="00E10CED"/>
    <w:rsid w:val="00E122BA"/>
    <w:rsid w:val="00E15411"/>
    <w:rsid w:val="00E178C5"/>
    <w:rsid w:val="00E20878"/>
    <w:rsid w:val="00E21261"/>
    <w:rsid w:val="00E23B2E"/>
    <w:rsid w:val="00E248B0"/>
    <w:rsid w:val="00E24E05"/>
    <w:rsid w:val="00E31311"/>
    <w:rsid w:val="00E318CC"/>
    <w:rsid w:val="00E32650"/>
    <w:rsid w:val="00E3313A"/>
    <w:rsid w:val="00E33BF5"/>
    <w:rsid w:val="00E36C6E"/>
    <w:rsid w:val="00E40400"/>
    <w:rsid w:val="00E4051E"/>
    <w:rsid w:val="00E41B33"/>
    <w:rsid w:val="00E44EE3"/>
    <w:rsid w:val="00E510E0"/>
    <w:rsid w:val="00E51184"/>
    <w:rsid w:val="00E5426D"/>
    <w:rsid w:val="00E5623B"/>
    <w:rsid w:val="00E56FCD"/>
    <w:rsid w:val="00E574B1"/>
    <w:rsid w:val="00E607E4"/>
    <w:rsid w:val="00E660BF"/>
    <w:rsid w:val="00E71306"/>
    <w:rsid w:val="00E71DFC"/>
    <w:rsid w:val="00E72ABC"/>
    <w:rsid w:val="00E80C62"/>
    <w:rsid w:val="00E80CF2"/>
    <w:rsid w:val="00E81779"/>
    <w:rsid w:val="00E829AC"/>
    <w:rsid w:val="00E830A8"/>
    <w:rsid w:val="00E8327B"/>
    <w:rsid w:val="00E871BA"/>
    <w:rsid w:val="00E91035"/>
    <w:rsid w:val="00E95C1B"/>
    <w:rsid w:val="00EA3102"/>
    <w:rsid w:val="00EB017D"/>
    <w:rsid w:val="00EB04A4"/>
    <w:rsid w:val="00EB5066"/>
    <w:rsid w:val="00EB5D90"/>
    <w:rsid w:val="00EB789A"/>
    <w:rsid w:val="00EC2384"/>
    <w:rsid w:val="00EC48DF"/>
    <w:rsid w:val="00EC5531"/>
    <w:rsid w:val="00EC5D06"/>
    <w:rsid w:val="00EC77A0"/>
    <w:rsid w:val="00ED2F67"/>
    <w:rsid w:val="00ED3A5F"/>
    <w:rsid w:val="00ED3ECF"/>
    <w:rsid w:val="00ED4F3A"/>
    <w:rsid w:val="00ED68B2"/>
    <w:rsid w:val="00ED75DC"/>
    <w:rsid w:val="00EE238D"/>
    <w:rsid w:val="00EE307D"/>
    <w:rsid w:val="00EE4504"/>
    <w:rsid w:val="00EE4975"/>
    <w:rsid w:val="00EF07E8"/>
    <w:rsid w:val="00EF090B"/>
    <w:rsid w:val="00EF1C24"/>
    <w:rsid w:val="00EF1C9C"/>
    <w:rsid w:val="00EF2195"/>
    <w:rsid w:val="00EF3B08"/>
    <w:rsid w:val="00EF4F3C"/>
    <w:rsid w:val="00EF6BBA"/>
    <w:rsid w:val="00F0122E"/>
    <w:rsid w:val="00F01B7D"/>
    <w:rsid w:val="00F03C5F"/>
    <w:rsid w:val="00F04473"/>
    <w:rsid w:val="00F046E1"/>
    <w:rsid w:val="00F05ECC"/>
    <w:rsid w:val="00F1034A"/>
    <w:rsid w:val="00F11CD4"/>
    <w:rsid w:val="00F13045"/>
    <w:rsid w:val="00F15860"/>
    <w:rsid w:val="00F15F19"/>
    <w:rsid w:val="00F219B5"/>
    <w:rsid w:val="00F2513E"/>
    <w:rsid w:val="00F251EC"/>
    <w:rsid w:val="00F252BB"/>
    <w:rsid w:val="00F36D7B"/>
    <w:rsid w:val="00F45458"/>
    <w:rsid w:val="00F45F2D"/>
    <w:rsid w:val="00F46E80"/>
    <w:rsid w:val="00F5035F"/>
    <w:rsid w:val="00F5057B"/>
    <w:rsid w:val="00F508B7"/>
    <w:rsid w:val="00F5204C"/>
    <w:rsid w:val="00F55108"/>
    <w:rsid w:val="00F55393"/>
    <w:rsid w:val="00F55F76"/>
    <w:rsid w:val="00F55FF9"/>
    <w:rsid w:val="00F57B34"/>
    <w:rsid w:val="00F57F27"/>
    <w:rsid w:val="00F601C4"/>
    <w:rsid w:val="00F617E6"/>
    <w:rsid w:val="00F661E6"/>
    <w:rsid w:val="00F674AD"/>
    <w:rsid w:val="00F72D58"/>
    <w:rsid w:val="00F734B3"/>
    <w:rsid w:val="00F74763"/>
    <w:rsid w:val="00F75026"/>
    <w:rsid w:val="00F7522C"/>
    <w:rsid w:val="00F76254"/>
    <w:rsid w:val="00F7759B"/>
    <w:rsid w:val="00F800B5"/>
    <w:rsid w:val="00F808C8"/>
    <w:rsid w:val="00F80BB1"/>
    <w:rsid w:val="00F80E7D"/>
    <w:rsid w:val="00F813BC"/>
    <w:rsid w:val="00F847A3"/>
    <w:rsid w:val="00F8500F"/>
    <w:rsid w:val="00F91B2E"/>
    <w:rsid w:val="00F95671"/>
    <w:rsid w:val="00F96D4C"/>
    <w:rsid w:val="00F96F66"/>
    <w:rsid w:val="00FA3B5C"/>
    <w:rsid w:val="00FA3B6A"/>
    <w:rsid w:val="00FA45E2"/>
    <w:rsid w:val="00FA558D"/>
    <w:rsid w:val="00FA5938"/>
    <w:rsid w:val="00FB4DCC"/>
    <w:rsid w:val="00FB64A6"/>
    <w:rsid w:val="00FC1386"/>
    <w:rsid w:val="00FC2912"/>
    <w:rsid w:val="00FC30B4"/>
    <w:rsid w:val="00FC376D"/>
    <w:rsid w:val="00FD1CD7"/>
    <w:rsid w:val="00FD2225"/>
    <w:rsid w:val="00FD32EF"/>
    <w:rsid w:val="00FD4F4B"/>
    <w:rsid w:val="00FD57CE"/>
    <w:rsid w:val="00FE3722"/>
    <w:rsid w:val="00FE4412"/>
    <w:rsid w:val="00FE5425"/>
    <w:rsid w:val="00FF2504"/>
    <w:rsid w:val="00FF3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7617"/>
    <o:shapelayout v:ext="edit">
      <o:idmap v:ext="edit" data="1"/>
    </o:shapelayout>
  </w:shapeDefaults>
  <w:decimalSymbol w:val="."/>
  <w:listSeparator w:val=","/>
  <w14:docId w14:val="21F2F58B"/>
  <w15:docId w15:val="{1ADEB6EE-62D8-4041-BA54-F8A1752F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paragraph" w:styleId="Heading3">
    <w:name w:val="heading 3"/>
    <w:basedOn w:val="Normal"/>
    <w:next w:val="Normal"/>
    <w:link w:val="Heading3Char"/>
    <w:uiPriority w:val="9"/>
    <w:semiHidden/>
    <w:unhideWhenUsed/>
    <w:qFormat/>
    <w:rsid w:val="00481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81976"/>
    <w:rPr>
      <w:rFonts w:asciiTheme="majorHAnsi" w:eastAsiaTheme="majorEastAsia" w:hAnsiTheme="majorHAnsi" w:cstheme="majorBidi"/>
      <w:b/>
      <w:bCs/>
      <w:color w:val="4F81BD" w:themeColor="accent1"/>
      <w:sz w:val="24"/>
    </w:rPr>
  </w:style>
  <w:style w:type="paragraph" w:styleId="ListParagraph">
    <w:name w:val="List Paragraph"/>
    <w:basedOn w:val="Normal"/>
    <w:uiPriority w:val="34"/>
    <w:qFormat/>
    <w:rsid w:val="00481976"/>
    <w:pPr>
      <w:ind w:left="720"/>
      <w:contextualSpacing/>
    </w:pPr>
    <w:rPr>
      <w:rFonts w:ascii="Times New Roman" w:hAnsi="Times New Roman"/>
      <w:sz w:val="20"/>
    </w:rPr>
  </w:style>
  <w:style w:type="paragraph" w:styleId="NoSpacing">
    <w:name w:val="No Spacing"/>
    <w:uiPriority w:val="1"/>
    <w:qFormat/>
    <w:rsid w:val="00481976"/>
    <w:rPr>
      <w:rFonts w:ascii="Book Antiqua" w:hAnsi="Book Antiqua"/>
      <w:sz w:val="24"/>
    </w:rPr>
  </w:style>
  <w:style w:type="character" w:customStyle="1" w:styleId="aqj">
    <w:name w:val="aqj"/>
    <w:basedOn w:val="DefaultParagraphFont"/>
    <w:rsid w:val="001F7BD3"/>
  </w:style>
  <w:style w:type="paragraph" w:styleId="Header">
    <w:name w:val="header"/>
    <w:basedOn w:val="Normal"/>
    <w:link w:val="HeaderChar"/>
    <w:uiPriority w:val="99"/>
    <w:semiHidden/>
    <w:unhideWhenUsed/>
    <w:rsid w:val="00F219B5"/>
    <w:pPr>
      <w:tabs>
        <w:tab w:val="center" w:pos="4680"/>
        <w:tab w:val="right" w:pos="9360"/>
      </w:tabs>
    </w:pPr>
  </w:style>
  <w:style w:type="character" w:customStyle="1" w:styleId="HeaderChar">
    <w:name w:val="Header Char"/>
    <w:basedOn w:val="DefaultParagraphFont"/>
    <w:link w:val="Header"/>
    <w:uiPriority w:val="99"/>
    <w:semiHidden/>
    <w:rsid w:val="00F219B5"/>
    <w:rPr>
      <w:rFonts w:ascii="Book Antiqua" w:hAnsi="Book Antiqua"/>
      <w:sz w:val="24"/>
    </w:rPr>
  </w:style>
  <w:style w:type="paragraph" w:styleId="Footer">
    <w:name w:val="footer"/>
    <w:basedOn w:val="Normal"/>
    <w:link w:val="FooterChar"/>
    <w:uiPriority w:val="99"/>
    <w:semiHidden/>
    <w:unhideWhenUsed/>
    <w:rsid w:val="00F219B5"/>
    <w:pPr>
      <w:tabs>
        <w:tab w:val="center" w:pos="4680"/>
        <w:tab w:val="right" w:pos="9360"/>
      </w:tabs>
    </w:pPr>
  </w:style>
  <w:style w:type="character" w:customStyle="1" w:styleId="FooterChar">
    <w:name w:val="Footer Char"/>
    <w:basedOn w:val="DefaultParagraphFont"/>
    <w:link w:val="Footer"/>
    <w:uiPriority w:val="99"/>
    <w:semiHidden/>
    <w:rsid w:val="00F219B5"/>
    <w:rPr>
      <w:rFonts w:ascii="Book Antiqua" w:hAnsi="Book Antiqua"/>
      <w:sz w:val="24"/>
    </w:rPr>
  </w:style>
  <w:style w:type="character" w:styleId="FollowedHyperlink">
    <w:name w:val="FollowedHyperlink"/>
    <w:basedOn w:val="DefaultParagraphFont"/>
    <w:uiPriority w:val="99"/>
    <w:semiHidden/>
    <w:unhideWhenUsed/>
    <w:rsid w:val="00DE169C"/>
    <w:rPr>
      <w:color w:val="800080" w:themeColor="followedHyperlink"/>
      <w:u w:val="single"/>
    </w:rPr>
  </w:style>
  <w:style w:type="character" w:styleId="Hyperlink">
    <w:name w:val="Hyperlink"/>
    <w:basedOn w:val="DefaultParagraphFont"/>
    <w:uiPriority w:val="99"/>
    <w:unhideWhenUsed/>
    <w:rsid w:val="00DD0EB2"/>
    <w:rPr>
      <w:color w:val="0000FF" w:themeColor="hyperlink"/>
      <w:u w:val="single"/>
    </w:rPr>
  </w:style>
  <w:style w:type="paragraph" w:styleId="PlainText">
    <w:name w:val="Plain Text"/>
    <w:basedOn w:val="Normal"/>
    <w:link w:val="PlainTextChar"/>
    <w:uiPriority w:val="99"/>
    <w:unhideWhenUsed/>
    <w:rsid w:val="0091571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915716"/>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585">
      <w:bodyDiv w:val="1"/>
      <w:marLeft w:val="0"/>
      <w:marRight w:val="0"/>
      <w:marTop w:val="0"/>
      <w:marBottom w:val="0"/>
      <w:divBdr>
        <w:top w:val="none" w:sz="0" w:space="0" w:color="auto"/>
        <w:left w:val="none" w:sz="0" w:space="0" w:color="auto"/>
        <w:bottom w:val="none" w:sz="0" w:space="0" w:color="auto"/>
        <w:right w:val="none" w:sz="0" w:space="0" w:color="auto"/>
      </w:divBdr>
    </w:div>
    <w:div w:id="7414918">
      <w:bodyDiv w:val="1"/>
      <w:marLeft w:val="0"/>
      <w:marRight w:val="0"/>
      <w:marTop w:val="0"/>
      <w:marBottom w:val="0"/>
      <w:divBdr>
        <w:top w:val="none" w:sz="0" w:space="0" w:color="auto"/>
        <w:left w:val="none" w:sz="0" w:space="0" w:color="auto"/>
        <w:bottom w:val="none" w:sz="0" w:space="0" w:color="auto"/>
        <w:right w:val="none" w:sz="0" w:space="0" w:color="auto"/>
      </w:divBdr>
    </w:div>
    <w:div w:id="79184306">
      <w:bodyDiv w:val="1"/>
      <w:marLeft w:val="0"/>
      <w:marRight w:val="0"/>
      <w:marTop w:val="0"/>
      <w:marBottom w:val="0"/>
      <w:divBdr>
        <w:top w:val="none" w:sz="0" w:space="0" w:color="auto"/>
        <w:left w:val="none" w:sz="0" w:space="0" w:color="auto"/>
        <w:bottom w:val="none" w:sz="0" w:space="0" w:color="auto"/>
        <w:right w:val="none" w:sz="0" w:space="0" w:color="auto"/>
      </w:divBdr>
    </w:div>
    <w:div w:id="83259208">
      <w:bodyDiv w:val="1"/>
      <w:marLeft w:val="0"/>
      <w:marRight w:val="0"/>
      <w:marTop w:val="0"/>
      <w:marBottom w:val="0"/>
      <w:divBdr>
        <w:top w:val="none" w:sz="0" w:space="0" w:color="auto"/>
        <w:left w:val="none" w:sz="0" w:space="0" w:color="auto"/>
        <w:bottom w:val="none" w:sz="0" w:space="0" w:color="auto"/>
        <w:right w:val="none" w:sz="0" w:space="0" w:color="auto"/>
      </w:divBdr>
    </w:div>
    <w:div w:id="175660616">
      <w:bodyDiv w:val="1"/>
      <w:marLeft w:val="0"/>
      <w:marRight w:val="0"/>
      <w:marTop w:val="0"/>
      <w:marBottom w:val="0"/>
      <w:divBdr>
        <w:top w:val="none" w:sz="0" w:space="0" w:color="auto"/>
        <w:left w:val="none" w:sz="0" w:space="0" w:color="auto"/>
        <w:bottom w:val="none" w:sz="0" w:space="0" w:color="auto"/>
        <w:right w:val="none" w:sz="0" w:space="0" w:color="auto"/>
      </w:divBdr>
    </w:div>
    <w:div w:id="203489802">
      <w:bodyDiv w:val="1"/>
      <w:marLeft w:val="0"/>
      <w:marRight w:val="0"/>
      <w:marTop w:val="0"/>
      <w:marBottom w:val="0"/>
      <w:divBdr>
        <w:top w:val="none" w:sz="0" w:space="0" w:color="auto"/>
        <w:left w:val="none" w:sz="0" w:space="0" w:color="auto"/>
        <w:bottom w:val="none" w:sz="0" w:space="0" w:color="auto"/>
        <w:right w:val="none" w:sz="0" w:space="0" w:color="auto"/>
      </w:divBdr>
    </w:div>
    <w:div w:id="317080840">
      <w:bodyDiv w:val="1"/>
      <w:marLeft w:val="0"/>
      <w:marRight w:val="0"/>
      <w:marTop w:val="0"/>
      <w:marBottom w:val="0"/>
      <w:divBdr>
        <w:top w:val="none" w:sz="0" w:space="0" w:color="auto"/>
        <w:left w:val="none" w:sz="0" w:space="0" w:color="auto"/>
        <w:bottom w:val="none" w:sz="0" w:space="0" w:color="auto"/>
        <w:right w:val="none" w:sz="0" w:space="0" w:color="auto"/>
      </w:divBdr>
    </w:div>
    <w:div w:id="362244577">
      <w:bodyDiv w:val="1"/>
      <w:marLeft w:val="0"/>
      <w:marRight w:val="0"/>
      <w:marTop w:val="0"/>
      <w:marBottom w:val="0"/>
      <w:divBdr>
        <w:top w:val="none" w:sz="0" w:space="0" w:color="auto"/>
        <w:left w:val="none" w:sz="0" w:space="0" w:color="auto"/>
        <w:bottom w:val="none" w:sz="0" w:space="0" w:color="auto"/>
        <w:right w:val="none" w:sz="0" w:space="0" w:color="auto"/>
      </w:divBdr>
    </w:div>
    <w:div w:id="379864187">
      <w:bodyDiv w:val="1"/>
      <w:marLeft w:val="0"/>
      <w:marRight w:val="0"/>
      <w:marTop w:val="0"/>
      <w:marBottom w:val="0"/>
      <w:divBdr>
        <w:top w:val="none" w:sz="0" w:space="0" w:color="auto"/>
        <w:left w:val="none" w:sz="0" w:space="0" w:color="auto"/>
        <w:bottom w:val="none" w:sz="0" w:space="0" w:color="auto"/>
        <w:right w:val="none" w:sz="0" w:space="0" w:color="auto"/>
      </w:divBdr>
    </w:div>
    <w:div w:id="472916943">
      <w:bodyDiv w:val="1"/>
      <w:marLeft w:val="0"/>
      <w:marRight w:val="0"/>
      <w:marTop w:val="0"/>
      <w:marBottom w:val="0"/>
      <w:divBdr>
        <w:top w:val="none" w:sz="0" w:space="0" w:color="auto"/>
        <w:left w:val="none" w:sz="0" w:space="0" w:color="auto"/>
        <w:bottom w:val="none" w:sz="0" w:space="0" w:color="auto"/>
        <w:right w:val="none" w:sz="0" w:space="0" w:color="auto"/>
      </w:divBdr>
    </w:div>
    <w:div w:id="540556662">
      <w:bodyDiv w:val="1"/>
      <w:marLeft w:val="0"/>
      <w:marRight w:val="0"/>
      <w:marTop w:val="0"/>
      <w:marBottom w:val="0"/>
      <w:divBdr>
        <w:top w:val="none" w:sz="0" w:space="0" w:color="auto"/>
        <w:left w:val="none" w:sz="0" w:space="0" w:color="auto"/>
        <w:bottom w:val="none" w:sz="0" w:space="0" w:color="auto"/>
        <w:right w:val="none" w:sz="0" w:space="0" w:color="auto"/>
      </w:divBdr>
    </w:div>
    <w:div w:id="547374747">
      <w:bodyDiv w:val="1"/>
      <w:marLeft w:val="0"/>
      <w:marRight w:val="0"/>
      <w:marTop w:val="0"/>
      <w:marBottom w:val="0"/>
      <w:divBdr>
        <w:top w:val="none" w:sz="0" w:space="0" w:color="auto"/>
        <w:left w:val="none" w:sz="0" w:space="0" w:color="auto"/>
        <w:bottom w:val="none" w:sz="0" w:space="0" w:color="auto"/>
        <w:right w:val="none" w:sz="0" w:space="0" w:color="auto"/>
      </w:divBdr>
    </w:div>
    <w:div w:id="729764106">
      <w:bodyDiv w:val="1"/>
      <w:marLeft w:val="0"/>
      <w:marRight w:val="0"/>
      <w:marTop w:val="0"/>
      <w:marBottom w:val="0"/>
      <w:divBdr>
        <w:top w:val="none" w:sz="0" w:space="0" w:color="auto"/>
        <w:left w:val="none" w:sz="0" w:space="0" w:color="auto"/>
        <w:bottom w:val="none" w:sz="0" w:space="0" w:color="auto"/>
        <w:right w:val="none" w:sz="0" w:space="0" w:color="auto"/>
      </w:divBdr>
    </w:div>
    <w:div w:id="740639652">
      <w:bodyDiv w:val="1"/>
      <w:marLeft w:val="0"/>
      <w:marRight w:val="0"/>
      <w:marTop w:val="0"/>
      <w:marBottom w:val="0"/>
      <w:divBdr>
        <w:top w:val="none" w:sz="0" w:space="0" w:color="auto"/>
        <w:left w:val="none" w:sz="0" w:space="0" w:color="auto"/>
        <w:bottom w:val="none" w:sz="0" w:space="0" w:color="auto"/>
        <w:right w:val="none" w:sz="0" w:space="0" w:color="auto"/>
      </w:divBdr>
    </w:div>
    <w:div w:id="818500984">
      <w:bodyDiv w:val="1"/>
      <w:marLeft w:val="0"/>
      <w:marRight w:val="0"/>
      <w:marTop w:val="0"/>
      <w:marBottom w:val="0"/>
      <w:divBdr>
        <w:top w:val="none" w:sz="0" w:space="0" w:color="auto"/>
        <w:left w:val="none" w:sz="0" w:space="0" w:color="auto"/>
        <w:bottom w:val="none" w:sz="0" w:space="0" w:color="auto"/>
        <w:right w:val="none" w:sz="0" w:space="0" w:color="auto"/>
      </w:divBdr>
    </w:div>
    <w:div w:id="823080920">
      <w:bodyDiv w:val="1"/>
      <w:marLeft w:val="0"/>
      <w:marRight w:val="0"/>
      <w:marTop w:val="0"/>
      <w:marBottom w:val="0"/>
      <w:divBdr>
        <w:top w:val="none" w:sz="0" w:space="0" w:color="auto"/>
        <w:left w:val="none" w:sz="0" w:space="0" w:color="auto"/>
        <w:bottom w:val="none" w:sz="0" w:space="0" w:color="auto"/>
        <w:right w:val="none" w:sz="0" w:space="0" w:color="auto"/>
      </w:divBdr>
      <w:divsChild>
        <w:div w:id="373622526">
          <w:marLeft w:val="0"/>
          <w:marRight w:val="0"/>
          <w:marTop w:val="0"/>
          <w:marBottom w:val="0"/>
          <w:divBdr>
            <w:top w:val="none" w:sz="0" w:space="0" w:color="auto"/>
            <w:left w:val="none" w:sz="0" w:space="0" w:color="auto"/>
            <w:bottom w:val="none" w:sz="0" w:space="0" w:color="auto"/>
            <w:right w:val="none" w:sz="0" w:space="0" w:color="auto"/>
          </w:divBdr>
        </w:div>
        <w:div w:id="1139497530">
          <w:marLeft w:val="0"/>
          <w:marRight w:val="0"/>
          <w:marTop w:val="0"/>
          <w:marBottom w:val="0"/>
          <w:divBdr>
            <w:top w:val="none" w:sz="0" w:space="0" w:color="auto"/>
            <w:left w:val="none" w:sz="0" w:space="0" w:color="auto"/>
            <w:bottom w:val="none" w:sz="0" w:space="0" w:color="auto"/>
            <w:right w:val="none" w:sz="0" w:space="0" w:color="auto"/>
          </w:divBdr>
        </w:div>
        <w:div w:id="46612972">
          <w:marLeft w:val="0"/>
          <w:marRight w:val="0"/>
          <w:marTop w:val="0"/>
          <w:marBottom w:val="0"/>
          <w:divBdr>
            <w:top w:val="none" w:sz="0" w:space="0" w:color="auto"/>
            <w:left w:val="none" w:sz="0" w:space="0" w:color="auto"/>
            <w:bottom w:val="none" w:sz="0" w:space="0" w:color="auto"/>
            <w:right w:val="none" w:sz="0" w:space="0" w:color="auto"/>
          </w:divBdr>
        </w:div>
        <w:div w:id="385223191">
          <w:marLeft w:val="0"/>
          <w:marRight w:val="0"/>
          <w:marTop w:val="0"/>
          <w:marBottom w:val="0"/>
          <w:divBdr>
            <w:top w:val="none" w:sz="0" w:space="0" w:color="auto"/>
            <w:left w:val="none" w:sz="0" w:space="0" w:color="auto"/>
            <w:bottom w:val="none" w:sz="0" w:space="0" w:color="auto"/>
            <w:right w:val="none" w:sz="0" w:space="0" w:color="auto"/>
          </w:divBdr>
        </w:div>
      </w:divsChild>
    </w:div>
    <w:div w:id="891160872">
      <w:bodyDiv w:val="1"/>
      <w:marLeft w:val="0"/>
      <w:marRight w:val="0"/>
      <w:marTop w:val="0"/>
      <w:marBottom w:val="0"/>
      <w:divBdr>
        <w:top w:val="none" w:sz="0" w:space="0" w:color="auto"/>
        <w:left w:val="none" w:sz="0" w:space="0" w:color="auto"/>
        <w:bottom w:val="none" w:sz="0" w:space="0" w:color="auto"/>
        <w:right w:val="none" w:sz="0" w:space="0" w:color="auto"/>
      </w:divBdr>
    </w:div>
    <w:div w:id="939609419">
      <w:bodyDiv w:val="1"/>
      <w:marLeft w:val="0"/>
      <w:marRight w:val="0"/>
      <w:marTop w:val="0"/>
      <w:marBottom w:val="0"/>
      <w:divBdr>
        <w:top w:val="none" w:sz="0" w:space="0" w:color="auto"/>
        <w:left w:val="none" w:sz="0" w:space="0" w:color="auto"/>
        <w:bottom w:val="none" w:sz="0" w:space="0" w:color="auto"/>
        <w:right w:val="none" w:sz="0" w:space="0" w:color="auto"/>
      </w:divBdr>
    </w:div>
    <w:div w:id="969747517">
      <w:bodyDiv w:val="1"/>
      <w:marLeft w:val="0"/>
      <w:marRight w:val="0"/>
      <w:marTop w:val="0"/>
      <w:marBottom w:val="0"/>
      <w:divBdr>
        <w:top w:val="none" w:sz="0" w:space="0" w:color="auto"/>
        <w:left w:val="none" w:sz="0" w:space="0" w:color="auto"/>
        <w:bottom w:val="none" w:sz="0" w:space="0" w:color="auto"/>
        <w:right w:val="none" w:sz="0" w:space="0" w:color="auto"/>
      </w:divBdr>
    </w:div>
    <w:div w:id="980111030">
      <w:bodyDiv w:val="1"/>
      <w:marLeft w:val="0"/>
      <w:marRight w:val="0"/>
      <w:marTop w:val="0"/>
      <w:marBottom w:val="0"/>
      <w:divBdr>
        <w:top w:val="none" w:sz="0" w:space="0" w:color="auto"/>
        <w:left w:val="none" w:sz="0" w:space="0" w:color="auto"/>
        <w:bottom w:val="none" w:sz="0" w:space="0" w:color="auto"/>
        <w:right w:val="none" w:sz="0" w:space="0" w:color="auto"/>
      </w:divBdr>
    </w:div>
    <w:div w:id="986008227">
      <w:bodyDiv w:val="1"/>
      <w:marLeft w:val="0"/>
      <w:marRight w:val="0"/>
      <w:marTop w:val="0"/>
      <w:marBottom w:val="0"/>
      <w:divBdr>
        <w:top w:val="none" w:sz="0" w:space="0" w:color="auto"/>
        <w:left w:val="none" w:sz="0" w:space="0" w:color="auto"/>
        <w:bottom w:val="none" w:sz="0" w:space="0" w:color="auto"/>
        <w:right w:val="none" w:sz="0" w:space="0" w:color="auto"/>
      </w:divBdr>
    </w:div>
    <w:div w:id="988558917">
      <w:bodyDiv w:val="1"/>
      <w:marLeft w:val="0"/>
      <w:marRight w:val="0"/>
      <w:marTop w:val="0"/>
      <w:marBottom w:val="0"/>
      <w:divBdr>
        <w:top w:val="none" w:sz="0" w:space="0" w:color="auto"/>
        <w:left w:val="none" w:sz="0" w:space="0" w:color="auto"/>
        <w:bottom w:val="none" w:sz="0" w:space="0" w:color="auto"/>
        <w:right w:val="none" w:sz="0" w:space="0" w:color="auto"/>
      </w:divBdr>
    </w:div>
    <w:div w:id="1075401184">
      <w:bodyDiv w:val="1"/>
      <w:marLeft w:val="0"/>
      <w:marRight w:val="0"/>
      <w:marTop w:val="0"/>
      <w:marBottom w:val="0"/>
      <w:divBdr>
        <w:top w:val="none" w:sz="0" w:space="0" w:color="auto"/>
        <w:left w:val="none" w:sz="0" w:space="0" w:color="auto"/>
        <w:bottom w:val="none" w:sz="0" w:space="0" w:color="auto"/>
        <w:right w:val="none" w:sz="0" w:space="0" w:color="auto"/>
      </w:divBdr>
    </w:div>
    <w:div w:id="1155293332">
      <w:bodyDiv w:val="1"/>
      <w:marLeft w:val="0"/>
      <w:marRight w:val="0"/>
      <w:marTop w:val="0"/>
      <w:marBottom w:val="0"/>
      <w:divBdr>
        <w:top w:val="none" w:sz="0" w:space="0" w:color="auto"/>
        <w:left w:val="none" w:sz="0" w:space="0" w:color="auto"/>
        <w:bottom w:val="none" w:sz="0" w:space="0" w:color="auto"/>
        <w:right w:val="none" w:sz="0" w:space="0" w:color="auto"/>
      </w:divBdr>
    </w:div>
    <w:div w:id="1208032513">
      <w:bodyDiv w:val="1"/>
      <w:marLeft w:val="0"/>
      <w:marRight w:val="0"/>
      <w:marTop w:val="0"/>
      <w:marBottom w:val="0"/>
      <w:divBdr>
        <w:top w:val="none" w:sz="0" w:space="0" w:color="auto"/>
        <w:left w:val="none" w:sz="0" w:space="0" w:color="auto"/>
        <w:bottom w:val="none" w:sz="0" w:space="0" w:color="auto"/>
        <w:right w:val="none" w:sz="0" w:space="0" w:color="auto"/>
      </w:divBdr>
    </w:div>
    <w:div w:id="1297183108">
      <w:bodyDiv w:val="1"/>
      <w:marLeft w:val="0"/>
      <w:marRight w:val="0"/>
      <w:marTop w:val="0"/>
      <w:marBottom w:val="0"/>
      <w:divBdr>
        <w:top w:val="none" w:sz="0" w:space="0" w:color="auto"/>
        <w:left w:val="none" w:sz="0" w:space="0" w:color="auto"/>
        <w:bottom w:val="none" w:sz="0" w:space="0" w:color="auto"/>
        <w:right w:val="none" w:sz="0" w:space="0" w:color="auto"/>
      </w:divBdr>
    </w:div>
    <w:div w:id="1322975249">
      <w:bodyDiv w:val="1"/>
      <w:marLeft w:val="0"/>
      <w:marRight w:val="0"/>
      <w:marTop w:val="0"/>
      <w:marBottom w:val="0"/>
      <w:divBdr>
        <w:top w:val="none" w:sz="0" w:space="0" w:color="auto"/>
        <w:left w:val="none" w:sz="0" w:space="0" w:color="auto"/>
        <w:bottom w:val="none" w:sz="0" w:space="0" w:color="auto"/>
        <w:right w:val="none" w:sz="0" w:space="0" w:color="auto"/>
      </w:divBdr>
    </w:div>
    <w:div w:id="1347099198">
      <w:bodyDiv w:val="1"/>
      <w:marLeft w:val="0"/>
      <w:marRight w:val="0"/>
      <w:marTop w:val="0"/>
      <w:marBottom w:val="0"/>
      <w:divBdr>
        <w:top w:val="none" w:sz="0" w:space="0" w:color="auto"/>
        <w:left w:val="none" w:sz="0" w:space="0" w:color="auto"/>
        <w:bottom w:val="none" w:sz="0" w:space="0" w:color="auto"/>
        <w:right w:val="none" w:sz="0" w:space="0" w:color="auto"/>
      </w:divBdr>
    </w:div>
    <w:div w:id="1379011616">
      <w:bodyDiv w:val="1"/>
      <w:marLeft w:val="0"/>
      <w:marRight w:val="0"/>
      <w:marTop w:val="0"/>
      <w:marBottom w:val="0"/>
      <w:divBdr>
        <w:top w:val="none" w:sz="0" w:space="0" w:color="auto"/>
        <w:left w:val="none" w:sz="0" w:space="0" w:color="auto"/>
        <w:bottom w:val="none" w:sz="0" w:space="0" w:color="auto"/>
        <w:right w:val="none" w:sz="0" w:space="0" w:color="auto"/>
      </w:divBdr>
    </w:div>
    <w:div w:id="1382560055">
      <w:bodyDiv w:val="1"/>
      <w:marLeft w:val="0"/>
      <w:marRight w:val="0"/>
      <w:marTop w:val="0"/>
      <w:marBottom w:val="0"/>
      <w:divBdr>
        <w:top w:val="none" w:sz="0" w:space="0" w:color="auto"/>
        <w:left w:val="none" w:sz="0" w:space="0" w:color="auto"/>
        <w:bottom w:val="none" w:sz="0" w:space="0" w:color="auto"/>
        <w:right w:val="none" w:sz="0" w:space="0" w:color="auto"/>
      </w:divBdr>
    </w:div>
    <w:div w:id="1407725036">
      <w:bodyDiv w:val="1"/>
      <w:marLeft w:val="0"/>
      <w:marRight w:val="0"/>
      <w:marTop w:val="0"/>
      <w:marBottom w:val="0"/>
      <w:divBdr>
        <w:top w:val="none" w:sz="0" w:space="0" w:color="auto"/>
        <w:left w:val="none" w:sz="0" w:space="0" w:color="auto"/>
        <w:bottom w:val="none" w:sz="0" w:space="0" w:color="auto"/>
        <w:right w:val="none" w:sz="0" w:space="0" w:color="auto"/>
      </w:divBdr>
    </w:div>
    <w:div w:id="1411148402">
      <w:bodyDiv w:val="1"/>
      <w:marLeft w:val="0"/>
      <w:marRight w:val="0"/>
      <w:marTop w:val="0"/>
      <w:marBottom w:val="0"/>
      <w:divBdr>
        <w:top w:val="none" w:sz="0" w:space="0" w:color="auto"/>
        <w:left w:val="none" w:sz="0" w:space="0" w:color="auto"/>
        <w:bottom w:val="none" w:sz="0" w:space="0" w:color="auto"/>
        <w:right w:val="none" w:sz="0" w:space="0" w:color="auto"/>
      </w:divBdr>
    </w:div>
    <w:div w:id="1420718327">
      <w:bodyDiv w:val="1"/>
      <w:marLeft w:val="0"/>
      <w:marRight w:val="0"/>
      <w:marTop w:val="0"/>
      <w:marBottom w:val="0"/>
      <w:divBdr>
        <w:top w:val="none" w:sz="0" w:space="0" w:color="auto"/>
        <w:left w:val="none" w:sz="0" w:space="0" w:color="auto"/>
        <w:bottom w:val="none" w:sz="0" w:space="0" w:color="auto"/>
        <w:right w:val="none" w:sz="0" w:space="0" w:color="auto"/>
      </w:divBdr>
      <w:divsChild>
        <w:div w:id="764378229">
          <w:marLeft w:val="0"/>
          <w:marRight w:val="0"/>
          <w:marTop w:val="0"/>
          <w:marBottom w:val="0"/>
          <w:divBdr>
            <w:top w:val="none" w:sz="0" w:space="0" w:color="auto"/>
            <w:left w:val="none" w:sz="0" w:space="0" w:color="auto"/>
            <w:bottom w:val="none" w:sz="0" w:space="0" w:color="auto"/>
            <w:right w:val="none" w:sz="0" w:space="0" w:color="auto"/>
          </w:divBdr>
        </w:div>
        <w:div w:id="1286958889">
          <w:marLeft w:val="0"/>
          <w:marRight w:val="0"/>
          <w:marTop w:val="0"/>
          <w:marBottom w:val="0"/>
          <w:divBdr>
            <w:top w:val="none" w:sz="0" w:space="0" w:color="auto"/>
            <w:left w:val="none" w:sz="0" w:space="0" w:color="auto"/>
            <w:bottom w:val="none" w:sz="0" w:space="0" w:color="auto"/>
            <w:right w:val="none" w:sz="0" w:space="0" w:color="auto"/>
          </w:divBdr>
        </w:div>
        <w:div w:id="665060316">
          <w:marLeft w:val="0"/>
          <w:marRight w:val="0"/>
          <w:marTop w:val="0"/>
          <w:marBottom w:val="0"/>
          <w:divBdr>
            <w:top w:val="none" w:sz="0" w:space="0" w:color="auto"/>
            <w:left w:val="none" w:sz="0" w:space="0" w:color="auto"/>
            <w:bottom w:val="none" w:sz="0" w:space="0" w:color="auto"/>
            <w:right w:val="none" w:sz="0" w:space="0" w:color="auto"/>
          </w:divBdr>
        </w:div>
        <w:div w:id="714037368">
          <w:marLeft w:val="0"/>
          <w:marRight w:val="0"/>
          <w:marTop w:val="0"/>
          <w:marBottom w:val="0"/>
          <w:divBdr>
            <w:top w:val="none" w:sz="0" w:space="0" w:color="auto"/>
            <w:left w:val="none" w:sz="0" w:space="0" w:color="auto"/>
            <w:bottom w:val="none" w:sz="0" w:space="0" w:color="auto"/>
            <w:right w:val="none" w:sz="0" w:space="0" w:color="auto"/>
          </w:divBdr>
        </w:div>
        <w:div w:id="395393417">
          <w:marLeft w:val="0"/>
          <w:marRight w:val="0"/>
          <w:marTop w:val="0"/>
          <w:marBottom w:val="0"/>
          <w:divBdr>
            <w:top w:val="none" w:sz="0" w:space="0" w:color="auto"/>
            <w:left w:val="none" w:sz="0" w:space="0" w:color="auto"/>
            <w:bottom w:val="none" w:sz="0" w:space="0" w:color="auto"/>
            <w:right w:val="none" w:sz="0" w:space="0" w:color="auto"/>
          </w:divBdr>
        </w:div>
      </w:divsChild>
    </w:div>
    <w:div w:id="1491753902">
      <w:bodyDiv w:val="1"/>
      <w:marLeft w:val="0"/>
      <w:marRight w:val="0"/>
      <w:marTop w:val="0"/>
      <w:marBottom w:val="0"/>
      <w:divBdr>
        <w:top w:val="none" w:sz="0" w:space="0" w:color="auto"/>
        <w:left w:val="none" w:sz="0" w:space="0" w:color="auto"/>
        <w:bottom w:val="none" w:sz="0" w:space="0" w:color="auto"/>
        <w:right w:val="none" w:sz="0" w:space="0" w:color="auto"/>
      </w:divBdr>
    </w:div>
    <w:div w:id="1501430237">
      <w:bodyDiv w:val="1"/>
      <w:marLeft w:val="0"/>
      <w:marRight w:val="0"/>
      <w:marTop w:val="0"/>
      <w:marBottom w:val="0"/>
      <w:divBdr>
        <w:top w:val="none" w:sz="0" w:space="0" w:color="auto"/>
        <w:left w:val="none" w:sz="0" w:space="0" w:color="auto"/>
        <w:bottom w:val="none" w:sz="0" w:space="0" w:color="auto"/>
        <w:right w:val="none" w:sz="0" w:space="0" w:color="auto"/>
      </w:divBdr>
    </w:div>
    <w:div w:id="1524975008">
      <w:bodyDiv w:val="1"/>
      <w:marLeft w:val="0"/>
      <w:marRight w:val="0"/>
      <w:marTop w:val="0"/>
      <w:marBottom w:val="0"/>
      <w:divBdr>
        <w:top w:val="none" w:sz="0" w:space="0" w:color="auto"/>
        <w:left w:val="none" w:sz="0" w:space="0" w:color="auto"/>
        <w:bottom w:val="none" w:sz="0" w:space="0" w:color="auto"/>
        <w:right w:val="none" w:sz="0" w:space="0" w:color="auto"/>
      </w:divBdr>
    </w:div>
    <w:div w:id="1593854831">
      <w:bodyDiv w:val="1"/>
      <w:marLeft w:val="0"/>
      <w:marRight w:val="0"/>
      <w:marTop w:val="0"/>
      <w:marBottom w:val="0"/>
      <w:divBdr>
        <w:top w:val="none" w:sz="0" w:space="0" w:color="auto"/>
        <w:left w:val="none" w:sz="0" w:space="0" w:color="auto"/>
        <w:bottom w:val="none" w:sz="0" w:space="0" w:color="auto"/>
        <w:right w:val="none" w:sz="0" w:space="0" w:color="auto"/>
      </w:divBdr>
    </w:div>
    <w:div w:id="1664313903">
      <w:bodyDiv w:val="1"/>
      <w:marLeft w:val="0"/>
      <w:marRight w:val="0"/>
      <w:marTop w:val="0"/>
      <w:marBottom w:val="0"/>
      <w:divBdr>
        <w:top w:val="none" w:sz="0" w:space="0" w:color="auto"/>
        <w:left w:val="none" w:sz="0" w:space="0" w:color="auto"/>
        <w:bottom w:val="none" w:sz="0" w:space="0" w:color="auto"/>
        <w:right w:val="none" w:sz="0" w:space="0" w:color="auto"/>
      </w:divBdr>
    </w:div>
    <w:div w:id="1756365940">
      <w:bodyDiv w:val="1"/>
      <w:marLeft w:val="0"/>
      <w:marRight w:val="0"/>
      <w:marTop w:val="0"/>
      <w:marBottom w:val="0"/>
      <w:divBdr>
        <w:top w:val="none" w:sz="0" w:space="0" w:color="auto"/>
        <w:left w:val="none" w:sz="0" w:space="0" w:color="auto"/>
        <w:bottom w:val="none" w:sz="0" w:space="0" w:color="auto"/>
        <w:right w:val="none" w:sz="0" w:space="0" w:color="auto"/>
      </w:divBdr>
    </w:div>
    <w:div w:id="1799447776">
      <w:bodyDiv w:val="1"/>
      <w:marLeft w:val="0"/>
      <w:marRight w:val="0"/>
      <w:marTop w:val="0"/>
      <w:marBottom w:val="0"/>
      <w:divBdr>
        <w:top w:val="none" w:sz="0" w:space="0" w:color="auto"/>
        <w:left w:val="none" w:sz="0" w:space="0" w:color="auto"/>
        <w:bottom w:val="none" w:sz="0" w:space="0" w:color="auto"/>
        <w:right w:val="none" w:sz="0" w:space="0" w:color="auto"/>
      </w:divBdr>
    </w:div>
    <w:div w:id="1803960705">
      <w:bodyDiv w:val="1"/>
      <w:marLeft w:val="0"/>
      <w:marRight w:val="0"/>
      <w:marTop w:val="0"/>
      <w:marBottom w:val="0"/>
      <w:divBdr>
        <w:top w:val="none" w:sz="0" w:space="0" w:color="auto"/>
        <w:left w:val="none" w:sz="0" w:space="0" w:color="auto"/>
        <w:bottom w:val="none" w:sz="0" w:space="0" w:color="auto"/>
        <w:right w:val="none" w:sz="0" w:space="0" w:color="auto"/>
      </w:divBdr>
    </w:div>
    <w:div w:id="1805535213">
      <w:bodyDiv w:val="1"/>
      <w:marLeft w:val="0"/>
      <w:marRight w:val="0"/>
      <w:marTop w:val="0"/>
      <w:marBottom w:val="0"/>
      <w:divBdr>
        <w:top w:val="none" w:sz="0" w:space="0" w:color="auto"/>
        <w:left w:val="none" w:sz="0" w:space="0" w:color="auto"/>
        <w:bottom w:val="none" w:sz="0" w:space="0" w:color="auto"/>
        <w:right w:val="none" w:sz="0" w:space="0" w:color="auto"/>
      </w:divBdr>
    </w:div>
    <w:div w:id="1810321618">
      <w:bodyDiv w:val="1"/>
      <w:marLeft w:val="0"/>
      <w:marRight w:val="0"/>
      <w:marTop w:val="0"/>
      <w:marBottom w:val="0"/>
      <w:divBdr>
        <w:top w:val="none" w:sz="0" w:space="0" w:color="auto"/>
        <w:left w:val="none" w:sz="0" w:space="0" w:color="auto"/>
        <w:bottom w:val="none" w:sz="0" w:space="0" w:color="auto"/>
        <w:right w:val="none" w:sz="0" w:space="0" w:color="auto"/>
      </w:divBdr>
    </w:div>
    <w:div w:id="1840197959">
      <w:bodyDiv w:val="1"/>
      <w:marLeft w:val="0"/>
      <w:marRight w:val="0"/>
      <w:marTop w:val="0"/>
      <w:marBottom w:val="0"/>
      <w:divBdr>
        <w:top w:val="none" w:sz="0" w:space="0" w:color="auto"/>
        <w:left w:val="none" w:sz="0" w:space="0" w:color="auto"/>
        <w:bottom w:val="none" w:sz="0" w:space="0" w:color="auto"/>
        <w:right w:val="none" w:sz="0" w:space="0" w:color="auto"/>
      </w:divBdr>
    </w:div>
    <w:div w:id="1868255810">
      <w:bodyDiv w:val="1"/>
      <w:marLeft w:val="0"/>
      <w:marRight w:val="0"/>
      <w:marTop w:val="0"/>
      <w:marBottom w:val="0"/>
      <w:divBdr>
        <w:top w:val="none" w:sz="0" w:space="0" w:color="auto"/>
        <w:left w:val="none" w:sz="0" w:space="0" w:color="auto"/>
        <w:bottom w:val="none" w:sz="0" w:space="0" w:color="auto"/>
        <w:right w:val="none" w:sz="0" w:space="0" w:color="auto"/>
      </w:divBdr>
    </w:div>
    <w:div w:id="1881238671">
      <w:bodyDiv w:val="1"/>
      <w:marLeft w:val="0"/>
      <w:marRight w:val="0"/>
      <w:marTop w:val="0"/>
      <w:marBottom w:val="0"/>
      <w:divBdr>
        <w:top w:val="none" w:sz="0" w:space="0" w:color="auto"/>
        <w:left w:val="none" w:sz="0" w:space="0" w:color="auto"/>
        <w:bottom w:val="none" w:sz="0" w:space="0" w:color="auto"/>
        <w:right w:val="none" w:sz="0" w:space="0" w:color="auto"/>
      </w:divBdr>
    </w:div>
    <w:div w:id="1902978699">
      <w:bodyDiv w:val="1"/>
      <w:marLeft w:val="0"/>
      <w:marRight w:val="0"/>
      <w:marTop w:val="0"/>
      <w:marBottom w:val="0"/>
      <w:divBdr>
        <w:top w:val="none" w:sz="0" w:space="0" w:color="auto"/>
        <w:left w:val="none" w:sz="0" w:space="0" w:color="auto"/>
        <w:bottom w:val="none" w:sz="0" w:space="0" w:color="auto"/>
        <w:right w:val="none" w:sz="0" w:space="0" w:color="auto"/>
      </w:divBdr>
    </w:div>
    <w:div w:id="1913393281">
      <w:bodyDiv w:val="1"/>
      <w:marLeft w:val="0"/>
      <w:marRight w:val="0"/>
      <w:marTop w:val="0"/>
      <w:marBottom w:val="0"/>
      <w:divBdr>
        <w:top w:val="none" w:sz="0" w:space="0" w:color="auto"/>
        <w:left w:val="none" w:sz="0" w:space="0" w:color="auto"/>
        <w:bottom w:val="none" w:sz="0" w:space="0" w:color="auto"/>
        <w:right w:val="none" w:sz="0" w:space="0" w:color="auto"/>
      </w:divBdr>
    </w:div>
    <w:div w:id="1930772141">
      <w:bodyDiv w:val="1"/>
      <w:marLeft w:val="0"/>
      <w:marRight w:val="0"/>
      <w:marTop w:val="0"/>
      <w:marBottom w:val="0"/>
      <w:divBdr>
        <w:top w:val="none" w:sz="0" w:space="0" w:color="auto"/>
        <w:left w:val="none" w:sz="0" w:space="0" w:color="auto"/>
        <w:bottom w:val="none" w:sz="0" w:space="0" w:color="auto"/>
        <w:right w:val="none" w:sz="0" w:space="0" w:color="auto"/>
      </w:divBdr>
    </w:div>
    <w:div w:id="1952929126">
      <w:bodyDiv w:val="1"/>
      <w:marLeft w:val="0"/>
      <w:marRight w:val="0"/>
      <w:marTop w:val="0"/>
      <w:marBottom w:val="0"/>
      <w:divBdr>
        <w:top w:val="none" w:sz="0" w:space="0" w:color="auto"/>
        <w:left w:val="none" w:sz="0" w:space="0" w:color="auto"/>
        <w:bottom w:val="none" w:sz="0" w:space="0" w:color="auto"/>
        <w:right w:val="none" w:sz="0" w:space="0" w:color="auto"/>
      </w:divBdr>
    </w:div>
    <w:div w:id="2027973805">
      <w:bodyDiv w:val="1"/>
      <w:marLeft w:val="0"/>
      <w:marRight w:val="0"/>
      <w:marTop w:val="0"/>
      <w:marBottom w:val="0"/>
      <w:divBdr>
        <w:top w:val="none" w:sz="0" w:space="0" w:color="auto"/>
        <w:left w:val="none" w:sz="0" w:space="0" w:color="auto"/>
        <w:bottom w:val="none" w:sz="0" w:space="0" w:color="auto"/>
        <w:right w:val="none" w:sz="0" w:space="0" w:color="auto"/>
      </w:divBdr>
    </w:div>
    <w:div w:id="2033261723">
      <w:bodyDiv w:val="1"/>
      <w:marLeft w:val="0"/>
      <w:marRight w:val="0"/>
      <w:marTop w:val="0"/>
      <w:marBottom w:val="0"/>
      <w:divBdr>
        <w:top w:val="none" w:sz="0" w:space="0" w:color="auto"/>
        <w:left w:val="none" w:sz="0" w:space="0" w:color="auto"/>
        <w:bottom w:val="none" w:sz="0" w:space="0" w:color="auto"/>
        <w:right w:val="none" w:sz="0" w:space="0" w:color="auto"/>
      </w:divBdr>
    </w:div>
    <w:div w:id="2087610650">
      <w:bodyDiv w:val="1"/>
      <w:marLeft w:val="0"/>
      <w:marRight w:val="0"/>
      <w:marTop w:val="0"/>
      <w:marBottom w:val="0"/>
      <w:divBdr>
        <w:top w:val="none" w:sz="0" w:space="0" w:color="auto"/>
        <w:left w:val="none" w:sz="0" w:space="0" w:color="auto"/>
        <w:bottom w:val="none" w:sz="0" w:space="0" w:color="auto"/>
        <w:right w:val="none" w:sz="0" w:space="0" w:color="auto"/>
      </w:divBdr>
    </w:div>
    <w:div w:id="2111729768">
      <w:bodyDiv w:val="1"/>
      <w:marLeft w:val="0"/>
      <w:marRight w:val="0"/>
      <w:marTop w:val="0"/>
      <w:marBottom w:val="0"/>
      <w:divBdr>
        <w:top w:val="none" w:sz="0" w:space="0" w:color="auto"/>
        <w:left w:val="none" w:sz="0" w:space="0" w:color="auto"/>
        <w:bottom w:val="none" w:sz="0" w:space="0" w:color="auto"/>
        <w:right w:val="none" w:sz="0" w:space="0" w:color="auto"/>
      </w:divBdr>
      <w:divsChild>
        <w:div w:id="1710567890">
          <w:marLeft w:val="0"/>
          <w:marRight w:val="0"/>
          <w:marTop w:val="0"/>
          <w:marBottom w:val="0"/>
          <w:divBdr>
            <w:top w:val="none" w:sz="0" w:space="0" w:color="auto"/>
            <w:left w:val="none" w:sz="0" w:space="0" w:color="auto"/>
            <w:bottom w:val="none" w:sz="0" w:space="0" w:color="auto"/>
            <w:right w:val="none" w:sz="0" w:space="0" w:color="auto"/>
          </w:divBdr>
        </w:div>
        <w:div w:id="1650592810">
          <w:marLeft w:val="0"/>
          <w:marRight w:val="0"/>
          <w:marTop w:val="0"/>
          <w:marBottom w:val="0"/>
          <w:divBdr>
            <w:top w:val="none" w:sz="0" w:space="0" w:color="auto"/>
            <w:left w:val="none" w:sz="0" w:space="0" w:color="auto"/>
            <w:bottom w:val="none" w:sz="0" w:space="0" w:color="auto"/>
            <w:right w:val="none" w:sz="0" w:space="0" w:color="auto"/>
          </w:divBdr>
        </w:div>
        <w:div w:id="719673442">
          <w:marLeft w:val="0"/>
          <w:marRight w:val="0"/>
          <w:marTop w:val="0"/>
          <w:marBottom w:val="0"/>
          <w:divBdr>
            <w:top w:val="none" w:sz="0" w:space="0" w:color="auto"/>
            <w:left w:val="none" w:sz="0" w:space="0" w:color="auto"/>
            <w:bottom w:val="none" w:sz="0" w:space="0" w:color="auto"/>
            <w:right w:val="none" w:sz="0" w:space="0" w:color="auto"/>
          </w:divBdr>
        </w:div>
        <w:div w:id="1332440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6web.zoom.us/u/kbMovYCuFg" TargetMode="External"/><Relationship Id="rId5" Type="http://schemas.openxmlformats.org/officeDocument/2006/relationships/webSettings" Target="webSettings.xml"/><Relationship Id="rId10" Type="http://schemas.openxmlformats.org/officeDocument/2006/relationships/hyperlink" Target="https://us06web.zoom.us/j/87172833339"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EC8A72-E004-4DFF-B5C8-7B0D95D25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NOTICE</Template>
  <TotalTime>1</TotalTime>
  <Pages>1</Pages>
  <Words>236</Words>
  <Characters>1389</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Paul Munchbach</cp:lastModifiedBy>
  <cp:revision>2</cp:revision>
  <cp:lastPrinted>2022-03-31T17:57:00Z</cp:lastPrinted>
  <dcterms:created xsi:type="dcterms:W3CDTF">2022-09-28T19:56:00Z</dcterms:created>
  <dcterms:modified xsi:type="dcterms:W3CDTF">2022-09-28T19:56:00Z</dcterms:modified>
</cp:coreProperties>
</file>