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25885878"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1E169B">
        <w:trPr>
          <w:trHeight w:hRule="exact" w:val="432"/>
        </w:trPr>
        <w:tc>
          <w:tcPr>
            <w:tcW w:w="2764"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408DD8CD" w14:textId="6A66A978" w:rsidR="008F1AFE" w:rsidRDefault="00F7522C" w:rsidP="005B7C34">
            <w:r>
              <w:t>Finance &amp; Warrant</w:t>
            </w:r>
            <w:r w:rsidR="00180B3E">
              <w:t xml:space="preserve"> Committee</w:t>
            </w:r>
            <w:r w:rsidR="00410898">
              <w:t xml:space="preserve"> </w:t>
            </w:r>
          </w:p>
        </w:tc>
      </w:tr>
      <w:tr w:rsidR="008F1AFE" w14:paraId="31BC4745" w14:textId="77777777" w:rsidTr="001E169B">
        <w:trPr>
          <w:trHeight w:hRule="exact" w:val="610"/>
        </w:trPr>
        <w:tc>
          <w:tcPr>
            <w:tcW w:w="2764"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1DDC913B" w14:textId="54219B99" w:rsidR="008F1AFE" w:rsidRPr="008B52B9" w:rsidRDefault="000B1279" w:rsidP="00F55108">
            <w:r>
              <w:t>HYBRID</w:t>
            </w:r>
            <w:r w:rsidR="00D47D0B">
              <w:t xml:space="preserve"> MEETING (See below instructions to join meeting)</w:t>
            </w:r>
            <w:r w:rsidR="004600D0">
              <w:t xml:space="preserve"> &amp; </w:t>
            </w:r>
            <w:r w:rsidR="005B1DCE">
              <w:t>O’Brien Meeting Room</w:t>
            </w:r>
            <w:r w:rsidR="00F55108">
              <w:t xml:space="preserve">, </w:t>
            </w:r>
            <w:r w:rsidR="004600D0">
              <w:t>450 Washington St</w:t>
            </w:r>
            <w:r w:rsidR="00F11CD4">
              <w:t>.</w:t>
            </w:r>
          </w:p>
        </w:tc>
      </w:tr>
      <w:tr w:rsidR="008F1AFE" w14:paraId="0DE92991" w14:textId="77777777" w:rsidTr="001E169B">
        <w:trPr>
          <w:trHeight w:hRule="exact" w:val="595"/>
        </w:trPr>
        <w:tc>
          <w:tcPr>
            <w:tcW w:w="2764"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586" w:type="dxa"/>
            <w:tcBorders>
              <w:top w:val="single" w:sz="4" w:space="0" w:color="auto"/>
              <w:bottom w:val="single" w:sz="4" w:space="0" w:color="auto"/>
              <w:right w:val="single" w:sz="4" w:space="0" w:color="auto"/>
            </w:tcBorders>
            <w:vAlign w:val="center"/>
          </w:tcPr>
          <w:p w14:paraId="7FAF94B7" w14:textId="4A16B903" w:rsidR="008F1AFE" w:rsidRDefault="005B1DCE" w:rsidP="00915716">
            <w:r>
              <w:t>Thur</w:t>
            </w:r>
            <w:r w:rsidR="00F55108">
              <w:t>s</w:t>
            </w:r>
            <w:r w:rsidR="00F8500F">
              <w:t>day,</w:t>
            </w:r>
            <w:r w:rsidR="00405EFE">
              <w:t xml:space="preserve"> </w:t>
            </w:r>
            <w:r w:rsidR="00F55108">
              <w:t>September 2</w:t>
            </w:r>
            <w:r>
              <w:t>9</w:t>
            </w:r>
            <w:r w:rsidR="00F11CD4">
              <w:t>,</w:t>
            </w:r>
            <w:r w:rsidR="000B1279">
              <w:t xml:space="preserve"> 2022</w:t>
            </w:r>
            <w:r w:rsidR="00FA45E2">
              <w:t xml:space="preserve"> </w:t>
            </w:r>
            <w:r w:rsidR="00FA45E2" w:rsidRPr="00B41743">
              <w:t xml:space="preserve">@ </w:t>
            </w:r>
            <w:r w:rsidR="009E523C">
              <w:t>6</w:t>
            </w:r>
            <w:r w:rsidR="00267E41">
              <w:t>:</w:t>
            </w:r>
            <w:r w:rsidR="008A0063">
              <w:t>3</w:t>
            </w:r>
            <w:r w:rsidR="00267E41">
              <w:t>0</w:t>
            </w:r>
            <w:r w:rsidR="00481976" w:rsidRPr="00B41743">
              <w:t xml:space="preserve"> </w:t>
            </w:r>
            <w:r w:rsidR="00F7522C">
              <w:t>p</w:t>
            </w:r>
            <w:r w:rsidR="00481976" w:rsidRPr="00B41743">
              <w:t>.m.</w:t>
            </w:r>
          </w:p>
        </w:tc>
      </w:tr>
      <w:tr w:rsidR="00030FA6" w14:paraId="64AF23C1" w14:textId="77777777" w:rsidTr="001E169B">
        <w:trPr>
          <w:trHeight w:hRule="exact" w:val="432"/>
        </w:trPr>
        <w:tc>
          <w:tcPr>
            <w:tcW w:w="2764"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1E169B">
        <w:trPr>
          <w:trHeight w:hRule="exact" w:val="432"/>
        </w:trPr>
        <w:tc>
          <w:tcPr>
            <w:tcW w:w="2764"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25FDB6E8" w14:textId="16FBB695" w:rsidR="00030FA6" w:rsidRPr="006439F4" w:rsidRDefault="00F55108" w:rsidP="008F1AFE">
            <w:r>
              <w:t>Mon</w:t>
            </w:r>
            <w:r w:rsidR="00D47D0B">
              <w:t xml:space="preserve">day, </w:t>
            </w:r>
            <w:r>
              <w:t>September</w:t>
            </w:r>
            <w:r w:rsidR="008A0063">
              <w:t xml:space="preserve"> 2</w:t>
            </w:r>
            <w:r>
              <w:t>6</w:t>
            </w:r>
            <w:r w:rsidR="000B1279">
              <w:t>, 2022</w:t>
            </w:r>
          </w:p>
        </w:tc>
      </w:tr>
      <w:tr w:rsidR="00B90476" w14:paraId="311720F6" w14:textId="77777777" w:rsidTr="001E169B">
        <w:trPr>
          <w:trHeight w:hRule="exact" w:val="144"/>
        </w:trPr>
        <w:tc>
          <w:tcPr>
            <w:tcW w:w="2764"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0223C3B1" w14:textId="77777777" w:rsidR="00B90476" w:rsidRDefault="00B90476" w:rsidP="008F1AFE"/>
        </w:tc>
      </w:tr>
    </w:tbl>
    <w:p w14:paraId="78CA75AB" w14:textId="77777777" w:rsidR="005B1DCE" w:rsidRDefault="005B1DCE" w:rsidP="005B1DCE">
      <w:pPr>
        <w:rPr>
          <w:rFonts w:ascii="Calibri" w:hAnsi="Calibri"/>
          <w:color w:val="000000"/>
          <w:szCs w:val="24"/>
        </w:rPr>
      </w:pPr>
      <w:r>
        <w:rPr>
          <w:color w:val="000000"/>
          <w:szCs w:val="24"/>
        </w:rPr>
        <w:t xml:space="preserve">When: Sep 29, </w:t>
      </w:r>
      <w:proofErr w:type="gramStart"/>
      <w:r>
        <w:rPr>
          <w:color w:val="000000"/>
          <w:szCs w:val="24"/>
        </w:rPr>
        <w:t>2022</w:t>
      </w:r>
      <w:proofErr w:type="gramEnd"/>
      <w:r>
        <w:rPr>
          <w:color w:val="000000"/>
          <w:szCs w:val="24"/>
        </w:rPr>
        <w:t xml:space="preserve"> 06:30 PM Eastern Time (US and Canada)</w:t>
      </w:r>
    </w:p>
    <w:p w14:paraId="0A110814" w14:textId="77777777" w:rsidR="005B1DCE" w:rsidRDefault="005B1DCE" w:rsidP="005B1DCE">
      <w:pPr>
        <w:rPr>
          <w:color w:val="000000"/>
          <w:szCs w:val="24"/>
        </w:rPr>
      </w:pPr>
      <w:r>
        <w:rPr>
          <w:color w:val="000000"/>
          <w:szCs w:val="24"/>
        </w:rPr>
        <w:t>Topic: Finance &amp; Warrant Committee</w:t>
      </w:r>
    </w:p>
    <w:p w14:paraId="4B0BF9AC" w14:textId="65263E5F" w:rsidR="005B1DCE" w:rsidRDefault="005B1DCE" w:rsidP="005B1DCE">
      <w:pPr>
        <w:rPr>
          <w:color w:val="000000"/>
          <w:szCs w:val="24"/>
        </w:rPr>
      </w:pPr>
      <w:r>
        <w:rPr>
          <w:color w:val="000000"/>
          <w:szCs w:val="24"/>
        </w:rPr>
        <w:t xml:space="preserve">Please click the link to join the webinar: </w:t>
      </w:r>
      <w:hyperlink r:id="rId10" w:history="1">
        <w:r>
          <w:rPr>
            <w:rStyle w:val="Hyperlink"/>
            <w:szCs w:val="24"/>
          </w:rPr>
          <w:t>https://us06web.zoom.us/j/86470164106</w:t>
        </w:r>
      </w:hyperlink>
    </w:p>
    <w:p w14:paraId="112D4B1D" w14:textId="6621F841" w:rsidR="005B1DCE" w:rsidRDefault="005B1DCE" w:rsidP="005B1DCE">
      <w:pPr>
        <w:rPr>
          <w:color w:val="000000"/>
          <w:szCs w:val="24"/>
        </w:rPr>
      </w:pPr>
      <w:r>
        <w:rPr>
          <w:color w:val="000000"/>
          <w:szCs w:val="24"/>
        </w:rPr>
        <w:t>Or One tap mobile:  US: +</w:t>
      </w:r>
      <w:proofErr w:type="gramStart"/>
      <w:r>
        <w:rPr>
          <w:color w:val="000000"/>
          <w:szCs w:val="24"/>
        </w:rPr>
        <w:t>16469313860,,</w:t>
      </w:r>
      <w:proofErr w:type="gramEnd"/>
      <w:r>
        <w:rPr>
          <w:color w:val="000000"/>
          <w:szCs w:val="24"/>
        </w:rPr>
        <w:t xml:space="preserve">86470164106#  or +13017158592,,86470164106# </w:t>
      </w:r>
    </w:p>
    <w:p w14:paraId="5D9E999A" w14:textId="599C8524" w:rsidR="005B1DCE" w:rsidRDefault="005B1DCE" w:rsidP="005B1DCE">
      <w:pPr>
        <w:rPr>
          <w:color w:val="000000"/>
          <w:szCs w:val="24"/>
        </w:rPr>
      </w:pPr>
      <w:r>
        <w:rPr>
          <w:color w:val="000000"/>
          <w:szCs w:val="24"/>
        </w:rPr>
        <w:t>Or Telephone: Dial (for higher quality, dial a number based on your current location):</w:t>
      </w:r>
    </w:p>
    <w:p w14:paraId="28778196" w14:textId="4CE59C3B" w:rsidR="005B1DCE" w:rsidRDefault="005B1DCE" w:rsidP="005B1DCE">
      <w:pPr>
        <w:rPr>
          <w:color w:val="000000"/>
          <w:szCs w:val="24"/>
        </w:rPr>
      </w:pPr>
      <w:r>
        <w:rPr>
          <w:color w:val="000000"/>
          <w:szCs w:val="24"/>
        </w:rPr>
        <w:t xml:space="preserve">US: +1 646 931 3860 or +1 301 715 8592 or +1 309 205 3325 or +1 312 626 </w:t>
      </w:r>
      <w:proofErr w:type="gramStart"/>
      <w:r>
        <w:rPr>
          <w:color w:val="000000"/>
          <w:szCs w:val="24"/>
        </w:rPr>
        <w:t>6799  or</w:t>
      </w:r>
      <w:proofErr w:type="gramEnd"/>
      <w:r>
        <w:rPr>
          <w:color w:val="000000"/>
          <w:szCs w:val="24"/>
        </w:rPr>
        <w:t xml:space="preserve"> +1 646 558 8656  or +1 564 217 2000  or +1 669 444 9171  or +1 719 359 4580  or +1 720 707 2699  or +1 253 215 8782  or +1 346 248 7799  or +1 386 347 5053 </w:t>
      </w:r>
    </w:p>
    <w:p w14:paraId="73C90370" w14:textId="77777777" w:rsidR="005B1DCE" w:rsidRDefault="005B1DCE" w:rsidP="005B1DCE">
      <w:pPr>
        <w:rPr>
          <w:color w:val="000000"/>
          <w:szCs w:val="24"/>
        </w:rPr>
      </w:pPr>
      <w:r>
        <w:rPr>
          <w:color w:val="000000"/>
          <w:szCs w:val="24"/>
        </w:rPr>
        <w:t>Webinar ID: 864 7016 4106</w:t>
      </w:r>
    </w:p>
    <w:p w14:paraId="0195CE49" w14:textId="77777777" w:rsidR="005B1DCE" w:rsidRDefault="005B1DCE" w:rsidP="005B1DCE">
      <w:pPr>
        <w:rPr>
          <w:color w:val="000000"/>
          <w:szCs w:val="24"/>
        </w:rPr>
      </w:pPr>
      <w:r>
        <w:rPr>
          <w:color w:val="000000"/>
          <w:szCs w:val="24"/>
        </w:rPr>
        <w:t xml:space="preserve">International numbers available: </w:t>
      </w:r>
      <w:hyperlink r:id="rId11" w:history="1">
        <w:r>
          <w:rPr>
            <w:rStyle w:val="Hyperlink"/>
            <w:szCs w:val="24"/>
          </w:rPr>
          <w:t>https://us06web.zoom.us/u/kmAtnUV1i</w:t>
        </w:r>
      </w:hyperlink>
    </w:p>
    <w:p w14:paraId="62278D2D" w14:textId="77777777" w:rsidR="00F55108" w:rsidRDefault="00F55108" w:rsidP="00406070">
      <w:pPr>
        <w:jc w:val="center"/>
        <w:rPr>
          <w:rFonts w:ascii="Times New Roman" w:eastAsiaTheme="minorHAnsi" w:hAnsi="Times New Roman"/>
          <w:b/>
          <w:bCs/>
          <w:szCs w:val="24"/>
          <w:u w:val="single"/>
        </w:rPr>
      </w:pPr>
    </w:p>
    <w:p w14:paraId="4E83EDD2" w14:textId="1CAADE86" w:rsidR="00F7522C" w:rsidRDefault="00F7522C" w:rsidP="00406070">
      <w:pPr>
        <w:jc w:val="center"/>
        <w:rPr>
          <w:rFonts w:ascii="Times New Roman" w:eastAsiaTheme="minorHAnsi" w:hAnsi="Times New Roman"/>
          <w:b/>
          <w:bCs/>
          <w:szCs w:val="24"/>
          <w:u w:val="single"/>
        </w:rPr>
      </w:pPr>
      <w:r w:rsidRPr="00F7522C">
        <w:rPr>
          <w:rFonts w:ascii="Times New Roman" w:eastAsiaTheme="minorHAnsi" w:hAnsi="Times New Roman"/>
          <w:b/>
          <w:bCs/>
          <w:szCs w:val="24"/>
          <w:u w:val="single"/>
        </w:rPr>
        <w:t>Agenda</w:t>
      </w:r>
    </w:p>
    <w:p w14:paraId="14C5D466" w14:textId="4A641668" w:rsidR="006C22F2" w:rsidRDefault="006C22F2" w:rsidP="00601D0F">
      <w:pPr>
        <w:pStyle w:val="PlainText"/>
        <w:jc w:val="center"/>
        <w:rPr>
          <w:rFonts w:ascii="Times New Roman" w:hAnsi="Times New Roman" w:cs="Times New Roman"/>
          <w:sz w:val="24"/>
          <w:szCs w:val="24"/>
        </w:rPr>
      </w:pPr>
      <w:r>
        <w:rPr>
          <w:rFonts w:ascii="Times New Roman" w:hAnsi="Times New Roman" w:cs="Times New Roman"/>
          <w:sz w:val="24"/>
          <w:szCs w:val="24"/>
        </w:rPr>
        <w:t>Public Comment</w:t>
      </w:r>
    </w:p>
    <w:p w14:paraId="198E32F4" w14:textId="7BE77E0F" w:rsidR="00F55108" w:rsidRDefault="00F55108" w:rsidP="00601D0F">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Public Hearings on Warrant Articles </w:t>
      </w:r>
      <w:r w:rsidR="00FE5425">
        <w:rPr>
          <w:rFonts w:ascii="Times New Roman" w:hAnsi="Times New Roman" w:cs="Times New Roman"/>
          <w:sz w:val="24"/>
          <w:szCs w:val="24"/>
        </w:rPr>
        <w:t>1</w:t>
      </w:r>
      <w:r w:rsidR="005B1DCE">
        <w:rPr>
          <w:rFonts w:ascii="Times New Roman" w:hAnsi="Times New Roman" w:cs="Times New Roman"/>
          <w:sz w:val="24"/>
          <w:szCs w:val="24"/>
        </w:rPr>
        <w:t>0</w:t>
      </w:r>
      <w:r w:rsidR="00FE5425">
        <w:rPr>
          <w:rFonts w:ascii="Times New Roman" w:hAnsi="Times New Roman" w:cs="Times New Roman"/>
          <w:sz w:val="24"/>
          <w:szCs w:val="24"/>
        </w:rPr>
        <w:t xml:space="preserve">, </w:t>
      </w:r>
      <w:r w:rsidR="005B1DCE">
        <w:rPr>
          <w:rFonts w:ascii="Times New Roman" w:hAnsi="Times New Roman" w:cs="Times New Roman"/>
          <w:sz w:val="24"/>
          <w:szCs w:val="24"/>
        </w:rPr>
        <w:t>14</w:t>
      </w:r>
      <w:r w:rsidR="00FE5425">
        <w:rPr>
          <w:rFonts w:ascii="Times New Roman" w:hAnsi="Times New Roman" w:cs="Times New Roman"/>
          <w:sz w:val="24"/>
          <w:szCs w:val="24"/>
        </w:rPr>
        <w:t xml:space="preserve">, </w:t>
      </w:r>
      <w:r w:rsidR="005B1DCE">
        <w:rPr>
          <w:rFonts w:ascii="Times New Roman" w:hAnsi="Times New Roman" w:cs="Times New Roman"/>
          <w:sz w:val="24"/>
          <w:szCs w:val="24"/>
        </w:rPr>
        <w:t>1</w:t>
      </w:r>
      <w:r w:rsidR="00FE5425">
        <w:rPr>
          <w:rFonts w:ascii="Times New Roman" w:hAnsi="Times New Roman" w:cs="Times New Roman"/>
          <w:sz w:val="24"/>
          <w:szCs w:val="24"/>
        </w:rPr>
        <w:t>5, &amp; 1</w:t>
      </w:r>
      <w:r w:rsidR="005B1DCE">
        <w:rPr>
          <w:rFonts w:ascii="Times New Roman" w:hAnsi="Times New Roman" w:cs="Times New Roman"/>
          <w:sz w:val="24"/>
          <w:szCs w:val="24"/>
        </w:rPr>
        <w:t>7</w:t>
      </w:r>
      <w:r w:rsidR="00FE5425">
        <w:rPr>
          <w:rFonts w:ascii="Times New Roman" w:hAnsi="Times New Roman" w:cs="Times New Roman"/>
          <w:sz w:val="24"/>
          <w:szCs w:val="24"/>
        </w:rPr>
        <w:t xml:space="preserve"> for the 2022 Fall Annual Town Meeting</w:t>
      </w:r>
    </w:p>
    <w:p w14:paraId="5652B34F" w14:textId="268CDB13" w:rsidR="003A4F07" w:rsidRDefault="008A0063" w:rsidP="001013C0">
      <w:pPr>
        <w:jc w:val="center"/>
        <w:rPr>
          <w:rFonts w:ascii="Times New Roman" w:hAnsi="Times New Roman"/>
          <w:szCs w:val="24"/>
        </w:rPr>
      </w:pPr>
      <w:r>
        <w:t xml:space="preserve">Discussion &amp; Vote Re: </w:t>
      </w:r>
      <w:r w:rsidR="00FE5425">
        <w:t>Approval of Meeting Minutes</w:t>
      </w:r>
      <w:r>
        <w:rPr>
          <w:rFonts w:ascii="Times New Roman" w:hAnsi="Times New Roman"/>
          <w:szCs w:val="24"/>
        </w:rPr>
        <w:t xml:space="preserve"> </w:t>
      </w:r>
    </w:p>
    <w:p w14:paraId="76C9126D" w14:textId="0667915B" w:rsidR="00410898" w:rsidRPr="00F7522C" w:rsidRDefault="00406070" w:rsidP="00406070">
      <w:pPr>
        <w:ind w:left="2160" w:right="-900" w:firstLine="720"/>
        <w:rPr>
          <w:rFonts w:ascii="Times New Roman" w:hAnsi="Times New Roman"/>
          <w:szCs w:val="24"/>
        </w:rPr>
      </w:pPr>
      <w:r>
        <w:rPr>
          <w:rFonts w:ascii="Times New Roman" w:hAnsi="Times New Roman"/>
          <w:szCs w:val="24"/>
        </w:rPr>
        <w:t xml:space="preserve">                 </w:t>
      </w:r>
      <w:r w:rsidR="00410898" w:rsidRPr="00F7522C">
        <w:rPr>
          <w:rFonts w:ascii="Times New Roman" w:hAnsi="Times New Roman"/>
          <w:szCs w:val="24"/>
        </w:rPr>
        <w:t>Old/New Business*</w:t>
      </w:r>
    </w:p>
    <w:sectPr w:rsidR="00410898" w:rsidRPr="00F7522C"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906345">
    <w:abstractNumId w:val="2"/>
  </w:num>
  <w:num w:numId="2" w16cid:durableId="600643469">
    <w:abstractNumId w:val="12"/>
  </w:num>
  <w:num w:numId="3" w16cid:durableId="1647972060">
    <w:abstractNumId w:val="10"/>
  </w:num>
  <w:num w:numId="4" w16cid:durableId="1694067375">
    <w:abstractNumId w:val="15"/>
  </w:num>
  <w:num w:numId="5" w16cid:durableId="226191461">
    <w:abstractNumId w:val="6"/>
  </w:num>
  <w:num w:numId="6" w16cid:durableId="1868517694">
    <w:abstractNumId w:val="16"/>
  </w:num>
  <w:num w:numId="7" w16cid:durableId="616838698">
    <w:abstractNumId w:val="13"/>
  </w:num>
  <w:num w:numId="8" w16cid:durableId="1408990218">
    <w:abstractNumId w:val="14"/>
  </w:num>
  <w:num w:numId="9" w16cid:durableId="1587349056">
    <w:abstractNumId w:val="8"/>
  </w:num>
  <w:num w:numId="10" w16cid:durableId="1604419431">
    <w:abstractNumId w:val="18"/>
  </w:num>
  <w:num w:numId="11" w16cid:durableId="1757282446">
    <w:abstractNumId w:val="17"/>
  </w:num>
  <w:num w:numId="12" w16cid:durableId="92477800">
    <w:abstractNumId w:val="1"/>
  </w:num>
  <w:num w:numId="13" w16cid:durableId="1956399621">
    <w:abstractNumId w:val="3"/>
  </w:num>
  <w:num w:numId="14" w16cid:durableId="1899046634">
    <w:abstractNumId w:val="9"/>
  </w:num>
  <w:num w:numId="15" w16cid:durableId="1412266791">
    <w:abstractNumId w:val="0"/>
  </w:num>
  <w:num w:numId="16" w16cid:durableId="1616130911">
    <w:abstractNumId w:val="7"/>
  </w:num>
  <w:num w:numId="17" w16cid:durableId="1907640149">
    <w:abstractNumId w:val="11"/>
  </w:num>
  <w:num w:numId="18" w16cid:durableId="1217398594">
    <w:abstractNumId w:val="4"/>
  </w:num>
  <w:num w:numId="19" w16cid:durableId="1522430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1279"/>
    <w:rsid w:val="000B6DAF"/>
    <w:rsid w:val="000B70EA"/>
    <w:rsid w:val="000C116E"/>
    <w:rsid w:val="000C3233"/>
    <w:rsid w:val="000C50C4"/>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13C0"/>
    <w:rsid w:val="001065E6"/>
    <w:rsid w:val="00106CB5"/>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2C8A"/>
    <w:rsid w:val="00145A49"/>
    <w:rsid w:val="00146FCF"/>
    <w:rsid w:val="00147FA1"/>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470"/>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169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6FBA"/>
    <w:rsid w:val="00217ED2"/>
    <w:rsid w:val="00217F3F"/>
    <w:rsid w:val="00220D27"/>
    <w:rsid w:val="00220F22"/>
    <w:rsid w:val="00222450"/>
    <w:rsid w:val="002249C1"/>
    <w:rsid w:val="00224FDD"/>
    <w:rsid w:val="00225D28"/>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4DED"/>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2C1E"/>
    <w:rsid w:val="002C3693"/>
    <w:rsid w:val="002C3F45"/>
    <w:rsid w:val="002C4FC4"/>
    <w:rsid w:val="002C67AD"/>
    <w:rsid w:val="002C7A0A"/>
    <w:rsid w:val="002D2D85"/>
    <w:rsid w:val="002D311A"/>
    <w:rsid w:val="002D3F6B"/>
    <w:rsid w:val="002D4FC0"/>
    <w:rsid w:val="002E0534"/>
    <w:rsid w:val="002E1973"/>
    <w:rsid w:val="002E499E"/>
    <w:rsid w:val="002F4DF7"/>
    <w:rsid w:val="003044CA"/>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249F"/>
    <w:rsid w:val="00385267"/>
    <w:rsid w:val="00385BAA"/>
    <w:rsid w:val="003872D3"/>
    <w:rsid w:val="003876D0"/>
    <w:rsid w:val="00391B49"/>
    <w:rsid w:val="00393C07"/>
    <w:rsid w:val="00396EEE"/>
    <w:rsid w:val="00397465"/>
    <w:rsid w:val="003A4A24"/>
    <w:rsid w:val="003A4AA4"/>
    <w:rsid w:val="003A4F07"/>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05EFE"/>
    <w:rsid w:val="00406070"/>
    <w:rsid w:val="00410898"/>
    <w:rsid w:val="00411FDB"/>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572EB"/>
    <w:rsid w:val="004600D0"/>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63C1"/>
    <w:rsid w:val="004B7533"/>
    <w:rsid w:val="004C67BF"/>
    <w:rsid w:val="004C6BBE"/>
    <w:rsid w:val="004D1221"/>
    <w:rsid w:val="004D1602"/>
    <w:rsid w:val="004D1806"/>
    <w:rsid w:val="004D3210"/>
    <w:rsid w:val="004D7BB7"/>
    <w:rsid w:val="004E0A4D"/>
    <w:rsid w:val="004E2041"/>
    <w:rsid w:val="004E2D62"/>
    <w:rsid w:val="004E6EAA"/>
    <w:rsid w:val="004E7B6D"/>
    <w:rsid w:val="004F1728"/>
    <w:rsid w:val="004F27A9"/>
    <w:rsid w:val="004F2B52"/>
    <w:rsid w:val="004F4D8F"/>
    <w:rsid w:val="00504677"/>
    <w:rsid w:val="00506670"/>
    <w:rsid w:val="0051187E"/>
    <w:rsid w:val="005124F1"/>
    <w:rsid w:val="00512B6F"/>
    <w:rsid w:val="00512BB2"/>
    <w:rsid w:val="00515093"/>
    <w:rsid w:val="00516255"/>
    <w:rsid w:val="00521037"/>
    <w:rsid w:val="005230D1"/>
    <w:rsid w:val="00524394"/>
    <w:rsid w:val="00527FD5"/>
    <w:rsid w:val="00536459"/>
    <w:rsid w:val="005364F9"/>
    <w:rsid w:val="00540403"/>
    <w:rsid w:val="005438C1"/>
    <w:rsid w:val="00546229"/>
    <w:rsid w:val="00547229"/>
    <w:rsid w:val="00547607"/>
    <w:rsid w:val="00547706"/>
    <w:rsid w:val="00550B69"/>
    <w:rsid w:val="005518A6"/>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1DCE"/>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1D0F"/>
    <w:rsid w:val="006061DC"/>
    <w:rsid w:val="0061471C"/>
    <w:rsid w:val="0061581E"/>
    <w:rsid w:val="00615B98"/>
    <w:rsid w:val="0061656E"/>
    <w:rsid w:val="006167A1"/>
    <w:rsid w:val="006168A3"/>
    <w:rsid w:val="00622948"/>
    <w:rsid w:val="00624275"/>
    <w:rsid w:val="00627BCD"/>
    <w:rsid w:val="00630868"/>
    <w:rsid w:val="006318CB"/>
    <w:rsid w:val="00633720"/>
    <w:rsid w:val="00633E8F"/>
    <w:rsid w:val="00634BD9"/>
    <w:rsid w:val="00634CE1"/>
    <w:rsid w:val="00635AE7"/>
    <w:rsid w:val="00636004"/>
    <w:rsid w:val="006413F8"/>
    <w:rsid w:val="00641EDA"/>
    <w:rsid w:val="00642377"/>
    <w:rsid w:val="0064278D"/>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0B66"/>
    <w:rsid w:val="006810F8"/>
    <w:rsid w:val="00682CE0"/>
    <w:rsid w:val="006847A9"/>
    <w:rsid w:val="0068564F"/>
    <w:rsid w:val="006872AE"/>
    <w:rsid w:val="00691388"/>
    <w:rsid w:val="0069287B"/>
    <w:rsid w:val="00693F32"/>
    <w:rsid w:val="00694DF3"/>
    <w:rsid w:val="006A09A5"/>
    <w:rsid w:val="006A2FDF"/>
    <w:rsid w:val="006A4178"/>
    <w:rsid w:val="006A4397"/>
    <w:rsid w:val="006A4CC2"/>
    <w:rsid w:val="006A5931"/>
    <w:rsid w:val="006B0663"/>
    <w:rsid w:val="006B1A65"/>
    <w:rsid w:val="006B5771"/>
    <w:rsid w:val="006B5AA1"/>
    <w:rsid w:val="006B792F"/>
    <w:rsid w:val="006C18E8"/>
    <w:rsid w:val="006C22F2"/>
    <w:rsid w:val="006C2F55"/>
    <w:rsid w:val="006C778A"/>
    <w:rsid w:val="006C7AEE"/>
    <w:rsid w:val="006C7F26"/>
    <w:rsid w:val="006D1E5A"/>
    <w:rsid w:val="006D46DE"/>
    <w:rsid w:val="006D6307"/>
    <w:rsid w:val="006D7316"/>
    <w:rsid w:val="006D7A57"/>
    <w:rsid w:val="006E1948"/>
    <w:rsid w:val="006E4313"/>
    <w:rsid w:val="006E4791"/>
    <w:rsid w:val="006E5980"/>
    <w:rsid w:val="006E781A"/>
    <w:rsid w:val="006F04C8"/>
    <w:rsid w:val="006F079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1B40"/>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3124"/>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371A"/>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4F16"/>
    <w:rsid w:val="008550B7"/>
    <w:rsid w:val="00856482"/>
    <w:rsid w:val="0085763A"/>
    <w:rsid w:val="00867F49"/>
    <w:rsid w:val="00873BD5"/>
    <w:rsid w:val="00875AF3"/>
    <w:rsid w:val="00875DC1"/>
    <w:rsid w:val="008769D5"/>
    <w:rsid w:val="00882A7C"/>
    <w:rsid w:val="00883A9D"/>
    <w:rsid w:val="00883D92"/>
    <w:rsid w:val="00884DA8"/>
    <w:rsid w:val="00890930"/>
    <w:rsid w:val="008921AA"/>
    <w:rsid w:val="008925BE"/>
    <w:rsid w:val="00892C22"/>
    <w:rsid w:val="008965E4"/>
    <w:rsid w:val="008A0063"/>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EE"/>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15716"/>
    <w:rsid w:val="00920985"/>
    <w:rsid w:val="00925094"/>
    <w:rsid w:val="00925639"/>
    <w:rsid w:val="00927C5B"/>
    <w:rsid w:val="00936E1D"/>
    <w:rsid w:val="0093763A"/>
    <w:rsid w:val="00937FBA"/>
    <w:rsid w:val="00941E3B"/>
    <w:rsid w:val="00943363"/>
    <w:rsid w:val="00946580"/>
    <w:rsid w:val="00954F2C"/>
    <w:rsid w:val="00957B95"/>
    <w:rsid w:val="0096137A"/>
    <w:rsid w:val="00965023"/>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523C"/>
    <w:rsid w:val="009F0C94"/>
    <w:rsid w:val="009F36C1"/>
    <w:rsid w:val="009F4E71"/>
    <w:rsid w:val="009F5314"/>
    <w:rsid w:val="00A03AEF"/>
    <w:rsid w:val="00A074A5"/>
    <w:rsid w:val="00A0772A"/>
    <w:rsid w:val="00A07C83"/>
    <w:rsid w:val="00A15F45"/>
    <w:rsid w:val="00A22D5F"/>
    <w:rsid w:val="00A25776"/>
    <w:rsid w:val="00A25B1A"/>
    <w:rsid w:val="00A26AE5"/>
    <w:rsid w:val="00A27DE8"/>
    <w:rsid w:val="00A31332"/>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67916"/>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2ADC"/>
    <w:rsid w:val="00BE37F2"/>
    <w:rsid w:val="00BE3B38"/>
    <w:rsid w:val="00BE4037"/>
    <w:rsid w:val="00BF0E00"/>
    <w:rsid w:val="00BF6CC2"/>
    <w:rsid w:val="00C001CC"/>
    <w:rsid w:val="00C01827"/>
    <w:rsid w:val="00C01A12"/>
    <w:rsid w:val="00C035A1"/>
    <w:rsid w:val="00C062C0"/>
    <w:rsid w:val="00C13C43"/>
    <w:rsid w:val="00C1655B"/>
    <w:rsid w:val="00C17494"/>
    <w:rsid w:val="00C2064F"/>
    <w:rsid w:val="00C23654"/>
    <w:rsid w:val="00C23C27"/>
    <w:rsid w:val="00C25CF2"/>
    <w:rsid w:val="00C2734D"/>
    <w:rsid w:val="00C32722"/>
    <w:rsid w:val="00C3640F"/>
    <w:rsid w:val="00C36AA4"/>
    <w:rsid w:val="00C372FC"/>
    <w:rsid w:val="00C37DC4"/>
    <w:rsid w:val="00C417C7"/>
    <w:rsid w:val="00C43FCB"/>
    <w:rsid w:val="00C45FC1"/>
    <w:rsid w:val="00C4668B"/>
    <w:rsid w:val="00C47521"/>
    <w:rsid w:val="00C57695"/>
    <w:rsid w:val="00C613B9"/>
    <w:rsid w:val="00C6340F"/>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1AB2"/>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03D7"/>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510"/>
    <w:rsid w:val="00D43E9A"/>
    <w:rsid w:val="00D4610C"/>
    <w:rsid w:val="00D47D0B"/>
    <w:rsid w:val="00D50AF9"/>
    <w:rsid w:val="00D51A50"/>
    <w:rsid w:val="00D539B3"/>
    <w:rsid w:val="00D53AEC"/>
    <w:rsid w:val="00D54C9B"/>
    <w:rsid w:val="00D56C84"/>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5C6"/>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23B"/>
    <w:rsid w:val="00E56FCD"/>
    <w:rsid w:val="00E574B1"/>
    <w:rsid w:val="00E607E4"/>
    <w:rsid w:val="00E660BF"/>
    <w:rsid w:val="00E71306"/>
    <w:rsid w:val="00E71DFC"/>
    <w:rsid w:val="00E72ABC"/>
    <w:rsid w:val="00E80C62"/>
    <w:rsid w:val="00E80CF2"/>
    <w:rsid w:val="00E81779"/>
    <w:rsid w:val="00E829AC"/>
    <w:rsid w:val="00E830A8"/>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A5F"/>
    <w:rsid w:val="00ED3ECF"/>
    <w:rsid w:val="00ED4F3A"/>
    <w:rsid w:val="00ED68B2"/>
    <w:rsid w:val="00ED75DC"/>
    <w:rsid w:val="00EE238D"/>
    <w:rsid w:val="00EE307D"/>
    <w:rsid w:val="00EE4504"/>
    <w:rsid w:val="00EE4975"/>
    <w:rsid w:val="00EF07E8"/>
    <w:rsid w:val="00EF090B"/>
    <w:rsid w:val="00EF1C24"/>
    <w:rsid w:val="00EF1C9C"/>
    <w:rsid w:val="00EF2195"/>
    <w:rsid w:val="00EF3B08"/>
    <w:rsid w:val="00EF4F3C"/>
    <w:rsid w:val="00EF6BBA"/>
    <w:rsid w:val="00F0122E"/>
    <w:rsid w:val="00F01B7D"/>
    <w:rsid w:val="00F03C5F"/>
    <w:rsid w:val="00F04473"/>
    <w:rsid w:val="00F046E1"/>
    <w:rsid w:val="00F05ECC"/>
    <w:rsid w:val="00F1034A"/>
    <w:rsid w:val="00F11CD4"/>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108"/>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2225"/>
    <w:rsid w:val="00FD32EF"/>
    <w:rsid w:val="00FD4F4B"/>
    <w:rsid w:val="00FD57CE"/>
    <w:rsid w:val="00FE3722"/>
    <w:rsid w:val="00FE4412"/>
    <w:rsid w:val="00FE5425"/>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761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unhideWhenUsed/>
    <w:rsid w:val="009157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571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85">
      <w:bodyDiv w:val="1"/>
      <w:marLeft w:val="0"/>
      <w:marRight w:val="0"/>
      <w:marTop w:val="0"/>
      <w:marBottom w:val="0"/>
      <w:divBdr>
        <w:top w:val="none" w:sz="0" w:space="0" w:color="auto"/>
        <w:left w:val="none" w:sz="0" w:space="0" w:color="auto"/>
        <w:bottom w:val="none" w:sz="0" w:space="0" w:color="auto"/>
        <w:right w:val="none" w:sz="0" w:space="0" w:color="auto"/>
      </w:divBdr>
    </w:div>
    <w:div w:id="7414918">
      <w:bodyDiv w:val="1"/>
      <w:marLeft w:val="0"/>
      <w:marRight w:val="0"/>
      <w:marTop w:val="0"/>
      <w:marBottom w:val="0"/>
      <w:divBdr>
        <w:top w:val="none" w:sz="0" w:space="0" w:color="auto"/>
        <w:left w:val="none" w:sz="0" w:space="0" w:color="auto"/>
        <w:bottom w:val="none" w:sz="0" w:space="0" w:color="auto"/>
        <w:right w:val="none" w:sz="0" w:space="0" w:color="auto"/>
      </w:divBdr>
    </w:div>
    <w:div w:id="79184306">
      <w:bodyDiv w:val="1"/>
      <w:marLeft w:val="0"/>
      <w:marRight w:val="0"/>
      <w:marTop w:val="0"/>
      <w:marBottom w:val="0"/>
      <w:divBdr>
        <w:top w:val="none" w:sz="0" w:space="0" w:color="auto"/>
        <w:left w:val="none" w:sz="0" w:space="0" w:color="auto"/>
        <w:bottom w:val="none" w:sz="0" w:space="0" w:color="auto"/>
        <w:right w:val="none" w:sz="0" w:space="0" w:color="auto"/>
      </w:divBdr>
    </w:div>
    <w:div w:id="83259208">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03489802">
      <w:bodyDiv w:val="1"/>
      <w:marLeft w:val="0"/>
      <w:marRight w:val="0"/>
      <w:marTop w:val="0"/>
      <w:marBottom w:val="0"/>
      <w:divBdr>
        <w:top w:val="none" w:sz="0" w:space="0" w:color="auto"/>
        <w:left w:val="none" w:sz="0" w:space="0" w:color="auto"/>
        <w:bottom w:val="none" w:sz="0" w:space="0" w:color="auto"/>
        <w:right w:val="none" w:sz="0" w:space="0" w:color="auto"/>
      </w:divBdr>
    </w:div>
    <w:div w:id="317080840">
      <w:bodyDiv w:val="1"/>
      <w:marLeft w:val="0"/>
      <w:marRight w:val="0"/>
      <w:marTop w:val="0"/>
      <w:marBottom w:val="0"/>
      <w:divBdr>
        <w:top w:val="none" w:sz="0" w:space="0" w:color="auto"/>
        <w:left w:val="none" w:sz="0" w:space="0" w:color="auto"/>
        <w:bottom w:val="none" w:sz="0" w:space="0" w:color="auto"/>
        <w:right w:val="none" w:sz="0" w:space="0" w:color="auto"/>
      </w:divBdr>
    </w:div>
    <w:div w:id="362244577">
      <w:bodyDiv w:val="1"/>
      <w:marLeft w:val="0"/>
      <w:marRight w:val="0"/>
      <w:marTop w:val="0"/>
      <w:marBottom w:val="0"/>
      <w:divBdr>
        <w:top w:val="none" w:sz="0" w:space="0" w:color="auto"/>
        <w:left w:val="none" w:sz="0" w:space="0" w:color="auto"/>
        <w:bottom w:val="none" w:sz="0" w:space="0" w:color="auto"/>
        <w:right w:val="none" w:sz="0" w:space="0" w:color="auto"/>
      </w:divBdr>
    </w:div>
    <w:div w:id="379864187">
      <w:bodyDiv w:val="1"/>
      <w:marLeft w:val="0"/>
      <w:marRight w:val="0"/>
      <w:marTop w:val="0"/>
      <w:marBottom w:val="0"/>
      <w:divBdr>
        <w:top w:val="none" w:sz="0" w:space="0" w:color="auto"/>
        <w:left w:val="none" w:sz="0" w:space="0" w:color="auto"/>
        <w:bottom w:val="none" w:sz="0" w:space="0" w:color="auto"/>
        <w:right w:val="none" w:sz="0" w:space="0" w:color="auto"/>
      </w:divBdr>
    </w:div>
    <w:div w:id="472916943">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4737474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32119535">
      <w:bodyDiv w:val="1"/>
      <w:marLeft w:val="0"/>
      <w:marRight w:val="0"/>
      <w:marTop w:val="0"/>
      <w:marBottom w:val="0"/>
      <w:divBdr>
        <w:top w:val="none" w:sz="0" w:space="0" w:color="auto"/>
        <w:left w:val="none" w:sz="0" w:space="0" w:color="auto"/>
        <w:bottom w:val="none" w:sz="0" w:space="0" w:color="auto"/>
        <w:right w:val="none" w:sz="0" w:space="0" w:color="auto"/>
      </w:divBdr>
    </w:div>
    <w:div w:id="740639652">
      <w:bodyDiv w:val="1"/>
      <w:marLeft w:val="0"/>
      <w:marRight w:val="0"/>
      <w:marTop w:val="0"/>
      <w:marBottom w:val="0"/>
      <w:divBdr>
        <w:top w:val="none" w:sz="0" w:space="0" w:color="auto"/>
        <w:left w:val="none" w:sz="0" w:space="0" w:color="auto"/>
        <w:bottom w:val="none" w:sz="0" w:space="0" w:color="auto"/>
        <w:right w:val="none" w:sz="0" w:space="0" w:color="auto"/>
      </w:divBdr>
    </w:div>
    <w:div w:id="81850098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1160872">
      <w:bodyDiv w:val="1"/>
      <w:marLeft w:val="0"/>
      <w:marRight w:val="0"/>
      <w:marTop w:val="0"/>
      <w:marBottom w:val="0"/>
      <w:divBdr>
        <w:top w:val="none" w:sz="0" w:space="0" w:color="auto"/>
        <w:left w:val="none" w:sz="0" w:space="0" w:color="auto"/>
        <w:bottom w:val="none" w:sz="0" w:space="0" w:color="auto"/>
        <w:right w:val="none" w:sz="0" w:space="0" w:color="auto"/>
      </w:divBdr>
    </w:div>
    <w:div w:id="939609419">
      <w:bodyDiv w:val="1"/>
      <w:marLeft w:val="0"/>
      <w:marRight w:val="0"/>
      <w:marTop w:val="0"/>
      <w:marBottom w:val="0"/>
      <w:divBdr>
        <w:top w:val="none" w:sz="0" w:space="0" w:color="auto"/>
        <w:left w:val="none" w:sz="0" w:space="0" w:color="auto"/>
        <w:bottom w:val="none" w:sz="0" w:space="0" w:color="auto"/>
        <w:right w:val="none" w:sz="0" w:space="0" w:color="auto"/>
      </w:divBdr>
    </w:div>
    <w:div w:id="969747517">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6008227">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075401184">
      <w:bodyDiv w:val="1"/>
      <w:marLeft w:val="0"/>
      <w:marRight w:val="0"/>
      <w:marTop w:val="0"/>
      <w:marBottom w:val="0"/>
      <w:divBdr>
        <w:top w:val="none" w:sz="0" w:space="0" w:color="auto"/>
        <w:left w:val="none" w:sz="0" w:space="0" w:color="auto"/>
        <w:bottom w:val="none" w:sz="0" w:space="0" w:color="auto"/>
        <w:right w:val="none" w:sz="0" w:space="0" w:color="auto"/>
      </w:divBdr>
    </w:div>
    <w:div w:id="1155293332">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97183108">
      <w:bodyDiv w:val="1"/>
      <w:marLeft w:val="0"/>
      <w:marRight w:val="0"/>
      <w:marTop w:val="0"/>
      <w:marBottom w:val="0"/>
      <w:divBdr>
        <w:top w:val="none" w:sz="0" w:space="0" w:color="auto"/>
        <w:left w:val="none" w:sz="0" w:space="0" w:color="auto"/>
        <w:bottom w:val="none" w:sz="0" w:space="0" w:color="auto"/>
        <w:right w:val="none" w:sz="0" w:space="0" w:color="auto"/>
      </w:divBdr>
    </w:div>
    <w:div w:id="1322975249">
      <w:bodyDiv w:val="1"/>
      <w:marLeft w:val="0"/>
      <w:marRight w:val="0"/>
      <w:marTop w:val="0"/>
      <w:marBottom w:val="0"/>
      <w:divBdr>
        <w:top w:val="none" w:sz="0" w:space="0" w:color="auto"/>
        <w:left w:val="none" w:sz="0" w:space="0" w:color="auto"/>
        <w:bottom w:val="none" w:sz="0" w:space="0" w:color="auto"/>
        <w:right w:val="none" w:sz="0" w:space="0" w:color="auto"/>
      </w:divBdr>
    </w:div>
    <w:div w:id="1347099198">
      <w:bodyDiv w:val="1"/>
      <w:marLeft w:val="0"/>
      <w:marRight w:val="0"/>
      <w:marTop w:val="0"/>
      <w:marBottom w:val="0"/>
      <w:divBdr>
        <w:top w:val="none" w:sz="0" w:space="0" w:color="auto"/>
        <w:left w:val="none" w:sz="0" w:space="0" w:color="auto"/>
        <w:bottom w:val="none" w:sz="0" w:space="0" w:color="auto"/>
        <w:right w:val="none" w:sz="0" w:space="0" w:color="auto"/>
      </w:divBdr>
    </w:div>
    <w:div w:id="1379011616">
      <w:bodyDiv w:val="1"/>
      <w:marLeft w:val="0"/>
      <w:marRight w:val="0"/>
      <w:marTop w:val="0"/>
      <w:marBottom w:val="0"/>
      <w:divBdr>
        <w:top w:val="none" w:sz="0" w:space="0" w:color="auto"/>
        <w:left w:val="none" w:sz="0" w:space="0" w:color="auto"/>
        <w:bottom w:val="none" w:sz="0" w:space="0" w:color="auto"/>
        <w:right w:val="none" w:sz="0" w:space="0" w:color="auto"/>
      </w:divBdr>
    </w:div>
    <w:div w:id="1382560055">
      <w:bodyDiv w:val="1"/>
      <w:marLeft w:val="0"/>
      <w:marRight w:val="0"/>
      <w:marTop w:val="0"/>
      <w:marBottom w:val="0"/>
      <w:divBdr>
        <w:top w:val="none" w:sz="0" w:space="0" w:color="auto"/>
        <w:left w:val="none" w:sz="0" w:space="0" w:color="auto"/>
        <w:bottom w:val="none" w:sz="0" w:space="0" w:color="auto"/>
        <w:right w:val="none" w:sz="0" w:space="0" w:color="auto"/>
      </w:divBdr>
    </w:div>
    <w:div w:id="1407725036">
      <w:bodyDiv w:val="1"/>
      <w:marLeft w:val="0"/>
      <w:marRight w:val="0"/>
      <w:marTop w:val="0"/>
      <w:marBottom w:val="0"/>
      <w:divBdr>
        <w:top w:val="none" w:sz="0" w:space="0" w:color="auto"/>
        <w:left w:val="none" w:sz="0" w:space="0" w:color="auto"/>
        <w:bottom w:val="none" w:sz="0" w:space="0" w:color="auto"/>
        <w:right w:val="none" w:sz="0" w:space="0" w:color="auto"/>
      </w:divBdr>
    </w:div>
    <w:div w:id="1411148402">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1753902">
      <w:bodyDiv w:val="1"/>
      <w:marLeft w:val="0"/>
      <w:marRight w:val="0"/>
      <w:marTop w:val="0"/>
      <w:marBottom w:val="0"/>
      <w:divBdr>
        <w:top w:val="none" w:sz="0" w:space="0" w:color="auto"/>
        <w:left w:val="none" w:sz="0" w:space="0" w:color="auto"/>
        <w:bottom w:val="none" w:sz="0" w:space="0" w:color="auto"/>
        <w:right w:val="none" w:sz="0" w:space="0" w:color="auto"/>
      </w:divBdr>
    </w:div>
    <w:div w:id="1501430237">
      <w:bodyDiv w:val="1"/>
      <w:marLeft w:val="0"/>
      <w:marRight w:val="0"/>
      <w:marTop w:val="0"/>
      <w:marBottom w:val="0"/>
      <w:divBdr>
        <w:top w:val="none" w:sz="0" w:space="0" w:color="auto"/>
        <w:left w:val="none" w:sz="0" w:space="0" w:color="auto"/>
        <w:bottom w:val="none" w:sz="0" w:space="0" w:color="auto"/>
        <w:right w:val="none" w:sz="0" w:space="0" w:color="auto"/>
      </w:divBdr>
    </w:div>
    <w:div w:id="1524975008">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4313903">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799447776">
      <w:bodyDiv w:val="1"/>
      <w:marLeft w:val="0"/>
      <w:marRight w:val="0"/>
      <w:marTop w:val="0"/>
      <w:marBottom w:val="0"/>
      <w:divBdr>
        <w:top w:val="none" w:sz="0" w:space="0" w:color="auto"/>
        <w:left w:val="none" w:sz="0" w:space="0" w:color="auto"/>
        <w:bottom w:val="none" w:sz="0" w:space="0" w:color="auto"/>
        <w:right w:val="none" w:sz="0" w:space="0" w:color="auto"/>
      </w:divBdr>
    </w:div>
    <w:div w:id="1803960705">
      <w:bodyDiv w:val="1"/>
      <w:marLeft w:val="0"/>
      <w:marRight w:val="0"/>
      <w:marTop w:val="0"/>
      <w:marBottom w:val="0"/>
      <w:divBdr>
        <w:top w:val="none" w:sz="0" w:space="0" w:color="auto"/>
        <w:left w:val="none" w:sz="0" w:space="0" w:color="auto"/>
        <w:bottom w:val="none" w:sz="0" w:space="0" w:color="auto"/>
        <w:right w:val="none" w:sz="0" w:space="0" w:color="auto"/>
      </w:divBdr>
    </w:div>
    <w:div w:id="1805535213">
      <w:bodyDiv w:val="1"/>
      <w:marLeft w:val="0"/>
      <w:marRight w:val="0"/>
      <w:marTop w:val="0"/>
      <w:marBottom w:val="0"/>
      <w:divBdr>
        <w:top w:val="none" w:sz="0" w:space="0" w:color="auto"/>
        <w:left w:val="none" w:sz="0" w:space="0" w:color="auto"/>
        <w:bottom w:val="none" w:sz="0" w:space="0" w:color="auto"/>
        <w:right w:val="none" w:sz="0" w:space="0" w:color="auto"/>
      </w:divBdr>
    </w:div>
    <w:div w:id="1810321618">
      <w:bodyDiv w:val="1"/>
      <w:marLeft w:val="0"/>
      <w:marRight w:val="0"/>
      <w:marTop w:val="0"/>
      <w:marBottom w:val="0"/>
      <w:divBdr>
        <w:top w:val="none" w:sz="0" w:space="0" w:color="auto"/>
        <w:left w:val="none" w:sz="0" w:space="0" w:color="auto"/>
        <w:bottom w:val="none" w:sz="0" w:space="0" w:color="auto"/>
        <w:right w:val="none" w:sz="0" w:space="0" w:color="auto"/>
      </w:divBdr>
    </w:div>
    <w:div w:id="1840197959">
      <w:bodyDiv w:val="1"/>
      <w:marLeft w:val="0"/>
      <w:marRight w:val="0"/>
      <w:marTop w:val="0"/>
      <w:marBottom w:val="0"/>
      <w:divBdr>
        <w:top w:val="none" w:sz="0" w:space="0" w:color="auto"/>
        <w:left w:val="none" w:sz="0" w:space="0" w:color="auto"/>
        <w:bottom w:val="none" w:sz="0" w:space="0" w:color="auto"/>
        <w:right w:val="none" w:sz="0" w:space="0" w:color="auto"/>
      </w:divBdr>
    </w:div>
    <w:div w:id="1868255810">
      <w:bodyDiv w:val="1"/>
      <w:marLeft w:val="0"/>
      <w:marRight w:val="0"/>
      <w:marTop w:val="0"/>
      <w:marBottom w:val="0"/>
      <w:divBdr>
        <w:top w:val="none" w:sz="0" w:space="0" w:color="auto"/>
        <w:left w:val="none" w:sz="0" w:space="0" w:color="auto"/>
        <w:bottom w:val="none" w:sz="0" w:space="0" w:color="auto"/>
        <w:right w:val="none" w:sz="0" w:space="0" w:color="auto"/>
      </w:divBdr>
    </w:div>
    <w:div w:id="1881238671">
      <w:bodyDiv w:val="1"/>
      <w:marLeft w:val="0"/>
      <w:marRight w:val="0"/>
      <w:marTop w:val="0"/>
      <w:marBottom w:val="0"/>
      <w:divBdr>
        <w:top w:val="none" w:sz="0" w:space="0" w:color="auto"/>
        <w:left w:val="none" w:sz="0" w:space="0" w:color="auto"/>
        <w:bottom w:val="none" w:sz="0" w:space="0" w:color="auto"/>
        <w:right w:val="none" w:sz="0" w:space="0" w:color="auto"/>
      </w:divBdr>
    </w:div>
    <w:div w:id="1902978699">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52929126">
      <w:bodyDiv w:val="1"/>
      <w:marLeft w:val="0"/>
      <w:marRight w:val="0"/>
      <w:marTop w:val="0"/>
      <w:marBottom w:val="0"/>
      <w:divBdr>
        <w:top w:val="none" w:sz="0" w:space="0" w:color="auto"/>
        <w:left w:val="none" w:sz="0" w:space="0" w:color="auto"/>
        <w:bottom w:val="none" w:sz="0" w:space="0" w:color="auto"/>
        <w:right w:val="none" w:sz="0" w:space="0" w:color="auto"/>
      </w:divBdr>
    </w:div>
    <w:div w:id="2027973805">
      <w:bodyDiv w:val="1"/>
      <w:marLeft w:val="0"/>
      <w:marRight w:val="0"/>
      <w:marTop w:val="0"/>
      <w:marBottom w:val="0"/>
      <w:divBdr>
        <w:top w:val="none" w:sz="0" w:space="0" w:color="auto"/>
        <w:left w:val="none" w:sz="0" w:space="0" w:color="auto"/>
        <w:bottom w:val="none" w:sz="0" w:space="0" w:color="auto"/>
        <w:right w:val="none" w:sz="0" w:space="0" w:color="auto"/>
      </w:divBdr>
    </w:div>
    <w:div w:id="2033261723">
      <w:bodyDiv w:val="1"/>
      <w:marLeft w:val="0"/>
      <w:marRight w:val="0"/>
      <w:marTop w:val="0"/>
      <w:marBottom w:val="0"/>
      <w:divBdr>
        <w:top w:val="none" w:sz="0" w:space="0" w:color="auto"/>
        <w:left w:val="none" w:sz="0" w:space="0" w:color="auto"/>
        <w:bottom w:val="none" w:sz="0" w:space="0" w:color="auto"/>
        <w:right w:val="none" w:sz="0" w:space="0" w:color="auto"/>
      </w:divBdr>
    </w:div>
    <w:div w:id="2087610650">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u/kmAtnUV1i" TargetMode="External"/><Relationship Id="rId5" Type="http://schemas.openxmlformats.org/officeDocument/2006/relationships/webSettings" Target="webSettings.xml"/><Relationship Id="rId10" Type="http://schemas.openxmlformats.org/officeDocument/2006/relationships/hyperlink" Target="https://us06web.zoom.us/j/8647016410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8A72-E004-4DFF-B5C8-7B0D95D2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216</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2022-09-26T18:11:00Z</cp:lastPrinted>
  <dcterms:created xsi:type="dcterms:W3CDTF">2022-09-28T19:58:00Z</dcterms:created>
  <dcterms:modified xsi:type="dcterms:W3CDTF">2022-09-28T19:58:00Z</dcterms:modified>
</cp:coreProperties>
</file>