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3780"/>
        <w:gridCol w:w="3510"/>
      </w:tblGrid>
      <w:tr w:rsidR="00827F67" w:rsidRPr="001B03B9" w14:paraId="154452C7" w14:textId="77777777"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14:paraId="6B8BFF4D" w14:textId="1303B29F" w:rsidR="00827F67" w:rsidRPr="001B03B9" w:rsidRDefault="00F62C96">
            <w:pPr>
              <w:rPr>
                <w:rFonts w:ascii="Times New Roman" w:hAnsi="Times New Roman"/>
              </w:rPr>
            </w:pPr>
            <w:r w:rsidRPr="001B03B9">
              <w:rPr>
                <w:rFonts w:ascii="Times New Roman" w:hAnsi="Times New Roman"/>
                <w:sz w:val="20"/>
              </w:rPr>
              <w:t xml:space="preserve"> </w:t>
            </w:r>
            <w:r w:rsidR="005D5160" w:rsidRPr="001B03B9">
              <w:rPr>
                <w:rFonts w:ascii="Times New Roman" w:hAnsi="Times New Roman"/>
                <w:sz w:val="20"/>
              </w:rPr>
              <w:object w:dxaOrig="1426" w:dyaOrig="1426" w14:anchorId="6D2383D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8.25pt;height:98.25pt" o:ole="" fillcolor="window">
                  <v:imagedata r:id="rId8" o:title="" croptop="-696f" cropbottom="-696f" cropleft="-1597f" cropright="-1597f"/>
                </v:shape>
                <o:OLEObject Type="Embed" ProgID="Word.Picture.8" ShapeID="_x0000_i1025" DrawAspect="Content" ObjectID="_1731323635" r:id="rId9"/>
              </w:objec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4CE10B3" w14:textId="77777777" w:rsidR="00827F67" w:rsidRPr="001B03B9" w:rsidRDefault="00097C51">
            <w:pPr>
              <w:pStyle w:val="Heading2"/>
              <w:rPr>
                <w:rFonts w:ascii="Times New Roman" w:hAnsi="Times New Roman"/>
                <w:b w:val="0"/>
              </w:rPr>
            </w:pPr>
            <w:r w:rsidRPr="001B03B9">
              <w:rPr>
                <w:rFonts w:ascii="Times New Roman" w:hAnsi="Times New Roman"/>
                <w:b w:val="0"/>
              </w:rPr>
              <w:t>TOWN OF DEDHAM</w:t>
            </w:r>
          </w:p>
          <w:p w14:paraId="20639A3E" w14:textId="77777777" w:rsidR="00827F67" w:rsidRPr="001B03B9" w:rsidRDefault="00827F67">
            <w:pPr>
              <w:jc w:val="center"/>
              <w:rPr>
                <w:rFonts w:ascii="Times New Roman" w:hAnsi="Times New Roman"/>
                <w:b/>
                <w:sz w:val="36"/>
              </w:rPr>
            </w:pPr>
          </w:p>
          <w:p w14:paraId="2820EFB4" w14:textId="77777777" w:rsidR="00827F67" w:rsidRPr="001B03B9" w:rsidRDefault="00097C51">
            <w:pPr>
              <w:jc w:val="center"/>
              <w:rPr>
                <w:rFonts w:ascii="Times New Roman" w:hAnsi="Times New Roman"/>
                <w:b/>
                <w:sz w:val="44"/>
              </w:rPr>
            </w:pPr>
            <w:r w:rsidRPr="001B03B9">
              <w:rPr>
                <w:rFonts w:ascii="Times New Roman" w:hAnsi="Times New Roman"/>
                <w:b/>
                <w:sz w:val="44"/>
              </w:rPr>
              <w:t>MEETING</w:t>
            </w:r>
          </w:p>
          <w:p w14:paraId="12988231" w14:textId="77777777" w:rsidR="00827F67" w:rsidRPr="001B03B9" w:rsidRDefault="00097C51">
            <w:pPr>
              <w:jc w:val="center"/>
              <w:rPr>
                <w:rFonts w:ascii="Times New Roman" w:hAnsi="Times New Roman"/>
                <w:b/>
                <w:sz w:val="36"/>
              </w:rPr>
            </w:pPr>
            <w:r w:rsidRPr="001B03B9">
              <w:rPr>
                <w:rFonts w:ascii="Times New Roman" w:hAnsi="Times New Roman"/>
                <w:b/>
                <w:sz w:val="44"/>
              </w:rPr>
              <w:t>NOTICE</w:t>
            </w:r>
          </w:p>
        </w:tc>
        <w:tc>
          <w:tcPr>
            <w:tcW w:w="35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C7554F" w14:textId="77777777" w:rsidR="00827F67" w:rsidRPr="001B03B9" w:rsidRDefault="00097C51">
            <w:pPr>
              <w:rPr>
                <w:rFonts w:ascii="Times New Roman" w:hAnsi="Times New Roman"/>
              </w:rPr>
            </w:pPr>
            <w:r w:rsidRPr="001B03B9">
              <w:rPr>
                <w:rFonts w:ascii="Times New Roman" w:hAnsi="Times New Roman"/>
              </w:rPr>
              <w:t>POSTED:</w:t>
            </w:r>
          </w:p>
          <w:p w14:paraId="1D20AACB" w14:textId="77777777" w:rsidR="00827F67" w:rsidRPr="001B03B9" w:rsidRDefault="00827F67">
            <w:pPr>
              <w:rPr>
                <w:rFonts w:ascii="Times New Roman" w:hAnsi="Times New Roman"/>
              </w:rPr>
            </w:pPr>
          </w:p>
          <w:p w14:paraId="0944E13A" w14:textId="77777777" w:rsidR="00827F67" w:rsidRPr="001B03B9" w:rsidRDefault="00827F67">
            <w:pPr>
              <w:rPr>
                <w:rFonts w:ascii="Times New Roman" w:hAnsi="Times New Roman"/>
              </w:rPr>
            </w:pPr>
          </w:p>
          <w:p w14:paraId="32811961" w14:textId="77777777" w:rsidR="00827F67" w:rsidRPr="001B03B9" w:rsidRDefault="00827F67">
            <w:pPr>
              <w:jc w:val="center"/>
              <w:rPr>
                <w:rFonts w:ascii="Times New Roman" w:hAnsi="Times New Roman"/>
              </w:rPr>
            </w:pPr>
          </w:p>
          <w:p w14:paraId="1DB777A1" w14:textId="77777777" w:rsidR="00827F67" w:rsidRPr="001B03B9" w:rsidRDefault="00827F67">
            <w:pPr>
              <w:jc w:val="center"/>
              <w:rPr>
                <w:rFonts w:ascii="Times New Roman" w:hAnsi="Times New Roman"/>
              </w:rPr>
            </w:pPr>
          </w:p>
          <w:p w14:paraId="227529B7" w14:textId="77777777" w:rsidR="00827F67" w:rsidRPr="001B03B9" w:rsidRDefault="00827F67">
            <w:pPr>
              <w:jc w:val="center"/>
              <w:rPr>
                <w:rFonts w:ascii="Times New Roman" w:hAnsi="Times New Roman"/>
              </w:rPr>
            </w:pPr>
          </w:p>
          <w:p w14:paraId="03CE1D3D" w14:textId="77777777" w:rsidR="00827F67" w:rsidRPr="001B03B9" w:rsidRDefault="00097C51">
            <w:pPr>
              <w:jc w:val="center"/>
              <w:rPr>
                <w:rFonts w:ascii="Times New Roman" w:hAnsi="Times New Roman"/>
              </w:rPr>
            </w:pPr>
            <w:r w:rsidRPr="001B03B9">
              <w:rPr>
                <w:rFonts w:ascii="Times New Roman" w:hAnsi="Times New Roman"/>
              </w:rPr>
              <w:t>TOWN CLERK</w:t>
            </w:r>
          </w:p>
        </w:tc>
      </w:tr>
    </w:tbl>
    <w:p w14:paraId="792856CF" w14:textId="77777777" w:rsidR="00827F67" w:rsidRDefault="00827F67"/>
    <w:p w14:paraId="1B973E16" w14:textId="77777777" w:rsidR="00BC0BAD" w:rsidRDefault="00BC0BAD" w:rsidP="00BC0BAD">
      <w:pPr>
        <w:tabs>
          <w:tab w:val="left" w:pos="6480"/>
        </w:tabs>
        <w:rPr>
          <w:rFonts w:ascii="Eras Demi ITC" w:hAnsi="Eras Demi ITC"/>
          <w:sz w:val="18"/>
        </w:rPr>
      </w:pPr>
      <w:r>
        <w:rPr>
          <w:rFonts w:ascii="Eras Demi ITC" w:hAnsi="Eras Demi ITC"/>
          <w:sz w:val="18"/>
        </w:rPr>
        <w:t>POSTED IN ACCORDANCE WITH THE PROVISIONS OF M.G.L. CHAPTER 30A SECTION 20 AS AMENDED.</w:t>
      </w:r>
    </w:p>
    <w:p w14:paraId="14358146" w14:textId="77777777" w:rsidR="008F1AFE" w:rsidRDefault="008F1AFE">
      <w:pPr>
        <w:jc w:val="center"/>
      </w:pPr>
    </w:p>
    <w:tbl>
      <w:tblPr>
        <w:tblStyle w:val="TableGrid"/>
        <w:tblW w:w="9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3"/>
        <w:gridCol w:w="6652"/>
      </w:tblGrid>
      <w:tr w:rsidR="008F1AFE" w14:paraId="608A7100" w14:textId="77777777" w:rsidTr="00F37668">
        <w:trPr>
          <w:trHeight w:hRule="exact" w:val="419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3AD2582" w14:textId="77777777" w:rsidR="008F1AFE" w:rsidRPr="00844006" w:rsidRDefault="008F1AFE" w:rsidP="005D5160">
            <w:pPr>
              <w:rPr>
                <w:rFonts w:ascii="Eras Demi ITC" w:hAnsi="Eras Demi ITC"/>
                <w:b/>
                <w:szCs w:val="24"/>
              </w:rPr>
            </w:pPr>
            <w:r w:rsidRPr="00844006">
              <w:rPr>
                <w:rFonts w:ascii="Eras Demi ITC" w:hAnsi="Eras Demi ITC"/>
                <w:b/>
                <w:szCs w:val="24"/>
              </w:rPr>
              <w:t>Board or Committee:</w:t>
            </w:r>
          </w:p>
        </w:tc>
        <w:tc>
          <w:tcPr>
            <w:tcW w:w="6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4C638" w14:textId="644F732F" w:rsidR="008F1AFE" w:rsidRPr="007F29A7" w:rsidRDefault="007F29A7" w:rsidP="008F1AFE">
            <w:pPr>
              <w:rPr>
                <w:rFonts w:ascii="Times New Roman" w:hAnsi="Times New Roman"/>
                <w:sz w:val="22"/>
                <w:szCs w:val="22"/>
              </w:rPr>
            </w:pPr>
            <w:r w:rsidRPr="007F29A7">
              <w:rPr>
                <w:rFonts w:ascii="Times New Roman" w:hAnsi="Times New Roman"/>
                <w:sz w:val="22"/>
                <w:szCs w:val="22"/>
              </w:rPr>
              <w:t xml:space="preserve">Dedham </w:t>
            </w:r>
            <w:r w:rsidR="00010239">
              <w:rPr>
                <w:rFonts w:ascii="Times New Roman" w:hAnsi="Times New Roman"/>
                <w:sz w:val="22"/>
                <w:szCs w:val="22"/>
              </w:rPr>
              <w:t>School Building Rehabilitation Commission</w:t>
            </w:r>
          </w:p>
          <w:p w14:paraId="74B50B96" w14:textId="77777777" w:rsidR="008F1AFE" w:rsidRDefault="008F1AFE" w:rsidP="008F1AFE"/>
        </w:tc>
      </w:tr>
      <w:tr w:rsidR="008F1AFE" w14:paraId="30B2BB9E" w14:textId="77777777" w:rsidTr="00802502">
        <w:trPr>
          <w:trHeight w:hRule="exact" w:val="424"/>
        </w:trPr>
        <w:tc>
          <w:tcPr>
            <w:tcW w:w="2793" w:type="dxa"/>
            <w:tcBorders>
              <w:left w:val="single" w:sz="4" w:space="0" w:color="auto"/>
            </w:tcBorders>
            <w:vAlign w:val="center"/>
          </w:tcPr>
          <w:p w14:paraId="3A1E026A" w14:textId="77777777" w:rsidR="008F1AFE" w:rsidRPr="00844006" w:rsidRDefault="00B90476" w:rsidP="005D5160">
            <w:pPr>
              <w:rPr>
                <w:rFonts w:ascii="Eras Demi ITC" w:hAnsi="Eras Demi ITC"/>
                <w:b/>
                <w:szCs w:val="24"/>
              </w:rPr>
            </w:pPr>
            <w:r>
              <w:rPr>
                <w:rFonts w:ascii="Eras Demi ITC" w:hAnsi="Eras Demi ITC"/>
                <w:b/>
                <w:szCs w:val="24"/>
              </w:rPr>
              <w:t>Location</w:t>
            </w:r>
            <w:r w:rsidR="008F1AFE" w:rsidRPr="00844006">
              <w:rPr>
                <w:rFonts w:ascii="Eras Demi ITC" w:hAnsi="Eras Demi ITC"/>
                <w:b/>
                <w:szCs w:val="24"/>
              </w:rPr>
              <w:t>:</w:t>
            </w:r>
          </w:p>
        </w:tc>
        <w:tc>
          <w:tcPr>
            <w:tcW w:w="6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3DD05" w14:textId="0EAF17FE" w:rsidR="008F1AFE" w:rsidRPr="00802502" w:rsidRDefault="00802502" w:rsidP="00FA34D4">
            <w:pPr>
              <w:rPr>
                <w:rFonts w:ascii="Times New Roman" w:hAnsi="Times New Roman"/>
                <w:sz w:val="22"/>
                <w:szCs w:val="22"/>
              </w:rPr>
            </w:pPr>
            <w:r w:rsidRPr="00802502">
              <w:rPr>
                <w:rFonts w:ascii="Times New Roman" w:hAnsi="Times New Roman"/>
                <w:sz w:val="22"/>
                <w:szCs w:val="22"/>
              </w:rPr>
              <w:t>Dedham Town Hall, O’Brien Meeting Room, Third Floor</w:t>
            </w:r>
          </w:p>
        </w:tc>
      </w:tr>
      <w:tr w:rsidR="008F1AFE" w14:paraId="473AA29B" w14:textId="77777777" w:rsidTr="00F37668">
        <w:trPr>
          <w:trHeight w:hRule="exact" w:val="419"/>
        </w:trPr>
        <w:tc>
          <w:tcPr>
            <w:tcW w:w="2793" w:type="dxa"/>
            <w:tcBorders>
              <w:left w:val="single" w:sz="4" w:space="0" w:color="auto"/>
            </w:tcBorders>
            <w:vAlign w:val="center"/>
          </w:tcPr>
          <w:p w14:paraId="53D47C15" w14:textId="77777777" w:rsidR="008F1AFE" w:rsidRPr="00844006" w:rsidRDefault="008F1AFE" w:rsidP="005D5160">
            <w:pPr>
              <w:rPr>
                <w:rFonts w:ascii="Eras Demi ITC" w:hAnsi="Eras Demi ITC"/>
                <w:b/>
                <w:szCs w:val="24"/>
              </w:rPr>
            </w:pPr>
            <w:r w:rsidRPr="00844006">
              <w:rPr>
                <w:rFonts w:ascii="Eras Demi ITC" w:hAnsi="Eras Demi ITC"/>
                <w:b/>
                <w:szCs w:val="24"/>
              </w:rPr>
              <w:t>Day, Date, Time:</w:t>
            </w:r>
          </w:p>
        </w:tc>
        <w:tc>
          <w:tcPr>
            <w:tcW w:w="6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09BF" w14:textId="606DC508" w:rsidR="008F1AFE" w:rsidRPr="007F29A7" w:rsidRDefault="00FA34D4" w:rsidP="008F1AFE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December 5</w:t>
            </w:r>
            <w:r w:rsidR="005D753A">
              <w:rPr>
                <w:rFonts w:ascii="Times New Roman" w:hAnsi="Times New Roman"/>
                <w:sz w:val="22"/>
                <w:szCs w:val="22"/>
              </w:rPr>
              <w:t>, 2022</w:t>
            </w:r>
            <w:r w:rsidR="00885496">
              <w:rPr>
                <w:rFonts w:ascii="Times New Roman" w:hAnsi="Times New Roman"/>
                <w:sz w:val="22"/>
                <w:szCs w:val="22"/>
              </w:rPr>
              <w:t xml:space="preserve">; </w:t>
            </w:r>
            <w:r w:rsidR="009B1555">
              <w:rPr>
                <w:rFonts w:ascii="Times New Roman" w:hAnsi="Times New Roman"/>
                <w:sz w:val="22"/>
                <w:szCs w:val="22"/>
              </w:rPr>
              <w:t>7</w:t>
            </w:r>
            <w:r w:rsidR="005D686B">
              <w:rPr>
                <w:rFonts w:ascii="Times New Roman" w:hAnsi="Times New Roman"/>
                <w:sz w:val="22"/>
                <w:szCs w:val="22"/>
              </w:rPr>
              <w:t>:0</w:t>
            </w:r>
            <w:r w:rsidR="007F29A7">
              <w:rPr>
                <w:rFonts w:ascii="Times New Roman" w:hAnsi="Times New Roman"/>
                <w:sz w:val="22"/>
                <w:szCs w:val="22"/>
              </w:rPr>
              <w:t>0 p.m.</w:t>
            </w:r>
          </w:p>
          <w:p w14:paraId="04E7AF3E" w14:textId="77777777" w:rsidR="008F1AFE" w:rsidRDefault="008F1AFE" w:rsidP="008F1AFE"/>
        </w:tc>
      </w:tr>
      <w:tr w:rsidR="00030FA6" w14:paraId="0D21636A" w14:textId="77777777" w:rsidTr="00F37668">
        <w:trPr>
          <w:trHeight w:hRule="exact" w:val="419"/>
        </w:trPr>
        <w:tc>
          <w:tcPr>
            <w:tcW w:w="2793" w:type="dxa"/>
            <w:tcBorders>
              <w:left w:val="single" w:sz="4" w:space="0" w:color="auto"/>
            </w:tcBorders>
            <w:vAlign w:val="center"/>
          </w:tcPr>
          <w:p w14:paraId="2F7D0048" w14:textId="77777777" w:rsidR="00030FA6" w:rsidRPr="00844006" w:rsidRDefault="00030FA6" w:rsidP="005D5160">
            <w:pPr>
              <w:rPr>
                <w:rFonts w:ascii="Eras Demi ITC" w:hAnsi="Eras Demi ITC"/>
                <w:b/>
                <w:szCs w:val="24"/>
              </w:rPr>
            </w:pPr>
            <w:r w:rsidRPr="00844006">
              <w:rPr>
                <w:rFonts w:ascii="Eras Demi ITC" w:hAnsi="Eras Demi ITC"/>
                <w:b/>
                <w:szCs w:val="24"/>
              </w:rPr>
              <w:t>Submitted By</w:t>
            </w:r>
            <w:r w:rsidR="00B90476">
              <w:rPr>
                <w:rFonts w:ascii="Eras Demi ITC" w:hAnsi="Eras Demi ITC"/>
                <w:b/>
                <w:szCs w:val="24"/>
              </w:rPr>
              <w:t>:</w:t>
            </w:r>
          </w:p>
        </w:tc>
        <w:tc>
          <w:tcPr>
            <w:tcW w:w="6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09A2D" w14:textId="5CEBC388" w:rsidR="00030FA6" w:rsidRPr="007F29A7" w:rsidRDefault="009B1555" w:rsidP="008F1AFE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John Tocci, </w:t>
            </w:r>
            <w:r w:rsidR="005D753A">
              <w:rPr>
                <w:rFonts w:ascii="Times New Roman" w:hAnsi="Times New Roman"/>
                <w:sz w:val="22"/>
                <w:szCs w:val="22"/>
              </w:rPr>
              <w:t>Chair</w:t>
            </w:r>
          </w:p>
          <w:p w14:paraId="05A7B041" w14:textId="77777777" w:rsidR="00030FA6" w:rsidRPr="007F29A7" w:rsidRDefault="00030FA6" w:rsidP="008F1AF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30FA6" w14:paraId="2BE0CF56" w14:textId="77777777" w:rsidTr="00F37668">
        <w:trPr>
          <w:trHeight w:hRule="exact" w:val="419"/>
        </w:trPr>
        <w:tc>
          <w:tcPr>
            <w:tcW w:w="2793" w:type="dxa"/>
            <w:tcBorders>
              <w:left w:val="single" w:sz="4" w:space="0" w:color="auto"/>
            </w:tcBorders>
            <w:vAlign w:val="center"/>
          </w:tcPr>
          <w:p w14:paraId="54EF9D04" w14:textId="77777777" w:rsidR="00B90476" w:rsidRPr="00844006" w:rsidRDefault="00030FA6" w:rsidP="005D5160">
            <w:pPr>
              <w:rPr>
                <w:rFonts w:ascii="Eras Demi ITC" w:hAnsi="Eras Demi ITC"/>
                <w:b/>
                <w:szCs w:val="24"/>
              </w:rPr>
            </w:pPr>
            <w:r w:rsidRPr="00844006">
              <w:rPr>
                <w:rFonts w:ascii="Eras Demi ITC" w:hAnsi="Eras Demi ITC"/>
                <w:b/>
                <w:szCs w:val="24"/>
              </w:rPr>
              <w:t>Date:</w:t>
            </w:r>
          </w:p>
        </w:tc>
        <w:tc>
          <w:tcPr>
            <w:tcW w:w="6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7958C" w14:textId="096DD36E" w:rsidR="00030FA6" w:rsidRPr="007F29A7" w:rsidRDefault="006054A0" w:rsidP="004C09B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November </w:t>
            </w:r>
            <w:r w:rsidR="00FA34D4">
              <w:rPr>
                <w:rFonts w:ascii="Times New Roman" w:hAnsi="Times New Roman"/>
                <w:sz w:val="22"/>
                <w:szCs w:val="22"/>
              </w:rPr>
              <w:t>30</w:t>
            </w:r>
            <w:r w:rsidR="006B4CC0">
              <w:rPr>
                <w:rFonts w:ascii="Times New Roman" w:hAnsi="Times New Roman"/>
                <w:sz w:val="22"/>
                <w:szCs w:val="22"/>
              </w:rPr>
              <w:t>, 2022</w:t>
            </w:r>
          </w:p>
        </w:tc>
      </w:tr>
      <w:tr w:rsidR="00B90476" w14:paraId="3F6E7848" w14:textId="77777777" w:rsidTr="00F37668">
        <w:trPr>
          <w:trHeight w:hRule="exact" w:val="139"/>
        </w:trPr>
        <w:tc>
          <w:tcPr>
            <w:tcW w:w="2793" w:type="dxa"/>
            <w:tcBorders>
              <w:left w:val="single" w:sz="4" w:space="0" w:color="auto"/>
              <w:bottom w:val="single" w:sz="4" w:space="0" w:color="auto"/>
            </w:tcBorders>
          </w:tcPr>
          <w:p w14:paraId="6A7EE7E9" w14:textId="77777777" w:rsidR="00B90476" w:rsidRDefault="00B90476" w:rsidP="00030FA6">
            <w:pPr>
              <w:rPr>
                <w:rFonts w:ascii="Eras Demi ITC" w:hAnsi="Eras Demi ITC"/>
                <w:b/>
                <w:szCs w:val="24"/>
              </w:rPr>
            </w:pPr>
          </w:p>
        </w:tc>
        <w:tc>
          <w:tcPr>
            <w:tcW w:w="6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3D566" w14:textId="77777777" w:rsidR="00B90476" w:rsidRDefault="00B90476" w:rsidP="008F1AFE"/>
        </w:tc>
      </w:tr>
    </w:tbl>
    <w:p w14:paraId="7CC66A12" w14:textId="407E63DE" w:rsidR="003F6267" w:rsidRPr="00010239" w:rsidRDefault="00844006">
      <w:pPr>
        <w:rPr>
          <w:rFonts w:ascii="Times New Roman" w:hAnsi="Times New Roman"/>
          <w:b/>
          <w:szCs w:val="24"/>
          <w:u w:val="single"/>
        </w:rPr>
      </w:pPr>
      <w:r w:rsidRPr="00363A8A">
        <w:rPr>
          <w:sz w:val="22"/>
          <w:szCs w:val="22"/>
        </w:rPr>
        <w:t xml:space="preserve"> </w:t>
      </w:r>
    </w:p>
    <w:p w14:paraId="5D5D810C" w14:textId="3A94A3BE" w:rsidR="00D93670" w:rsidRDefault="00D93670">
      <w:pPr>
        <w:rPr>
          <w:rFonts w:ascii="Times New Roman" w:eastAsiaTheme="minorHAnsi" w:hAnsi="Times New Roman"/>
          <w:szCs w:val="24"/>
        </w:rPr>
      </w:pPr>
    </w:p>
    <w:p w14:paraId="57330F9F" w14:textId="4F752D73" w:rsidR="00844006" w:rsidRPr="001C2513" w:rsidRDefault="00844006" w:rsidP="00D93670">
      <w:pPr>
        <w:rPr>
          <w:rFonts w:ascii="Times New Roman" w:hAnsi="Times New Roman"/>
          <w:b/>
          <w:szCs w:val="24"/>
          <w:u w:val="single"/>
        </w:rPr>
      </w:pPr>
      <w:r w:rsidRPr="001C2513">
        <w:rPr>
          <w:rFonts w:ascii="Times New Roman" w:hAnsi="Times New Roman"/>
          <w:b/>
          <w:szCs w:val="24"/>
          <w:u w:val="single"/>
        </w:rPr>
        <w:t>A</w:t>
      </w:r>
      <w:r w:rsidR="005D5160" w:rsidRPr="001C2513">
        <w:rPr>
          <w:rFonts w:ascii="Times New Roman" w:hAnsi="Times New Roman"/>
          <w:b/>
          <w:szCs w:val="24"/>
          <w:u w:val="single"/>
        </w:rPr>
        <w:t>GENDA</w:t>
      </w:r>
      <w:r w:rsidRPr="001C2513">
        <w:rPr>
          <w:rFonts w:ascii="Times New Roman" w:hAnsi="Times New Roman"/>
          <w:b/>
          <w:szCs w:val="24"/>
          <w:u w:val="single"/>
        </w:rPr>
        <w:t>:</w:t>
      </w:r>
    </w:p>
    <w:p w14:paraId="5CEB27A4" w14:textId="77777777" w:rsidR="00827F67" w:rsidRPr="00010239" w:rsidRDefault="00827F67" w:rsidP="00363A8A">
      <w:pPr>
        <w:rPr>
          <w:rFonts w:ascii="Times New Roman" w:hAnsi="Times New Roman"/>
          <w:szCs w:val="24"/>
        </w:rPr>
      </w:pPr>
    </w:p>
    <w:p w14:paraId="69FC6CE3" w14:textId="74AF86A7" w:rsidR="00010239" w:rsidRDefault="00904725" w:rsidP="00010239">
      <w:pPr>
        <w:pStyle w:val="ListParagraph"/>
        <w:numPr>
          <w:ilvl w:val="0"/>
          <w:numId w:val="1"/>
        </w:numPr>
        <w:spacing w:after="80"/>
        <w:outlineLvl w:val="0"/>
        <w:rPr>
          <w:szCs w:val="24"/>
        </w:rPr>
      </w:pPr>
      <w:r w:rsidRPr="00010239">
        <w:rPr>
          <w:szCs w:val="24"/>
        </w:rPr>
        <w:t>Old Business*</w:t>
      </w:r>
      <w:r w:rsidR="00010239">
        <w:rPr>
          <w:szCs w:val="24"/>
        </w:rPr>
        <w:t>;</w:t>
      </w:r>
    </w:p>
    <w:p w14:paraId="0E4B2AC7" w14:textId="5A5F9A5A" w:rsidR="00010239" w:rsidRDefault="009B1555" w:rsidP="00010239">
      <w:pPr>
        <w:pStyle w:val="ListParagraph"/>
        <w:numPr>
          <w:ilvl w:val="0"/>
          <w:numId w:val="1"/>
        </w:numPr>
        <w:spacing w:after="80"/>
        <w:outlineLvl w:val="0"/>
        <w:rPr>
          <w:szCs w:val="24"/>
        </w:rPr>
      </w:pPr>
      <w:r>
        <w:rPr>
          <w:szCs w:val="24"/>
        </w:rPr>
        <w:t xml:space="preserve">Approval of past </w:t>
      </w:r>
      <w:r w:rsidR="006054A0">
        <w:rPr>
          <w:szCs w:val="24"/>
        </w:rPr>
        <w:t>m</w:t>
      </w:r>
      <w:r w:rsidR="00010239" w:rsidRPr="00010239">
        <w:rPr>
          <w:szCs w:val="24"/>
        </w:rPr>
        <w:t>inutes</w:t>
      </w:r>
      <w:r w:rsidR="00010239">
        <w:rPr>
          <w:szCs w:val="24"/>
        </w:rPr>
        <w:t>;</w:t>
      </w:r>
    </w:p>
    <w:p w14:paraId="062F8433" w14:textId="2BFC55D4" w:rsidR="00EE4919" w:rsidRDefault="00685CFC" w:rsidP="00010239">
      <w:pPr>
        <w:pStyle w:val="ListParagraph"/>
        <w:numPr>
          <w:ilvl w:val="0"/>
          <w:numId w:val="1"/>
        </w:numPr>
        <w:spacing w:after="80"/>
        <w:outlineLvl w:val="0"/>
        <w:rPr>
          <w:szCs w:val="24"/>
        </w:rPr>
      </w:pPr>
      <w:r>
        <w:rPr>
          <w:szCs w:val="24"/>
        </w:rPr>
        <w:t>Meeting with Jonathan Levi Architects;</w:t>
      </w:r>
    </w:p>
    <w:p w14:paraId="5CA0840D" w14:textId="504DE412" w:rsidR="00685CFC" w:rsidRDefault="0062367F" w:rsidP="0001023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80"/>
        <w:textAlignment w:val="baselin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Site </w:t>
      </w:r>
      <w:r w:rsidR="00481721">
        <w:rPr>
          <w:rFonts w:ascii="Times New Roman" w:hAnsi="Times New Roman"/>
          <w:szCs w:val="24"/>
        </w:rPr>
        <w:t>C</w:t>
      </w:r>
      <w:r>
        <w:rPr>
          <w:rFonts w:ascii="Times New Roman" w:hAnsi="Times New Roman"/>
          <w:szCs w:val="24"/>
        </w:rPr>
        <w:t>onsiderations;</w:t>
      </w:r>
    </w:p>
    <w:p w14:paraId="1738F48B" w14:textId="059732D0" w:rsidR="000D19FE" w:rsidRDefault="00FA34D4" w:rsidP="0001023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80"/>
        <w:textAlignment w:val="baselin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Frequently Asked Question</w:t>
      </w:r>
      <w:r w:rsidR="00481721">
        <w:rPr>
          <w:rFonts w:ascii="Times New Roman" w:hAnsi="Times New Roman"/>
          <w:szCs w:val="24"/>
        </w:rPr>
        <w:t xml:space="preserve"> Review</w:t>
      </w:r>
      <w:r w:rsidR="000D19FE">
        <w:rPr>
          <w:rFonts w:ascii="Times New Roman" w:hAnsi="Times New Roman"/>
          <w:szCs w:val="24"/>
        </w:rPr>
        <w:t>;</w:t>
      </w:r>
    </w:p>
    <w:p w14:paraId="4AD5AC1F" w14:textId="10EFDA90" w:rsidR="003F7B0A" w:rsidRDefault="003F7B0A" w:rsidP="0001023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80"/>
        <w:textAlignment w:val="baselin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Future Public Meetings;</w:t>
      </w:r>
    </w:p>
    <w:p w14:paraId="7F508693" w14:textId="0998ED56" w:rsidR="00BC1F06" w:rsidRPr="00010239" w:rsidRDefault="00010239" w:rsidP="0001023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80"/>
        <w:textAlignment w:val="baseline"/>
        <w:rPr>
          <w:rFonts w:ascii="Times New Roman" w:hAnsi="Times New Roman"/>
          <w:szCs w:val="24"/>
        </w:rPr>
      </w:pPr>
      <w:r w:rsidRPr="00010239">
        <w:rPr>
          <w:rFonts w:ascii="Times New Roman" w:hAnsi="Times New Roman"/>
          <w:szCs w:val="24"/>
        </w:rPr>
        <w:t>New</w:t>
      </w:r>
      <w:r w:rsidR="000A7BC1" w:rsidRPr="00010239">
        <w:rPr>
          <w:rFonts w:ascii="Times New Roman" w:hAnsi="Times New Roman"/>
          <w:szCs w:val="24"/>
        </w:rPr>
        <w:t xml:space="preserve"> Business</w:t>
      </w:r>
      <w:r w:rsidR="00F40B3D" w:rsidRPr="00010239">
        <w:rPr>
          <w:rFonts w:ascii="Times New Roman" w:hAnsi="Times New Roman"/>
          <w:szCs w:val="24"/>
        </w:rPr>
        <w:t>; and</w:t>
      </w:r>
    </w:p>
    <w:p w14:paraId="0CBE50AE" w14:textId="6178DF49" w:rsidR="0070566F" w:rsidRPr="00010239" w:rsidRDefault="00BC1F06" w:rsidP="00AD7B1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80"/>
        <w:textAlignment w:val="baseline"/>
        <w:rPr>
          <w:rFonts w:ascii="Times New Roman" w:hAnsi="Times New Roman"/>
          <w:szCs w:val="24"/>
        </w:rPr>
      </w:pPr>
      <w:r w:rsidRPr="00010239">
        <w:rPr>
          <w:rFonts w:ascii="Times New Roman" w:hAnsi="Times New Roman"/>
          <w:szCs w:val="24"/>
        </w:rPr>
        <w:t>A</w:t>
      </w:r>
      <w:r w:rsidR="000A7BC1" w:rsidRPr="00010239">
        <w:rPr>
          <w:rFonts w:ascii="Times New Roman" w:hAnsi="Times New Roman"/>
          <w:szCs w:val="24"/>
        </w:rPr>
        <w:t>djourn.</w:t>
      </w:r>
    </w:p>
    <w:p w14:paraId="6395D054" w14:textId="77777777" w:rsidR="00904725" w:rsidRPr="00CC40C1" w:rsidRDefault="00904725" w:rsidP="00F37668">
      <w:pPr>
        <w:tabs>
          <w:tab w:val="left" w:pos="360"/>
          <w:tab w:val="left" w:pos="1890"/>
          <w:tab w:val="left" w:pos="4320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i/>
          <w:szCs w:val="24"/>
        </w:rPr>
      </w:pPr>
    </w:p>
    <w:p w14:paraId="69BB5BB8" w14:textId="21084750" w:rsidR="007B1BD6" w:rsidRPr="00CC40C1" w:rsidRDefault="007B1BD6" w:rsidP="00F37668">
      <w:pPr>
        <w:tabs>
          <w:tab w:val="left" w:pos="360"/>
          <w:tab w:val="left" w:pos="1890"/>
          <w:tab w:val="left" w:pos="4320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i/>
          <w:szCs w:val="24"/>
        </w:rPr>
      </w:pPr>
      <w:r w:rsidRPr="00CC40C1">
        <w:rPr>
          <w:rFonts w:ascii="Times New Roman" w:hAnsi="Times New Roman"/>
          <w:b/>
          <w:i/>
          <w:szCs w:val="24"/>
        </w:rPr>
        <w:t>Public Comment</w:t>
      </w:r>
      <w:r w:rsidR="00213FF4" w:rsidRPr="00CC40C1">
        <w:rPr>
          <w:rFonts w:ascii="Times New Roman" w:hAnsi="Times New Roman"/>
          <w:b/>
          <w:i/>
          <w:szCs w:val="24"/>
        </w:rPr>
        <w:t xml:space="preserve"> will be elicited after each agenda item.</w:t>
      </w:r>
    </w:p>
    <w:p w14:paraId="4EFBF016" w14:textId="77777777" w:rsidR="007B1BD6" w:rsidRPr="00E9494D" w:rsidRDefault="007B1BD6" w:rsidP="00F37668">
      <w:pPr>
        <w:tabs>
          <w:tab w:val="left" w:pos="360"/>
          <w:tab w:val="left" w:pos="1890"/>
          <w:tab w:val="left" w:pos="4320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i/>
          <w:szCs w:val="24"/>
        </w:rPr>
      </w:pPr>
    </w:p>
    <w:p w14:paraId="7C29DD80" w14:textId="12FF34B5" w:rsidR="00844006" w:rsidRPr="001B03B9" w:rsidRDefault="005D5160" w:rsidP="00F37668">
      <w:pPr>
        <w:tabs>
          <w:tab w:val="left" w:pos="360"/>
          <w:tab w:val="left" w:pos="1890"/>
          <w:tab w:val="left" w:pos="4320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 w:val="22"/>
          <w:szCs w:val="22"/>
        </w:rPr>
      </w:pPr>
      <w:r w:rsidRPr="001C2513">
        <w:rPr>
          <w:rFonts w:ascii="Times New Roman" w:hAnsi="Times New Roman"/>
          <w:b/>
          <w:i/>
          <w:szCs w:val="24"/>
        </w:rPr>
        <w:t>*This item is included to acknowledge that there may be matters not reasonably anticipated by the Chair that could be raised during t</w:t>
      </w:r>
      <w:r w:rsidRPr="001B03B9">
        <w:rPr>
          <w:rFonts w:ascii="Times New Roman" w:hAnsi="Times New Roman"/>
          <w:b/>
          <w:i/>
          <w:sz w:val="22"/>
          <w:szCs w:val="22"/>
        </w:rPr>
        <w:t>he Public Comment period by other members of the Committee, by staff or others.</w:t>
      </w:r>
    </w:p>
    <w:sectPr w:rsidR="00844006" w:rsidRPr="001B03B9" w:rsidSect="00E9494D">
      <w:pgSz w:w="12240" w:h="15840" w:code="1"/>
      <w:pgMar w:top="1296" w:right="1440" w:bottom="1296" w:left="1440" w:header="720" w:footer="720" w:gutter="0"/>
      <w:paperSrc w:first="7" w:other="7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90231"/>
    <w:multiLevelType w:val="hybridMultilevel"/>
    <w:tmpl w:val="B4D6FB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0F">
      <w:start w:val="1"/>
      <w:numFmt w:val="decimal"/>
      <w:lvlText w:val="%3."/>
      <w:lvlJc w:val="lef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67873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68A"/>
    <w:rsid w:val="00005DEB"/>
    <w:rsid w:val="00010239"/>
    <w:rsid w:val="00030FA6"/>
    <w:rsid w:val="00035733"/>
    <w:rsid w:val="00045D55"/>
    <w:rsid w:val="00053210"/>
    <w:rsid w:val="00055AB1"/>
    <w:rsid w:val="00086853"/>
    <w:rsid w:val="0009163B"/>
    <w:rsid w:val="000975EF"/>
    <w:rsid w:val="00097C51"/>
    <w:rsid w:val="000A1A26"/>
    <w:rsid w:val="000A52B1"/>
    <w:rsid w:val="000A7BC1"/>
    <w:rsid w:val="000B0214"/>
    <w:rsid w:val="000B4B79"/>
    <w:rsid w:val="000D19FE"/>
    <w:rsid w:val="0011434B"/>
    <w:rsid w:val="0013302C"/>
    <w:rsid w:val="001478CB"/>
    <w:rsid w:val="00173550"/>
    <w:rsid w:val="00180812"/>
    <w:rsid w:val="001925CB"/>
    <w:rsid w:val="001A0019"/>
    <w:rsid w:val="001B03B9"/>
    <w:rsid w:val="001B61CB"/>
    <w:rsid w:val="001C2513"/>
    <w:rsid w:val="001C45E8"/>
    <w:rsid w:val="001C5537"/>
    <w:rsid w:val="001F3630"/>
    <w:rsid w:val="00213FF4"/>
    <w:rsid w:val="00296FD5"/>
    <w:rsid w:val="002A39D1"/>
    <w:rsid w:val="002B44D4"/>
    <w:rsid w:val="002B5179"/>
    <w:rsid w:val="002B6EB4"/>
    <w:rsid w:val="002C6855"/>
    <w:rsid w:val="002F089E"/>
    <w:rsid w:val="00321402"/>
    <w:rsid w:val="00325EC9"/>
    <w:rsid w:val="00336DBA"/>
    <w:rsid w:val="0034079F"/>
    <w:rsid w:val="00341A98"/>
    <w:rsid w:val="00357510"/>
    <w:rsid w:val="00362C13"/>
    <w:rsid w:val="00363A8A"/>
    <w:rsid w:val="0037095E"/>
    <w:rsid w:val="00387799"/>
    <w:rsid w:val="003A7CF0"/>
    <w:rsid w:val="003B3229"/>
    <w:rsid w:val="003B683B"/>
    <w:rsid w:val="003C08BA"/>
    <w:rsid w:val="003C3149"/>
    <w:rsid w:val="003D3CE6"/>
    <w:rsid w:val="003D6EC2"/>
    <w:rsid w:val="003F5AC8"/>
    <w:rsid w:val="003F6267"/>
    <w:rsid w:val="003F7B0A"/>
    <w:rsid w:val="004151A0"/>
    <w:rsid w:val="0042183A"/>
    <w:rsid w:val="004400FE"/>
    <w:rsid w:val="00447948"/>
    <w:rsid w:val="0047791E"/>
    <w:rsid w:val="00481721"/>
    <w:rsid w:val="004A75F1"/>
    <w:rsid w:val="004C09B6"/>
    <w:rsid w:val="004D0DAB"/>
    <w:rsid w:val="004F6FB3"/>
    <w:rsid w:val="00555A06"/>
    <w:rsid w:val="005670F3"/>
    <w:rsid w:val="00576649"/>
    <w:rsid w:val="00576BE5"/>
    <w:rsid w:val="00592572"/>
    <w:rsid w:val="005D5160"/>
    <w:rsid w:val="005D686B"/>
    <w:rsid w:val="005D753A"/>
    <w:rsid w:val="005E1120"/>
    <w:rsid w:val="005E4C1E"/>
    <w:rsid w:val="005F1E39"/>
    <w:rsid w:val="005F54AA"/>
    <w:rsid w:val="006054A0"/>
    <w:rsid w:val="00612CFD"/>
    <w:rsid w:val="0062367F"/>
    <w:rsid w:val="006353AC"/>
    <w:rsid w:val="00636058"/>
    <w:rsid w:val="00654835"/>
    <w:rsid w:val="00685CFC"/>
    <w:rsid w:val="0069572E"/>
    <w:rsid w:val="00697F91"/>
    <w:rsid w:val="006A0963"/>
    <w:rsid w:val="006B4CC0"/>
    <w:rsid w:val="006D33C4"/>
    <w:rsid w:val="006D4BE0"/>
    <w:rsid w:val="00704391"/>
    <w:rsid w:val="0070566F"/>
    <w:rsid w:val="00714761"/>
    <w:rsid w:val="007149FB"/>
    <w:rsid w:val="00716508"/>
    <w:rsid w:val="007342AD"/>
    <w:rsid w:val="007457FF"/>
    <w:rsid w:val="007552AF"/>
    <w:rsid w:val="00756EDF"/>
    <w:rsid w:val="00793EB9"/>
    <w:rsid w:val="007B1BD6"/>
    <w:rsid w:val="007E4528"/>
    <w:rsid w:val="007F29A7"/>
    <w:rsid w:val="007F2CEF"/>
    <w:rsid w:val="00802502"/>
    <w:rsid w:val="00803DDE"/>
    <w:rsid w:val="00811774"/>
    <w:rsid w:val="00827F67"/>
    <w:rsid w:val="0083084A"/>
    <w:rsid w:val="00844006"/>
    <w:rsid w:val="0085068A"/>
    <w:rsid w:val="00863597"/>
    <w:rsid w:val="008671AC"/>
    <w:rsid w:val="00876C17"/>
    <w:rsid w:val="00885496"/>
    <w:rsid w:val="008B348C"/>
    <w:rsid w:val="008C14A8"/>
    <w:rsid w:val="008D6C79"/>
    <w:rsid w:val="008E5282"/>
    <w:rsid w:val="008F159D"/>
    <w:rsid w:val="008F1AFE"/>
    <w:rsid w:val="00904725"/>
    <w:rsid w:val="00911465"/>
    <w:rsid w:val="009272AE"/>
    <w:rsid w:val="00936A97"/>
    <w:rsid w:val="009648C9"/>
    <w:rsid w:val="00974639"/>
    <w:rsid w:val="009B034F"/>
    <w:rsid w:val="009B1555"/>
    <w:rsid w:val="009C0A87"/>
    <w:rsid w:val="009C5480"/>
    <w:rsid w:val="009D06AA"/>
    <w:rsid w:val="009D5C29"/>
    <w:rsid w:val="009E044F"/>
    <w:rsid w:val="009F27B4"/>
    <w:rsid w:val="009F68F2"/>
    <w:rsid w:val="00A06318"/>
    <w:rsid w:val="00A84A7A"/>
    <w:rsid w:val="00A84D11"/>
    <w:rsid w:val="00AB23B6"/>
    <w:rsid w:val="00AD7B17"/>
    <w:rsid w:val="00AF5361"/>
    <w:rsid w:val="00B23BF8"/>
    <w:rsid w:val="00B334E4"/>
    <w:rsid w:val="00B46FE9"/>
    <w:rsid w:val="00B52B24"/>
    <w:rsid w:val="00B700E7"/>
    <w:rsid w:val="00B806A0"/>
    <w:rsid w:val="00B90318"/>
    <w:rsid w:val="00B90476"/>
    <w:rsid w:val="00BA4900"/>
    <w:rsid w:val="00BC0BAD"/>
    <w:rsid w:val="00BC1F06"/>
    <w:rsid w:val="00BC63CC"/>
    <w:rsid w:val="00BD56D9"/>
    <w:rsid w:val="00BE4037"/>
    <w:rsid w:val="00BF4671"/>
    <w:rsid w:val="00C215E9"/>
    <w:rsid w:val="00C22659"/>
    <w:rsid w:val="00C52D1E"/>
    <w:rsid w:val="00C60A3C"/>
    <w:rsid w:val="00C61BD1"/>
    <w:rsid w:val="00C74D93"/>
    <w:rsid w:val="00C84C7E"/>
    <w:rsid w:val="00CA7574"/>
    <w:rsid w:val="00CC40C1"/>
    <w:rsid w:val="00CD5EA3"/>
    <w:rsid w:val="00CD62F6"/>
    <w:rsid w:val="00D306F6"/>
    <w:rsid w:val="00D80C17"/>
    <w:rsid w:val="00D8624D"/>
    <w:rsid w:val="00D93670"/>
    <w:rsid w:val="00DB2E17"/>
    <w:rsid w:val="00DC4096"/>
    <w:rsid w:val="00DF1637"/>
    <w:rsid w:val="00E14152"/>
    <w:rsid w:val="00E20047"/>
    <w:rsid w:val="00E224CB"/>
    <w:rsid w:val="00E30589"/>
    <w:rsid w:val="00E30B48"/>
    <w:rsid w:val="00E655A6"/>
    <w:rsid w:val="00E71833"/>
    <w:rsid w:val="00E75854"/>
    <w:rsid w:val="00E814F2"/>
    <w:rsid w:val="00E87BF7"/>
    <w:rsid w:val="00E9494D"/>
    <w:rsid w:val="00EA6315"/>
    <w:rsid w:val="00EC4B34"/>
    <w:rsid w:val="00EE4919"/>
    <w:rsid w:val="00EF2598"/>
    <w:rsid w:val="00F03FFB"/>
    <w:rsid w:val="00F252BB"/>
    <w:rsid w:val="00F3202F"/>
    <w:rsid w:val="00F37668"/>
    <w:rsid w:val="00F40B3D"/>
    <w:rsid w:val="00F47F27"/>
    <w:rsid w:val="00F52796"/>
    <w:rsid w:val="00F568D5"/>
    <w:rsid w:val="00F62C96"/>
    <w:rsid w:val="00F65596"/>
    <w:rsid w:val="00F751B5"/>
    <w:rsid w:val="00F87F43"/>
    <w:rsid w:val="00F913BE"/>
    <w:rsid w:val="00F96D4C"/>
    <w:rsid w:val="00FA0B71"/>
    <w:rsid w:val="00FA34D4"/>
    <w:rsid w:val="00FE083C"/>
    <w:rsid w:val="00FF2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1EB4F6F"/>
  <w15:docId w15:val="{84F4B8FB-98BB-48E6-8741-8B12601BA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7F67"/>
    <w:rPr>
      <w:rFonts w:ascii="Book Antiqua" w:hAnsi="Book Antiqua"/>
      <w:sz w:val="24"/>
    </w:rPr>
  </w:style>
  <w:style w:type="paragraph" w:styleId="Heading1">
    <w:name w:val="heading 1"/>
    <w:basedOn w:val="Normal"/>
    <w:next w:val="Normal"/>
    <w:qFormat/>
    <w:rsid w:val="00827F67"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rsid w:val="00827F67"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semiHidden/>
    <w:rsid w:val="00827F67"/>
  </w:style>
  <w:style w:type="paragraph" w:styleId="EnvelopeAddress">
    <w:name w:val="envelope address"/>
    <w:basedOn w:val="Normal"/>
    <w:semiHidden/>
    <w:rsid w:val="00827F67"/>
    <w:pPr>
      <w:framePr w:w="7920" w:h="1980" w:hRule="exact" w:hSpace="180" w:wrap="auto" w:hAnchor="page" w:xAlign="center" w:yAlign="bottom"/>
      <w:ind w:left="2880"/>
    </w:pPr>
    <w:rPr>
      <w:rFonts w:ascii="Arial" w:hAnsi="Arial"/>
      <w:sz w:val="28"/>
    </w:rPr>
  </w:style>
  <w:style w:type="paragraph" w:styleId="DocumentMap">
    <w:name w:val="Document Map"/>
    <w:basedOn w:val="Normal"/>
    <w:semiHidden/>
    <w:rsid w:val="00827F67"/>
    <w:pPr>
      <w:shd w:val="clear" w:color="auto" w:fill="000080"/>
    </w:pPr>
    <w:rPr>
      <w:rFonts w:ascii="Tahoma" w:hAnsi="Tahoma"/>
    </w:rPr>
  </w:style>
  <w:style w:type="table" w:styleId="TableGrid">
    <w:name w:val="Table Grid"/>
    <w:basedOn w:val="TableNormal"/>
    <w:uiPriority w:val="59"/>
    <w:rsid w:val="008F1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7BC1"/>
    <w:pPr>
      <w:overflowPunct w:val="0"/>
      <w:autoSpaceDE w:val="0"/>
      <w:autoSpaceDN w:val="0"/>
      <w:adjustRightInd w:val="0"/>
      <w:ind w:left="720"/>
      <w:textAlignment w:val="baseline"/>
    </w:pPr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2C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C9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96FD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96FD5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E9494D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10239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10239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0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unchbach\Desktop\Documents\Pmunchbach\CLERK%20CERTIFICATES%20AND%20FORMS\MEETING%20NOTIC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980C596CC2774A8EA639FB75615D9B" ma:contentTypeVersion="18" ma:contentTypeDescription="Create a new document." ma:contentTypeScope="" ma:versionID="0ee05d2bf03cfa47fdf34ce2e1e9d26b">
  <xsd:schema xmlns:xsd="http://www.w3.org/2001/XMLSchema" xmlns:xs="http://www.w3.org/2001/XMLSchema" xmlns:p="http://schemas.microsoft.com/office/2006/metadata/properties" xmlns:ns1="http://schemas.microsoft.com/sharepoint/v3" xmlns:ns2="6d542d62-7d9d-4165-b451-23b0b7f3282c" xmlns:ns3="2237bd70-d424-4619-a798-6b8a5be6f8a9" xmlns:ns4="e20b1e28-e0e5-495f-aa37-0fc2588c5467" targetNamespace="http://schemas.microsoft.com/office/2006/metadata/properties" ma:root="true" ma:fieldsID="b787f32668d17dd99a7a0d3b78e18c4b" ns1:_="" ns2:_="" ns3:_="" ns4:_="">
    <xsd:import namespace="http://schemas.microsoft.com/sharepoint/v3"/>
    <xsd:import namespace="6d542d62-7d9d-4165-b451-23b0b7f3282c"/>
    <xsd:import namespace="2237bd70-d424-4619-a798-6b8a5be6f8a9"/>
    <xsd:import namespace="e20b1e28-e0e5-495f-aa37-0fc2588c54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542d62-7d9d-4165-b451-23b0b7f328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e9ffcbd3-b60e-422e-9838-f63d1ff693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37bd70-d424-4619-a798-6b8a5be6f8a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b1e28-e0e5-495f-aa37-0fc2588c5467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5874e6e6-b908-479c-a5dd-16ae1e94ceb6}" ma:internalName="TaxCatchAll" ma:showField="CatchAllData" ma:web="e20b1e28-e0e5-495f-aa37-0fc2588c54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6d542d62-7d9d-4165-b451-23b0b7f3282c">
      <Terms xmlns="http://schemas.microsoft.com/office/infopath/2007/PartnerControls"/>
    </lcf76f155ced4ddcb4097134ff3c332f>
    <TaxCatchAll xmlns="e20b1e28-e0e5-495f-aa37-0fc2588c5467" xsi:nil="true"/>
  </documentManagement>
</p:properties>
</file>

<file path=customXml/itemProps1.xml><?xml version="1.0" encoding="utf-8"?>
<ds:datastoreItem xmlns:ds="http://schemas.openxmlformats.org/officeDocument/2006/customXml" ds:itemID="{1C7E71B5-4EBB-413C-BD5E-401A773FA1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542d62-7d9d-4165-b451-23b0b7f3282c"/>
    <ds:schemaRef ds:uri="2237bd70-d424-4619-a798-6b8a5be6f8a9"/>
    <ds:schemaRef ds:uri="e20b1e28-e0e5-495f-aa37-0fc2588c54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CF5BC4-2C9D-40B1-AC55-9FEB6AD397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71B84E-0FC5-4A3A-9EF4-F942A828628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d542d62-7d9d-4165-b451-23b0b7f3282c"/>
    <ds:schemaRef ds:uri="e20b1e28-e0e5-495f-aa37-0fc2588c54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 NOTICE</Template>
  <TotalTime>1</TotalTime>
  <Pages>1</Pages>
  <Words>134</Words>
  <Characters>750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Dedham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 Munchbach</dc:creator>
  <cp:lastModifiedBy>Paul Munchbach</cp:lastModifiedBy>
  <cp:revision>2</cp:revision>
  <cp:lastPrinted>2022-11-30T19:27:00Z</cp:lastPrinted>
  <dcterms:created xsi:type="dcterms:W3CDTF">2022-11-30T19:28:00Z</dcterms:created>
  <dcterms:modified xsi:type="dcterms:W3CDTF">2022-11-30T19:28:00Z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0x01010002980C596CC2774A8EA639FB75615D9B</vt:lpwstr>
  </property>
  <property fmtid="{D5CDD505-2E9C-101B-9397-08002B2CF9AE}" pid="3" name="Order">
    <vt:r8>7336800</vt:r8>
  </property>
  <property fmtid="{D5CDD505-2E9C-101B-9397-08002B2CF9AE}" pid="4" name="MediaServiceImageTags">
    <vt:lpwstr/>
  </property>
</Properties>
</file>