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DB228B" w14:paraId="40586FAA" w14:textId="77777777">
        <w:tc>
          <w:tcPr>
            <w:tcW w:w="2358" w:type="dxa"/>
            <w:tcBorders>
              <w:top w:val="nil"/>
              <w:left w:val="nil"/>
              <w:bottom w:val="nil"/>
              <w:right w:val="nil"/>
            </w:tcBorders>
          </w:tcPr>
          <w:p w14:paraId="63F7823C" w14:textId="77777777" w:rsidR="00827F67" w:rsidRPr="00DB228B" w:rsidRDefault="005D5160">
            <w:r w:rsidRPr="00DB228B">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11" o:title="" croptop="-696f" cropbottom="-696f" cropleft="-1597f" cropright="-1597f"/>
                </v:shape>
                <o:OLEObject Type="Embed" ProgID="Word.Picture.8" ShapeID="_x0000_i1025" DrawAspect="Content" ObjectID="_1731491839" r:id="rId12"/>
              </w:object>
            </w:r>
          </w:p>
        </w:tc>
        <w:tc>
          <w:tcPr>
            <w:tcW w:w="3780" w:type="dxa"/>
            <w:tcBorders>
              <w:top w:val="nil"/>
              <w:left w:val="nil"/>
              <w:bottom w:val="nil"/>
              <w:right w:val="nil"/>
            </w:tcBorders>
          </w:tcPr>
          <w:p w14:paraId="294C34C8" w14:textId="77777777" w:rsidR="00827F67" w:rsidRPr="00DB228B" w:rsidRDefault="00097C51">
            <w:pPr>
              <w:pStyle w:val="Heading2"/>
              <w:rPr>
                <w:b w:val="0"/>
              </w:rPr>
            </w:pPr>
            <w:r w:rsidRPr="00DB228B">
              <w:rPr>
                <w:b w:val="0"/>
              </w:rPr>
              <w:t>TOWN OF DEDHAM</w:t>
            </w:r>
          </w:p>
          <w:p w14:paraId="6B919D9E" w14:textId="77777777" w:rsidR="00827F67" w:rsidRPr="00DB228B" w:rsidRDefault="00097C51">
            <w:pPr>
              <w:jc w:val="center"/>
              <w:rPr>
                <w:b/>
                <w:sz w:val="44"/>
              </w:rPr>
            </w:pPr>
            <w:r w:rsidRPr="00DB228B">
              <w:rPr>
                <w:b/>
                <w:sz w:val="44"/>
              </w:rPr>
              <w:t>MEETING</w:t>
            </w:r>
          </w:p>
          <w:p w14:paraId="4C58A2BF" w14:textId="77777777" w:rsidR="003318FA" w:rsidRPr="00DB228B" w:rsidRDefault="00097C51" w:rsidP="006810F8">
            <w:pPr>
              <w:jc w:val="center"/>
              <w:rPr>
                <w:b/>
                <w:sz w:val="44"/>
              </w:rPr>
            </w:pPr>
            <w:r w:rsidRPr="00DB228B">
              <w:rPr>
                <w:b/>
                <w:sz w:val="44"/>
              </w:rPr>
              <w:t>NOTICE</w:t>
            </w:r>
          </w:p>
          <w:p w14:paraId="7F684609" w14:textId="77777777" w:rsidR="007361EB" w:rsidRPr="00DB228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Pr="00DB228B" w:rsidRDefault="00097C51">
            <w:r w:rsidRPr="00DB228B">
              <w:t>POSTED:</w:t>
            </w:r>
          </w:p>
          <w:p w14:paraId="4E0CEACE" w14:textId="77777777" w:rsidR="00827F67" w:rsidRPr="00DB228B" w:rsidRDefault="00827F67"/>
          <w:p w14:paraId="6098C7C9" w14:textId="77777777" w:rsidR="00827F67" w:rsidRPr="00DB228B" w:rsidRDefault="00827F67"/>
          <w:p w14:paraId="603559E3" w14:textId="77777777" w:rsidR="00827F67" w:rsidRPr="00DB228B" w:rsidRDefault="00827F67">
            <w:pPr>
              <w:jc w:val="center"/>
            </w:pPr>
          </w:p>
          <w:p w14:paraId="79C63A92" w14:textId="77777777" w:rsidR="00827F67" w:rsidRPr="00DB228B" w:rsidRDefault="00827F67">
            <w:pPr>
              <w:jc w:val="center"/>
            </w:pPr>
          </w:p>
          <w:p w14:paraId="44C1DC77" w14:textId="77777777" w:rsidR="00827F67" w:rsidRPr="00DB228B" w:rsidRDefault="00827F67">
            <w:pPr>
              <w:jc w:val="center"/>
            </w:pPr>
          </w:p>
          <w:p w14:paraId="5C338A95" w14:textId="77777777" w:rsidR="00827F67" w:rsidRPr="00DB228B" w:rsidRDefault="00097C51">
            <w:pPr>
              <w:jc w:val="center"/>
            </w:pPr>
            <w:r w:rsidRPr="00DB228B">
              <w:t>TOWN CLERK</w:t>
            </w:r>
          </w:p>
        </w:tc>
      </w:tr>
    </w:tbl>
    <w:p w14:paraId="1BC09810" w14:textId="77777777" w:rsidR="00827F67" w:rsidRPr="00DB228B" w:rsidRDefault="00827F67"/>
    <w:p w14:paraId="46966658" w14:textId="77777777" w:rsidR="00BC0BAD" w:rsidRPr="00DB228B" w:rsidRDefault="00BC0BAD" w:rsidP="00BC0BAD">
      <w:pPr>
        <w:tabs>
          <w:tab w:val="left" w:pos="6480"/>
        </w:tabs>
        <w:rPr>
          <w:sz w:val="18"/>
        </w:rPr>
      </w:pPr>
      <w:r w:rsidRPr="00DB228B">
        <w:rPr>
          <w:sz w:val="18"/>
        </w:rPr>
        <w:t>POSTED IN ACCORDANCE WITH THE PROVISIONS OF M.G.L. CHAPTER 30A SECTION 20 AS AMENDED.</w:t>
      </w:r>
    </w:p>
    <w:p w14:paraId="12E11138" w14:textId="77777777" w:rsidR="008F1AFE" w:rsidRPr="00DB228B"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RPr="00DB228B" w14:paraId="1CC2FF3A" w14:textId="77777777" w:rsidTr="00FC17E0">
        <w:trPr>
          <w:trHeight w:hRule="exact" w:val="432"/>
        </w:trPr>
        <w:tc>
          <w:tcPr>
            <w:tcW w:w="2763" w:type="dxa"/>
            <w:tcBorders>
              <w:top w:val="single" w:sz="4" w:space="0" w:color="auto"/>
              <w:left w:val="single" w:sz="4" w:space="0" w:color="auto"/>
            </w:tcBorders>
            <w:vAlign w:val="center"/>
          </w:tcPr>
          <w:p w14:paraId="5F5E3D40" w14:textId="77777777" w:rsidR="008F1AFE" w:rsidRPr="00DB228B" w:rsidRDefault="008F1AFE" w:rsidP="005D5160">
            <w:pPr>
              <w:rPr>
                <w:b/>
                <w:szCs w:val="24"/>
              </w:rPr>
            </w:pPr>
            <w:r w:rsidRPr="00DB228B">
              <w:rPr>
                <w:b/>
                <w:szCs w:val="24"/>
              </w:rPr>
              <w:t>Board or Committee:</w:t>
            </w:r>
          </w:p>
        </w:tc>
        <w:tc>
          <w:tcPr>
            <w:tcW w:w="6587" w:type="dxa"/>
            <w:tcBorders>
              <w:top w:val="single" w:sz="4" w:space="0" w:color="auto"/>
              <w:bottom w:val="single" w:sz="4" w:space="0" w:color="auto"/>
              <w:right w:val="single" w:sz="4" w:space="0" w:color="auto"/>
            </w:tcBorders>
          </w:tcPr>
          <w:p w14:paraId="408DD8CD" w14:textId="574A3D7E" w:rsidR="008F1AFE" w:rsidRPr="00DB228B" w:rsidRDefault="00DB228B" w:rsidP="005B7C34">
            <w:r w:rsidRPr="00DB228B">
              <w:t>Taxation Aid Committe</w:t>
            </w:r>
            <w:r w:rsidR="00892FD6">
              <w:t>e</w:t>
            </w:r>
          </w:p>
        </w:tc>
      </w:tr>
      <w:tr w:rsidR="008F1AFE" w:rsidRPr="00DB228B" w14:paraId="31BC4745" w14:textId="77777777" w:rsidTr="00FC17E0">
        <w:trPr>
          <w:trHeight w:hRule="exact" w:val="610"/>
        </w:trPr>
        <w:tc>
          <w:tcPr>
            <w:tcW w:w="2763" w:type="dxa"/>
            <w:tcBorders>
              <w:left w:val="single" w:sz="4" w:space="0" w:color="auto"/>
            </w:tcBorders>
            <w:vAlign w:val="center"/>
          </w:tcPr>
          <w:p w14:paraId="7FC603DF" w14:textId="77777777" w:rsidR="008F1AFE" w:rsidRPr="00DB228B" w:rsidRDefault="00B90476" w:rsidP="005D5160">
            <w:pPr>
              <w:rPr>
                <w:b/>
                <w:szCs w:val="24"/>
              </w:rPr>
            </w:pPr>
            <w:r w:rsidRPr="00DB228B">
              <w:rPr>
                <w:b/>
                <w:szCs w:val="24"/>
              </w:rPr>
              <w:t>Location</w:t>
            </w:r>
            <w:r w:rsidR="008F1AFE" w:rsidRPr="00DB228B">
              <w:rPr>
                <w:b/>
                <w:szCs w:val="24"/>
              </w:rPr>
              <w:t>:</w:t>
            </w:r>
          </w:p>
        </w:tc>
        <w:tc>
          <w:tcPr>
            <w:tcW w:w="6587" w:type="dxa"/>
            <w:tcBorders>
              <w:top w:val="single" w:sz="4" w:space="0" w:color="auto"/>
              <w:bottom w:val="single" w:sz="4" w:space="0" w:color="auto"/>
              <w:right w:val="single" w:sz="4" w:space="0" w:color="auto"/>
            </w:tcBorders>
          </w:tcPr>
          <w:p w14:paraId="6A8F7DDE" w14:textId="4052C902" w:rsidR="00A3378E" w:rsidRPr="00DB228B" w:rsidRDefault="00DB228B" w:rsidP="008F1AFE">
            <w:r w:rsidRPr="00DB228B">
              <w:t>Dedham Town Hall, Room 30</w:t>
            </w:r>
            <w:r w:rsidR="00186E3F">
              <w:t>5</w:t>
            </w:r>
            <w:r w:rsidRPr="00DB228B">
              <w:t xml:space="preserve"> (Third Floor)</w:t>
            </w:r>
          </w:p>
          <w:p w14:paraId="1DDC913B" w14:textId="36232407" w:rsidR="008F1AFE" w:rsidRPr="00DB228B" w:rsidRDefault="00DB228B" w:rsidP="008F1AFE">
            <w:r w:rsidRPr="00DB228B">
              <w:t>450 Washington Street, Dedham, MA 02026</w:t>
            </w:r>
          </w:p>
        </w:tc>
      </w:tr>
      <w:tr w:rsidR="008F1AFE" w:rsidRPr="00DB228B" w14:paraId="0DE92991" w14:textId="77777777" w:rsidTr="00FC17E0">
        <w:trPr>
          <w:trHeight w:hRule="exact" w:val="595"/>
        </w:trPr>
        <w:tc>
          <w:tcPr>
            <w:tcW w:w="2763" w:type="dxa"/>
            <w:tcBorders>
              <w:left w:val="single" w:sz="4" w:space="0" w:color="auto"/>
            </w:tcBorders>
            <w:vAlign w:val="center"/>
          </w:tcPr>
          <w:p w14:paraId="1F06FCCF" w14:textId="77777777" w:rsidR="008F1AFE" w:rsidRPr="00DB228B" w:rsidRDefault="008F1AFE" w:rsidP="005D5160">
            <w:pPr>
              <w:rPr>
                <w:b/>
                <w:szCs w:val="24"/>
              </w:rPr>
            </w:pPr>
            <w:r w:rsidRPr="00DB228B">
              <w:rPr>
                <w:b/>
                <w:szCs w:val="24"/>
              </w:rPr>
              <w:t>Day, Date, Time</w:t>
            </w:r>
            <w:r w:rsidR="00351409" w:rsidRPr="00DB228B">
              <w:rPr>
                <w:b/>
                <w:szCs w:val="24"/>
              </w:rPr>
              <w:t xml:space="preserve"> of Meeting</w:t>
            </w:r>
          </w:p>
        </w:tc>
        <w:tc>
          <w:tcPr>
            <w:tcW w:w="6587" w:type="dxa"/>
            <w:tcBorders>
              <w:top w:val="single" w:sz="4" w:space="0" w:color="auto"/>
              <w:bottom w:val="single" w:sz="4" w:space="0" w:color="auto"/>
              <w:right w:val="single" w:sz="4" w:space="0" w:color="auto"/>
            </w:tcBorders>
            <w:vAlign w:val="center"/>
          </w:tcPr>
          <w:p w14:paraId="7FAF94B7" w14:textId="6A70783C" w:rsidR="008F1AFE" w:rsidRPr="00DB228B" w:rsidRDefault="00AE6B90" w:rsidP="00FC2912">
            <w:r>
              <w:t>Wedn</w:t>
            </w:r>
            <w:r w:rsidR="0017597D">
              <w:t>e</w:t>
            </w:r>
            <w:r w:rsidR="00DB228B" w:rsidRPr="00DB228B">
              <w:t xml:space="preserve">sday, </w:t>
            </w:r>
            <w:r w:rsidR="00773FC8">
              <w:t>Dec</w:t>
            </w:r>
            <w:r w:rsidR="00D153E9">
              <w:t>ember</w:t>
            </w:r>
            <w:r w:rsidR="00DB228B" w:rsidRPr="00DB228B">
              <w:t xml:space="preserve"> </w:t>
            </w:r>
            <w:r w:rsidR="00773FC8">
              <w:t>7</w:t>
            </w:r>
            <w:r w:rsidR="00CD7A1B" w:rsidRPr="00DB228B">
              <w:t>, 2022</w:t>
            </w:r>
            <w:r w:rsidR="00FA45E2" w:rsidRPr="00DB228B">
              <w:t xml:space="preserve"> @ </w:t>
            </w:r>
            <w:r w:rsidR="00D153E9">
              <w:t>6</w:t>
            </w:r>
            <w:r w:rsidR="00DB228B" w:rsidRPr="00DB228B">
              <w:t>:</w:t>
            </w:r>
            <w:r w:rsidR="00D153E9">
              <w:t>0</w:t>
            </w:r>
            <w:r w:rsidR="00DB228B" w:rsidRPr="00DB228B">
              <w:t>0</w:t>
            </w:r>
            <w:r w:rsidR="00481976" w:rsidRPr="00DB228B">
              <w:t xml:space="preserve"> p.m.</w:t>
            </w:r>
          </w:p>
        </w:tc>
      </w:tr>
      <w:tr w:rsidR="00030FA6" w:rsidRPr="00DB228B" w14:paraId="64AF23C1" w14:textId="77777777" w:rsidTr="00FC17E0">
        <w:trPr>
          <w:trHeight w:hRule="exact" w:val="432"/>
        </w:trPr>
        <w:tc>
          <w:tcPr>
            <w:tcW w:w="2763" w:type="dxa"/>
            <w:tcBorders>
              <w:left w:val="single" w:sz="4" w:space="0" w:color="auto"/>
            </w:tcBorders>
            <w:vAlign w:val="center"/>
          </w:tcPr>
          <w:p w14:paraId="44EC6788" w14:textId="77777777" w:rsidR="00030FA6" w:rsidRPr="00DB228B" w:rsidRDefault="00030FA6" w:rsidP="005D5160">
            <w:pPr>
              <w:rPr>
                <w:b/>
                <w:szCs w:val="24"/>
              </w:rPr>
            </w:pPr>
            <w:r w:rsidRPr="00DB228B">
              <w:rPr>
                <w:b/>
                <w:szCs w:val="24"/>
              </w:rPr>
              <w:t>Submitted By</w:t>
            </w:r>
            <w:r w:rsidR="00B90476" w:rsidRPr="00DB228B">
              <w:rPr>
                <w:b/>
                <w:szCs w:val="24"/>
              </w:rPr>
              <w:t>:</w:t>
            </w:r>
          </w:p>
        </w:tc>
        <w:tc>
          <w:tcPr>
            <w:tcW w:w="6587" w:type="dxa"/>
            <w:tcBorders>
              <w:top w:val="single" w:sz="4" w:space="0" w:color="auto"/>
              <w:bottom w:val="single" w:sz="4" w:space="0" w:color="auto"/>
              <w:right w:val="single" w:sz="4" w:space="0" w:color="auto"/>
            </w:tcBorders>
          </w:tcPr>
          <w:p w14:paraId="3C4CADAA" w14:textId="5E306D2F" w:rsidR="00030FA6" w:rsidRPr="00DB228B" w:rsidRDefault="00DB228B" w:rsidP="008F1AFE">
            <w:r w:rsidRPr="00DB228B">
              <w:t>Geoff Tegnell</w:t>
            </w:r>
            <w:r w:rsidR="00B64FFD" w:rsidRPr="00DB228B">
              <w:t xml:space="preserve">, </w:t>
            </w:r>
            <w:r w:rsidRPr="00DB228B">
              <w:t>Committee Chair</w:t>
            </w:r>
          </w:p>
        </w:tc>
      </w:tr>
      <w:tr w:rsidR="00030FA6" w:rsidRPr="00DB228B" w14:paraId="115EAAAA" w14:textId="77777777" w:rsidTr="00FC17E0">
        <w:trPr>
          <w:trHeight w:hRule="exact" w:val="432"/>
        </w:trPr>
        <w:tc>
          <w:tcPr>
            <w:tcW w:w="2763" w:type="dxa"/>
            <w:tcBorders>
              <w:left w:val="single" w:sz="4" w:space="0" w:color="auto"/>
            </w:tcBorders>
            <w:vAlign w:val="center"/>
          </w:tcPr>
          <w:p w14:paraId="2DFB8A84" w14:textId="77777777" w:rsidR="00B90476" w:rsidRPr="00DB228B" w:rsidRDefault="00C94A8B" w:rsidP="005D5160">
            <w:pPr>
              <w:rPr>
                <w:b/>
                <w:szCs w:val="24"/>
                <w:highlight w:val="yellow"/>
              </w:rPr>
            </w:pPr>
            <w:r w:rsidRPr="00DB228B">
              <w:rPr>
                <w:b/>
                <w:szCs w:val="24"/>
              </w:rPr>
              <w:t>Date Submitted</w:t>
            </w:r>
            <w:r w:rsidR="003B4389" w:rsidRPr="00DB228B">
              <w:rPr>
                <w:b/>
                <w:szCs w:val="24"/>
              </w:rPr>
              <w:t>:</w:t>
            </w:r>
          </w:p>
        </w:tc>
        <w:tc>
          <w:tcPr>
            <w:tcW w:w="6587" w:type="dxa"/>
            <w:tcBorders>
              <w:top w:val="single" w:sz="4" w:space="0" w:color="auto"/>
              <w:bottom w:val="single" w:sz="4" w:space="0" w:color="auto"/>
              <w:right w:val="single" w:sz="4" w:space="0" w:color="auto"/>
            </w:tcBorders>
          </w:tcPr>
          <w:p w14:paraId="25FDB6E8" w14:textId="2FB964A6" w:rsidR="00030FA6" w:rsidRPr="00DB228B" w:rsidRDefault="00CF6AAB" w:rsidP="008F1AFE">
            <w:r>
              <w:t>Fri</w:t>
            </w:r>
            <w:r w:rsidR="00DB228B" w:rsidRPr="00DB228B">
              <w:t xml:space="preserve">day, </w:t>
            </w:r>
            <w:r w:rsidR="00773FC8">
              <w:t>Dec</w:t>
            </w:r>
            <w:r w:rsidR="00D153E9">
              <w:t xml:space="preserve">ember </w:t>
            </w:r>
            <w:r w:rsidR="00773FC8">
              <w:t>2</w:t>
            </w:r>
            <w:r w:rsidR="00CD7A1B" w:rsidRPr="00DB228B">
              <w:t>, 2022</w:t>
            </w:r>
          </w:p>
        </w:tc>
      </w:tr>
    </w:tbl>
    <w:p w14:paraId="23B0C5EE" w14:textId="181D57BC" w:rsidR="008A54A3" w:rsidRPr="00DB228B" w:rsidRDefault="005C0DF6" w:rsidP="008A54A3">
      <w:pPr>
        <w:ind w:right="-900"/>
        <w:rPr>
          <w:b/>
          <w:szCs w:val="24"/>
          <w:u w:val="single"/>
        </w:rPr>
      </w:pPr>
      <w:r>
        <w:rPr>
          <w:b/>
          <w:szCs w:val="24"/>
          <w:u w:val="single"/>
        </w:rPr>
        <w:t xml:space="preserve"> </w:t>
      </w:r>
    </w:p>
    <w:p w14:paraId="4BFC867A" w14:textId="4609CF45" w:rsidR="00990543" w:rsidRDefault="00990543" w:rsidP="00DB228B">
      <w:pPr>
        <w:ind w:right="-900"/>
        <w:jc w:val="center"/>
        <w:rPr>
          <w:b/>
          <w:szCs w:val="24"/>
        </w:rPr>
      </w:pPr>
      <w:r w:rsidRPr="00DB228B">
        <w:rPr>
          <w:b/>
          <w:szCs w:val="24"/>
        </w:rPr>
        <w:t>AGENDA</w:t>
      </w:r>
    </w:p>
    <w:p w14:paraId="01616F4C" w14:textId="77777777" w:rsidR="00DB228B" w:rsidRPr="00DB228B" w:rsidRDefault="00DB228B" w:rsidP="00DB228B">
      <w:pPr>
        <w:ind w:right="-900"/>
        <w:jc w:val="center"/>
        <w:rPr>
          <w:b/>
          <w:szCs w:val="24"/>
        </w:rPr>
      </w:pPr>
    </w:p>
    <w:p w14:paraId="28C7CE82" w14:textId="58C7009F" w:rsidR="00DB228B" w:rsidRPr="00DB228B" w:rsidRDefault="00DB228B" w:rsidP="00934516">
      <w:pPr>
        <w:spacing w:line="360" w:lineRule="auto"/>
        <w:ind w:left="1440" w:hanging="1440"/>
        <w:rPr>
          <w:bCs/>
          <w:szCs w:val="24"/>
        </w:rPr>
      </w:pPr>
      <w:bookmarkStart w:id="0" w:name="_Hlk113610994"/>
      <w:r w:rsidRPr="00DB228B">
        <w:rPr>
          <w:bCs/>
          <w:szCs w:val="24"/>
        </w:rPr>
        <w:t xml:space="preserve">1. Approve minutes to our </w:t>
      </w:r>
      <w:r w:rsidR="00773FC8">
        <w:rPr>
          <w:bCs/>
          <w:szCs w:val="24"/>
        </w:rPr>
        <w:t>11</w:t>
      </w:r>
      <w:r w:rsidR="00D153E9">
        <w:rPr>
          <w:bCs/>
          <w:szCs w:val="24"/>
        </w:rPr>
        <w:t>/</w:t>
      </w:r>
      <w:r w:rsidR="005C0DF6">
        <w:rPr>
          <w:bCs/>
          <w:szCs w:val="24"/>
        </w:rPr>
        <w:t>1</w:t>
      </w:r>
      <w:r w:rsidR="00773FC8">
        <w:rPr>
          <w:bCs/>
          <w:szCs w:val="24"/>
        </w:rPr>
        <w:t>6</w:t>
      </w:r>
      <w:r w:rsidR="00D153E9">
        <w:rPr>
          <w:bCs/>
          <w:szCs w:val="24"/>
        </w:rPr>
        <w:t xml:space="preserve"> </w:t>
      </w:r>
      <w:r w:rsidRPr="00DB228B">
        <w:rPr>
          <w:bCs/>
          <w:szCs w:val="24"/>
        </w:rPr>
        <w:t>Meeting</w:t>
      </w:r>
      <w:r w:rsidR="00773FC8">
        <w:rPr>
          <w:bCs/>
          <w:szCs w:val="24"/>
        </w:rPr>
        <w:t>.</w:t>
      </w:r>
    </w:p>
    <w:p w14:paraId="7A9CD147" w14:textId="494AE1D8" w:rsidR="00DB228B" w:rsidRPr="00DB228B" w:rsidRDefault="00DB228B" w:rsidP="00934516">
      <w:pPr>
        <w:spacing w:line="360" w:lineRule="auto"/>
        <w:ind w:left="1440" w:hanging="1440"/>
        <w:rPr>
          <w:bCs/>
          <w:szCs w:val="24"/>
        </w:rPr>
      </w:pPr>
      <w:r w:rsidRPr="00DB228B">
        <w:rPr>
          <w:bCs/>
          <w:szCs w:val="24"/>
        </w:rPr>
        <w:t xml:space="preserve">2. </w:t>
      </w:r>
      <w:r w:rsidR="005C0DF6">
        <w:rPr>
          <w:bCs/>
          <w:szCs w:val="24"/>
        </w:rPr>
        <w:t xml:space="preserve">Review </w:t>
      </w:r>
      <w:r w:rsidR="00773FC8">
        <w:rPr>
          <w:bCs/>
          <w:szCs w:val="24"/>
        </w:rPr>
        <w:t xml:space="preserve">plans for distributing Taxation Aid. </w:t>
      </w:r>
    </w:p>
    <w:p w14:paraId="6D158F7F" w14:textId="54518CC3" w:rsidR="00DB228B" w:rsidRPr="00DB228B" w:rsidRDefault="00C04466" w:rsidP="00934516">
      <w:pPr>
        <w:spacing w:line="360" w:lineRule="auto"/>
        <w:ind w:left="1440" w:hanging="1440"/>
        <w:rPr>
          <w:bCs/>
          <w:szCs w:val="24"/>
        </w:rPr>
      </w:pPr>
      <w:r>
        <w:rPr>
          <w:bCs/>
          <w:szCs w:val="24"/>
        </w:rPr>
        <w:t>3</w:t>
      </w:r>
      <w:r w:rsidR="00DB228B" w:rsidRPr="00DB228B">
        <w:rPr>
          <w:bCs/>
          <w:szCs w:val="24"/>
        </w:rPr>
        <w:t>.</w:t>
      </w:r>
      <w:r w:rsidR="005C0DF6">
        <w:rPr>
          <w:bCs/>
          <w:szCs w:val="24"/>
        </w:rPr>
        <w:t xml:space="preserve"> </w:t>
      </w:r>
      <w:r w:rsidR="00773FC8">
        <w:rPr>
          <w:bCs/>
          <w:szCs w:val="24"/>
        </w:rPr>
        <w:t>Edit communication drafts to applicants</w:t>
      </w:r>
      <w:r w:rsidR="001A4364">
        <w:rPr>
          <w:bCs/>
          <w:szCs w:val="24"/>
        </w:rPr>
        <w:t xml:space="preserve">. </w:t>
      </w:r>
    </w:p>
    <w:p w14:paraId="4ECF2F9C" w14:textId="0D3E7B8A" w:rsidR="005C0DF6" w:rsidRDefault="00C04466" w:rsidP="00934516">
      <w:pPr>
        <w:spacing w:line="360" w:lineRule="auto"/>
        <w:ind w:left="1440" w:hanging="1440"/>
        <w:rPr>
          <w:bCs/>
          <w:szCs w:val="24"/>
        </w:rPr>
      </w:pPr>
      <w:r>
        <w:rPr>
          <w:bCs/>
          <w:szCs w:val="24"/>
        </w:rPr>
        <w:t>4</w:t>
      </w:r>
      <w:r w:rsidR="00DB228B" w:rsidRPr="00DB228B">
        <w:rPr>
          <w:bCs/>
          <w:szCs w:val="24"/>
        </w:rPr>
        <w:t xml:space="preserve">. </w:t>
      </w:r>
      <w:r w:rsidR="00773FC8">
        <w:rPr>
          <w:bCs/>
          <w:szCs w:val="24"/>
        </w:rPr>
        <w:t>Finalize press announcement of Taxation Aid distributions</w:t>
      </w:r>
      <w:r w:rsidR="00962837">
        <w:rPr>
          <w:bCs/>
          <w:szCs w:val="24"/>
        </w:rPr>
        <w:t>.</w:t>
      </w:r>
    </w:p>
    <w:p w14:paraId="6D25FB98" w14:textId="1B86F383" w:rsidR="006138C5" w:rsidRDefault="005C0DF6" w:rsidP="00934516">
      <w:pPr>
        <w:spacing w:line="360" w:lineRule="auto"/>
        <w:ind w:left="1440" w:hanging="1440"/>
        <w:rPr>
          <w:bCs/>
          <w:szCs w:val="24"/>
        </w:rPr>
      </w:pPr>
      <w:r>
        <w:rPr>
          <w:bCs/>
          <w:szCs w:val="24"/>
        </w:rPr>
        <w:t xml:space="preserve">5. </w:t>
      </w:r>
      <w:r w:rsidR="00DB228B" w:rsidRPr="00DB228B">
        <w:rPr>
          <w:bCs/>
          <w:szCs w:val="24"/>
        </w:rPr>
        <w:t>New Business</w:t>
      </w:r>
      <w:r w:rsidR="00DB228B">
        <w:rPr>
          <w:bCs/>
          <w:szCs w:val="24"/>
        </w:rPr>
        <w:t>*</w:t>
      </w:r>
    </w:p>
    <w:bookmarkEnd w:id="0"/>
    <w:p w14:paraId="43735B1B" w14:textId="3B7AE06B" w:rsidR="00DB228B" w:rsidRPr="00DB228B" w:rsidRDefault="00DB228B" w:rsidP="00DB228B">
      <w:pPr>
        <w:rPr>
          <w:szCs w:val="24"/>
        </w:rPr>
      </w:pPr>
    </w:p>
    <w:p w14:paraId="3AC10616" w14:textId="77777777" w:rsidR="00DB228B" w:rsidRPr="00DB228B" w:rsidRDefault="00DB228B" w:rsidP="00DB228B">
      <w:pPr>
        <w:rPr>
          <w:szCs w:val="24"/>
        </w:rPr>
      </w:pPr>
    </w:p>
    <w:sectPr w:rsidR="00DB228B" w:rsidRPr="00DB228B" w:rsidSect="00827F67">
      <w:footerReference w:type="default" r:id="rId13"/>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EB82" w14:textId="77777777" w:rsidR="0041400E" w:rsidRDefault="0041400E" w:rsidP="00F219B5">
      <w:r>
        <w:separator/>
      </w:r>
    </w:p>
  </w:endnote>
  <w:endnote w:type="continuationSeparator" w:id="0">
    <w:p w14:paraId="070D9752" w14:textId="77777777" w:rsidR="0041400E" w:rsidRDefault="0041400E"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23062288"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0E4C7CE3" w14:textId="275FD89F" w:rsidR="00DB228B" w:rsidRDefault="00DB2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94AC" w14:textId="77777777" w:rsidR="0041400E" w:rsidRDefault="0041400E" w:rsidP="00F219B5">
      <w:r>
        <w:separator/>
      </w:r>
    </w:p>
  </w:footnote>
  <w:footnote w:type="continuationSeparator" w:id="0">
    <w:p w14:paraId="2BF9FE7E" w14:textId="77777777" w:rsidR="0041400E" w:rsidRDefault="0041400E"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6133"/>
    <w:multiLevelType w:val="hybridMultilevel"/>
    <w:tmpl w:val="A6CA1E8C"/>
    <w:lvl w:ilvl="0" w:tplc="3EA0CC00">
      <w:start w:val="4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E466A3"/>
    <w:multiLevelType w:val="hybridMultilevel"/>
    <w:tmpl w:val="D53010F6"/>
    <w:lvl w:ilvl="0" w:tplc="506839CC">
      <w:start w:val="4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637A2"/>
    <w:multiLevelType w:val="hybridMultilevel"/>
    <w:tmpl w:val="E778A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64844937">
    <w:abstractNumId w:val="4"/>
  </w:num>
  <w:num w:numId="2" w16cid:durableId="2025402990">
    <w:abstractNumId w:val="13"/>
  </w:num>
  <w:num w:numId="3" w16cid:durableId="642465390">
    <w:abstractNumId w:val="11"/>
  </w:num>
  <w:num w:numId="4" w16cid:durableId="430206287">
    <w:abstractNumId w:val="18"/>
  </w:num>
  <w:num w:numId="5" w16cid:durableId="703555106">
    <w:abstractNumId w:val="7"/>
  </w:num>
  <w:num w:numId="6" w16cid:durableId="2082363007">
    <w:abstractNumId w:val="19"/>
  </w:num>
  <w:num w:numId="7" w16cid:durableId="754744513">
    <w:abstractNumId w:val="14"/>
  </w:num>
  <w:num w:numId="8" w16cid:durableId="1349790587">
    <w:abstractNumId w:val="15"/>
  </w:num>
  <w:num w:numId="9" w16cid:durableId="1695233637">
    <w:abstractNumId w:val="9"/>
  </w:num>
  <w:num w:numId="10" w16cid:durableId="106314633">
    <w:abstractNumId w:val="21"/>
  </w:num>
  <w:num w:numId="11" w16cid:durableId="1021585737">
    <w:abstractNumId w:val="20"/>
  </w:num>
  <w:num w:numId="12" w16cid:durableId="439840946">
    <w:abstractNumId w:val="3"/>
  </w:num>
  <w:num w:numId="13" w16cid:durableId="896016050">
    <w:abstractNumId w:val="5"/>
  </w:num>
  <w:num w:numId="14" w16cid:durableId="141116027">
    <w:abstractNumId w:val="10"/>
  </w:num>
  <w:num w:numId="15" w16cid:durableId="1027608644">
    <w:abstractNumId w:val="2"/>
  </w:num>
  <w:num w:numId="16" w16cid:durableId="20908729">
    <w:abstractNumId w:val="8"/>
  </w:num>
  <w:num w:numId="17" w16cid:durableId="2134058095">
    <w:abstractNumId w:val="12"/>
  </w:num>
  <w:num w:numId="18" w16cid:durableId="78723561">
    <w:abstractNumId w:val="6"/>
  </w:num>
  <w:num w:numId="19" w16cid:durableId="581644532">
    <w:abstractNumId w:val="17"/>
  </w:num>
  <w:num w:numId="20" w16cid:durableId="1335642834">
    <w:abstractNumId w:val="16"/>
  </w:num>
  <w:num w:numId="21" w16cid:durableId="772020139">
    <w:abstractNumId w:val="22"/>
  </w:num>
  <w:num w:numId="22" w16cid:durableId="1159223999">
    <w:abstractNumId w:val="1"/>
  </w:num>
  <w:num w:numId="23" w16cid:durableId="138556573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07CD6"/>
    <w:rsid w:val="000129E5"/>
    <w:rsid w:val="00013303"/>
    <w:rsid w:val="00017781"/>
    <w:rsid w:val="0002380C"/>
    <w:rsid w:val="0002429C"/>
    <w:rsid w:val="00030716"/>
    <w:rsid w:val="00030FA6"/>
    <w:rsid w:val="0003132A"/>
    <w:rsid w:val="00031439"/>
    <w:rsid w:val="00036D2A"/>
    <w:rsid w:val="00036F40"/>
    <w:rsid w:val="000419CD"/>
    <w:rsid w:val="000426F4"/>
    <w:rsid w:val="00042A7A"/>
    <w:rsid w:val="00043438"/>
    <w:rsid w:val="000438ED"/>
    <w:rsid w:val="0004572D"/>
    <w:rsid w:val="00045C1A"/>
    <w:rsid w:val="00046A82"/>
    <w:rsid w:val="00046C28"/>
    <w:rsid w:val="000502A7"/>
    <w:rsid w:val="000512FB"/>
    <w:rsid w:val="00051559"/>
    <w:rsid w:val="00053290"/>
    <w:rsid w:val="000533DE"/>
    <w:rsid w:val="00055232"/>
    <w:rsid w:val="00055749"/>
    <w:rsid w:val="0005604F"/>
    <w:rsid w:val="00056DA1"/>
    <w:rsid w:val="00060C77"/>
    <w:rsid w:val="00063740"/>
    <w:rsid w:val="000643D2"/>
    <w:rsid w:val="00064B28"/>
    <w:rsid w:val="00065024"/>
    <w:rsid w:val="00065827"/>
    <w:rsid w:val="000670CB"/>
    <w:rsid w:val="00070AD0"/>
    <w:rsid w:val="00073AE6"/>
    <w:rsid w:val="00075F8B"/>
    <w:rsid w:val="000805D4"/>
    <w:rsid w:val="0008399B"/>
    <w:rsid w:val="00083C91"/>
    <w:rsid w:val="00084F80"/>
    <w:rsid w:val="00084FC2"/>
    <w:rsid w:val="00085155"/>
    <w:rsid w:val="00085C69"/>
    <w:rsid w:val="00085D07"/>
    <w:rsid w:val="00090AEC"/>
    <w:rsid w:val="00091370"/>
    <w:rsid w:val="00096146"/>
    <w:rsid w:val="00097562"/>
    <w:rsid w:val="00097C51"/>
    <w:rsid w:val="000A0677"/>
    <w:rsid w:val="000A0F46"/>
    <w:rsid w:val="000A29D4"/>
    <w:rsid w:val="000A5753"/>
    <w:rsid w:val="000A603C"/>
    <w:rsid w:val="000A768B"/>
    <w:rsid w:val="000B6DAF"/>
    <w:rsid w:val="000B70EA"/>
    <w:rsid w:val="000C116E"/>
    <w:rsid w:val="000C55A7"/>
    <w:rsid w:val="000C6DB9"/>
    <w:rsid w:val="000D0336"/>
    <w:rsid w:val="000D0BC5"/>
    <w:rsid w:val="000D0DFB"/>
    <w:rsid w:val="000D213A"/>
    <w:rsid w:val="000D4B63"/>
    <w:rsid w:val="000D53AA"/>
    <w:rsid w:val="000D6D25"/>
    <w:rsid w:val="000D7A36"/>
    <w:rsid w:val="000E0022"/>
    <w:rsid w:val="000E0DA7"/>
    <w:rsid w:val="000E2B41"/>
    <w:rsid w:val="000E2E04"/>
    <w:rsid w:val="000E4797"/>
    <w:rsid w:val="000E6A80"/>
    <w:rsid w:val="000E6E86"/>
    <w:rsid w:val="000E7AF3"/>
    <w:rsid w:val="000F1C6E"/>
    <w:rsid w:val="000F359C"/>
    <w:rsid w:val="000F4307"/>
    <w:rsid w:val="000F5380"/>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28D"/>
    <w:rsid w:val="001255E8"/>
    <w:rsid w:val="00132E5E"/>
    <w:rsid w:val="0013465C"/>
    <w:rsid w:val="00134880"/>
    <w:rsid w:val="0013638A"/>
    <w:rsid w:val="001370C4"/>
    <w:rsid w:val="0013757D"/>
    <w:rsid w:val="00141992"/>
    <w:rsid w:val="00142D33"/>
    <w:rsid w:val="00143A8A"/>
    <w:rsid w:val="00145A49"/>
    <w:rsid w:val="00145AEE"/>
    <w:rsid w:val="00146FCF"/>
    <w:rsid w:val="00150E92"/>
    <w:rsid w:val="001521D5"/>
    <w:rsid w:val="001532A6"/>
    <w:rsid w:val="00153621"/>
    <w:rsid w:val="001548CD"/>
    <w:rsid w:val="00157BF1"/>
    <w:rsid w:val="00157C86"/>
    <w:rsid w:val="001615AF"/>
    <w:rsid w:val="00161960"/>
    <w:rsid w:val="00162B6B"/>
    <w:rsid w:val="00163ED7"/>
    <w:rsid w:val="00165532"/>
    <w:rsid w:val="0016694E"/>
    <w:rsid w:val="00170E30"/>
    <w:rsid w:val="0017150A"/>
    <w:rsid w:val="00172A3A"/>
    <w:rsid w:val="0017317B"/>
    <w:rsid w:val="00174CD0"/>
    <w:rsid w:val="0017597D"/>
    <w:rsid w:val="00180812"/>
    <w:rsid w:val="00180AE7"/>
    <w:rsid w:val="00182450"/>
    <w:rsid w:val="00182CBF"/>
    <w:rsid w:val="0018361E"/>
    <w:rsid w:val="00183945"/>
    <w:rsid w:val="001864DB"/>
    <w:rsid w:val="00186E3F"/>
    <w:rsid w:val="001872FA"/>
    <w:rsid w:val="00191139"/>
    <w:rsid w:val="001946CF"/>
    <w:rsid w:val="0019658B"/>
    <w:rsid w:val="001A0BED"/>
    <w:rsid w:val="001A25BA"/>
    <w:rsid w:val="001A29EB"/>
    <w:rsid w:val="001A337A"/>
    <w:rsid w:val="001A34D1"/>
    <w:rsid w:val="001A4364"/>
    <w:rsid w:val="001A505B"/>
    <w:rsid w:val="001B16E3"/>
    <w:rsid w:val="001B219F"/>
    <w:rsid w:val="001B4829"/>
    <w:rsid w:val="001B4B0A"/>
    <w:rsid w:val="001B576D"/>
    <w:rsid w:val="001B5FFB"/>
    <w:rsid w:val="001C1B77"/>
    <w:rsid w:val="001C28B0"/>
    <w:rsid w:val="001C4316"/>
    <w:rsid w:val="001C6951"/>
    <w:rsid w:val="001C7B57"/>
    <w:rsid w:val="001C7D53"/>
    <w:rsid w:val="001D03AA"/>
    <w:rsid w:val="001D066C"/>
    <w:rsid w:val="001D0A31"/>
    <w:rsid w:val="001D0BCB"/>
    <w:rsid w:val="001D38F5"/>
    <w:rsid w:val="001D5B5F"/>
    <w:rsid w:val="001D6BB0"/>
    <w:rsid w:val="001D6D0B"/>
    <w:rsid w:val="001E06A5"/>
    <w:rsid w:val="001E08EE"/>
    <w:rsid w:val="001E13DB"/>
    <w:rsid w:val="001E2E50"/>
    <w:rsid w:val="001E3041"/>
    <w:rsid w:val="001E3773"/>
    <w:rsid w:val="001E63B9"/>
    <w:rsid w:val="001E6D4A"/>
    <w:rsid w:val="001F2692"/>
    <w:rsid w:val="001F2ADF"/>
    <w:rsid w:val="001F6F52"/>
    <w:rsid w:val="001F71C2"/>
    <w:rsid w:val="001F7BD3"/>
    <w:rsid w:val="00201238"/>
    <w:rsid w:val="00202649"/>
    <w:rsid w:val="002028DC"/>
    <w:rsid w:val="0020638B"/>
    <w:rsid w:val="002076EC"/>
    <w:rsid w:val="00211CF1"/>
    <w:rsid w:val="0021387E"/>
    <w:rsid w:val="00214C87"/>
    <w:rsid w:val="00215D7D"/>
    <w:rsid w:val="00216047"/>
    <w:rsid w:val="00217ED2"/>
    <w:rsid w:val="00217F3F"/>
    <w:rsid w:val="00220D27"/>
    <w:rsid w:val="00220F22"/>
    <w:rsid w:val="00222450"/>
    <w:rsid w:val="002249C1"/>
    <w:rsid w:val="00224FDD"/>
    <w:rsid w:val="002279BB"/>
    <w:rsid w:val="00230143"/>
    <w:rsid w:val="00234391"/>
    <w:rsid w:val="00235C83"/>
    <w:rsid w:val="00237218"/>
    <w:rsid w:val="002400CC"/>
    <w:rsid w:val="0024073B"/>
    <w:rsid w:val="00240DD5"/>
    <w:rsid w:val="002412D6"/>
    <w:rsid w:val="002427F8"/>
    <w:rsid w:val="00244602"/>
    <w:rsid w:val="00245035"/>
    <w:rsid w:val="00250E65"/>
    <w:rsid w:val="00252563"/>
    <w:rsid w:val="00254DF4"/>
    <w:rsid w:val="002568EE"/>
    <w:rsid w:val="00256E4B"/>
    <w:rsid w:val="00257B92"/>
    <w:rsid w:val="00257DB9"/>
    <w:rsid w:val="00261FDF"/>
    <w:rsid w:val="002620CD"/>
    <w:rsid w:val="00262AF1"/>
    <w:rsid w:val="00265075"/>
    <w:rsid w:val="00265914"/>
    <w:rsid w:val="0026644C"/>
    <w:rsid w:val="0026759D"/>
    <w:rsid w:val="00267DE3"/>
    <w:rsid w:val="00267E41"/>
    <w:rsid w:val="00270A93"/>
    <w:rsid w:val="00270A9F"/>
    <w:rsid w:val="00271AE0"/>
    <w:rsid w:val="00271C69"/>
    <w:rsid w:val="00273057"/>
    <w:rsid w:val="002742B5"/>
    <w:rsid w:val="00274358"/>
    <w:rsid w:val="00274EB4"/>
    <w:rsid w:val="00276D3F"/>
    <w:rsid w:val="0027783F"/>
    <w:rsid w:val="002819E6"/>
    <w:rsid w:val="00284C81"/>
    <w:rsid w:val="00285D80"/>
    <w:rsid w:val="0028786B"/>
    <w:rsid w:val="00296A2D"/>
    <w:rsid w:val="00296F48"/>
    <w:rsid w:val="002A5478"/>
    <w:rsid w:val="002A5EBB"/>
    <w:rsid w:val="002A6766"/>
    <w:rsid w:val="002B2DD3"/>
    <w:rsid w:val="002B308E"/>
    <w:rsid w:val="002B5AEC"/>
    <w:rsid w:val="002B6EB4"/>
    <w:rsid w:val="002B705C"/>
    <w:rsid w:val="002C3693"/>
    <w:rsid w:val="002C3F45"/>
    <w:rsid w:val="002C4FC4"/>
    <w:rsid w:val="002C67AD"/>
    <w:rsid w:val="002C7472"/>
    <w:rsid w:val="002C7A0A"/>
    <w:rsid w:val="002D2D85"/>
    <w:rsid w:val="002D311A"/>
    <w:rsid w:val="002D3F6B"/>
    <w:rsid w:val="002D4FC0"/>
    <w:rsid w:val="002E0534"/>
    <w:rsid w:val="002E1973"/>
    <w:rsid w:val="002E499E"/>
    <w:rsid w:val="002F4DF7"/>
    <w:rsid w:val="002F53D0"/>
    <w:rsid w:val="00300844"/>
    <w:rsid w:val="0030321F"/>
    <w:rsid w:val="00304B21"/>
    <w:rsid w:val="00304FF0"/>
    <w:rsid w:val="00305C53"/>
    <w:rsid w:val="00306B8D"/>
    <w:rsid w:val="00307D26"/>
    <w:rsid w:val="003107A7"/>
    <w:rsid w:val="0031260B"/>
    <w:rsid w:val="00316A1D"/>
    <w:rsid w:val="00323278"/>
    <w:rsid w:val="003266C4"/>
    <w:rsid w:val="00330F46"/>
    <w:rsid w:val="003318FA"/>
    <w:rsid w:val="003332A7"/>
    <w:rsid w:val="003353F2"/>
    <w:rsid w:val="0034060B"/>
    <w:rsid w:val="0034231E"/>
    <w:rsid w:val="00342BB8"/>
    <w:rsid w:val="00342DEF"/>
    <w:rsid w:val="00344021"/>
    <w:rsid w:val="0034528D"/>
    <w:rsid w:val="00346156"/>
    <w:rsid w:val="00351409"/>
    <w:rsid w:val="00351572"/>
    <w:rsid w:val="00353040"/>
    <w:rsid w:val="00353C97"/>
    <w:rsid w:val="00354278"/>
    <w:rsid w:val="00354D56"/>
    <w:rsid w:val="00360D88"/>
    <w:rsid w:val="003634DA"/>
    <w:rsid w:val="00366A3D"/>
    <w:rsid w:val="003672DD"/>
    <w:rsid w:val="00367B55"/>
    <w:rsid w:val="00370E0E"/>
    <w:rsid w:val="0037129D"/>
    <w:rsid w:val="0037230B"/>
    <w:rsid w:val="00372648"/>
    <w:rsid w:val="00373389"/>
    <w:rsid w:val="00374A0B"/>
    <w:rsid w:val="00374AC7"/>
    <w:rsid w:val="00375DD7"/>
    <w:rsid w:val="00376AA6"/>
    <w:rsid w:val="00377EC8"/>
    <w:rsid w:val="003803B1"/>
    <w:rsid w:val="00381329"/>
    <w:rsid w:val="00381681"/>
    <w:rsid w:val="00384E7B"/>
    <w:rsid w:val="00385267"/>
    <w:rsid w:val="00385BAA"/>
    <w:rsid w:val="003872D3"/>
    <w:rsid w:val="003876D0"/>
    <w:rsid w:val="00390A66"/>
    <w:rsid w:val="00391B49"/>
    <w:rsid w:val="00396EEE"/>
    <w:rsid w:val="00397465"/>
    <w:rsid w:val="003A4A24"/>
    <w:rsid w:val="003A4AA4"/>
    <w:rsid w:val="003A664E"/>
    <w:rsid w:val="003A6933"/>
    <w:rsid w:val="003B19D8"/>
    <w:rsid w:val="003B216E"/>
    <w:rsid w:val="003B31AC"/>
    <w:rsid w:val="003B4389"/>
    <w:rsid w:val="003B533A"/>
    <w:rsid w:val="003B54E9"/>
    <w:rsid w:val="003B5504"/>
    <w:rsid w:val="003B5E22"/>
    <w:rsid w:val="003B683B"/>
    <w:rsid w:val="003B7548"/>
    <w:rsid w:val="003C158C"/>
    <w:rsid w:val="003C1BC5"/>
    <w:rsid w:val="003C4080"/>
    <w:rsid w:val="003C431D"/>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400E"/>
    <w:rsid w:val="004160A8"/>
    <w:rsid w:val="00416892"/>
    <w:rsid w:val="00416C53"/>
    <w:rsid w:val="0041782E"/>
    <w:rsid w:val="0042003D"/>
    <w:rsid w:val="004204E1"/>
    <w:rsid w:val="00424B04"/>
    <w:rsid w:val="00431345"/>
    <w:rsid w:val="00432813"/>
    <w:rsid w:val="00442B99"/>
    <w:rsid w:val="00443597"/>
    <w:rsid w:val="0044492D"/>
    <w:rsid w:val="004468D6"/>
    <w:rsid w:val="004500C6"/>
    <w:rsid w:val="00450F2C"/>
    <w:rsid w:val="0045146A"/>
    <w:rsid w:val="00451498"/>
    <w:rsid w:val="004520E1"/>
    <w:rsid w:val="004527C2"/>
    <w:rsid w:val="0045402F"/>
    <w:rsid w:val="00454D5A"/>
    <w:rsid w:val="004551E3"/>
    <w:rsid w:val="004572BF"/>
    <w:rsid w:val="00463884"/>
    <w:rsid w:val="00463EFC"/>
    <w:rsid w:val="00464D66"/>
    <w:rsid w:val="004671CF"/>
    <w:rsid w:val="00471BCD"/>
    <w:rsid w:val="00472ABF"/>
    <w:rsid w:val="00476965"/>
    <w:rsid w:val="00476FC1"/>
    <w:rsid w:val="004807F7"/>
    <w:rsid w:val="00481976"/>
    <w:rsid w:val="00483915"/>
    <w:rsid w:val="0048640C"/>
    <w:rsid w:val="00487AC4"/>
    <w:rsid w:val="004944D1"/>
    <w:rsid w:val="00495DD1"/>
    <w:rsid w:val="004A0DBF"/>
    <w:rsid w:val="004A120A"/>
    <w:rsid w:val="004A3E5A"/>
    <w:rsid w:val="004A548B"/>
    <w:rsid w:val="004A7FCD"/>
    <w:rsid w:val="004B3EB7"/>
    <w:rsid w:val="004B5058"/>
    <w:rsid w:val="004B529E"/>
    <w:rsid w:val="004B7533"/>
    <w:rsid w:val="004C67BF"/>
    <w:rsid w:val="004C6BBE"/>
    <w:rsid w:val="004C6EF7"/>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52C8"/>
    <w:rsid w:val="00527FD5"/>
    <w:rsid w:val="005336BE"/>
    <w:rsid w:val="00534FB5"/>
    <w:rsid w:val="00536459"/>
    <w:rsid w:val="005364F9"/>
    <w:rsid w:val="00540403"/>
    <w:rsid w:val="005438C1"/>
    <w:rsid w:val="00546229"/>
    <w:rsid w:val="00547229"/>
    <w:rsid w:val="00547607"/>
    <w:rsid w:val="00547706"/>
    <w:rsid w:val="00550B69"/>
    <w:rsid w:val="00554EC4"/>
    <w:rsid w:val="0055604C"/>
    <w:rsid w:val="00556300"/>
    <w:rsid w:val="00556EE6"/>
    <w:rsid w:val="00557053"/>
    <w:rsid w:val="00560283"/>
    <w:rsid w:val="00562BAE"/>
    <w:rsid w:val="00563234"/>
    <w:rsid w:val="00566EA7"/>
    <w:rsid w:val="0057170E"/>
    <w:rsid w:val="00571EBF"/>
    <w:rsid w:val="00571F96"/>
    <w:rsid w:val="00572388"/>
    <w:rsid w:val="005724F2"/>
    <w:rsid w:val="00572CD1"/>
    <w:rsid w:val="00573B35"/>
    <w:rsid w:val="00576A02"/>
    <w:rsid w:val="005844F2"/>
    <w:rsid w:val="005873C2"/>
    <w:rsid w:val="00587D7A"/>
    <w:rsid w:val="00590410"/>
    <w:rsid w:val="00590C0C"/>
    <w:rsid w:val="005921F3"/>
    <w:rsid w:val="005938EA"/>
    <w:rsid w:val="00595BAC"/>
    <w:rsid w:val="00595DD9"/>
    <w:rsid w:val="005975D1"/>
    <w:rsid w:val="00597DD5"/>
    <w:rsid w:val="005A22B4"/>
    <w:rsid w:val="005A230C"/>
    <w:rsid w:val="005A4B53"/>
    <w:rsid w:val="005B346A"/>
    <w:rsid w:val="005B3A13"/>
    <w:rsid w:val="005B4F0C"/>
    <w:rsid w:val="005B5C8D"/>
    <w:rsid w:val="005B754E"/>
    <w:rsid w:val="005B7C34"/>
    <w:rsid w:val="005C05BB"/>
    <w:rsid w:val="005C071E"/>
    <w:rsid w:val="005C0DF6"/>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5DDA"/>
    <w:rsid w:val="005E75D0"/>
    <w:rsid w:val="005F4615"/>
    <w:rsid w:val="005F4E8B"/>
    <w:rsid w:val="005F7CE8"/>
    <w:rsid w:val="0060159B"/>
    <w:rsid w:val="006019E1"/>
    <w:rsid w:val="0060292F"/>
    <w:rsid w:val="00603921"/>
    <w:rsid w:val="006061DC"/>
    <w:rsid w:val="006138C5"/>
    <w:rsid w:val="0061471C"/>
    <w:rsid w:val="0061581E"/>
    <w:rsid w:val="00615B98"/>
    <w:rsid w:val="0061656E"/>
    <w:rsid w:val="006167A1"/>
    <w:rsid w:val="006168A3"/>
    <w:rsid w:val="00622948"/>
    <w:rsid w:val="00622FF9"/>
    <w:rsid w:val="00624275"/>
    <w:rsid w:val="00630868"/>
    <w:rsid w:val="006311B1"/>
    <w:rsid w:val="006318CB"/>
    <w:rsid w:val="00633720"/>
    <w:rsid w:val="00633E8F"/>
    <w:rsid w:val="00634BD9"/>
    <w:rsid w:val="00636004"/>
    <w:rsid w:val="006406F0"/>
    <w:rsid w:val="006413F8"/>
    <w:rsid w:val="00641EDA"/>
    <w:rsid w:val="00642377"/>
    <w:rsid w:val="006439F4"/>
    <w:rsid w:val="00647081"/>
    <w:rsid w:val="00647FDA"/>
    <w:rsid w:val="00651541"/>
    <w:rsid w:val="00653618"/>
    <w:rsid w:val="0065458E"/>
    <w:rsid w:val="006563A3"/>
    <w:rsid w:val="00656B40"/>
    <w:rsid w:val="00660B18"/>
    <w:rsid w:val="00662A9B"/>
    <w:rsid w:val="0066461E"/>
    <w:rsid w:val="006654AE"/>
    <w:rsid w:val="00665B09"/>
    <w:rsid w:val="00665B93"/>
    <w:rsid w:val="006661E6"/>
    <w:rsid w:val="0067355F"/>
    <w:rsid w:val="00674FA0"/>
    <w:rsid w:val="00676B84"/>
    <w:rsid w:val="00677249"/>
    <w:rsid w:val="006810F8"/>
    <w:rsid w:val="00682CE0"/>
    <w:rsid w:val="006847A9"/>
    <w:rsid w:val="0068564F"/>
    <w:rsid w:val="006872AE"/>
    <w:rsid w:val="00690CB0"/>
    <w:rsid w:val="00691388"/>
    <w:rsid w:val="00691ED2"/>
    <w:rsid w:val="0069287B"/>
    <w:rsid w:val="00693F32"/>
    <w:rsid w:val="00694C55"/>
    <w:rsid w:val="00694DF3"/>
    <w:rsid w:val="006A09A5"/>
    <w:rsid w:val="006A0F3C"/>
    <w:rsid w:val="006A2FDF"/>
    <w:rsid w:val="006A407D"/>
    <w:rsid w:val="006A4178"/>
    <w:rsid w:val="006A4397"/>
    <w:rsid w:val="006A51DF"/>
    <w:rsid w:val="006A5931"/>
    <w:rsid w:val="006B0663"/>
    <w:rsid w:val="006B1A65"/>
    <w:rsid w:val="006B1BC4"/>
    <w:rsid w:val="006B4C3B"/>
    <w:rsid w:val="006B5771"/>
    <w:rsid w:val="006B5AA1"/>
    <w:rsid w:val="006B792F"/>
    <w:rsid w:val="006C18E8"/>
    <w:rsid w:val="006C1F62"/>
    <w:rsid w:val="006C209E"/>
    <w:rsid w:val="006C2F55"/>
    <w:rsid w:val="006C778A"/>
    <w:rsid w:val="006C7AEE"/>
    <w:rsid w:val="006C7F26"/>
    <w:rsid w:val="006D0856"/>
    <w:rsid w:val="006D1E5A"/>
    <w:rsid w:val="006D33E9"/>
    <w:rsid w:val="006D46DE"/>
    <w:rsid w:val="006D6307"/>
    <w:rsid w:val="006D7316"/>
    <w:rsid w:val="006D7A57"/>
    <w:rsid w:val="006E1948"/>
    <w:rsid w:val="006E4313"/>
    <w:rsid w:val="006E5980"/>
    <w:rsid w:val="006E781A"/>
    <w:rsid w:val="006F04C8"/>
    <w:rsid w:val="006F0879"/>
    <w:rsid w:val="006F45F2"/>
    <w:rsid w:val="006F7DA8"/>
    <w:rsid w:val="007015F4"/>
    <w:rsid w:val="00701EB6"/>
    <w:rsid w:val="007020BE"/>
    <w:rsid w:val="0070371C"/>
    <w:rsid w:val="00704C9B"/>
    <w:rsid w:val="00705C79"/>
    <w:rsid w:val="00706048"/>
    <w:rsid w:val="0070666C"/>
    <w:rsid w:val="00710D4D"/>
    <w:rsid w:val="00714A74"/>
    <w:rsid w:val="007165B1"/>
    <w:rsid w:val="00721F7D"/>
    <w:rsid w:val="00727CAB"/>
    <w:rsid w:val="0073582D"/>
    <w:rsid w:val="007361EB"/>
    <w:rsid w:val="00736E4E"/>
    <w:rsid w:val="00740BB3"/>
    <w:rsid w:val="00741532"/>
    <w:rsid w:val="00741544"/>
    <w:rsid w:val="007435D6"/>
    <w:rsid w:val="0074587D"/>
    <w:rsid w:val="00746AB7"/>
    <w:rsid w:val="007530A2"/>
    <w:rsid w:val="007532FD"/>
    <w:rsid w:val="007568F2"/>
    <w:rsid w:val="007575EA"/>
    <w:rsid w:val="007575FE"/>
    <w:rsid w:val="00757FC5"/>
    <w:rsid w:val="007607B0"/>
    <w:rsid w:val="0076100B"/>
    <w:rsid w:val="00761BD4"/>
    <w:rsid w:val="00763AE3"/>
    <w:rsid w:val="00763D48"/>
    <w:rsid w:val="00765111"/>
    <w:rsid w:val="0077074A"/>
    <w:rsid w:val="007710FD"/>
    <w:rsid w:val="00772A01"/>
    <w:rsid w:val="00772DA9"/>
    <w:rsid w:val="00773FC8"/>
    <w:rsid w:val="0077409A"/>
    <w:rsid w:val="00776116"/>
    <w:rsid w:val="007778A0"/>
    <w:rsid w:val="007836AF"/>
    <w:rsid w:val="0078410D"/>
    <w:rsid w:val="00790F2D"/>
    <w:rsid w:val="00791F8E"/>
    <w:rsid w:val="00792350"/>
    <w:rsid w:val="00794FE5"/>
    <w:rsid w:val="007A14A3"/>
    <w:rsid w:val="007A1682"/>
    <w:rsid w:val="007A27BF"/>
    <w:rsid w:val="007A2CB8"/>
    <w:rsid w:val="007A60C7"/>
    <w:rsid w:val="007A6BCC"/>
    <w:rsid w:val="007B3086"/>
    <w:rsid w:val="007B4D22"/>
    <w:rsid w:val="007B5195"/>
    <w:rsid w:val="007B52F9"/>
    <w:rsid w:val="007B654D"/>
    <w:rsid w:val="007B67F2"/>
    <w:rsid w:val="007B7C80"/>
    <w:rsid w:val="007C3C89"/>
    <w:rsid w:val="007D0A05"/>
    <w:rsid w:val="007D4BE6"/>
    <w:rsid w:val="007D5248"/>
    <w:rsid w:val="007D5AC9"/>
    <w:rsid w:val="007D7268"/>
    <w:rsid w:val="007E03BC"/>
    <w:rsid w:val="007E4BA8"/>
    <w:rsid w:val="007E4FA9"/>
    <w:rsid w:val="007E5795"/>
    <w:rsid w:val="007E5AA7"/>
    <w:rsid w:val="007E79EC"/>
    <w:rsid w:val="007E7AA2"/>
    <w:rsid w:val="007F209D"/>
    <w:rsid w:val="007F6AAF"/>
    <w:rsid w:val="00801636"/>
    <w:rsid w:val="008035F5"/>
    <w:rsid w:val="008040E7"/>
    <w:rsid w:val="00804EA5"/>
    <w:rsid w:val="008058E4"/>
    <w:rsid w:val="00810168"/>
    <w:rsid w:val="00811177"/>
    <w:rsid w:val="008111BD"/>
    <w:rsid w:val="00814CB2"/>
    <w:rsid w:val="00814FB6"/>
    <w:rsid w:val="00816255"/>
    <w:rsid w:val="00822D76"/>
    <w:rsid w:val="008234F7"/>
    <w:rsid w:val="008244AE"/>
    <w:rsid w:val="00826F44"/>
    <w:rsid w:val="0082731C"/>
    <w:rsid w:val="00827F67"/>
    <w:rsid w:val="00830250"/>
    <w:rsid w:val="008303C5"/>
    <w:rsid w:val="00832438"/>
    <w:rsid w:val="008350E4"/>
    <w:rsid w:val="00836ABA"/>
    <w:rsid w:val="00836F2C"/>
    <w:rsid w:val="00840C35"/>
    <w:rsid w:val="00841624"/>
    <w:rsid w:val="00841A8C"/>
    <w:rsid w:val="00842334"/>
    <w:rsid w:val="00844006"/>
    <w:rsid w:val="00844656"/>
    <w:rsid w:val="00844BCD"/>
    <w:rsid w:val="00844CD7"/>
    <w:rsid w:val="00845F53"/>
    <w:rsid w:val="00846813"/>
    <w:rsid w:val="0084794F"/>
    <w:rsid w:val="0085068A"/>
    <w:rsid w:val="00850DE2"/>
    <w:rsid w:val="008514E8"/>
    <w:rsid w:val="008533F6"/>
    <w:rsid w:val="00853EDD"/>
    <w:rsid w:val="008550B7"/>
    <w:rsid w:val="00856282"/>
    <w:rsid w:val="00856482"/>
    <w:rsid w:val="0085763A"/>
    <w:rsid w:val="00865E26"/>
    <w:rsid w:val="00867F49"/>
    <w:rsid w:val="00873BD5"/>
    <w:rsid w:val="00875AF3"/>
    <w:rsid w:val="00875DC1"/>
    <w:rsid w:val="008769D5"/>
    <w:rsid w:val="00882A7C"/>
    <w:rsid w:val="00883A9D"/>
    <w:rsid w:val="00883D92"/>
    <w:rsid w:val="00884DA8"/>
    <w:rsid w:val="008921AA"/>
    <w:rsid w:val="008925BE"/>
    <w:rsid w:val="00892C22"/>
    <w:rsid w:val="00892FD6"/>
    <w:rsid w:val="0089534F"/>
    <w:rsid w:val="008965E4"/>
    <w:rsid w:val="008A1976"/>
    <w:rsid w:val="008A54A3"/>
    <w:rsid w:val="008A61B8"/>
    <w:rsid w:val="008A6894"/>
    <w:rsid w:val="008B05F1"/>
    <w:rsid w:val="008B3A31"/>
    <w:rsid w:val="008B3C8F"/>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4B6F"/>
    <w:rsid w:val="008D571D"/>
    <w:rsid w:val="008D7257"/>
    <w:rsid w:val="008D736F"/>
    <w:rsid w:val="008E0CFB"/>
    <w:rsid w:val="008E12DA"/>
    <w:rsid w:val="008E3547"/>
    <w:rsid w:val="008E5A90"/>
    <w:rsid w:val="008E7224"/>
    <w:rsid w:val="008E7609"/>
    <w:rsid w:val="008F1AFE"/>
    <w:rsid w:val="008F4AF1"/>
    <w:rsid w:val="008F54BF"/>
    <w:rsid w:val="008F58D7"/>
    <w:rsid w:val="008F5EEC"/>
    <w:rsid w:val="0090173A"/>
    <w:rsid w:val="00904758"/>
    <w:rsid w:val="00904A53"/>
    <w:rsid w:val="00904D74"/>
    <w:rsid w:val="00905DA5"/>
    <w:rsid w:val="00910F66"/>
    <w:rsid w:val="0091295A"/>
    <w:rsid w:val="00913203"/>
    <w:rsid w:val="0091371D"/>
    <w:rsid w:val="00913BAD"/>
    <w:rsid w:val="00914382"/>
    <w:rsid w:val="00920985"/>
    <w:rsid w:val="00922045"/>
    <w:rsid w:val="00925094"/>
    <w:rsid w:val="00925639"/>
    <w:rsid w:val="00927C5B"/>
    <w:rsid w:val="00933D07"/>
    <w:rsid w:val="00934516"/>
    <w:rsid w:val="009345A7"/>
    <w:rsid w:val="0093763A"/>
    <w:rsid w:val="00937FBA"/>
    <w:rsid w:val="00941E3B"/>
    <w:rsid w:val="00943363"/>
    <w:rsid w:val="00946580"/>
    <w:rsid w:val="00951C36"/>
    <w:rsid w:val="00954F2C"/>
    <w:rsid w:val="00957B95"/>
    <w:rsid w:val="0096137A"/>
    <w:rsid w:val="00962837"/>
    <w:rsid w:val="00965572"/>
    <w:rsid w:val="00965E72"/>
    <w:rsid w:val="00966205"/>
    <w:rsid w:val="00966728"/>
    <w:rsid w:val="00966AE7"/>
    <w:rsid w:val="009720A7"/>
    <w:rsid w:val="00973644"/>
    <w:rsid w:val="00976FB5"/>
    <w:rsid w:val="0098219B"/>
    <w:rsid w:val="00982308"/>
    <w:rsid w:val="00983ACD"/>
    <w:rsid w:val="00985868"/>
    <w:rsid w:val="00986952"/>
    <w:rsid w:val="00987619"/>
    <w:rsid w:val="00987B83"/>
    <w:rsid w:val="00990543"/>
    <w:rsid w:val="00990957"/>
    <w:rsid w:val="00992AA6"/>
    <w:rsid w:val="0099326D"/>
    <w:rsid w:val="00993B6C"/>
    <w:rsid w:val="0099400E"/>
    <w:rsid w:val="00995CA8"/>
    <w:rsid w:val="00996818"/>
    <w:rsid w:val="009969B4"/>
    <w:rsid w:val="00996DCB"/>
    <w:rsid w:val="009A27CF"/>
    <w:rsid w:val="009A3DB6"/>
    <w:rsid w:val="009A4BC6"/>
    <w:rsid w:val="009A50FC"/>
    <w:rsid w:val="009A6A56"/>
    <w:rsid w:val="009A6F3B"/>
    <w:rsid w:val="009B111D"/>
    <w:rsid w:val="009B1BC5"/>
    <w:rsid w:val="009B3E0F"/>
    <w:rsid w:val="009B5499"/>
    <w:rsid w:val="009B606F"/>
    <w:rsid w:val="009B6E67"/>
    <w:rsid w:val="009B7C16"/>
    <w:rsid w:val="009C3060"/>
    <w:rsid w:val="009C4AAA"/>
    <w:rsid w:val="009C5F6A"/>
    <w:rsid w:val="009C6F9F"/>
    <w:rsid w:val="009C7298"/>
    <w:rsid w:val="009D1A3C"/>
    <w:rsid w:val="009D2067"/>
    <w:rsid w:val="009D2CDA"/>
    <w:rsid w:val="009D30EB"/>
    <w:rsid w:val="009D41CD"/>
    <w:rsid w:val="009D4A71"/>
    <w:rsid w:val="009D52CC"/>
    <w:rsid w:val="009D5C7C"/>
    <w:rsid w:val="009D6EAB"/>
    <w:rsid w:val="009D717A"/>
    <w:rsid w:val="009D75DA"/>
    <w:rsid w:val="009E47AE"/>
    <w:rsid w:val="009E6D14"/>
    <w:rsid w:val="009E74A0"/>
    <w:rsid w:val="009E77F1"/>
    <w:rsid w:val="009F0C94"/>
    <w:rsid w:val="009F36C1"/>
    <w:rsid w:val="009F4E71"/>
    <w:rsid w:val="009F5314"/>
    <w:rsid w:val="00A03AEF"/>
    <w:rsid w:val="00A04A83"/>
    <w:rsid w:val="00A0643B"/>
    <w:rsid w:val="00A074A5"/>
    <w:rsid w:val="00A07C83"/>
    <w:rsid w:val="00A12165"/>
    <w:rsid w:val="00A1355C"/>
    <w:rsid w:val="00A15F45"/>
    <w:rsid w:val="00A22D5F"/>
    <w:rsid w:val="00A25776"/>
    <w:rsid w:val="00A25B1A"/>
    <w:rsid w:val="00A26AE5"/>
    <w:rsid w:val="00A27DE8"/>
    <w:rsid w:val="00A30244"/>
    <w:rsid w:val="00A31AE9"/>
    <w:rsid w:val="00A331C6"/>
    <w:rsid w:val="00A3378E"/>
    <w:rsid w:val="00A367D2"/>
    <w:rsid w:val="00A3794C"/>
    <w:rsid w:val="00A400AB"/>
    <w:rsid w:val="00A42735"/>
    <w:rsid w:val="00A429F9"/>
    <w:rsid w:val="00A4694D"/>
    <w:rsid w:val="00A50BDE"/>
    <w:rsid w:val="00A51F68"/>
    <w:rsid w:val="00A53301"/>
    <w:rsid w:val="00A53C27"/>
    <w:rsid w:val="00A540FE"/>
    <w:rsid w:val="00A5636B"/>
    <w:rsid w:val="00A56DEE"/>
    <w:rsid w:val="00A60992"/>
    <w:rsid w:val="00A60B03"/>
    <w:rsid w:val="00A63327"/>
    <w:rsid w:val="00A648F4"/>
    <w:rsid w:val="00A70BDF"/>
    <w:rsid w:val="00A70F43"/>
    <w:rsid w:val="00A74250"/>
    <w:rsid w:val="00A749A2"/>
    <w:rsid w:val="00A75587"/>
    <w:rsid w:val="00A75EAB"/>
    <w:rsid w:val="00A76E1A"/>
    <w:rsid w:val="00A804F3"/>
    <w:rsid w:val="00A80529"/>
    <w:rsid w:val="00A82F57"/>
    <w:rsid w:val="00A837CC"/>
    <w:rsid w:val="00A83E4E"/>
    <w:rsid w:val="00A853F5"/>
    <w:rsid w:val="00A85756"/>
    <w:rsid w:val="00A860F3"/>
    <w:rsid w:val="00A904B3"/>
    <w:rsid w:val="00A909F0"/>
    <w:rsid w:val="00A95618"/>
    <w:rsid w:val="00AA036B"/>
    <w:rsid w:val="00AA090C"/>
    <w:rsid w:val="00AA11D0"/>
    <w:rsid w:val="00AA264B"/>
    <w:rsid w:val="00AA3062"/>
    <w:rsid w:val="00AA3B8D"/>
    <w:rsid w:val="00AA42B8"/>
    <w:rsid w:val="00AB2067"/>
    <w:rsid w:val="00AB29F5"/>
    <w:rsid w:val="00AB2D6A"/>
    <w:rsid w:val="00AB3B7C"/>
    <w:rsid w:val="00AB607B"/>
    <w:rsid w:val="00AC00C1"/>
    <w:rsid w:val="00AC0494"/>
    <w:rsid w:val="00AC1341"/>
    <w:rsid w:val="00AC40C9"/>
    <w:rsid w:val="00AC40DE"/>
    <w:rsid w:val="00AC599E"/>
    <w:rsid w:val="00AC5B77"/>
    <w:rsid w:val="00AC6EF7"/>
    <w:rsid w:val="00AC6F2E"/>
    <w:rsid w:val="00AD105F"/>
    <w:rsid w:val="00AD13D2"/>
    <w:rsid w:val="00AD1FBD"/>
    <w:rsid w:val="00AD2061"/>
    <w:rsid w:val="00AD23B9"/>
    <w:rsid w:val="00AD3F27"/>
    <w:rsid w:val="00AD42BE"/>
    <w:rsid w:val="00AD52AB"/>
    <w:rsid w:val="00AD6E80"/>
    <w:rsid w:val="00AE08A0"/>
    <w:rsid w:val="00AE17AF"/>
    <w:rsid w:val="00AE4D55"/>
    <w:rsid w:val="00AE5060"/>
    <w:rsid w:val="00AE553A"/>
    <w:rsid w:val="00AE5903"/>
    <w:rsid w:val="00AE5E17"/>
    <w:rsid w:val="00AE6B90"/>
    <w:rsid w:val="00AF3480"/>
    <w:rsid w:val="00AF3B1F"/>
    <w:rsid w:val="00AF3B6C"/>
    <w:rsid w:val="00AF414F"/>
    <w:rsid w:val="00AF5B5F"/>
    <w:rsid w:val="00AF5BB3"/>
    <w:rsid w:val="00AF6DC0"/>
    <w:rsid w:val="00AF7426"/>
    <w:rsid w:val="00B00CF8"/>
    <w:rsid w:val="00B013BC"/>
    <w:rsid w:val="00B02ECA"/>
    <w:rsid w:val="00B03EF5"/>
    <w:rsid w:val="00B056FE"/>
    <w:rsid w:val="00B10935"/>
    <w:rsid w:val="00B112AC"/>
    <w:rsid w:val="00B12400"/>
    <w:rsid w:val="00B154A8"/>
    <w:rsid w:val="00B1602F"/>
    <w:rsid w:val="00B2071F"/>
    <w:rsid w:val="00B20D91"/>
    <w:rsid w:val="00B2126B"/>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3EB"/>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6CF"/>
    <w:rsid w:val="00BB7B80"/>
    <w:rsid w:val="00BC0BAD"/>
    <w:rsid w:val="00BC1BC0"/>
    <w:rsid w:val="00BC3BA6"/>
    <w:rsid w:val="00BC4CC6"/>
    <w:rsid w:val="00BC537D"/>
    <w:rsid w:val="00BD1B3E"/>
    <w:rsid w:val="00BD6AEB"/>
    <w:rsid w:val="00BD7AC7"/>
    <w:rsid w:val="00BE11FC"/>
    <w:rsid w:val="00BE37F2"/>
    <w:rsid w:val="00BE3B38"/>
    <w:rsid w:val="00BE4037"/>
    <w:rsid w:val="00BF0E00"/>
    <w:rsid w:val="00BF1805"/>
    <w:rsid w:val="00C001CC"/>
    <w:rsid w:val="00C01827"/>
    <w:rsid w:val="00C01A12"/>
    <w:rsid w:val="00C02F73"/>
    <w:rsid w:val="00C035A1"/>
    <w:rsid w:val="00C04466"/>
    <w:rsid w:val="00C062C0"/>
    <w:rsid w:val="00C13C43"/>
    <w:rsid w:val="00C1655B"/>
    <w:rsid w:val="00C17494"/>
    <w:rsid w:val="00C2064F"/>
    <w:rsid w:val="00C21643"/>
    <w:rsid w:val="00C222FC"/>
    <w:rsid w:val="00C23654"/>
    <w:rsid w:val="00C23C27"/>
    <w:rsid w:val="00C25CF2"/>
    <w:rsid w:val="00C32722"/>
    <w:rsid w:val="00C3640F"/>
    <w:rsid w:val="00C36AA4"/>
    <w:rsid w:val="00C372FC"/>
    <w:rsid w:val="00C37DC4"/>
    <w:rsid w:val="00C40D1C"/>
    <w:rsid w:val="00C417C7"/>
    <w:rsid w:val="00C42B99"/>
    <w:rsid w:val="00C43FCB"/>
    <w:rsid w:val="00C45FC1"/>
    <w:rsid w:val="00C4668B"/>
    <w:rsid w:val="00C47521"/>
    <w:rsid w:val="00C51936"/>
    <w:rsid w:val="00C51F89"/>
    <w:rsid w:val="00C57695"/>
    <w:rsid w:val="00C612EE"/>
    <w:rsid w:val="00C613B9"/>
    <w:rsid w:val="00C635A1"/>
    <w:rsid w:val="00C636CC"/>
    <w:rsid w:val="00C63EB9"/>
    <w:rsid w:val="00C65F15"/>
    <w:rsid w:val="00C66740"/>
    <w:rsid w:val="00C67B9D"/>
    <w:rsid w:val="00C72C60"/>
    <w:rsid w:val="00C73807"/>
    <w:rsid w:val="00C751EB"/>
    <w:rsid w:val="00C77029"/>
    <w:rsid w:val="00C81449"/>
    <w:rsid w:val="00C82CF9"/>
    <w:rsid w:val="00C8405C"/>
    <w:rsid w:val="00C85C20"/>
    <w:rsid w:val="00C86060"/>
    <w:rsid w:val="00C90149"/>
    <w:rsid w:val="00C904FC"/>
    <w:rsid w:val="00C91D77"/>
    <w:rsid w:val="00C91FE8"/>
    <w:rsid w:val="00C93B3B"/>
    <w:rsid w:val="00C94A8B"/>
    <w:rsid w:val="00C94FE9"/>
    <w:rsid w:val="00C95C97"/>
    <w:rsid w:val="00C96AC7"/>
    <w:rsid w:val="00CA0C14"/>
    <w:rsid w:val="00CA2B00"/>
    <w:rsid w:val="00CA3CBE"/>
    <w:rsid w:val="00CA5369"/>
    <w:rsid w:val="00CA7D41"/>
    <w:rsid w:val="00CB049D"/>
    <w:rsid w:val="00CB050F"/>
    <w:rsid w:val="00CB0C94"/>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D6AC5"/>
    <w:rsid w:val="00CD7A1B"/>
    <w:rsid w:val="00CE16A3"/>
    <w:rsid w:val="00CE2125"/>
    <w:rsid w:val="00CE233A"/>
    <w:rsid w:val="00CE2704"/>
    <w:rsid w:val="00CE3D5A"/>
    <w:rsid w:val="00CE41A5"/>
    <w:rsid w:val="00CE4D4D"/>
    <w:rsid w:val="00CE5051"/>
    <w:rsid w:val="00CF22E8"/>
    <w:rsid w:val="00CF6AAB"/>
    <w:rsid w:val="00CF737D"/>
    <w:rsid w:val="00CF7AEA"/>
    <w:rsid w:val="00D002A4"/>
    <w:rsid w:val="00D007C4"/>
    <w:rsid w:val="00D01D1F"/>
    <w:rsid w:val="00D022D8"/>
    <w:rsid w:val="00D035AB"/>
    <w:rsid w:val="00D04034"/>
    <w:rsid w:val="00D05738"/>
    <w:rsid w:val="00D0621E"/>
    <w:rsid w:val="00D06504"/>
    <w:rsid w:val="00D07E48"/>
    <w:rsid w:val="00D1033B"/>
    <w:rsid w:val="00D104E1"/>
    <w:rsid w:val="00D13FF8"/>
    <w:rsid w:val="00D153E9"/>
    <w:rsid w:val="00D16328"/>
    <w:rsid w:val="00D169F1"/>
    <w:rsid w:val="00D16CB5"/>
    <w:rsid w:val="00D1714C"/>
    <w:rsid w:val="00D220AB"/>
    <w:rsid w:val="00D24B7E"/>
    <w:rsid w:val="00D25D62"/>
    <w:rsid w:val="00D30E9B"/>
    <w:rsid w:val="00D31D05"/>
    <w:rsid w:val="00D32396"/>
    <w:rsid w:val="00D3346E"/>
    <w:rsid w:val="00D33F5F"/>
    <w:rsid w:val="00D3788D"/>
    <w:rsid w:val="00D41D01"/>
    <w:rsid w:val="00D43E9A"/>
    <w:rsid w:val="00D4610C"/>
    <w:rsid w:val="00D47D0B"/>
    <w:rsid w:val="00D50AF9"/>
    <w:rsid w:val="00D539B3"/>
    <w:rsid w:val="00D53AEC"/>
    <w:rsid w:val="00D54C9B"/>
    <w:rsid w:val="00D60417"/>
    <w:rsid w:val="00D6065E"/>
    <w:rsid w:val="00D60867"/>
    <w:rsid w:val="00D6201E"/>
    <w:rsid w:val="00D65295"/>
    <w:rsid w:val="00D7139B"/>
    <w:rsid w:val="00D745DA"/>
    <w:rsid w:val="00D74A5D"/>
    <w:rsid w:val="00D76D6E"/>
    <w:rsid w:val="00D85210"/>
    <w:rsid w:val="00D85406"/>
    <w:rsid w:val="00D86234"/>
    <w:rsid w:val="00D8720F"/>
    <w:rsid w:val="00D9436C"/>
    <w:rsid w:val="00D959EB"/>
    <w:rsid w:val="00D96886"/>
    <w:rsid w:val="00D97614"/>
    <w:rsid w:val="00DA09D8"/>
    <w:rsid w:val="00DA274C"/>
    <w:rsid w:val="00DA460E"/>
    <w:rsid w:val="00DA4E4F"/>
    <w:rsid w:val="00DA5324"/>
    <w:rsid w:val="00DA63CD"/>
    <w:rsid w:val="00DA65D0"/>
    <w:rsid w:val="00DA6FD0"/>
    <w:rsid w:val="00DA7DA4"/>
    <w:rsid w:val="00DB0004"/>
    <w:rsid w:val="00DB1B3F"/>
    <w:rsid w:val="00DB1F46"/>
    <w:rsid w:val="00DB228B"/>
    <w:rsid w:val="00DB4596"/>
    <w:rsid w:val="00DB4DAA"/>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0FD2"/>
    <w:rsid w:val="00DD72A6"/>
    <w:rsid w:val="00DE03FF"/>
    <w:rsid w:val="00DE05C7"/>
    <w:rsid w:val="00DE0F6C"/>
    <w:rsid w:val="00DE169C"/>
    <w:rsid w:val="00DE1853"/>
    <w:rsid w:val="00DE4EE9"/>
    <w:rsid w:val="00DE6913"/>
    <w:rsid w:val="00DF01D8"/>
    <w:rsid w:val="00DF1E48"/>
    <w:rsid w:val="00DF2F0D"/>
    <w:rsid w:val="00DF363A"/>
    <w:rsid w:val="00DF7407"/>
    <w:rsid w:val="00E0046E"/>
    <w:rsid w:val="00E0065E"/>
    <w:rsid w:val="00E0209F"/>
    <w:rsid w:val="00E02448"/>
    <w:rsid w:val="00E06DC1"/>
    <w:rsid w:val="00E10CED"/>
    <w:rsid w:val="00E120FB"/>
    <w:rsid w:val="00E122BA"/>
    <w:rsid w:val="00E15411"/>
    <w:rsid w:val="00E178C5"/>
    <w:rsid w:val="00E20878"/>
    <w:rsid w:val="00E21261"/>
    <w:rsid w:val="00E23B2E"/>
    <w:rsid w:val="00E24751"/>
    <w:rsid w:val="00E248B0"/>
    <w:rsid w:val="00E24E05"/>
    <w:rsid w:val="00E26EA4"/>
    <w:rsid w:val="00E27E1D"/>
    <w:rsid w:val="00E31311"/>
    <w:rsid w:val="00E318CC"/>
    <w:rsid w:val="00E32650"/>
    <w:rsid w:val="00E32D9F"/>
    <w:rsid w:val="00E3313A"/>
    <w:rsid w:val="00E33BF5"/>
    <w:rsid w:val="00E36C6E"/>
    <w:rsid w:val="00E40400"/>
    <w:rsid w:val="00E4051E"/>
    <w:rsid w:val="00E40ED6"/>
    <w:rsid w:val="00E413FE"/>
    <w:rsid w:val="00E41B33"/>
    <w:rsid w:val="00E44EE3"/>
    <w:rsid w:val="00E510E0"/>
    <w:rsid w:val="00E51184"/>
    <w:rsid w:val="00E52DEE"/>
    <w:rsid w:val="00E5378B"/>
    <w:rsid w:val="00E5426D"/>
    <w:rsid w:val="00E56FCD"/>
    <w:rsid w:val="00E574B1"/>
    <w:rsid w:val="00E63E9C"/>
    <w:rsid w:val="00E660BF"/>
    <w:rsid w:val="00E71306"/>
    <w:rsid w:val="00E71DFC"/>
    <w:rsid w:val="00E72ABC"/>
    <w:rsid w:val="00E80C62"/>
    <w:rsid w:val="00E80CF2"/>
    <w:rsid w:val="00E81779"/>
    <w:rsid w:val="00E8194D"/>
    <w:rsid w:val="00E829AC"/>
    <w:rsid w:val="00E8327B"/>
    <w:rsid w:val="00E87104"/>
    <w:rsid w:val="00E871BA"/>
    <w:rsid w:val="00E90360"/>
    <w:rsid w:val="00E90609"/>
    <w:rsid w:val="00E91035"/>
    <w:rsid w:val="00E93155"/>
    <w:rsid w:val="00E95C1B"/>
    <w:rsid w:val="00EA11B7"/>
    <w:rsid w:val="00EA3102"/>
    <w:rsid w:val="00EB017D"/>
    <w:rsid w:val="00EB04A4"/>
    <w:rsid w:val="00EB5066"/>
    <w:rsid w:val="00EB5586"/>
    <w:rsid w:val="00EB5D90"/>
    <w:rsid w:val="00EB6958"/>
    <w:rsid w:val="00EB69A8"/>
    <w:rsid w:val="00EB789A"/>
    <w:rsid w:val="00EB78ED"/>
    <w:rsid w:val="00EC151E"/>
    <w:rsid w:val="00EC1648"/>
    <w:rsid w:val="00EC2384"/>
    <w:rsid w:val="00EC24B1"/>
    <w:rsid w:val="00EC48DF"/>
    <w:rsid w:val="00EC5531"/>
    <w:rsid w:val="00EC5D06"/>
    <w:rsid w:val="00EC6718"/>
    <w:rsid w:val="00EC77A0"/>
    <w:rsid w:val="00ED2F67"/>
    <w:rsid w:val="00ED3ECF"/>
    <w:rsid w:val="00ED4F3A"/>
    <w:rsid w:val="00ED68B2"/>
    <w:rsid w:val="00ED75DC"/>
    <w:rsid w:val="00EE238D"/>
    <w:rsid w:val="00EE307D"/>
    <w:rsid w:val="00EE3252"/>
    <w:rsid w:val="00EE4504"/>
    <w:rsid w:val="00EE4975"/>
    <w:rsid w:val="00EF090B"/>
    <w:rsid w:val="00EF1C24"/>
    <w:rsid w:val="00EF1C9C"/>
    <w:rsid w:val="00EF2195"/>
    <w:rsid w:val="00EF3B08"/>
    <w:rsid w:val="00EF4F3C"/>
    <w:rsid w:val="00EF5B99"/>
    <w:rsid w:val="00EF6BBA"/>
    <w:rsid w:val="00F0122E"/>
    <w:rsid w:val="00F01B7D"/>
    <w:rsid w:val="00F03C5F"/>
    <w:rsid w:val="00F04473"/>
    <w:rsid w:val="00F0500D"/>
    <w:rsid w:val="00F05ECC"/>
    <w:rsid w:val="00F07C42"/>
    <w:rsid w:val="00F11E98"/>
    <w:rsid w:val="00F13045"/>
    <w:rsid w:val="00F15860"/>
    <w:rsid w:val="00F15F19"/>
    <w:rsid w:val="00F20BB1"/>
    <w:rsid w:val="00F219B5"/>
    <w:rsid w:val="00F2417D"/>
    <w:rsid w:val="00F2513E"/>
    <w:rsid w:val="00F251EC"/>
    <w:rsid w:val="00F252BB"/>
    <w:rsid w:val="00F3046F"/>
    <w:rsid w:val="00F36D7B"/>
    <w:rsid w:val="00F45458"/>
    <w:rsid w:val="00F45F2D"/>
    <w:rsid w:val="00F46E80"/>
    <w:rsid w:val="00F5035F"/>
    <w:rsid w:val="00F5057B"/>
    <w:rsid w:val="00F508B7"/>
    <w:rsid w:val="00F5204C"/>
    <w:rsid w:val="00F529AB"/>
    <w:rsid w:val="00F55393"/>
    <w:rsid w:val="00F55F76"/>
    <w:rsid w:val="00F55FF9"/>
    <w:rsid w:val="00F57B34"/>
    <w:rsid w:val="00F57F27"/>
    <w:rsid w:val="00F601C4"/>
    <w:rsid w:val="00F617E6"/>
    <w:rsid w:val="00F661E6"/>
    <w:rsid w:val="00F66853"/>
    <w:rsid w:val="00F674AD"/>
    <w:rsid w:val="00F72D58"/>
    <w:rsid w:val="00F734B3"/>
    <w:rsid w:val="00F74763"/>
    <w:rsid w:val="00F75026"/>
    <w:rsid w:val="00F76254"/>
    <w:rsid w:val="00F7759B"/>
    <w:rsid w:val="00F800B5"/>
    <w:rsid w:val="00F808C8"/>
    <w:rsid w:val="00F80BB1"/>
    <w:rsid w:val="00F80E7D"/>
    <w:rsid w:val="00F813BC"/>
    <w:rsid w:val="00F83185"/>
    <w:rsid w:val="00F847A3"/>
    <w:rsid w:val="00F8500F"/>
    <w:rsid w:val="00F86888"/>
    <w:rsid w:val="00F91B2E"/>
    <w:rsid w:val="00F95671"/>
    <w:rsid w:val="00F96D4C"/>
    <w:rsid w:val="00F96F66"/>
    <w:rsid w:val="00FA37CA"/>
    <w:rsid w:val="00FA3B5C"/>
    <w:rsid w:val="00FA3B6A"/>
    <w:rsid w:val="00FA45E2"/>
    <w:rsid w:val="00FA558D"/>
    <w:rsid w:val="00FA5938"/>
    <w:rsid w:val="00FA6A8E"/>
    <w:rsid w:val="00FA7CF7"/>
    <w:rsid w:val="00FB2DC2"/>
    <w:rsid w:val="00FB4DCC"/>
    <w:rsid w:val="00FB4DEF"/>
    <w:rsid w:val="00FB64A6"/>
    <w:rsid w:val="00FB70BD"/>
    <w:rsid w:val="00FC1386"/>
    <w:rsid w:val="00FC17E0"/>
    <w:rsid w:val="00FC2912"/>
    <w:rsid w:val="00FC30B4"/>
    <w:rsid w:val="00FC376D"/>
    <w:rsid w:val="00FD1CD7"/>
    <w:rsid w:val="00FD2944"/>
    <w:rsid w:val="00FD32EF"/>
    <w:rsid w:val="00FD4F4B"/>
    <w:rsid w:val="00FD57CE"/>
    <w:rsid w:val="00FE0EE4"/>
    <w:rsid w:val="00FE3722"/>
    <w:rsid w:val="00FE40BD"/>
    <w:rsid w:val="00FE4412"/>
    <w:rsid w:val="00FF085A"/>
    <w:rsid w:val="00FF1B06"/>
    <w:rsid w:val="00FF2504"/>
    <w:rsid w:val="00FF30D4"/>
    <w:rsid w:val="00FF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1F2F58B"/>
  <w15:docId w15:val="{AB0AE04A-E6E5-49F5-A17C-A00E9AF0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unhideWhenUsed/>
    <w:rsid w:val="00F219B5"/>
    <w:pPr>
      <w:tabs>
        <w:tab w:val="center" w:pos="4680"/>
        <w:tab w:val="right" w:pos="9360"/>
      </w:tabs>
    </w:pPr>
  </w:style>
  <w:style w:type="character" w:customStyle="1" w:styleId="HeaderChar">
    <w:name w:val="Header Char"/>
    <w:basedOn w:val="DefaultParagraphFont"/>
    <w:link w:val="Header"/>
    <w:uiPriority w:val="99"/>
    <w:rsid w:val="00F219B5"/>
    <w:rPr>
      <w:rFonts w:ascii="Book Antiqua" w:hAnsi="Book Antiqua"/>
      <w:sz w:val="24"/>
    </w:rPr>
  </w:style>
  <w:style w:type="paragraph" w:styleId="Footer">
    <w:name w:val="footer"/>
    <w:basedOn w:val="Normal"/>
    <w:link w:val="FooterChar"/>
    <w:uiPriority w:val="99"/>
    <w:unhideWhenUsed/>
    <w:rsid w:val="00F219B5"/>
    <w:pPr>
      <w:tabs>
        <w:tab w:val="center" w:pos="4680"/>
        <w:tab w:val="right" w:pos="9360"/>
      </w:tabs>
    </w:pPr>
  </w:style>
  <w:style w:type="character" w:customStyle="1" w:styleId="FooterChar">
    <w:name w:val="Footer Char"/>
    <w:basedOn w:val="DefaultParagraphFont"/>
    <w:link w:val="Footer"/>
    <w:uiPriority w:val="99"/>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character" w:styleId="UnresolvedMention">
    <w:name w:val="Unresolved Mention"/>
    <w:basedOn w:val="DefaultParagraphFont"/>
    <w:uiPriority w:val="99"/>
    <w:semiHidden/>
    <w:unhideWhenUsed/>
    <w:rsid w:val="00D16328"/>
    <w:rPr>
      <w:color w:val="605E5C"/>
      <w:shd w:val="clear" w:color="auto" w:fill="E1DFDD"/>
    </w:rPr>
  </w:style>
  <w:style w:type="paragraph" w:styleId="PlainText">
    <w:name w:val="Plain Text"/>
    <w:basedOn w:val="Normal"/>
    <w:link w:val="PlainTextChar"/>
    <w:uiPriority w:val="99"/>
    <w:unhideWhenUsed/>
    <w:rsid w:val="007B7C8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B7C8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75">
      <w:bodyDiv w:val="1"/>
      <w:marLeft w:val="0"/>
      <w:marRight w:val="0"/>
      <w:marTop w:val="0"/>
      <w:marBottom w:val="0"/>
      <w:divBdr>
        <w:top w:val="none" w:sz="0" w:space="0" w:color="auto"/>
        <w:left w:val="none" w:sz="0" w:space="0" w:color="auto"/>
        <w:bottom w:val="none" w:sz="0" w:space="0" w:color="auto"/>
        <w:right w:val="none" w:sz="0" w:space="0" w:color="auto"/>
      </w:divBdr>
    </w:div>
    <w:div w:id="18241847">
      <w:bodyDiv w:val="1"/>
      <w:marLeft w:val="0"/>
      <w:marRight w:val="0"/>
      <w:marTop w:val="0"/>
      <w:marBottom w:val="0"/>
      <w:divBdr>
        <w:top w:val="none" w:sz="0" w:space="0" w:color="auto"/>
        <w:left w:val="none" w:sz="0" w:space="0" w:color="auto"/>
        <w:bottom w:val="none" w:sz="0" w:space="0" w:color="auto"/>
        <w:right w:val="none" w:sz="0" w:space="0" w:color="auto"/>
      </w:divBdr>
    </w:div>
    <w:div w:id="106195796">
      <w:bodyDiv w:val="1"/>
      <w:marLeft w:val="0"/>
      <w:marRight w:val="0"/>
      <w:marTop w:val="0"/>
      <w:marBottom w:val="0"/>
      <w:divBdr>
        <w:top w:val="none" w:sz="0" w:space="0" w:color="auto"/>
        <w:left w:val="none" w:sz="0" w:space="0" w:color="auto"/>
        <w:bottom w:val="none" w:sz="0" w:space="0" w:color="auto"/>
        <w:right w:val="none" w:sz="0" w:space="0" w:color="auto"/>
      </w:divBdr>
    </w:div>
    <w:div w:id="145365610">
      <w:bodyDiv w:val="1"/>
      <w:marLeft w:val="0"/>
      <w:marRight w:val="0"/>
      <w:marTop w:val="0"/>
      <w:marBottom w:val="0"/>
      <w:divBdr>
        <w:top w:val="none" w:sz="0" w:space="0" w:color="auto"/>
        <w:left w:val="none" w:sz="0" w:space="0" w:color="auto"/>
        <w:bottom w:val="none" w:sz="0" w:space="0" w:color="auto"/>
        <w:right w:val="none" w:sz="0" w:space="0" w:color="auto"/>
      </w:divBdr>
    </w:div>
    <w:div w:id="206526348">
      <w:bodyDiv w:val="1"/>
      <w:marLeft w:val="0"/>
      <w:marRight w:val="0"/>
      <w:marTop w:val="0"/>
      <w:marBottom w:val="0"/>
      <w:divBdr>
        <w:top w:val="none" w:sz="0" w:space="0" w:color="auto"/>
        <w:left w:val="none" w:sz="0" w:space="0" w:color="auto"/>
        <w:bottom w:val="none" w:sz="0" w:space="0" w:color="auto"/>
        <w:right w:val="none" w:sz="0" w:space="0" w:color="auto"/>
      </w:divBdr>
    </w:div>
    <w:div w:id="326130760">
      <w:bodyDiv w:val="1"/>
      <w:marLeft w:val="0"/>
      <w:marRight w:val="0"/>
      <w:marTop w:val="0"/>
      <w:marBottom w:val="0"/>
      <w:divBdr>
        <w:top w:val="none" w:sz="0" w:space="0" w:color="auto"/>
        <w:left w:val="none" w:sz="0" w:space="0" w:color="auto"/>
        <w:bottom w:val="none" w:sz="0" w:space="0" w:color="auto"/>
        <w:right w:val="none" w:sz="0" w:space="0" w:color="auto"/>
      </w:divBdr>
    </w:div>
    <w:div w:id="345720147">
      <w:bodyDiv w:val="1"/>
      <w:marLeft w:val="0"/>
      <w:marRight w:val="0"/>
      <w:marTop w:val="0"/>
      <w:marBottom w:val="0"/>
      <w:divBdr>
        <w:top w:val="none" w:sz="0" w:space="0" w:color="auto"/>
        <w:left w:val="none" w:sz="0" w:space="0" w:color="auto"/>
        <w:bottom w:val="none" w:sz="0" w:space="0" w:color="auto"/>
        <w:right w:val="none" w:sz="0" w:space="0" w:color="auto"/>
      </w:divBdr>
    </w:div>
    <w:div w:id="380788456">
      <w:bodyDiv w:val="1"/>
      <w:marLeft w:val="0"/>
      <w:marRight w:val="0"/>
      <w:marTop w:val="0"/>
      <w:marBottom w:val="0"/>
      <w:divBdr>
        <w:top w:val="none" w:sz="0" w:space="0" w:color="auto"/>
        <w:left w:val="none" w:sz="0" w:space="0" w:color="auto"/>
        <w:bottom w:val="none" w:sz="0" w:space="0" w:color="auto"/>
        <w:right w:val="none" w:sz="0" w:space="0" w:color="auto"/>
      </w:divBdr>
    </w:div>
    <w:div w:id="443575225">
      <w:bodyDiv w:val="1"/>
      <w:marLeft w:val="0"/>
      <w:marRight w:val="0"/>
      <w:marTop w:val="0"/>
      <w:marBottom w:val="0"/>
      <w:divBdr>
        <w:top w:val="none" w:sz="0" w:space="0" w:color="auto"/>
        <w:left w:val="none" w:sz="0" w:space="0" w:color="auto"/>
        <w:bottom w:val="none" w:sz="0" w:space="0" w:color="auto"/>
        <w:right w:val="none" w:sz="0" w:space="0" w:color="auto"/>
      </w:divBdr>
    </w:div>
    <w:div w:id="451943510">
      <w:bodyDiv w:val="1"/>
      <w:marLeft w:val="0"/>
      <w:marRight w:val="0"/>
      <w:marTop w:val="0"/>
      <w:marBottom w:val="0"/>
      <w:divBdr>
        <w:top w:val="none" w:sz="0" w:space="0" w:color="auto"/>
        <w:left w:val="none" w:sz="0" w:space="0" w:color="auto"/>
        <w:bottom w:val="none" w:sz="0" w:space="0" w:color="auto"/>
        <w:right w:val="none" w:sz="0" w:space="0" w:color="auto"/>
      </w:divBdr>
    </w:div>
    <w:div w:id="490482794">
      <w:bodyDiv w:val="1"/>
      <w:marLeft w:val="0"/>
      <w:marRight w:val="0"/>
      <w:marTop w:val="0"/>
      <w:marBottom w:val="0"/>
      <w:divBdr>
        <w:top w:val="none" w:sz="0" w:space="0" w:color="auto"/>
        <w:left w:val="none" w:sz="0" w:space="0" w:color="auto"/>
        <w:bottom w:val="none" w:sz="0" w:space="0" w:color="auto"/>
        <w:right w:val="none" w:sz="0" w:space="0" w:color="auto"/>
      </w:divBdr>
    </w:div>
    <w:div w:id="524055477">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53464094">
      <w:bodyDiv w:val="1"/>
      <w:marLeft w:val="0"/>
      <w:marRight w:val="0"/>
      <w:marTop w:val="0"/>
      <w:marBottom w:val="0"/>
      <w:divBdr>
        <w:top w:val="none" w:sz="0" w:space="0" w:color="auto"/>
        <w:left w:val="none" w:sz="0" w:space="0" w:color="auto"/>
        <w:bottom w:val="none" w:sz="0" w:space="0" w:color="auto"/>
        <w:right w:val="none" w:sz="0" w:space="0" w:color="auto"/>
      </w:divBdr>
    </w:div>
    <w:div w:id="561528900">
      <w:bodyDiv w:val="1"/>
      <w:marLeft w:val="0"/>
      <w:marRight w:val="0"/>
      <w:marTop w:val="0"/>
      <w:marBottom w:val="0"/>
      <w:divBdr>
        <w:top w:val="none" w:sz="0" w:space="0" w:color="auto"/>
        <w:left w:val="none" w:sz="0" w:space="0" w:color="auto"/>
        <w:bottom w:val="none" w:sz="0" w:space="0" w:color="auto"/>
        <w:right w:val="none" w:sz="0" w:space="0" w:color="auto"/>
      </w:divBdr>
    </w:div>
    <w:div w:id="572274072">
      <w:bodyDiv w:val="1"/>
      <w:marLeft w:val="0"/>
      <w:marRight w:val="0"/>
      <w:marTop w:val="0"/>
      <w:marBottom w:val="0"/>
      <w:divBdr>
        <w:top w:val="none" w:sz="0" w:space="0" w:color="auto"/>
        <w:left w:val="none" w:sz="0" w:space="0" w:color="auto"/>
        <w:bottom w:val="none" w:sz="0" w:space="0" w:color="auto"/>
        <w:right w:val="none" w:sz="0" w:space="0" w:color="auto"/>
      </w:divBdr>
    </w:div>
    <w:div w:id="599610399">
      <w:bodyDiv w:val="1"/>
      <w:marLeft w:val="0"/>
      <w:marRight w:val="0"/>
      <w:marTop w:val="0"/>
      <w:marBottom w:val="0"/>
      <w:divBdr>
        <w:top w:val="none" w:sz="0" w:space="0" w:color="auto"/>
        <w:left w:val="none" w:sz="0" w:space="0" w:color="auto"/>
        <w:bottom w:val="none" w:sz="0" w:space="0" w:color="auto"/>
        <w:right w:val="none" w:sz="0" w:space="0" w:color="auto"/>
      </w:divBdr>
    </w:div>
    <w:div w:id="600256900">
      <w:bodyDiv w:val="1"/>
      <w:marLeft w:val="0"/>
      <w:marRight w:val="0"/>
      <w:marTop w:val="0"/>
      <w:marBottom w:val="0"/>
      <w:divBdr>
        <w:top w:val="none" w:sz="0" w:space="0" w:color="auto"/>
        <w:left w:val="none" w:sz="0" w:space="0" w:color="auto"/>
        <w:bottom w:val="none" w:sz="0" w:space="0" w:color="auto"/>
        <w:right w:val="none" w:sz="0" w:space="0" w:color="auto"/>
      </w:divBdr>
    </w:div>
    <w:div w:id="619259537">
      <w:bodyDiv w:val="1"/>
      <w:marLeft w:val="0"/>
      <w:marRight w:val="0"/>
      <w:marTop w:val="0"/>
      <w:marBottom w:val="0"/>
      <w:divBdr>
        <w:top w:val="none" w:sz="0" w:space="0" w:color="auto"/>
        <w:left w:val="none" w:sz="0" w:space="0" w:color="auto"/>
        <w:bottom w:val="none" w:sz="0" w:space="0" w:color="auto"/>
        <w:right w:val="none" w:sz="0" w:space="0" w:color="auto"/>
      </w:divBdr>
    </w:div>
    <w:div w:id="636112035">
      <w:bodyDiv w:val="1"/>
      <w:marLeft w:val="0"/>
      <w:marRight w:val="0"/>
      <w:marTop w:val="0"/>
      <w:marBottom w:val="0"/>
      <w:divBdr>
        <w:top w:val="none" w:sz="0" w:space="0" w:color="auto"/>
        <w:left w:val="none" w:sz="0" w:space="0" w:color="auto"/>
        <w:bottom w:val="none" w:sz="0" w:space="0" w:color="auto"/>
        <w:right w:val="none" w:sz="0" w:space="0" w:color="auto"/>
      </w:divBdr>
    </w:div>
    <w:div w:id="646055716">
      <w:bodyDiv w:val="1"/>
      <w:marLeft w:val="0"/>
      <w:marRight w:val="0"/>
      <w:marTop w:val="0"/>
      <w:marBottom w:val="0"/>
      <w:divBdr>
        <w:top w:val="none" w:sz="0" w:space="0" w:color="auto"/>
        <w:left w:val="none" w:sz="0" w:space="0" w:color="auto"/>
        <w:bottom w:val="none" w:sz="0" w:space="0" w:color="auto"/>
        <w:right w:val="none" w:sz="0" w:space="0" w:color="auto"/>
      </w:divBdr>
    </w:div>
    <w:div w:id="703092048">
      <w:bodyDiv w:val="1"/>
      <w:marLeft w:val="0"/>
      <w:marRight w:val="0"/>
      <w:marTop w:val="0"/>
      <w:marBottom w:val="0"/>
      <w:divBdr>
        <w:top w:val="none" w:sz="0" w:space="0" w:color="auto"/>
        <w:left w:val="none" w:sz="0" w:space="0" w:color="auto"/>
        <w:bottom w:val="none" w:sz="0" w:space="0" w:color="auto"/>
        <w:right w:val="none" w:sz="0" w:space="0" w:color="auto"/>
      </w:divBdr>
    </w:div>
    <w:div w:id="716128756">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62145668">
      <w:bodyDiv w:val="1"/>
      <w:marLeft w:val="0"/>
      <w:marRight w:val="0"/>
      <w:marTop w:val="0"/>
      <w:marBottom w:val="0"/>
      <w:divBdr>
        <w:top w:val="none" w:sz="0" w:space="0" w:color="auto"/>
        <w:left w:val="none" w:sz="0" w:space="0" w:color="auto"/>
        <w:bottom w:val="none" w:sz="0" w:space="0" w:color="auto"/>
        <w:right w:val="none" w:sz="0" w:space="0" w:color="auto"/>
      </w:divBdr>
    </w:div>
    <w:div w:id="766274414">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46612972">
          <w:marLeft w:val="0"/>
          <w:marRight w:val="0"/>
          <w:marTop w:val="0"/>
          <w:marBottom w:val="0"/>
          <w:divBdr>
            <w:top w:val="none" w:sz="0" w:space="0" w:color="auto"/>
            <w:left w:val="none" w:sz="0" w:space="0" w:color="auto"/>
            <w:bottom w:val="none" w:sz="0" w:space="0" w:color="auto"/>
            <w:right w:val="none" w:sz="0" w:space="0" w:color="auto"/>
          </w:divBdr>
        </w:div>
        <w:div w:id="373622526">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sChild>
    </w:div>
    <w:div w:id="825438075">
      <w:bodyDiv w:val="1"/>
      <w:marLeft w:val="0"/>
      <w:marRight w:val="0"/>
      <w:marTop w:val="0"/>
      <w:marBottom w:val="0"/>
      <w:divBdr>
        <w:top w:val="none" w:sz="0" w:space="0" w:color="auto"/>
        <w:left w:val="none" w:sz="0" w:space="0" w:color="auto"/>
        <w:bottom w:val="none" w:sz="0" w:space="0" w:color="auto"/>
        <w:right w:val="none" w:sz="0" w:space="0" w:color="auto"/>
      </w:divBdr>
    </w:div>
    <w:div w:id="840895572">
      <w:bodyDiv w:val="1"/>
      <w:marLeft w:val="0"/>
      <w:marRight w:val="0"/>
      <w:marTop w:val="0"/>
      <w:marBottom w:val="0"/>
      <w:divBdr>
        <w:top w:val="none" w:sz="0" w:space="0" w:color="auto"/>
        <w:left w:val="none" w:sz="0" w:space="0" w:color="auto"/>
        <w:bottom w:val="none" w:sz="0" w:space="0" w:color="auto"/>
        <w:right w:val="none" w:sz="0" w:space="0" w:color="auto"/>
      </w:divBdr>
    </w:div>
    <w:div w:id="872108722">
      <w:bodyDiv w:val="1"/>
      <w:marLeft w:val="0"/>
      <w:marRight w:val="0"/>
      <w:marTop w:val="0"/>
      <w:marBottom w:val="0"/>
      <w:divBdr>
        <w:top w:val="none" w:sz="0" w:space="0" w:color="auto"/>
        <w:left w:val="none" w:sz="0" w:space="0" w:color="auto"/>
        <w:bottom w:val="none" w:sz="0" w:space="0" w:color="auto"/>
        <w:right w:val="none" w:sz="0" w:space="0" w:color="auto"/>
      </w:divBdr>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13973332">
      <w:bodyDiv w:val="1"/>
      <w:marLeft w:val="0"/>
      <w:marRight w:val="0"/>
      <w:marTop w:val="0"/>
      <w:marBottom w:val="0"/>
      <w:divBdr>
        <w:top w:val="none" w:sz="0" w:space="0" w:color="auto"/>
        <w:left w:val="none" w:sz="0" w:space="0" w:color="auto"/>
        <w:bottom w:val="none" w:sz="0" w:space="0" w:color="auto"/>
        <w:right w:val="none" w:sz="0" w:space="0" w:color="auto"/>
      </w:divBdr>
    </w:div>
    <w:div w:id="931282473">
      <w:bodyDiv w:val="1"/>
      <w:marLeft w:val="0"/>
      <w:marRight w:val="0"/>
      <w:marTop w:val="0"/>
      <w:marBottom w:val="0"/>
      <w:divBdr>
        <w:top w:val="none" w:sz="0" w:space="0" w:color="auto"/>
        <w:left w:val="none" w:sz="0" w:space="0" w:color="auto"/>
        <w:bottom w:val="none" w:sz="0" w:space="0" w:color="auto"/>
        <w:right w:val="none" w:sz="0" w:space="0" w:color="auto"/>
      </w:divBdr>
    </w:div>
    <w:div w:id="932974250">
      <w:bodyDiv w:val="1"/>
      <w:marLeft w:val="0"/>
      <w:marRight w:val="0"/>
      <w:marTop w:val="0"/>
      <w:marBottom w:val="0"/>
      <w:divBdr>
        <w:top w:val="none" w:sz="0" w:space="0" w:color="auto"/>
        <w:left w:val="none" w:sz="0" w:space="0" w:color="auto"/>
        <w:bottom w:val="none" w:sz="0" w:space="0" w:color="auto"/>
        <w:right w:val="none" w:sz="0" w:space="0" w:color="auto"/>
      </w:divBdr>
    </w:div>
    <w:div w:id="951209778">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077442719">
      <w:bodyDiv w:val="1"/>
      <w:marLeft w:val="0"/>
      <w:marRight w:val="0"/>
      <w:marTop w:val="0"/>
      <w:marBottom w:val="0"/>
      <w:divBdr>
        <w:top w:val="none" w:sz="0" w:space="0" w:color="auto"/>
        <w:left w:val="none" w:sz="0" w:space="0" w:color="auto"/>
        <w:bottom w:val="none" w:sz="0" w:space="0" w:color="auto"/>
        <w:right w:val="none" w:sz="0" w:space="0" w:color="auto"/>
      </w:divBdr>
    </w:div>
    <w:div w:id="1077629723">
      <w:bodyDiv w:val="1"/>
      <w:marLeft w:val="0"/>
      <w:marRight w:val="0"/>
      <w:marTop w:val="0"/>
      <w:marBottom w:val="0"/>
      <w:divBdr>
        <w:top w:val="none" w:sz="0" w:space="0" w:color="auto"/>
        <w:left w:val="none" w:sz="0" w:space="0" w:color="auto"/>
        <w:bottom w:val="none" w:sz="0" w:space="0" w:color="auto"/>
        <w:right w:val="none" w:sz="0" w:space="0" w:color="auto"/>
      </w:divBdr>
    </w:div>
    <w:div w:id="1103451652">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180122056">
      <w:bodyDiv w:val="1"/>
      <w:marLeft w:val="0"/>
      <w:marRight w:val="0"/>
      <w:marTop w:val="0"/>
      <w:marBottom w:val="0"/>
      <w:divBdr>
        <w:top w:val="none" w:sz="0" w:space="0" w:color="auto"/>
        <w:left w:val="none" w:sz="0" w:space="0" w:color="auto"/>
        <w:bottom w:val="none" w:sz="0" w:space="0" w:color="auto"/>
        <w:right w:val="none" w:sz="0" w:space="0" w:color="auto"/>
      </w:divBdr>
    </w:div>
    <w:div w:id="120455858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229653948">
      <w:bodyDiv w:val="1"/>
      <w:marLeft w:val="0"/>
      <w:marRight w:val="0"/>
      <w:marTop w:val="0"/>
      <w:marBottom w:val="0"/>
      <w:divBdr>
        <w:top w:val="none" w:sz="0" w:space="0" w:color="auto"/>
        <w:left w:val="none" w:sz="0" w:space="0" w:color="auto"/>
        <w:bottom w:val="none" w:sz="0" w:space="0" w:color="auto"/>
        <w:right w:val="none" w:sz="0" w:space="0" w:color="auto"/>
      </w:divBdr>
    </w:div>
    <w:div w:id="1256984359">
      <w:bodyDiv w:val="1"/>
      <w:marLeft w:val="0"/>
      <w:marRight w:val="0"/>
      <w:marTop w:val="0"/>
      <w:marBottom w:val="0"/>
      <w:divBdr>
        <w:top w:val="none" w:sz="0" w:space="0" w:color="auto"/>
        <w:left w:val="none" w:sz="0" w:space="0" w:color="auto"/>
        <w:bottom w:val="none" w:sz="0" w:space="0" w:color="auto"/>
        <w:right w:val="none" w:sz="0" w:space="0" w:color="auto"/>
      </w:divBdr>
    </w:div>
    <w:div w:id="1304315772">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345857693">
      <w:bodyDiv w:val="1"/>
      <w:marLeft w:val="0"/>
      <w:marRight w:val="0"/>
      <w:marTop w:val="0"/>
      <w:marBottom w:val="0"/>
      <w:divBdr>
        <w:top w:val="none" w:sz="0" w:space="0" w:color="auto"/>
        <w:left w:val="none" w:sz="0" w:space="0" w:color="auto"/>
        <w:bottom w:val="none" w:sz="0" w:space="0" w:color="auto"/>
        <w:right w:val="none" w:sz="0" w:space="0" w:color="auto"/>
      </w:divBdr>
    </w:div>
    <w:div w:id="1385906531">
      <w:bodyDiv w:val="1"/>
      <w:marLeft w:val="0"/>
      <w:marRight w:val="0"/>
      <w:marTop w:val="0"/>
      <w:marBottom w:val="0"/>
      <w:divBdr>
        <w:top w:val="none" w:sz="0" w:space="0" w:color="auto"/>
        <w:left w:val="none" w:sz="0" w:space="0" w:color="auto"/>
        <w:bottom w:val="none" w:sz="0" w:space="0" w:color="auto"/>
        <w:right w:val="none" w:sz="0" w:space="0" w:color="auto"/>
      </w:divBdr>
    </w:div>
    <w:div w:id="1399598873">
      <w:bodyDiv w:val="1"/>
      <w:marLeft w:val="0"/>
      <w:marRight w:val="0"/>
      <w:marTop w:val="0"/>
      <w:marBottom w:val="0"/>
      <w:divBdr>
        <w:top w:val="none" w:sz="0" w:space="0" w:color="auto"/>
        <w:left w:val="none" w:sz="0" w:space="0" w:color="auto"/>
        <w:bottom w:val="none" w:sz="0" w:space="0" w:color="auto"/>
        <w:right w:val="none" w:sz="0" w:space="0" w:color="auto"/>
      </w:divBdr>
    </w:div>
    <w:div w:id="1404766057">
      <w:bodyDiv w:val="1"/>
      <w:marLeft w:val="0"/>
      <w:marRight w:val="0"/>
      <w:marTop w:val="0"/>
      <w:marBottom w:val="0"/>
      <w:divBdr>
        <w:top w:val="none" w:sz="0" w:space="0" w:color="auto"/>
        <w:left w:val="none" w:sz="0" w:space="0" w:color="auto"/>
        <w:bottom w:val="none" w:sz="0" w:space="0" w:color="auto"/>
        <w:right w:val="none" w:sz="0" w:space="0" w:color="auto"/>
      </w:divBdr>
    </w:div>
    <w:div w:id="1413619960">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395393417">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sChild>
    </w:div>
    <w:div w:id="1476144050">
      <w:bodyDiv w:val="1"/>
      <w:marLeft w:val="0"/>
      <w:marRight w:val="0"/>
      <w:marTop w:val="0"/>
      <w:marBottom w:val="0"/>
      <w:divBdr>
        <w:top w:val="none" w:sz="0" w:space="0" w:color="auto"/>
        <w:left w:val="none" w:sz="0" w:space="0" w:color="auto"/>
        <w:bottom w:val="none" w:sz="0" w:space="0" w:color="auto"/>
        <w:right w:val="none" w:sz="0" w:space="0" w:color="auto"/>
      </w:divBdr>
    </w:div>
    <w:div w:id="1493791703">
      <w:bodyDiv w:val="1"/>
      <w:marLeft w:val="0"/>
      <w:marRight w:val="0"/>
      <w:marTop w:val="0"/>
      <w:marBottom w:val="0"/>
      <w:divBdr>
        <w:top w:val="none" w:sz="0" w:space="0" w:color="auto"/>
        <w:left w:val="none" w:sz="0" w:space="0" w:color="auto"/>
        <w:bottom w:val="none" w:sz="0" w:space="0" w:color="auto"/>
        <w:right w:val="none" w:sz="0" w:space="0" w:color="auto"/>
      </w:divBdr>
    </w:div>
    <w:div w:id="1511024733">
      <w:bodyDiv w:val="1"/>
      <w:marLeft w:val="0"/>
      <w:marRight w:val="0"/>
      <w:marTop w:val="0"/>
      <w:marBottom w:val="0"/>
      <w:divBdr>
        <w:top w:val="none" w:sz="0" w:space="0" w:color="auto"/>
        <w:left w:val="none" w:sz="0" w:space="0" w:color="auto"/>
        <w:bottom w:val="none" w:sz="0" w:space="0" w:color="auto"/>
        <w:right w:val="none" w:sz="0" w:space="0" w:color="auto"/>
      </w:divBdr>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63325569">
      <w:bodyDiv w:val="1"/>
      <w:marLeft w:val="0"/>
      <w:marRight w:val="0"/>
      <w:marTop w:val="0"/>
      <w:marBottom w:val="0"/>
      <w:divBdr>
        <w:top w:val="none" w:sz="0" w:space="0" w:color="auto"/>
        <w:left w:val="none" w:sz="0" w:space="0" w:color="auto"/>
        <w:bottom w:val="none" w:sz="0" w:space="0" w:color="auto"/>
        <w:right w:val="none" w:sz="0" w:space="0" w:color="auto"/>
      </w:divBdr>
    </w:div>
    <w:div w:id="1585988081">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84817880">
      <w:bodyDiv w:val="1"/>
      <w:marLeft w:val="0"/>
      <w:marRight w:val="0"/>
      <w:marTop w:val="0"/>
      <w:marBottom w:val="0"/>
      <w:divBdr>
        <w:top w:val="none" w:sz="0" w:space="0" w:color="auto"/>
        <w:left w:val="none" w:sz="0" w:space="0" w:color="auto"/>
        <w:bottom w:val="none" w:sz="0" w:space="0" w:color="auto"/>
        <w:right w:val="none" w:sz="0" w:space="0" w:color="auto"/>
      </w:divBdr>
    </w:div>
    <w:div w:id="1707486871">
      <w:bodyDiv w:val="1"/>
      <w:marLeft w:val="0"/>
      <w:marRight w:val="0"/>
      <w:marTop w:val="0"/>
      <w:marBottom w:val="0"/>
      <w:divBdr>
        <w:top w:val="none" w:sz="0" w:space="0" w:color="auto"/>
        <w:left w:val="none" w:sz="0" w:space="0" w:color="auto"/>
        <w:bottom w:val="none" w:sz="0" w:space="0" w:color="auto"/>
        <w:right w:val="none" w:sz="0" w:space="0" w:color="auto"/>
      </w:divBdr>
    </w:div>
    <w:div w:id="1719208959">
      <w:bodyDiv w:val="1"/>
      <w:marLeft w:val="0"/>
      <w:marRight w:val="0"/>
      <w:marTop w:val="0"/>
      <w:marBottom w:val="0"/>
      <w:divBdr>
        <w:top w:val="none" w:sz="0" w:space="0" w:color="auto"/>
        <w:left w:val="none" w:sz="0" w:space="0" w:color="auto"/>
        <w:bottom w:val="none" w:sz="0" w:space="0" w:color="auto"/>
        <w:right w:val="none" w:sz="0" w:space="0" w:color="auto"/>
      </w:divBdr>
    </w:div>
    <w:div w:id="174503118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2521703">
      <w:bodyDiv w:val="1"/>
      <w:marLeft w:val="0"/>
      <w:marRight w:val="0"/>
      <w:marTop w:val="0"/>
      <w:marBottom w:val="0"/>
      <w:divBdr>
        <w:top w:val="none" w:sz="0" w:space="0" w:color="auto"/>
        <w:left w:val="none" w:sz="0" w:space="0" w:color="auto"/>
        <w:bottom w:val="none" w:sz="0" w:space="0" w:color="auto"/>
        <w:right w:val="none" w:sz="0" w:space="0" w:color="auto"/>
      </w:divBdr>
    </w:div>
    <w:div w:id="1899895333">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57515288">
      <w:bodyDiv w:val="1"/>
      <w:marLeft w:val="0"/>
      <w:marRight w:val="0"/>
      <w:marTop w:val="0"/>
      <w:marBottom w:val="0"/>
      <w:divBdr>
        <w:top w:val="none" w:sz="0" w:space="0" w:color="auto"/>
        <w:left w:val="none" w:sz="0" w:space="0" w:color="auto"/>
        <w:bottom w:val="none" w:sz="0" w:space="0" w:color="auto"/>
        <w:right w:val="none" w:sz="0" w:space="0" w:color="auto"/>
      </w:divBdr>
    </w:div>
    <w:div w:id="1989043899">
      <w:bodyDiv w:val="1"/>
      <w:marLeft w:val="0"/>
      <w:marRight w:val="0"/>
      <w:marTop w:val="0"/>
      <w:marBottom w:val="0"/>
      <w:divBdr>
        <w:top w:val="none" w:sz="0" w:space="0" w:color="auto"/>
        <w:left w:val="none" w:sz="0" w:space="0" w:color="auto"/>
        <w:bottom w:val="none" w:sz="0" w:space="0" w:color="auto"/>
        <w:right w:val="none" w:sz="0" w:space="0" w:color="auto"/>
      </w:divBdr>
    </w:div>
    <w:div w:id="1989085954">
      <w:bodyDiv w:val="1"/>
      <w:marLeft w:val="0"/>
      <w:marRight w:val="0"/>
      <w:marTop w:val="0"/>
      <w:marBottom w:val="0"/>
      <w:divBdr>
        <w:top w:val="none" w:sz="0" w:space="0" w:color="auto"/>
        <w:left w:val="none" w:sz="0" w:space="0" w:color="auto"/>
        <w:bottom w:val="none" w:sz="0" w:space="0" w:color="auto"/>
        <w:right w:val="none" w:sz="0" w:space="0" w:color="auto"/>
      </w:divBdr>
    </w:div>
    <w:div w:id="1994598614">
      <w:bodyDiv w:val="1"/>
      <w:marLeft w:val="0"/>
      <w:marRight w:val="0"/>
      <w:marTop w:val="0"/>
      <w:marBottom w:val="0"/>
      <w:divBdr>
        <w:top w:val="none" w:sz="0" w:space="0" w:color="auto"/>
        <w:left w:val="none" w:sz="0" w:space="0" w:color="auto"/>
        <w:bottom w:val="none" w:sz="0" w:space="0" w:color="auto"/>
        <w:right w:val="none" w:sz="0" w:space="0" w:color="auto"/>
      </w:divBdr>
    </w:div>
    <w:div w:id="2006275355">
      <w:bodyDiv w:val="1"/>
      <w:marLeft w:val="0"/>
      <w:marRight w:val="0"/>
      <w:marTop w:val="0"/>
      <w:marBottom w:val="0"/>
      <w:divBdr>
        <w:top w:val="none" w:sz="0" w:space="0" w:color="auto"/>
        <w:left w:val="none" w:sz="0" w:space="0" w:color="auto"/>
        <w:bottom w:val="none" w:sz="0" w:space="0" w:color="auto"/>
        <w:right w:val="none" w:sz="0" w:space="0" w:color="auto"/>
      </w:divBdr>
    </w:div>
    <w:div w:id="2016222247">
      <w:bodyDiv w:val="1"/>
      <w:marLeft w:val="0"/>
      <w:marRight w:val="0"/>
      <w:marTop w:val="0"/>
      <w:marBottom w:val="0"/>
      <w:divBdr>
        <w:top w:val="none" w:sz="0" w:space="0" w:color="auto"/>
        <w:left w:val="none" w:sz="0" w:space="0" w:color="auto"/>
        <w:bottom w:val="none" w:sz="0" w:space="0" w:color="auto"/>
        <w:right w:val="none" w:sz="0" w:space="0" w:color="auto"/>
      </w:divBdr>
    </w:div>
    <w:div w:id="2045059993">
      <w:bodyDiv w:val="1"/>
      <w:marLeft w:val="0"/>
      <w:marRight w:val="0"/>
      <w:marTop w:val="0"/>
      <w:marBottom w:val="0"/>
      <w:divBdr>
        <w:top w:val="none" w:sz="0" w:space="0" w:color="auto"/>
        <w:left w:val="none" w:sz="0" w:space="0" w:color="auto"/>
        <w:bottom w:val="none" w:sz="0" w:space="0" w:color="auto"/>
        <w:right w:val="none" w:sz="0" w:space="0" w:color="auto"/>
      </w:divBdr>
    </w:div>
    <w:div w:id="2054039635">
      <w:bodyDiv w:val="1"/>
      <w:marLeft w:val="0"/>
      <w:marRight w:val="0"/>
      <w:marTop w:val="0"/>
      <w:marBottom w:val="0"/>
      <w:divBdr>
        <w:top w:val="none" w:sz="0" w:space="0" w:color="auto"/>
        <w:left w:val="none" w:sz="0" w:space="0" w:color="auto"/>
        <w:bottom w:val="none" w:sz="0" w:space="0" w:color="auto"/>
        <w:right w:val="none" w:sz="0" w:space="0" w:color="auto"/>
      </w:divBdr>
    </w:div>
    <w:div w:id="2072271866">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17105678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28E8CAB90C67449F74021560C6812B" ma:contentTypeVersion="4" ma:contentTypeDescription="Create a new document." ma:contentTypeScope="" ma:versionID="d2f84cba7f78f518f943f4f34349cecf">
  <xsd:schema xmlns:xsd="http://www.w3.org/2001/XMLSchema" xmlns:xs="http://www.w3.org/2001/XMLSchema" xmlns:p="http://schemas.microsoft.com/office/2006/metadata/properties" xmlns:ns3="2630d393-0f8a-4562-ba44-f546fad640dc" targetNamespace="http://schemas.microsoft.com/office/2006/metadata/properties" ma:root="true" ma:fieldsID="d85625a13338e6a5e10f0654e9014967" ns3:_="">
    <xsd:import namespace="2630d393-0f8a-4562-ba44-f546fad640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393-0f8a-4562-ba44-f546fad64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8C0AF-ED31-4E5B-A9C2-C8386C1CD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393-0f8a-4562-ba44-f546fad6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E977A-2A97-4F7D-8CE1-D4E6D9C8B582}">
  <ds:schemaRefs>
    <ds:schemaRef ds:uri="http://schemas.openxmlformats.org/officeDocument/2006/bibliography"/>
  </ds:schemaRefs>
</ds:datastoreItem>
</file>

<file path=customXml/itemProps3.xml><?xml version="1.0" encoding="utf-8"?>
<ds:datastoreItem xmlns:ds="http://schemas.openxmlformats.org/officeDocument/2006/customXml" ds:itemID="{8894DA49-57A3-4F33-A94D-83BF6C581DC2}">
  <ds:schemaRefs>
    <ds:schemaRef ds:uri="http://schemas.microsoft.com/sharepoint/v3/contenttype/forms"/>
  </ds:schemaRefs>
</ds:datastoreItem>
</file>

<file path=customXml/itemProps4.xml><?xml version="1.0" encoding="utf-8"?>
<ds:datastoreItem xmlns:ds="http://schemas.openxmlformats.org/officeDocument/2006/customXml" ds:itemID="{A424EC8C-7D55-4E02-A73D-CC5696A664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1</Pages>
  <Words>102</Words>
  <Characters>586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Munchbach</dc:creator>
  <cp:keywords/>
  <dc:description/>
  <cp:lastModifiedBy>Paul Munchbach</cp:lastModifiedBy>
  <cp:revision>2</cp:revision>
  <cp:lastPrinted>2022-12-02T18:11:00Z</cp:lastPrinted>
  <dcterms:created xsi:type="dcterms:W3CDTF">2022-12-02T18:11:00Z</dcterms:created>
  <dcterms:modified xsi:type="dcterms:W3CDTF">2022-12-02T18:11:00Z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0x010100AB28E8CAB90C67449F74021560C6812B</vt:lpwstr>
  </property>
</Properties>
</file>