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345"/>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3"/>
        <w:gridCol w:w="3756"/>
        <w:gridCol w:w="3488"/>
      </w:tblGrid>
      <w:tr w:rsidR="00827F67" w14:paraId="62C2E33A" w14:textId="77777777" w:rsidTr="007C4BDE">
        <w:trPr>
          <w:trHeight w:val="1893"/>
        </w:trPr>
        <w:tc>
          <w:tcPr>
            <w:tcW w:w="2343" w:type="dxa"/>
            <w:tcBorders>
              <w:top w:val="nil"/>
              <w:left w:val="nil"/>
              <w:bottom w:val="nil"/>
              <w:right w:val="nil"/>
            </w:tcBorders>
          </w:tcPr>
          <w:p w14:paraId="009FB051" w14:textId="0A63562F" w:rsidR="00827F67" w:rsidRDefault="002256A2" w:rsidP="007C4BDE">
            <w:r>
              <w:rPr>
                <w:sz w:val="20"/>
              </w:rPr>
              <w:t xml:space="preserve"> </w:t>
            </w:r>
            <w:r w:rsidR="000005DE">
              <w:rPr>
                <w:sz w:val="20"/>
              </w:rPr>
              <w:t xml:space="preserve"> </w:t>
            </w:r>
            <w:r w:rsidR="005D5160" w:rsidRPr="00827F67">
              <w:rPr>
                <w:sz w:val="20"/>
              </w:rPr>
              <w:object w:dxaOrig="1426" w:dyaOrig="1426" w14:anchorId="13978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732428456" r:id="rId6"/>
              </w:object>
            </w:r>
          </w:p>
        </w:tc>
        <w:tc>
          <w:tcPr>
            <w:tcW w:w="3756" w:type="dxa"/>
            <w:tcBorders>
              <w:top w:val="nil"/>
              <w:left w:val="nil"/>
              <w:bottom w:val="nil"/>
              <w:right w:val="nil"/>
            </w:tcBorders>
          </w:tcPr>
          <w:p w14:paraId="093BC1A9" w14:textId="77777777" w:rsidR="00827F67" w:rsidRDefault="00097C51" w:rsidP="007C4BDE">
            <w:pPr>
              <w:pStyle w:val="Heading2"/>
              <w:rPr>
                <w:b w:val="0"/>
              </w:rPr>
            </w:pPr>
            <w:r>
              <w:rPr>
                <w:b w:val="0"/>
              </w:rPr>
              <w:t>TOWN OF DEDHAM</w:t>
            </w:r>
          </w:p>
          <w:p w14:paraId="548126A5" w14:textId="77777777" w:rsidR="00827F67" w:rsidRDefault="00827F67" w:rsidP="007C4BDE">
            <w:pPr>
              <w:jc w:val="center"/>
              <w:rPr>
                <w:b/>
                <w:sz w:val="36"/>
              </w:rPr>
            </w:pPr>
          </w:p>
          <w:p w14:paraId="79B45A66" w14:textId="77777777" w:rsidR="00827F67" w:rsidRDefault="00097C51" w:rsidP="007C4BDE">
            <w:pPr>
              <w:jc w:val="center"/>
              <w:rPr>
                <w:b/>
                <w:sz w:val="44"/>
              </w:rPr>
            </w:pPr>
            <w:r>
              <w:rPr>
                <w:b/>
                <w:sz w:val="44"/>
              </w:rPr>
              <w:t>MEETING</w:t>
            </w:r>
          </w:p>
          <w:p w14:paraId="16FCE41B" w14:textId="77777777" w:rsidR="00827F67" w:rsidRDefault="00097C51" w:rsidP="007C4BDE">
            <w:pPr>
              <w:jc w:val="center"/>
              <w:rPr>
                <w:b/>
                <w:sz w:val="36"/>
              </w:rPr>
            </w:pPr>
            <w:r>
              <w:rPr>
                <w:b/>
                <w:sz w:val="44"/>
              </w:rPr>
              <w:t>NOTICE</w:t>
            </w:r>
          </w:p>
        </w:tc>
        <w:tc>
          <w:tcPr>
            <w:tcW w:w="3488" w:type="dxa"/>
            <w:tcBorders>
              <w:top w:val="single" w:sz="18" w:space="0" w:color="auto"/>
              <w:left w:val="single" w:sz="18" w:space="0" w:color="auto"/>
              <w:bottom w:val="single" w:sz="18" w:space="0" w:color="auto"/>
              <w:right w:val="single" w:sz="18" w:space="0" w:color="auto"/>
            </w:tcBorders>
          </w:tcPr>
          <w:p w14:paraId="7EC7ACC2" w14:textId="77777777" w:rsidR="00827F67" w:rsidRDefault="00097C51" w:rsidP="007C4BDE">
            <w:pPr>
              <w:rPr>
                <w:rFonts w:ascii="Eras Demi ITC" w:hAnsi="Eras Demi ITC"/>
              </w:rPr>
            </w:pPr>
            <w:r>
              <w:rPr>
                <w:rFonts w:ascii="Eras Demi ITC" w:hAnsi="Eras Demi ITC"/>
              </w:rPr>
              <w:t>POSTED:</w:t>
            </w:r>
          </w:p>
          <w:p w14:paraId="4D3B7D38" w14:textId="77777777" w:rsidR="00827F67" w:rsidRDefault="00827F67" w:rsidP="007C4BDE"/>
          <w:p w14:paraId="7E3FB929" w14:textId="77777777" w:rsidR="00827F67" w:rsidRDefault="00827F67" w:rsidP="007C4BDE"/>
          <w:p w14:paraId="6DAF68B5" w14:textId="77777777" w:rsidR="00827F67" w:rsidRDefault="00827F67" w:rsidP="007C4BDE">
            <w:pPr>
              <w:jc w:val="center"/>
              <w:rPr>
                <w:rFonts w:ascii="Eras Demi ITC" w:hAnsi="Eras Demi ITC"/>
              </w:rPr>
            </w:pPr>
          </w:p>
          <w:p w14:paraId="7D50C9AF" w14:textId="77777777" w:rsidR="00827F67" w:rsidRDefault="00827F67" w:rsidP="007C4BDE">
            <w:pPr>
              <w:jc w:val="center"/>
              <w:rPr>
                <w:rFonts w:ascii="Eras Demi ITC" w:hAnsi="Eras Demi ITC"/>
              </w:rPr>
            </w:pPr>
          </w:p>
          <w:p w14:paraId="1F562800" w14:textId="77777777" w:rsidR="00827F67" w:rsidRDefault="00827F67" w:rsidP="007C4BDE">
            <w:pPr>
              <w:jc w:val="center"/>
              <w:rPr>
                <w:rFonts w:ascii="Eras Demi ITC" w:hAnsi="Eras Demi ITC"/>
              </w:rPr>
            </w:pPr>
          </w:p>
          <w:p w14:paraId="4749515B" w14:textId="77777777" w:rsidR="00827F67" w:rsidRDefault="00097C51" w:rsidP="007C4BDE">
            <w:pPr>
              <w:jc w:val="center"/>
              <w:rPr>
                <w:rFonts w:ascii="Eras Demi ITC" w:hAnsi="Eras Demi ITC"/>
              </w:rPr>
            </w:pPr>
            <w:r>
              <w:rPr>
                <w:rFonts w:ascii="Eras Demi ITC" w:hAnsi="Eras Demi ITC"/>
              </w:rPr>
              <w:t>TOWN CLERK</w:t>
            </w:r>
          </w:p>
        </w:tc>
      </w:tr>
    </w:tbl>
    <w:p w14:paraId="699419BC" w14:textId="77777777" w:rsidR="00827F67" w:rsidRDefault="00827F67"/>
    <w:tbl>
      <w:tblPr>
        <w:tblStyle w:val="TableGrid"/>
        <w:tblW w:w="9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6926"/>
      </w:tblGrid>
      <w:tr w:rsidR="008F1AFE" w14:paraId="3C3AF336" w14:textId="77777777" w:rsidTr="00C67755">
        <w:trPr>
          <w:trHeight w:hRule="exact" w:val="433"/>
        </w:trPr>
        <w:tc>
          <w:tcPr>
            <w:tcW w:w="2667" w:type="dxa"/>
            <w:tcBorders>
              <w:top w:val="single" w:sz="4" w:space="0" w:color="auto"/>
              <w:left w:val="single" w:sz="4" w:space="0" w:color="auto"/>
            </w:tcBorders>
            <w:vAlign w:val="center"/>
          </w:tcPr>
          <w:p w14:paraId="1F65EDB5"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926" w:type="dxa"/>
            <w:tcBorders>
              <w:top w:val="single" w:sz="4" w:space="0" w:color="auto"/>
              <w:bottom w:val="single" w:sz="4" w:space="0" w:color="auto"/>
              <w:right w:val="single" w:sz="4" w:space="0" w:color="auto"/>
            </w:tcBorders>
          </w:tcPr>
          <w:p w14:paraId="245D0435" w14:textId="77777777" w:rsidR="008F1AFE" w:rsidRDefault="006D1F75" w:rsidP="008F1AFE">
            <w:r>
              <w:t>Dedham Retirement Board</w:t>
            </w:r>
          </w:p>
          <w:p w14:paraId="1F773BB9" w14:textId="77777777" w:rsidR="008F1AFE" w:rsidRDefault="008F1AFE" w:rsidP="008F1AFE"/>
        </w:tc>
      </w:tr>
      <w:tr w:rsidR="008F1AFE" w14:paraId="516D3B6F" w14:textId="77777777" w:rsidTr="007C4BDE">
        <w:trPr>
          <w:trHeight w:hRule="exact" w:val="552"/>
        </w:trPr>
        <w:tc>
          <w:tcPr>
            <w:tcW w:w="2667" w:type="dxa"/>
            <w:tcBorders>
              <w:left w:val="single" w:sz="4" w:space="0" w:color="auto"/>
            </w:tcBorders>
            <w:vAlign w:val="center"/>
          </w:tcPr>
          <w:p w14:paraId="3C9131A3"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926" w:type="dxa"/>
            <w:tcBorders>
              <w:top w:val="single" w:sz="4" w:space="0" w:color="auto"/>
              <w:bottom w:val="single" w:sz="4" w:space="0" w:color="auto"/>
              <w:right w:val="single" w:sz="4" w:space="0" w:color="auto"/>
            </w:tcBorders>
          </w:tcPr>
          <w:p w14:paraId="292A1DF2" w14:textId="52A9473A" w:rsidR="008F1AFE" w:rsidRDefault="006D1F75" w:rsidP="008F1AFE">
            <w:r>
              <w:t>202 Bussey St., Suite 101, Dedham, MA</w:t>
            </w:r>
            <w:r w:rsidR="005B75F6">
              <w:t>, also available via Zoom (Link Below)</w:t>
            </w:r>
          </w:p>
          <w:p w14:paraId="431E5C0E" w14:textId="77777777" w:rsidR="00C442C6" w:rsidRDefault="00C442C6" w:rsidP="008F1AFE"/>
          <w:p w14:paraId="7A41AD01" w14:textId="70FF422D" w:rsidR="005B75F6" w:rsidRDefault="005B75F6" w:rsidP="008F1AFE"/>
          <w:p w14:paraId="4FCB9DB0" w14:textId="77777777" w:rsidR="008F1AFE" w:rsidRDefault="008F1AFE" w:rsidP="008F1AFE"/>
        </w:tc>
      </w:tr>
      <w:tr w:rsidR="008F1AFE" w14:paraId="64494D9D" w14:textId="77777777" w:rsidTr="00C67755">
        <w:trPr>
          <w:trHeight w:hRule="exact" w:val="433"/>
        </w:trPr>
        <w:tc>
          <w:tcPr>
            <w:tcW w:w="2667" w:type="dxa"/>
            <w:tcBorders>
              <w:left w:val="single" w:sz="4" w:space="0" w:color="auto"/>
            </w:tcBorders>
            <w:vAlign w:val="center"/>
          </w:tcPr>
          <w:p w14:paraId="668DEAA3"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926" w:type="dxa"/>
            <w:tcBorders>
              <w:top w:val="single" w:sz="4" w:space="0" w:color="auto"/>
              <w:bottom w:val="single" w:sz="4" w:space="0" w:color="auto"/>
              <w:right w:val="single" w:sz="4" w:space="0" w:color="auto"/>
            </w:tcBorders>
          </w:tcPr>
          <w:p w14:paraId="6D6F5CD5" w14:textId="25B7AEAB" w:rsidR="008F1AFE" w:rsidRDefault="00A95B84" w:rsidP="00AC3C6C">
            <w:r>
              <w:t>Thursday</w:t>
            </w:r>
            <w:r w:rsidR="00C65632">
              <w:t xml:space="preserve">, </w:t>
            </w:r>
            <w:r>
              <w:t xml:space="preserve">December 15, </w:t>
            </w:r>
            <w:r w:rsidR="005C05DA">
              <w:t>2022 at</w:t>
            </w:r>
            <w:r w:rsidR="00D17DFD">
              <w:t xml:space="preserve"> 1</w:t>
            </w:r>
            <w:r>
              <w:t>0</w:t>
            </w:r>
            <w:r w:rsidR="00903FAB">
              <w:t>:</w:t>
            </w:r>
            <w:r>
              <w:t>3</w:t>
            </w:r>
            <w:r w:rsidR="005B75F6">
              <w:t>0</w:t>
            </w:r>
            <w:r w:rsidR="00D17DFD">
              <w:t xml:space="preserve"> </w:t>
            </w:r>
            <w:r>
              <w:t>A</w:t>
            </w:r>
            <w:r w:rsidR="00D17DFD">
              <w:t>.M.</w:t>
            </w:r>
          </w:p>
        </w:tc>
      </w:tr>
      <w:tr w:rsidR="00030FA6" w14:paraId="4CA03E6A" w14:textId="77777777" w:rsidTr="00C67755">
        <w:trPr>
          <w:trHeight w:hRule="exact" w:val="397"/>
        </w:trPr>
        <w:tc>
          <w:tcPr>
            <w:tcW w:w="2667" w:type="dxa"/>
            <w:tcBorders>
              <w:left w:val="single" w:sz="4" w:space="0" w:color="auto"/>
            </w:tcBorders>
            <w:vAlign w:val="center"/>
          </w:tcPr>
          <w:p w14:paraId="6B337226"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926" w:type="dxa"/>
            <w:tcBorders>
              <w:top w:val="single" w:sz="4" w:space="0" w:color="auto"/>
              <w:bottom w:val="single" w:sz="4" w:space="0" w:color="auto"/>
              <w:right w:val="single" w:sz="4" w:space="0" w:color="auto"/>
            </w:tcBorders>
          </w:tcPr>
          <w:p w14:paraId="2FAF0E26" w14:textId="77777777" w:rsidR="00030FA6" w:rsidRDefault="00BE2B93" w:rsidP="008F1AFE">
            <w:r>
              <w:t>Barbara Isberg</w:t>
            </w:r>
            <w:r w:rsidR="006D1F75">
              <w:t>, Administrator</w:t>
            </w:r>
          </w:p>
          <w:p w14:paraId="69BE8279" w14:textId="77777777" w:rsidR="00030FA6" w:rsidRDefault="00030FA6" w:rsidP="008F1AFE"/>
        </w:tc>
      </w:tr>
      <w:tr w:rsidR="00030FA6" w14:paraId="5E860DC1" w14:textId="77777777" w:rsidTr="00C67755">
        <w:trPr>
          <w:trHeight w:hRule="exact" w:val="352"/>
        </w:trPr>
        <w:tc>
          <w:tcPr>
            <w:tcW w:w="2667" w:type="dxa"/>
            <w:tcBorders>
              <w:left w:val="single" w:sz="4" w:space="0" w:color="auto"/>
            </w:tcBorders>
            <w:vAlign w:val="center"/>
          </w:tcPr>
          <w:p w14:paraId="3A8735E9"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926" w:type="dxa"/>
            <w:tcBorders>
              <w:top w:val="single" w:sz="4" w:space="0" w:color="auto"/>
              <w:bottom w:val="single" w:sz="4" w:space="0" w:color="auto"/>
              <w:right w:val="single" w:sz="4" w:space="0" w:color="auto"/>
            </w:tcBorders>
          </w:tcPr>
          <w:p w14:paraId="61C1AFE7" w14:textId="155DD91A" w:rsidR="00C431C0" w:rsidRDefault="00A95B84" w:rsidP="007B6BB8">
            <w:r>
              <w:t>12/12/2022</w:t>
            </w:r>
          </w:p>
        </w:tc>
      </w:tr>
      <w:tr w:rsidR="00B90476" w14:paraId="61058980" w14:textId="77777777" w:rsidTr="007C4BDE">
        <w:trPr>
          <w:trHeight w:hRule="exact" w:val="91"/>
        </w:trPr>
        <w:tc>
          <w:tcPr>
            <w:tcW w:w="2667" w:type="dxa"/>
            <w:tcBorders>
              <w:left w:val="single" w:sz="4" w:space="0" w:color="auto"/>
              <w:bottom w:val="single" w:sz="4" w:space="0" w:color="auto"/>
            </w:tcBorders>
          </w:tcPr>
          <w:p w14:paraId="57CA80F9" w14:textId="77777777" w:rsidR="00B90476" w:rsidRDefault="00B90476" w:rsidP="00030FA6">
            <w:pPr>
              <w:rPr>
                <w:rFonts w:ascii="Eras Demi ITC" w:hAnsi="Eras Demi ITC"/>
                <w:b/>
                <w:szCs w:val="24"/>
              </w:rPr>
            </w:pPr>
          </w:p>
        </w:tc>
        <w:tc>
          <w:tcPr>
            <w:tcW w:w="6926" w:type="dxa"/>
            <w:tcBorders>
              <w:top w:val="single" w:sz="4" w:space="0" w:color="auto"/>
              <w:bottom w:val="single" w:sz="4" w:space="0" w:color="auto"/>
              <w:right w:val="single" w:sz="4" w:space="0" w:color="auto"/>
            </w:tcBorders>
          </w:tcPr>
          <w:p w14:paraId="0EC2C4D3" w14:textId="77777777" w:rsidR="00B90476" w:rsidRDefault="00B90476" w:rsidP="008F1AFE"/>
        </w:tc>
      </w:tr>
    </w:tbl>
    <w:p w14:paraId="0FF2DDA2" w14:textId="20235831" w:rsidR="00920337" w:rsidRPr="00DD0236" w:rsidRDefault="00F8640D" w:rsidP="00920337">
      <w:pPr>
        <w:rPr>
          <w:rFonts w:ascii="Times New Roman" w:hAnsi="Times New Roman"/>
          <w:bCs/>
          <w:sz w:val="20"/>
        </w:rPr>
      </w:pPr>
      <w:r w:rsidRPr="00DD0236">
        <w:rPr>
          <w:rFonts w:ascii="Times New Roman" w:hAnsi="Times New Roman"/>
          <w:sz w:val="20"/>
        </w:rPr>
        <w:t xml:space="preserve">In accordance with the provisions of Chapter 30A, § 20(b) of General Laws, notice is hereby given that a Dedham Retirement Board Meeting will be held at 202 Bussey Street, Dedham, </w:t>
      </w:r>
      <w:r w:rsidR="00C442C6" w:rsidRPr="00DD0236">
        <w:rPr>
          <w:rFonts w:ascii="Times New Roman" w:hAnsi="Times New Roman"/>
          <w:sz w:val="20"/>
        </w:rPr>
        <w:t>MA Pursuant</w:t>
      </w:r>
      <w:r w:rsidRPr="00DD0236">
        <w:rPr>
          <w:rFonts w:ascii="Times New Roman" w:hAnsi="Times New Roman"/>
          <w:sz w:val="20"/>
        </w:rPr>
        <w:t xml:space="preserve"> to the Massachusetts Open Meeting Law, G.L. c. 30A, §§ 18-25, notice is hereby given of a meeting of the Dedham Retirement Board. The meeting will be held at</w:t>
      </w:r>
      <w:r w:rsidR="00C442C6" w:rsidRPr="00DD0236">
        <w:rPr>
          <w:rFonts w:ascii="Times New Roman" w:hAnsi="Times New Roman"/>
          <w:sz w:val="20"/>
        </w:rPr>
        <w:t xml:space="preserve"> 202 Bussey Street, Dedham, MA, </w:t>
      </w:r>
      <w:r w:rsidRPr="00DD0236">
        <w:rPr>
          <w:rFonts w:ascii="Times New Roman" w:hAnsi="Times New Roman"/>
          <w:sz w:val="20"/>
        </w:rPr>
        <w:t>and will facilitate further public participation utilizing remote collaboration technology as follows:</w:t>
      </w:r>
      <w:r w:rsidR="00914CDA" w:rsidRPr="00DD0236">
        <w:rPr>
          <w:rFonts w:ascii="Times New Roman" w:hAnsi="Times New Roman"/>
          <w:bCs/>
          <w:sz w:val="20"/>
        </w:rPr>
        <w:t xml:space="preserve">  </w:t>
      </w:r>
      <w:r w:rsidR="00920337" w:rsidRPr="00DD0236">
        <w:rPr>
          <w:rFonts w:ascii="Times New Roman" w:hAnsi="Times New Roman"/>
          <w:bCs/>
          <w:sz w:val="20"/>
        </w:rPr>
        <w:t>Barbara Isberg is inviting you to a scheduled Zoom meeting.</w:t>
      </w:r>
    </w:p>
    <w:p w14:paraId="02585706" w14:textId="77777777" w:rsidR="00A95B84" w:rsidRPr="00A95B84" w:rsidRDefault="00A95B84" w:rsidP="00A95B84">
      <w:pPr>
        <w:jc w:val="center"/>
        <w:rPr>
          <w:b/>
          <w:color w:val="4F81BD" w:themeColor="accent1"/>
          <w:sz w:val="22"/>
          <w:szCs w:val="22"/>
          <w:u w:val="single"/>
        </w:rPr>
      </w:pPr>
      <w:bookmarkStart w:id="0" w:name="_Hlk106356497"/>
      <w:r w:rsidRPr="00A95B84">
        <w:rPr>
          <w:b/>
          <w:color w:val="4F81BD" w:themeColor="accent1"/>
          <w:sz w:val="22"/>
          <w:szCs w:val="22"/>
          <w:u w:val="single"/>
        </w:rPr>
        <w:t>Join Zoom Meeting</w:t>
      </w:r>
    </w:p>
    <w:p w14:paraId="120F4046" w14:textId="77777777" w:rsidR="00A95B84" w:rsidRPr="00A95B84" w:rsidRDefault="00A95B84" w:rsidP="00A95B84">
      <w:pPr>
        <w:jc w:val="center"/>
        <w:rPr>
          <w:b/>
          <w:color w:val="4F81BD" w:themeColor="accent1"/>
          <w:sz w:val="22"/>
          <w:szCs w:val="22"/>
          <w:u w:val="single"/>
        </w:rPr>
      </w:pPr>
      <w:r w:rsidRPr="00A95B84">
        <w:rPr>
          <w:b/>
          <w:color w:val="4F81BD" w:themeColor="accent1"/>
          <w:sz w:val="22"/>
          <w:szCs w:val="22"/>
          <w:u w:val="single"/>
        </w:rPr>
        <w:t>https://us06web.zoom.us/j/2685346852</w:t>
      </w:r>
    </w:p>
    <w:p w14:paraId="6E216EA8" w14:textId="77777777" w:rsidR="00A95B84" w:rsidRPr="00A95B84" w:rsidRDefault="00A95B84" w:rsidP="00A95B84">
      <w:pPr>
        <w:jc w:val="center"/>
        <w:rPr>
          <w:b/>
          <w:color w:val="4F81BD" w:themeColor="accent1"/>
          <w:sz w:val="22"/>
          <w:szCs w:val="22"/>
          <w:u w:val="single"/>
        </w:rPr>
      </w:pPr>
    </w:p>
    <w:p w14:paraId="139F20D7" w14:textId="77777777" w:rsidR="00A95B84" w:rsidRPr="00A95B84" w:rsidRDefault="00A95B84" w:rsidP="00A95B84">
      <w:pPr>
        <w:rPr>
          <w:b/>
          <w:color w:val="4F81BD" w:themeColor="accent1"/>
          <w:sz w:val="22"/>
          <w:szCs w:val="22"/>
          <w:u w:val="single"/>
        </w:rPr>
      </w:pPr>
      <w:r w:rsidRPr="00A95B84">
        <w:rPr>
          <w:b/>
          <w:color w:val="4F81BD" w:themeColor="accent1"/>
          <w:sz w:val="22"/>
          <w:szCs w:val="22"/>
          <w:u w:val="single"/>
        </w:rPr>
        <w:t>Meeting ID: 268 534 6852</w:t>
      </w:r>
    </w:p>
    <w:p w14:paraId="5ABB8AAE" w14:textId="77777777" w:rsidR="00A95B84" w:rsidRPr="00A95B84" w:rsidRDefault="00A95B84" w:rsidP="00A95B84">
      <w:pPr>
        <w:rPr>
          <w:b/>
          <w:color w:val="4F81BD" w:themeColor="accent1"/>
          <w:sz w:val="22"/>
          <w:szCs w:val="22"/>
          <w:u w:val="single"/>
        </w:rPr>
      </w:pPr>
      <w:r w:rsidRPr="00A95B84">
        <w:rPr>
          <w:b/>
          <w:color w:val="4F81BD" w:themeColor="accent1"/>
          <w:sz w:val="22"/>
          <w:szCs w:val="22"/>
          <w:u w:val="single"/>
        </w:rPr>
        <w:t>One tap mobile</w:t>
      </w:r>
    </w:p>
    <w:p w14:paraId="67C4265A" w14:textId="77777777" w:rsidR="00A95B84" w:rsidRPr="00A95B84" w:rsidRDefault="00A95B84" w:rsidP="00A95B84">
      <w:pPr>
        <w:rPr>
          <w:b/>
          <w:color w:val="4F81BD" w:themeColor="accent1"/>
          <w:sz w:val="22"/>
          <w:szCs w:val="22"/>
          <w:u w:val="single"/>
        </w:rPr>
      </w:pPr>
      <w:r w:rsidRPr="00A95B84">
        <w:rPr>
          <w:b/>
          <w:color w:val="4F81BD" w:themeColor="accent1"/>
          <w:sz w:val="22"/>
          <w:szCs w:val="22"/>
          <w:u w:val="single"/>
        </w:rPr>
        <w:t>+</w:t>
      </w:r>
      <w:proofErr w:type="gramStart"/>
      <w:r w:rsidRPr="00A95B84">
        <w:rPr>
          <w:b/>
          <w:color w:val="4F81BD" w:themeColor="accent1"/>
          <w:sz w:val="22"/>
          <w:szCs w:val="22"/>
          <w:u w:val="single"/>
        </w:rPr>
        <w:t>13092053325,,</w:t>
      </w:r>
      <w:proofErr w:type="gramEnd"/>
      <w:r w:rsidRPr="00A95B84">
        <w:rPr>
          <w:b/>
          <w:color w:val="4F81BD" w:themeColor="accent1"/>
          <w:sz w:val="22"/>
          <w:szCs w:val="22"/>
          <w:u w:val="single"/>
        </w:rPr>
        <w:t>2685346852# US</w:t>
      </w:r>
    </w:p>
    <w:p w14:paraId="6B002F2C" w14:textId="77777777" w:rsidR="00A95B84" w:rsidRPr="00A95B84" w:rsidRDefault="00A95B84" w:rsidP="00A95B84">
      <w:pPr>
        <w:rPr>
          <w:b/>
          <w:color w:val="4F81BD" w:themeColor="accent1"/>
          <w:sz w:val="22"/>
          <w:szCs w:val="22"/>
          <w:u w:val="single"/>
        </w:rPr>
      </w:pPr>
      <w:r w:rsidRPr="00A95B84">
        <w:rPr>
          <w:b/>
          <w:color w:val="4F81BD" w:themeColor="accent1"/>
          <w:sz w:val="22"/>
          <w:szCs w:val="22"/>
          <w:u w:val="single"/>
        </w:rPr>
        <w:t>+</w:t>
      </w:r>
      <w:proofErr w:type="gramStart"/>
      <w:r w:rsidRPr="00A95B84">
        <w:rPr>
          <w:b/>
          <w:color w:val="4F81BD" w:themeColor="accent1"/>
          <w:sz w:val="22"/>
          <w:szCs w:val="22"/>
          <w:u w:val="single"/>
        </w:rPr>
        <w:t>13126266799,,</w:t>
      </w:r>
      <w:proofErr w:type="gramEnd"/>
      <w:r w:rsidRPr="00A95B84">
        <w:rPr>
          <w:b/>
          <w:color w:val="4F81BD" w:themeColor="accent1"/>
          <w:sz w:val="22"/>
          <w:szCs w:val="22"/>
          <w:u w:val="single"/>
        </w:rPr>
        <w:t>2685346852# US (Chicago)</w:t>
      </w:r>
    </w:p>
    <w:p w14:paraId="011E9B15" w14:textId="77777777" w:rsidR="00A95B84" w:rsidRPr="00A95B84" w:rsidRDefault="00A95B84" w:rsidP="00A95B84">
      <w:pPr>
        <w:rPr>
          <w:b/>
          <w:color w:val="4F81BD" w:themeColor="accent1"/>
          <w:sz w:val="22"/>
          <w:szCs w:val="22"/>
          <w:u w:val="single"/>
        </w:rPr>
      </w:pPr>
    </w:p>
    <w:p w14:paraId="0E301DEB" w14:textId="77777777" w:rsidR="00A95B84" w:rsidRPr="00A95B84" w:rsidRDefault="00A95B84" w:rsidP="00A95B84">
      <w:pPr>
        <w:rPr>
          <w:b/>
          <w:color w:val="4F81BD" w:themeColor="accent1"/>
          <w:sz w:val="22"/>
          <w:szCs w:val="22"/>
          <w:u w:val="single"/>
        </w:rPr>
      </w:pPr>
      <w:r w:rsidRPr="00A95B84">
        <w:rPr>
          <w:b/>
          <w:color w:val="4F81BD" w:themeColor="accent1"/>
          <w:sz w:val="22"/>
          <w:szCs w:val="22"/>
          <w:u w:val="single"/>
        </w:rPr>
        <w:t>Dial by your location</w:t>
      </w:r>
    </w:p>
    <w:p w14:paraId="66F87711" w14:textId="77777777" w:rsidR="00A95B84" w:rsidRPr="00A95B84" w:rsidRDefault="00A95B84" w:rsidP="00A95B84">
      <w:pPr>
        <w:rPr>
          <w:b/>
          <w:sz w:val="22"/>
          <w:szCs w:val="22"/>
          <w:u w:val="single"/>
        </w:rPr>
      </w:pPr>
      <w:r w:rsidRPr="00A95B84">
        <w:rPr>
          <w:b/>
          <w:color w:val="4F81BD" w:themeColor="accent1"/>
          <w:sz w:val="22"/>
          <w:szCs w:val="22"/>
          <w:u w:val="single"/>
        </w:rPr>
        <w:t xml:space="preserve">        +1 309 205 3325 US</w:t>
      </w:r>
    </w:p>
    <w:p w14:paraId="64FCC371" w14:textId="77777777" w:rsidR="00A95B84" w:rsidRPr="00A95B84" w:rsidRDefault="00A95B84" w:rsidP="00A95B84">
      <w:pPr>
        <w:rPr>
          <w:b/>
          <w:color w:val="4F81BD" w:themeColor="accent1"/>
          <w:sz w:val="22"/>
          <w:szCs w:val="22"/>
          <w:u w:val="single"/>
        </w:rPr>
      </w:pPr>
      <w:r w:rsidRPr="00A95B84">
        <w:rPr>
          <w:b/>
          <w:color w:val="4F81BD" w:themeColor="accent1"/>
          <w:sz w:val="22"/>
          <w:szCs w:val="22"/>
          <w:u w:val="single"/>
        </w:rPr>
        <w:t xml:space="preserve">        +1 312 626 6799 US (Chicago)</w:t>
      </w:r>
    </w:p>
    <w:p w14:paraId="4FE2BCBD" w14:textId="77777777" w:rsidR="00A95B84" w:rsidRPr="00A95B84" w:rsidRDefault="00A95B84" w:rsidP="00A95B84">
      <w:pPr>
        <w:rPr>
          <w:b/>
          <w:color w:val="4F81BD" w:themeColor="accent1"/>
          <w:sz w:val="22"/>
          <w:szCs w:val="22"/>
          <w:u w:val="single"/>
        </w:rPr>
      </w:pPr>
      <w:r w:rsidRPr="00A95B84">
        <w:rPr>
          <w:b/>
          <w:color w:val="4F81BD" w:themeColor="accent1"/>
          <w:sz w:val="22"/>
          <w:szCs w:val="22"/>
          <w:u w:val="single"/>
        </w:rPr>
        <w:t xml:space="preserve">        +1 646 931 3860 US</w:t>
      </w:r>
    </w:p>
    <w:p w14:paraId="486F6DB6" w14:textId="77777777" w:rsidR="00A95B84" w:rsidRPr="00A95B84" w:rsidRDefault="00A95B84" w:rsidP="00A95B84">
      <w:pPr>
        <w:rPr>
          <w:b/>
          <w:color w:val="4F81BD" w:themeColor="accent1"/>
          <w:sz w:val="22"/>
          <w:szCs w:val="22"/>
          <w:u w:val="single"/>
        </w:rPr>
      </w:pPr>
      <w:r w:rsidRPr="00A95B84">
        <w:rPr>
          <w:b/>
          <w:color w:val="4F81BD" w:themeColor="accent1"/>
          <w:sz w:val="22"/>
          <w:szCs w:val="22"/>
          <w:u w:val="single"/>
        </w:rPr>
        <w:t xml:space="preserve">        +1 929 436 2866 US (New York)</w:t>
      </w:r>
    </w:p>
    <w:p w14:paraId="75D0AACB" w14:textId="77777777" w:rsidR="00A95B84" w:rsidRPr="00A95B84" w:rsidRDefault="00A95B84" w:rsidP="00A95B84">
      <w:pPr>
        <w:rPr>
          <w:b/>
          <w:color w:val="4F81BD" w:themeColor="accent1"/>
          <w:sz w:val="22"/>
          <w:szCs w:val="22"/>
          <w:u w:val="single"/>
        </w:rPr>
      </w:pPr>
      <w:r w:rsidRPr="00A95B84">
        <w:rPr>
          <w:b/>
          <w:color w:val="4F81BD" w:themeColor="accent1"/>
          <w:sz w:val="22"/>
          <w:szCs w:val="22"/>
          <w:u w:val="single"/>
        </w:rPr>
        <w:t xml:space="preserve">        +1 301 715 8592 US (Washington DC)</w:t>
      </w:r>
    </w:p>
    <w:p w14:paraId="510A3A82" w14:textId="77777777" w:rsidR="00A95B84" w:rsidRPr="00A95B84" w:rsidRDefault="00A95B84" w:rsidP="00A95B84">
      <w:pPr>
        <w:rPr>
          <w:b/>
          <w:color w:val="4F81BD" w:themeColor="accent1"/>
          <w:sz w:val="22"/>
          <w:szCs w:val="22"/>
          <w:u w:val="single"/>
        </w:rPr>
      </w:pPr>
      <w:r w:rsidRPr="00A95B84">
        <w:rPr>
          <w:b/>
          <w:color w:val="4F81BD" w:themeColor="accent1"/>
          <w:sz w:val="22"/>
          <w:szCs w:val="22"/>
          <w:u w:val="single"/>
        </w:rPr>
        <w:t>Meeting ID: 268 534 6852</w:t>
      </w:r>
    </w:p>
    <w:p w14:paraId="02E1BBC1" w14:textId="77777777" w:rsidR="00A95B84" w:rsidRDefault="00A95B84" w:rsidP="00E406A1">
      <w:pPr>
        <w:jc w:val="center"/>
        <w:rPr>
          <w:b/>
          <w:sz w:val="22"/>
          <w:szCs w:val="22"/>
          <w:u w:val="single"/>
        </w:rPr>
      </w:pPr>
    </w:p>
    <w:p w14:paraId="6958AA7F" w14:textId="140E47B6" w:rsidR="00AE1F6E" w:rsidRDefault="007C4BDE" w:rsidP="00E406A1">
      <w:pPr>
        <w:jc w:val="center"/>
        <w:rPr>
          <w:b/>
          <w:sz w:val="22"/>
          <w:szCs w:val="22"/>
          <w:u w:val="single"/>
        </w:rPr>
      </w:pPr>
      <w:r>
        <w:rPr>
          <w:b/>
          <w:sz w:val="22"/>
          <w:szCs w:val="22"/>
          <w:u w:val="single"/>
        </w:rPr>
        <w:t>A</w:t>
      </w:r>
      <w:r w:rsidR="005D5160" w:rsidRPr="0084104E">
        <w:rPr>
          <w:b/>
          <w:sz w:val="22"/>
          <w:szCs w:val="22"/>
          <w:u w:val="single"/>
        </w:rPr>
        <w:t>GENDA</w:t>
      </w:r>
    </w:p>
    <w:p w14:paraId="08050A9F" w14:textId="159BB664" w:rsidR="00370D06" w:rsidRDefault="00502161" w:rsidP="00502161">
      <w:pPr>
        <w:pStyle w:val="ListParagraph"/>
        <w:numPr>
          <w:ilvl w:val="0"/>
          <w:numId w:val="1"/>
        </w:numPr>
        <w:rPr>
          <w:sz w:val="22"/>
          <w:szCs w:val="22"/>
        </w:rPr>
      </w:pPr>
      <w:bookmarkStart w:id="1" w:name="_Hlk114483642"/>
      <w:r w:rsidRPr="0084104E">
        <w:rPr>
          <w:sz w:val="22"/>
          <w:szCs w:val="22"/>
        </w:rPr>
        <w:t>Accounting/Reconciliation</w:t>
      </w:r>
      <w:r w:rsidR="00374593">
        <w:rPr>
          <w:sz w:val="22"/>
          <w:szCs w:val="22"/>
        </w:rPr>
        <w:t xml:space="preserve"> – </w:t>
      </w:r>
      <w:r w:rsidR="00A95B84">
        <w:rPr>
          <w:sz w:val="22"/>
          <w:szCs w:val="22"/>
        </w:rPr>
        <w:t>October</w:t>
      </w:r>
    </w:p>
    <w:p w14:paraId="3E1055BB" w14:textId="25B1D8D2" w:rsidR="00502161" w:rsidRDefault="00A95B84" w:rsidP="00502161">
      <w:pPr>
        <w:pStyle w:val="ListParagraph"/>
        <w:numPr>
          <w:ilvl w:val="0"/>
          <w:numId w:val="1"/>
        </w:numPr>
        <w:rPr>
          <w:sz w:val="22"/>
          <w:szCs w:val="22"/>
        </w:rPr>
      </w:pPr>
      <w:r>
        <w:rPr>
          <w:sz w:val="22"/>
          <w:szCs w:val="22"/>
        </w:rPr>
        <w:t xml:space="preserve">December </w:t>
      </w:r>
      <w:r w:rsidR="00502161" w:rsidRPr="0084104E">
        <w:rPr>
          <w:sz w:val="22"/>
          <w:szCs w:val="22"/>
        </w:rPr>
        <w:t>Payable Warrants</w:t>
      </w:r>
    </w:p>
    <w:p w14:paraId="784D6F0F" w14:textId="25969DAA" w:rsidR="00C67755" w:rsidRDefault="00C67755" w:rsidP="00502161">
      <w:pPr>
        <w:pStyle w:val="ListParagraph"/>
        <w:numPr>
          <w:ilvl w:val="0"/>
          <w:numId w:val="1"/>
        </w:numPr>
        <w:rPr>
          <w:sz w:val="22"/>
          <w:szCs w:val="22"/>
        </w:rPr>
      </w:pPr>
      <w:r>
        <w:rPr>
          <w:sz w:val="22"/>
          <w:szCs w:val="22"/>
        </w:rPr>
        <w:t xml:space="preserve">Review </w:t>
      </w:r>
      <w:r w:rsidR="00A95B84">
        <w:rPr>
          <w:sz w:val="22"/>
          <w:szCs w:val="22"/>
        </w:rPr>
        <w:t>November</w:t>
      </w:r>
      <w:r w:rsidR="00F440B4">
        <w:rPr>
          <w:sz w:val="22"/>
          <w:szCs w:val="22"/>
        </w:rPr>
        <w:t xml:space="preserve"> </w:t>
      </w:r>
      <w:r w:rsidR="00F814D6">
        <w:rPr>
          <w:sz w:val="22"/>
          <w:szCs w:val="22"/>
        </w:rPr>
        <w:t>Bo</w:t>
      </w:r>
      <w:r>
        <w:rPr>
          <w:sz w:val="22"/>
          <w:szCs w:val="22"/>
        </w:rPr>
        <w:t>ard Minutes</w:t>
      </w:r>
      <w:r w:rsidR="0070306B">
        <w:rPr>
          <w:sz w:val="22"/>
          <w:szCs w:val="22"/>
        </w:rPr>
        <w:t xml:space="preserve"> </w:t>
      </w:r>
    </w:p>
    <w:p w14:paraId="7FD30D9A" w14:textId="21BDB89D" w:rsidR="006079D1" w:rsidRDefault="00D82AE3" w:rsidP="00502161">
      <w:pPr>
        <w:pStyle w:val="ListParagraph"/>
        <w:numPr>
          <w:ilvl w:val="0"/>
          <w:numId w:val="1"/>
        </w:numPr>
        <w:rPr>
          <w:sz w:val="22"/>
          <w:szCs w:val="22"/>
        </w:rPr>
      </w:pPr>
      <w:r>
        <w:rPr>
          <w:sz w:val="22"/>
          <w:szCs w:val="22"/>
        </w:rPr>
        <w:t xml:space="preserve">2023 </w:t>
      </w:r>
      <w:r w:rsidR="006079D1">
        <w:rPr>
          <w:sz w:val="22"/>
          <w:szCs w:val="22"/>
        </w:rPr>
        <w:t>Budget</w:t>
      </w:r>
      <w:r>
        <w:rPr>
          <w:sz w:val="22"/>
          <w:szCs w:val="22"/>
        </w:rPr>
        <w:t xml:space="preserve"> Expense Fund</w:t>
      </w:r>
      <w:r w:rsidR="006079D1">
        <w:rPr>
          <w:sz w:val="22"/>
          <w:szCs w:val="22"/>
        </w:rPr>
        <w:t xml:space="preserve"> </w:t>
      </w:r>
    </w:p>
    <w:p w14:paraId="0660149D" w14:textId="7AF82853" w:rsidR="00D82AE3" w:rsidRDefault="00D82AE3" w:rsidP="00502161">
      <w:pPr>
        <w:pStyle w:val="ListParagraph"/>
        <w:numPr>
          <w:ilvl w:val="0"/>
          <w:numId w:val="1"/>
        </w:numPr>
        <w:rPr>
          <w:sz w:val="22"/>
          <w:szCs w:val="22"/>
        </w:rPr>
      </w:pPr>
      <w:r>
        <w:rPr>
          <w:sz w:val="22"/>
          <w:szCs w:val="22"/>
        </w:rPr>
        <w:t xml:space="preserve">COLA 5% Local Option </w:t>
      </w:r>
    </w:p>
    <w:p w14:paraId="2F0375C2" w14:textId="1B20898F" w:rsidR="00E406A1" w:rsidRDefault="00B463C0" w:rsidP="00E406A1">
      <w:pPr>
        <w:pStyle w:val="ListParagraph"/>
        <w:numPr>
          <w:ilvl w:val="0"/>
          <w:numId w:val="1"/>
        </w:numPr>
        <w:rPr>
          <w:sz w:val="22"/>
          <w:szCs w:val="22"/>
        </w:rPr>
      </w:pPr>
      <w:r>
        <w:rPr>
          <w:sz w:val="22"/>
          <w:szCs w:val="22"/>
        </w:rPr>
        <w:t xml:space="preserve">Directors </w:t>
      </w:r>
      <w:r w:rsidR="00E406A1">
        <w:rPr>
          <w:sz w:val="22"/>
          <w:szCs w:val="22"/>
        </w:rPr>
        <w:t>Report</w:t>
      </w:r>
      <w:r w:rsidR="00374593">
        <w:rPr>
          <w:sz w:val="22"/>
          <w:szCs w:val="22"/>
        </w:rPr>
        <w:t xml:space="preserve"> </w:t>
      </w:r>
    </w:p>
    <w:bookmarkEnd w:id="0"/>
    <w:bookmarkEnd w:id="1"/>
    <w:p w14:paraId="767E9FA0" w14:textId="15720BA4" w:rsidR="00B463C0" w:rsidRDefault="005B3F07" w:rsidP="00B463C0">
      <w:pPr>
        <w:pStyle w:val="ListParagraph"/>
        <w:numPr>
          <w:ilvl w:val="0"/>
          <w:numId w:val="1"/>
        </w:numPr>
        <w:rPr>
          <w:sz w:val="22"/>
          <w:szCs w:val="22"/>
        </w:rPr>
      </w:pPr>
      <w:r>
        <w:rPr>
          <w:sz w:val="22"/>
          <w:szCs w:val="22"/>
        </w:rPr>
        <w:t xml:space="preserve">Executive Session </w:t>
      </w:r>
    </w:p>
    <w:p w14:paraId="46977B40" w14:textId="77777777" w:rsidR="00B808A6" w:rsidRPr="00B808A6" w:rsidRDefault="00B808A6" w:rsidP="00B808A6">
      <w:pPr>
        <w:ind w:left="360"/>
        <w:rPr>
          <w:sz w:val="22"/>
          <w:szCs w:val="22"/>
        </w:rPr>
      </w:pPr>
    </w:p>
    <w:p w14:paraId="752E7C22" w14:textId="23F05284" w:rsidR="005D5160" w:rsidRPr="000B74E0" w:rsidRDefault="000B74E0" w:rsidP="006C7EDE">
      <w:pPr>
        <w:outlineLvl w:val="0"/>
        <w:rPr>
          <w:rFonts w:ascii="Eras Demi ITC" w:hAnsi="Eras Demi ITC"/>
          <w:sz w:val="20"/>
        </w:rPr>
      </w:pPr>
      <w:r w:rsidRPr="000B74E0">
        <w:rPr>
          <w:rFonts w:ascii="Eras Demi ITC" w:hAnsi="Eras Demi ITC"/>
          <w:sz w:val="20"/>
        </w:rPr>
        <w:t>O</w:t>
      </w:r>
      <w:r w:rsidR="005D5160" w:rsidRPr="000B74E0">
        <w:rPr>
          <w:rFonts w:ascii="Eras Demi ITC" w:hAnsi="Eras Demi ITC"/>
          <w:sz w:val="20"/>
        </w:rPr>
        <w:t>ld/New Business*</w:t>
      </w:r>
      <w:r w:rsidR="005D5160" w:rsidRPr="000B74E0">
        <w:rPr>
          <w:rFonts w:ascii="Eras Demi ITC" w:hAnsi="Eras Demi ITC"/>
          <w:i/>
          <w:sz w:val="20"/>
        </w:rPr>
        <w:t>*This item is included to acknowledge that there may be matters not reasonably anticipated by the Chair that could be raised during the Public Comment period by other members of the Committee, staff</w:t>
      </w:r>
      <w:r w:rsidR="00DD0236">
        <w:rPr>
          <w:rFonts w:ascii="Eras Demi ITC" w:hAnsi="Eras Demi ITC"/>
          <w:i/>
          <w:sz w:val="20"/>
        </w:rPr>
        <w:t>,</w:t>
      </w:r>
      <w:r w:rsidR="005D5160" w:rsidRPr="000B74E0">
        <w:rPr>
          <w:rFonts w:ascii="Eras Demi ITC" w:hAnsi="Eras Demi ITC"/>
          <w:i/>
          <w:sz w:val="20"/>
        </w:rPr>
        <w:t xml:space="preserve"> or others.</w:t>
      </w:r>
    </w:p>
    <w:sectPr w:rsidR="005D5160" w:rsidRPr="000B74E0"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F6375"/>
    <w:multiLevelType w:val="hybridMultilevel"/>
    <w:tmpl w:val="1D800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7691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defaultTabStop w:val="14"/>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005DE"/>
    <w:rsid w:val="000009F4"/>
    <w:rsid w:val="00030FA6"/>
    <w:rsid w:val="000314EB"/>
    <w:rsid w:val="000474A0"/>
    <w:rsid w:val="0007580F"/>
    <w:rsid w:val="000765E8"/>
    <w:rsid w:val="00097C51"/>
    <w:rsid w:val="000B74E0"/>
    <w:rsid w:val="000C102A"/>
    <w:rsid w:val="000C48C8"/>
    <w:rsid w:val="000C5A09"/>
    <w:rsid w:val="000E3315"/>
    <w:rsid w:val="000E7C7D"/>
    <w:rsid w:val="00114314"/>
    <w:rsid w:val="00130086"/>
    <w:rsid w:val="001340E2"/>
    <w:rsid w:val="00146C73"/>
    <w:rsid w:val="00180812"/>
    <w:rsid w:val="001A2AEB"/>
    <w:rsid w:val="001A5C53"/>
    <w:rsid w:val="001B4493"/>
    <w:rsid w:val="001D1A49"/>
    <w:rsid w:val="001D3F55"/>
    <w:rsid w:val="001D5BC1"/>
    <w:rsid w:val="001F5643"/>
    <w:rsid w:val="002014EF"/>
    <w:rsid w:val="00203DFB"/>
    <w:rsid w:val="002256A2"/>
    <w:rsid w:val="002426C0"/>
    <w:rsid w:val="00292CDA"/>
    <w:rsid w:val="002A0737"/>
    <w:rsid w:val="002A162A"/>
    <w:rsid w:val="002B5324"/>
    <w:rsid w:val="002B6EB4"/>
    <w:rsid w:val="002C4B83"/>
    <w:rsid w:val="002D73C9"/>
    <w:rsid w:val="0032349C"/>
    <w:rsid w:val="00325E72"/>
    <w:rsid w:val="003539B6"/>
    <w:rsid w:val="00370D06"/>
    <w:rsid w:val="00374593"/>
    <w:rsid w:val="00374F25"/>
    <w:rsid w:val="003940F3"/>
    <w:rsid w:val="00396EF9"/>
    <w:rsid w:val="003B6349"/>
    <w:rsid w:val="003B683B"/>
    <w:rsid w:val="003C64AF"/>
    <w:rsid w:val="003D0682"/>
    <w:rsid w:val="00443086"/>
    <w:rsid w:val="00452A40"/>
    <w:rsid w:val="0046294E"/>
    <w:rsid w:val="004730E9"/>
    <w:rsid w:val="00473A09"/>
    <w:rsid w:val="00483547"/>
    <w:rsid w:val="004948B3"/>
    <w:rsid w:val="00496EA7"/>
    <w:rsid w:val="004A274D"/>
    <w:rsid w:val="004C0222"/>
    <w:rsid w:val="004C07F1"/>
    <w:rsid w:val="004D3D9B"/>
    <w:rsid w:val="00502161"/>
    <w:rsid w:val="005046B7"/>
    <w:rsid w:val="00546B78"/>
    <w:rsid w:val="0057718E"/>
    <w:rsid w:val="005A190F"/>
    <w:rsid w:val="005B25BD"/>
    <w:rsid w:val="005B3F07"/>
    <w:rsid w:val="005B75F6"/>
    <w:rsid w:val="005C05DA"/>
    <w:rsid w:val="005D5160"/>
    <w:rsid w:val="005E20C7"/>
    <w:rsid w:val="005E4892"/>
    <w:rsid w:val="00602001"/>
    <w:rsid w:val="00604891"/>
    <w:rsid w:val="006079D1"/>
    <w:rsid w:val="00610341"/>
    <w:rsid w:val="00617B9B"/>
    <w:rsid w:val="00643A93"/>
    <w:rsid w:val="00687750"/>
    <w:rsid w:val="006963AC"/>
    <w:rsid w:val="006A399E"/>
    <w:rsid w:val="006A7F8D"/>
    <w:rsid w:val="006C3E97"/>
    <w:rsid w:val="006C7EDE"/>
    <w:rsid w:val="006D1F75"/>
    <w:rsid w:val="006D44F2"/>
    <w:rsid w:val="006E3B86"/>
    <w:rsid w:val="006F0C0B"/>
    <w:rsid w:val="006F146F"/>
    <w:rsid w:val="0070306B"/>
    <w:rsid w:val="0071632F"/>
    <w:rsid w:val="00745BE4"/>
    <w:rsid w:val="007527E6"/>
    <w:rsid w:val="007636BA"/>
    <w:rsid w:val="00783541"/>
    <w:rsid w:val="00792CCE"/>
    <w:rsid w:val="007A546A"/>
    <w:rsid w:val="007A77BC"/>
    <w:rsid w:val="007B247C"/>
    <w:rsid w:val="007B6BB8"/>
    <w:rsid w:val="007C4BDE"/>
    <w:rsid w:val="007D0D8B"/>
    <w:rsid w:val="00827F67"/>
    <w:rsid w:val="00836E9F"/>
    <w:rsid w:val="0084091C"/>
    <w:rsid w:val="0084104E"/>
    <w:rsid w:val="00844006"/>
    <w:rsid w:val="0085068A"/>
    <w:rsid w:val="00862925"/>
    <w:rsid w:val="00873578"/>
    <w:rsid w:val="00885BD6"/>
    <w:rsid w:val="00886D4C"/>
    <w:rsid w:val="008A3835"/>
    <w:rsid w:val="008B4353"/>
    <w:rsid w:val="008B6D8A"/>
    <w:rsid w:val="008C441F"/>
    <w:rsid w:val="008C4693"/>
    <w:rsid w:val="008C544A"/>
    <w:rsid w:val="008C77F2"/>
    <w:rsid w:val="008D05A8"/>
    <w:rsid w:val="008F12F0"/>
    <w:rsid w:val="008F1AFE"/>
    <w:rsid w:val="008F52B3"/>
    <w:rsid w:val="00903FAB"/>
    <w:rsid w:val="00910AC4"/>
    <w:rsid w:val="00914CDA"/>
    <w:rsid w:val="00915017"/>
    <w:rsid w:val="00920337"/>
    <w:rsid w:val="00943871"/>
    <w:rsid w:val="0094612E"/>
    <w:rsid w:val="00963A4F"/>
    <w:rsid w:val="0099136D"/>
    <w:rsid w:val="009922BE"/>
    <w:rsid w:val="009A3F8F"/>
    <w:rsid w:val="009A7C5E"/>
    <w:rsid w:val="009B5C02"/>
    <w:rsid w:val="009D3B84"/>
    <w:rsid w:val="009D5EA0"/>
    <w:rsid w:val="009E1BE0"/>
    <w:rsid w:val="00A05200"/>
    <w:rsid w:val="00A15CEF"/>
    <w:rsid w:val="00A236B5"/>
    <w:rsid w:val="00A25BF0"/>
    <w:rsid w:val="00A41F7A"/>
    <w:rsid w:val="00A54E1F"/>
    <w:rsid w:val="00A6478E"/>
    <w:rsid w:val="00A648E8"/>
    <w:rsid w:val="00A803D7"/>
    <w:rsid w:val="00A95B84"/>
    <w:rsid w:val="00AA3593"/>
    <w:rsid w:val="00AC3C6C"/>
    <w:rsid w:val="00AD6344"/>
    <w:rsid w:val="00AE1F6E"/>
    <w:rsid w:val="00B00F5A"/>
    <w:rsid w:val="00B06FFA"/>
    <w:rsid w:val="00B072ED"/>
    <w:rsid w:val="00B463C0"/>
    <w:rsid w:val="00B74E8B"/>
    <w:rsid w:val="00B76EB3"/>
    <w:rsid w:val="00B808A6"/>
    <w:rsid w:val="00B82E4F"/>
    <w:rsid w:val="00B82EE6"/>
    <w:rsid w:val="00B90476"/>
    <w:rsid w:val="00BA38BC"/>
    <w:rsid w:val="00BC0BAD"/>
    <w:rsid w:val="00BD0F3F"/>
    <w:rsid w:val="00BD2D46"/>
    <w:rsid w:val="00BE2B93"/>
    <w:rsid w:val="00BE4037"/>
    <w:rsid w:val="00BF63E4"/>
    <w:rsid w:val="00C13BEB"/>
    <w:rsid w:val="00C431C0"/>
    <w:rsid w:val="00C442C6"/>
    <w:rsid w:val="00C4473B"/>
    <w:rsid w:val="00C5106A"/>
    <w:rsid w:val="00C5292B"/>
    <w:rsid w:val="00C65632"/>
    <w:rsid w:val="00C67755"/>
    <w:rsid w:val="00C9442E"/>
    <w:rsid w:val="00C96AD3"/>
    <w:rsid w:val="00CE761D"/>
    <w:rsid w:val="00CF07EF"/>
    <w:rsid w:val="00D109D7"/>
    <w:rsid w:val="00D15BE2"/>
    <w:rsid w:val="00D17DFD"/>
    <w:rsid w:val="00D25F5C"/>
    <w:rsid w:val="00D33B18"/>
    <w:rsid w:val="00D82AE3"/>
    <w:rsid w:val="00D923DA"/>
    <w:rsid w:val="00DA0E31"/>
    <w:rsid w:val="00DA3439"/>
    <w:rsid w:val="00DA377F"/>
    <w:rsid w:val="00DC2A09"/>
    <w:rsid w:val="00DC305C"/>
    <w:rsid w:val="00DC44D8"/>
    <w:rsid w:val="00DC4B02"/>
    <w:rsid w:val="00DC5407"/>
    <w:rsid w:val="00DD0236"/>
    <w:rsid w:val="00E37B32"/>
    <w:rsid w:val="00E406A1"/>
    <w:rsid w:val="00E41336"/>
    <w:rsid w:val="00E433EA"/>
    <w:rsid w:val="00E725E3"/>
    <w:rsid w:val="00E82F70"/>
    <w:rsid w:val="00E84A82"/>
    <w:rsid w:val="00EA0EE8"/>
    <w:rsid w:val="00EB69F0"/>
    <w:rsid w:val="00ED45C4"/>
    <w:rsid w:val="00F01F3A"/>
    <w:rsid w:val="00F05226"/>
    <w:rsid w:val="00F24E22"/>
    <w:rsid w:val="00F252BB"/>
    <w:rsid w:val="00F26EEA"/>
    <w:rsid w:val="00F35B9A"/>
    <w:rsid w:val="00F440B4"/>
    <w:rsid w:val="00F47673"/>
    <w:rsid w:val="00F50D7C"/>
    <w:rsid w:val="00F5402E"/>
    <w:rsid w:val="00F63D1D"/>
    <w:rsid w:val="00F72C94"/>
    <w:rsid w:val="00F74599"/>
    <w:rsid w:val="00F75B79"/>
    <w:rsid w:val="00F814D6"/>
    <w:rsid w:val="00F82C2D"/>
    <w:rsid w:val="00F84DF2"/>
    <w:rsid w:val="00F8640D"/>
    <w:rsid w:val="00F86E61"/>
    <w:rsid w:val="00F96D4C"/>
    <w:rsid w:val="00FE62FD"/>
    <w:rsid w:val="00FF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B20BC37"/>
  <w15:docId w15:val="{6C5463DB-C0AD-4053-B9FB-AEAF627F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7F1"/>
    <w:pPr>
      <w:ind w:left="720"/>
      <w:contextualSpacing/>
    </w:pPr>
  </w:style>
  <w:style w:type="paragraph" w:styleId="BalloonText">
    <w:name w:val="Balloon Text"/>
    <w:basedOn w:val="Normal"/>
    <w:link w:val="BalloonTextChar"/>
    <w:uiPriority w:val="99"/>
    <w:semiHidden/>
    <w:unhideWhenUsed/>
    <w:rsid w:val="00C447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73B"/>
    <w:rPr>
      <w:rFonts w:ascii="Segoe UI" w:hAnsi="Segoe UI" w:cs="Segoe UI"/>
      <w:sz w:val="18"/>
      <w:szCs w:val="18"/>
    </w:rPr>
  </w:style>
  <w:style w:type="character" w:styleId="Hyperlink">
    <w:name w:val="Hyperlink"/>
    <w:basedOn w:val="DefaultParagraphFont"/>
    <w:uiPriority w:val="99"/>
    <w:unhideWhenUsed/>
    <w:rsid w:val="00C65632"/>
    <w:rPr>
      <w:color w:val="0000FF" w:themeColor="hyperlink"/>
      <w:u w:val="single"/>
    </w:rPr>
  </w:style>
  <w:style w:type="character" w:styleId="UnresolvedMention">
    <w:name w:val="Unresolved Mention"/>
    <w:basedOn w:val="DefaultParagraphFont"/>
    <w:uiPriority w:val="99"/>
    <w:semiHidden/>
    <w:unhideWhenUsed/>
    <w:rsid w:val="00C65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7</TotalTime>
  <Pages>1</Pages>
  <Words>248</Words>
  <Characters>1445</Characters>
  <Application>Microsoft Office Word</Application>
  <DocSecurity>6</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Paul Munchbach</cp:lastModifiedBy>
  <cp:revision>2</cp:revision>
  <cp:lastPrinted>2022-12-13T14:14:00Z</cp:lastPrinted>
  <dcterms:created xsi:type="dcterms:W3CDTF">2022-12-13T14:21:00Z</dcterms:created>
  <dcterms:modified xsi:type="dcterms:W3CDTF">2022-12-13T14:21:00Z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1880015fc20b3c8d2713bd35b4d602995f26335b613674ec678c499a7f801fb5</vt:lpwstr>
  </property>
</Properties>
</file>