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11" o:title="" croptop="-696f" cropbottom="-696f" cropleft="-1597f" cropright="-1597f"/>
                </v:shape>
                <o:OLEObject Type="Embed" ProgID="Word.Picture.8" ShapeID="_x0000_i1025" DrawAspect="Content" ObjectID="_1740229898" r:id="rId12"/>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74292B">
        <w:trPr>
          <w:trHeight w:hRule="exact" w:val="432"/>
        </w:trPr>
        <w:tc>
          <w:tcPr>
            <w:tcW w:w="2764"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74292B">
        <w:trPr>
          <w:trHeight w:hRule="exact" w:val="610"/>
        </w:trPr>
        <w:tc>
          <w:tcPr>
            <w:tcW w:w="2764"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w:t>
            </w:r>
            <w:proofErr w:type="gramStart"/>
            <w:r w:rsidR="00E57F1B">
              <w:t>Zoom</w:t>
            </w:r>
            <w:proofErr w:type="gramEnd"/>
          </w:p>
        </w:tc>
      </w:tr>
      <w:tr w:rsidR="008F1AFE" w14:paraId="0DE92991" w14:textId="77777777" w:rsidTr="0074292B">
        <w:trPr>
          <w:trHeight w:hRule="exact" w:val="595"/>
        </w:trPr>
        <w:tc>
          <w:tcPr>
            <w:tcW w:w="2764"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6"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2E466BAB" w:rsidR="008F1AFE" w:rsidRPr="005E1ACE" w:rsidRDefault="005368AF" w:rsidP="00FC2912">
            <w:r>
              <w:t xml:space="preserve">Thursday, </w:t>
            </w:r>
            <w:r w:rsidR="00850947">
              <w:t>March 16</w:t>
            </w:r>
            <w:r w:rsidR="00EE4417">
              <w:t>, 2023</w:t>
            </w:r>
            <w:r w:rsidR="00FA45E2">
              <w:t xml:space="preserve"> </w:t>
            </w:r>
            <w:r w:rsidR="00FA45E2" w:rsidRPr="00B41743">
              <w:t xml:space="preserve">@ </w:t>
            </w:r>
            <w:r w:rsidR="009D0936">
              <w:t>5:</w:t>
            </w:r>
            <w:r w:rsidR="00EE4417">
              <w:t>15</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74292B">
        <w:trPr>
          <w:trHeight w:hRule="exact" w:val="640"/>
        </w:trPr>
        <w:tc>
          <w:tcPr>
            <w:tcW w:w="2764"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75F4F8E6" w14:textId="77777777" w:rsidR="00EE4417" w:rsidRDefault="00EE4417" w:rsidP="008F1AFE"/>
          <w:p w14:paraId="3C4CADAA" w14:textId="279E10BD" w:rsidR="00030FA6" w:rsidRDefault="00EE4417" w:rsidP="008F1AFE">
            <w:r>
              <w:t>Sheila Pransky</w:t>
            </w:r>
          </w:p>
        </w:tc>
      </w:tr>
      <w:tr w:rsidR="00030FA6" w14:paraId="115EAAAA" w14:textId="77777777" w:rsidTr="0074292B">
        <w:trPr>
          <w:trHeight w:hRule="exact" w:val="432"/>
        </w:trPr>
        <w:tc>
          <w:tcPr>
            <w:tcW w:w="2764"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25FDB6E8" w14:textId="53CCB9A9" w:rsidR="002E57A4" w:rsidRPr="006439F4" w:rsidRDefault="00850947" w:rsidP="008F1AFE">
            <w:r>
              <w:t>March 13</w:t>
            </w:r>
            <w:r w:rsidR="00EE4417">
              <w:t>, 2023</w:t>
            </w:r>
          </w:p>
        </w:tc>
      </w:tr>
      <w:tr w:rsidR="00B90476" w14:paraId="311720F6" w14:textId="77777777" w:rsidTr="0074292B">
        <w:trPr>
          <w:trHeight w:hRule="exact" w:val="144"/>
        </w:trPr>
        <w:tc>
          <w:tcPr>
            <w:tcW w:w="2764"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0223C3B1" w14:textId="77777777" w:rsidR="00B90476" w:rsidRDefault="00B90476" w:rsidP="008F1AFE"/>
        </w:tc>
      </w:tr>
    </w:tbl>
    <w:p w14:paraId="5D724DDC" w14:textId="77777777" w:rsidR="0074292B" w:rsidRDefault="0074292B" w:rsidP="0074292B">
      <w:pPr>
        <w:rPr>
          <w:rFonts w:ascii="Arial" w:hAnsi="Arial" w:cs="Arial"/>
          <w:color w:val="8B0000"/>
          <w:sz w:val="20"/>
        </w:rPr>
      </w:pPr>
    </w:p>
    <w:p w14:paraId="3C3EAFC1" w14:textId="77777777" w:rsidR="000C5E16" w:rsidRDefault="000C5E16" w:rsidP="00245025">
      <w:pPr>
        <w:ind w:right="-900"/>
        <w:rPr>
          <w:rFonts w:ascii="Times New Roman" w:hAnsi="Times New Roman"/>
          <w:b/>
          <w:sz w:val="28"/>
          <w:szCs w:val="28"/>
          <w:u w:val="single"/>
        </w:rPr>
      </w:pPr>
    </w:p>
    <w:p w14:paraId="098C9697"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Sheila Pransky is inviting you to a scheduled Zoom meeting.</w:t>
      </w:r>
    </w:p>
    <w:p w14:paraId="7179CE5B" w14:textId="77777777" w:rsidR="00850947" w:rsidRPr="00850947" w:rsidRDefault="00850947" w:rsidP="00850947">
      <w:pPr>
        <w:ind w:right="-900"/>
        <w:rPr>
          <w:rFonts w:ascii="Times New Roman" w:hAnsi="Times New Roman"/>
          <w:b/>
          <w:sz w:val="28"/>
          <w:szCs w:val="28"/>
          <w:u w:val="single"/>
        </w:rPr>
      </w:pPr>
    </w:p>
    <w:p w14:paraId="68EE7F67"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Topic: Sheila </w:t>
      </w:r>
      <w:proofErr w:type="spellStart"/>
      <w:r w:rsidRPr="00850947">
        <w:rPr>
          <w:rFonts w:ascii="Times New Roman" w:hAnsi="Times New Roman"/>
          <w:b/>
          <w:sz w:val="28"/>
          <w:szCs w:val="28"/>
          <w:u w:val="single"/>
        </w:rPr>
        <w:t>Pransky's</w:t>
      </w:r>
      <w:proofErr w:type="spellEnd"/>
      <w:r w:rsidRPr="00850947">
        <w:rPr>
          <w:rFonts w:ascii="Times New Roman" w:hAnsi="Times New Roman"/>
          <w:b/>
          <w:sz w:val="28"/>
          <w:szCs w:val="28"/>
          <w:u w:val="single"/>
        </w:rPr>
        <w:t xml:space="preserve"> Zoom Meeting</w:t>
      </w:r>
    </w:p>
    <w:p w14:paraId="209A867C"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Time: Mar 16, </w:t>
      </w:r>
      <w:proofErr w:type="gramStart"/>
      <w:r w:rsidRPr="00850947">
        <w:rPr>
          <w:rFonts w:ascii="Times New Roman" w:hAnsi="Times New Roman"/>
          <w:b/>
          <w:sz w:val="28"/>
          <w:szCs w:val="28"/>
          <w:u w:val="single"/>
        </w:rPr>
        <w:t>2023</w:t>
      </w:r>
      <w:proofErr w:type="gramEnd"/>
      <w:r w:rsidRPr="00850947">
        <w:rPr>
          <w:rFonts w:ascii="Times New Roman" w:hAnsi="Times New Roman"/>
          <w:b/>
          <w:sz w:val="28"/>
          <w:szCs w:val="28"/>
          <w:u w:val="single"/>
        </w:rPr>
        <w:t xml:space="preserve"> 05:15 PM Eastern Time (US and Canada)</w:t>
      </w:r>
    </w:p>
    <w:p w14:paraId="63260462" w14:textId="77777777" w:rsidR="00850947" w:rsidRPr="00850947" w:rsidRDefault="00850947" w:rsidP="00850947">
      <w:pPr>
        <w:ind w:right="-900"/>
        <w:rPr>
          <w:rFonts w:ascii="Times New Roman" w:hAnsi="Times New Roman"/>
          <w:b/>
          <w:sz w:val="28"/>
          <w:szCs w:val="28"/>
          <w:u w:val="single"/>
        </w:rPr>
      </w:pPr>
    </w:p>
    <w:p w14:paraId="44830C6D"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Join Zoom Meeting</w:t>
      </w:r>
    </w:p>
    <w:p w14:paraId="72808FDB"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https://us06web.zoom.us/j/83793947451?pwd=NFZHUWRtbjdNVmdybFp4U3dqcHErQT09</w:t>
      </w:r>
    </w:p>
    <w:p w14:paraId="491BB1BB" w14:textId="77777777" w:rsidR="00850947" w:rsidRPr="00850947" w:rsidRDefault="00850947" w:rsidP="00850947">
      <w:pPr>
        <w:ind w:right="-900"/>
        <w:rPr>
          <w:rFonts w:ascii="Times New Roman" w:hAnsi="Times New Roman"/>
          <w:b/>
          <w:sz w:val="28"/>
          <w:szCs w:val="28"/>
          <w:u w:val="single"/>
        </w:rPr>
      </w:pPr>
    </w:p>
    <w:p w14:paraId="467E1F6F"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Meeting ID: 837 9394 7451</w:t>
      </w:r>
    </w:p>
    <w:p w14:paraId="6F88D09E"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Passcode: 923643</w:t>
      </w:r>
    </w:p>
    <w:p w14:paraId="6EB841CB"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One tap mobile</w:t>
      </w:r>
    </w:p>
    <w:p w14:paraId="2DC10774"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w:t>
      </w:r>
      <w:proofErr w:type="gramStart"/>
      <w:r w:rsidRPr="00850947">
        <w:rPr>
          <w:rFonts w:ascii="Times New Roman" w:hAnsi="Times New Roman"/>
          <w:b/>
          <w:sz w:val="28"/>
          <w:szCs w:val="28"/>
          <w:u w:val="single"/>
        </w:rPr>
        <w:t>13126266799,,</w:t>
      </w:r>
      <w:proofErr w:type="gramEnd"/>
      <w:r w:rsidRPr="00850947">
        <w:rPr>
          <w:rFonts w:ascii="Times New Roman" w:hAnsi="Times New Roman"/>
          <w:b/>
          <w:sz w:val="28"/>
          <w:szCs w:val="28"/>
          <w:u w:val="single"/>
        </w:rPr>
        <w:t>83793947451# US (Chicago)</w:t>
      </w:r>
    </w:p>
    <w:p w14:paraId="6147A69C"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w:t>
      </w:r>
      <w:proofErr w:type="gramStart"/>
      <w:r w:rsidRPr="00850947">
        <w:rPr>
          <w:rFonts w:ascii="Times New Roman" w:hAnsi="Times New Roman"/>
          <w:b/>
          <w:sz w:val="28"/>
          <w:szCs w:val="28"/>
          <w:u w:val="single"/>
        </w:rPr>
        <w:t>16465588656,,</w:t>
      </w:r>
      <w:proofErr w:type="gramEnd"/>
      <w:r w:rsidRPr="00850947">
        <w:rPr>
          <w:rFonts w:ascii="Times New Roman" w:hAnsi="Times New Roman"/>
          <w:b/>
          <w:sz w:val="28"/>
          <w:szCs w:val="28"/>
          <w:u w:val="single"/>
        </w:rPr>
        <w:t>83793947451# US (New York)</w:t>
      </w:r>
    </w:p>
    <w:p w14:paraId="14CF94BA" w14:textId="77777777" w:rsidR="00850947" w:rsidRPr="00850947" w:rsidRDefault="00850947" w:rsidP="00850947">
      <w:pPr>
        <w:ind w:right="-900"/>
        <w:rPr>
          <w:rFonts w:ascii="Times New Roman" w:hAnsi="Times New Roman"/>
          <w:b/>
          <w:sz w:val="28"/>
          <w:szCs w:val="28"/>
          <w:u w:val="single"/>
        </w:rPr>
      </w:pPr>
    </w:p>
    <w:p w14:paraId="7A89662E"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Dial by your location</w:t>
      </w:r>
    </w:p>
    <w:p w14:paraId="0421DEE9"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+1 312 626 6799 US (Chicago)</w:t>
      </w:r>
    </w:p>
    <w:p w14:paraId="22714F36"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+1 646 558 8656 US (New York)</w:t>
      </w:r>
    </w:p>
    <w:p w14:paraId="6FF897CA"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+1 646 931 3860 US</w:t>
      </w:r>
    </w:p>
    <w:p w14:paraId="2EE42408"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+1 301 715 8592 US (Washington DC)</w:t>
      </w:r>
    </w:p>
    <w:p w14:paraId="0147264B"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+1 305 224 1968 US</w:t>
      </w:r>
    </w:p>
    <w:p w14:paraId="2194C77E"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+1 309 205 3325 US</w:t>
      </w:r>
    </w:p>
    <w:p w14:paraId="63B5E1BF"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+1 564 217 2000 US</w:t>
      </w:r>
    </w:p>
    <w:p w14:paraId="53A251D6"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lastRenderedPageBreak/>
        <w:t xml:space="preserve">        +1 669 444 9171 US</w:t>
      </w:r>
    </w:p>
    <w:p w14:paraId="152A610D"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+1 689 278 1000 US</w:t>
      </w:r>
    </w:p>
    <w:p w14:paraId="15D9EF31"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+1 719 359 4580 US</w:t>
      </w:r>
    </w:p>
    <w:p w14:paraId="64B9D881"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+1 720 707 2699 US (Denver)</w:t>
      </w:r>
    </w:p>
    <w:p w14:paraId="48B3C56C"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+1 253 205 0468 US</w:t>
      </w:r>
    </w:p>
    <w:p w14:paraId="33A9A40A"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+1 253 215 8782 US (Tacoma)</w:t>
      </w:r>
    </w:p>
    <w:p w14:paraId="0E06EB61"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+1 346 248 7799 US (Houston)</w:t>
      </w:r>
    </w:p>
    <w:p w14:paraId="3A809040"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+1 360 209 5623 US</w:t>
      </w:r>
    </w:p>
    <w:p w14:paraId="712AC0F0"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+1 386 347 5053 US</w:t>
      </w:r>
    </w:p>
    <w:p w14:paraId="1038A14A"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        +1 507 473 4847 US</w:t>
      </w:r>
    </w:p>
    <w:p w14:paraId="67904F26"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Meeting ID: 837 9394 7451</w:t>
      </w:r>
    </w:p>
    <w:p w14:paraId="263958A5" w14:textId="77777777" w:rsidR="00850947" w:rsidRPr="00850947" w:rsidRDefault="00850947" w:rsidP="00850947">
      <w:pPr>
        <w:ind w:right="-900"/>
        <w:rPr>
          <w:rFonts w:ascii="Times New Roman" w:hAnsi="Times New Roman"/>
          <w:b/>
          <w:sz w:val="28"/>
          <w:szCs w:val="28"/>
          <w:u w:val="single"/>
        </w:rPr>
      </w:pPr>
      <w:r w:rsidRPr="00850947">
        <w:rPr>
          <w:rFonts w:ascii="Times New Roman" w:hAnsi="Times New Roman"/>
          <w:b/>
          <w:sz w:val="28"/>
          <w:szCs w:val="28"/>
          <w:u w:val="single"/>
        </w:rPr>
        <w:t xml:space="preserve">Find your local number: </w:t>
      </w:r>
      <w:proofErr w:type="gramStart"/>
      <w:r w:rsidRPr="00850947">
        <w:rPr>
          <w:rFonts w:ascii="Times New Roman" w:hAnsi="Times New Roman"/>
          <w:b/>
          <w:sz w:val="28"/>
          <w:szCs w:val="28"/>
          <w:u w:val="single"/>
        </w:rPr>
        <w:t>https://us06web.zoom.us/u/kcFIPQMRrO</w:t>
      </w:r>
      <w:proofErr w:type="gramEnd"/>
    </w:p>
    <w:p w14:paraId="531A4DE5" w14:textId="77777777" w:rsidR="000C5E16" w:rsidRDefault="000C5E16" w:rsidP="00245025">
      <w:pPr>
        <w:ind w:right="-900"/>
        <w:rPr>
          <w:rFonts w:ascii="Times New Roman" w:hAnsi="Times New Roman"/>
          <w:b/>
          <w:sz w:val="28"/>
          <w:szCs w:val="28"/>
          <w:u w:val="single"/>
        </w:rPr>
      </w:pPr>
    </w:p>
    <w:p w14:paraId="1CF4ABD5" w14:textId="77777777" w:rsidR="000C5E16" w:rsidRDefault="000C5E16" w:rsidP="00245025">
      <w:pPr>
        <w:ind w:right="-900"/>
        <w:rPr>
          <w:rFonts w:ascii="Times New Roman" w:hAnsi="Times New Roman"/>
          <w:b/>
          <w:sz w:val="28"/>
          <w:szCs w:val="28"/>
          <w:u w:val="single"/>
        </w:rPr>
      </w:pPr>
    </w:p>
    <w:p w14:paraId="11E795EB" w14:textId="77777777" w:rsidR="000C5E16" w:rsidRDefault="000C5E16" w:rsidP="00245025">
      <w:pPr>
        <w:ind w:right="-900"/>
        <w:rPr>
          <w:rFonts w:ascii="Times New Roman" w:hAnsi="Times New Roman"/>
          <w:b/>
          <w:sz w:val="28"/>
          <w:szCs w:val="28"/>
          <w:u w:val="single"/>
        </w:rPr>
      </w:pPr>
    </w:p>
    <w:p w14:paraId="4CE7F870" w14:textId="77777777" w:rsidR="00185917" w:rsidRDefault="00185917" w:rsidP="00185917">
      <w:pPr>
        <w:pStyle w:val="PlainText"/>
        <w:rPr>
          <w:sz w:val="32"/>
          <w:szCs w:val="32"/>
        </w:rPr>
      </w:pPr>
    </w:p>
    <w:p w14:paraId="72E4ADE3" w14:textId="1912B0A0" w:rsidR="00850947" w:rsidRDefault="00185917" w:rsidP="00850947">
      <w:pPr>
        <w:pStyle w:val="PlainText"/>
        <w:rPr>
          <w:b/>
          <w:bCs/>
        </w:rPr>
      </w:pPr>
      <w:r w:rsidRPr="000C5E16">
        <w:rPr>
          <w:rFonts w:ascii="Georgia" w:hAnsi="Georgia"/>
          <w:sz w:val="32"/>
          <w:szCs w:val="32"/>
          <w:u w:val="single"/>
        </w:rPr>
        <w:t xml:space="preserve">Agenda </w:t>
      </w:r>
    </w:p>
    <w:p w14:paraId="49EFD2E1" w14:textId="77777777" w:rsidR="00850947" w:rsidRDefault="00850947" w:rsidP="00850947"/>
    <w:p w14:paraId="1079CD7E" w14:textId="6FFB73C4" w:rsidR="00850947" w:rsidRPr="00850947" w:rsidRDefault="00850947" w:rsidP="00850947">
      <w:pPr>
        <w:rPr>
          <w:sz w:val="28"/>
          <w:szCs w:val="28"/>
        </w:rPr>
      </w:pPr>
      <w:r w:rsidRPr="00850947">
        <w:rPr>
          <w:sz w:val="28"/>
          <w:szCs w:val="28"/>
        </w:rPr>
        <w:t>Public Comment</w:t>
      </w:r>
    </w:p>
    <w:p w14:paraId="1C950B35" w14:textId="1EC7E5FE" w:rsidR="00850947" w:rsidRPr="00850947" w:rsidRDefault="00850947" w:rsidP="00850947">
      <w:pPr>
        <w:rPr>
          <w:sz w:val="28"/>
          <w:szCs w:val="28"/>
        </w:rPr>
      </w:pPr>
      <w:r w:rsidRPr="00850947">
        <w:rPr>
          <w:sz w:val="28"/>
          <w:szCs w:val="28"/>
        </w:rPr>
        <w:t>Staff Presentation</w:t>
      </w:r>
    </w:p>
    <w:p w14:paraId="2BCD26C1" w14:textId="77777777" w:rsidR="00850947" w:rsidRPr="00850947" w:rsidRDefault="00850947" w:rsidP="00850947">
      <w:pPr>
        <w:rPr>
          <w:sz w:val="28"/>
          <w:szCs w:val="28"/>
        </w:rPr>
      </w:pPr>
      <w:r w:rsidRPr="00850947">
        <w:rPr>
          <w:sz w:val="28"/>
          <w:szCs w:val="28"/>
        </w:rPr>
        <w:t xml:space="preserve">Approval of Minutes </w:t>
      </w:r>
    </w:p>
    <w:p w14:paraId="785474A1" w14:textId="77777777" w:rsidR="00850947" w:rsidRPr="00850947" w:rsidRDefault="00850947" w:rsidP="00850947">
      <w:pPr>
        <w:rPr>
          <w:sz w:val="28"/>
          <w:szCs w:val="28"/>
        </w:rPr>
      </w:pPr>
      <w:r w:rsidRPr="00850947">
        <w:rPr>
          <w:sz w:val="28"/>
          <w:szCs w:val="28"/>
        </w:rPr>
        <w:t xml:space="preserve">Director’s Report </w:t>
      </w:r>
    </w:p>
    <w:p w14:paraId="5B0B3F5F" w14:textId="77777777" w:rsidR="00850947" w:rsidRPr="00850947" w:rsidRDefault="00850947" w:rsidP="00850947">
      <w:pPr>
        <w:rPr>
          <w:sz w:val="28"/>
          <w:szCs w:val="28"/>
        </w:rPr>
      </w:pPr>
      <w:r w:rsidRPr="00850947">
        <w:rPr>
          <w:sz w:val="28"/>
          <w:szCs w:val="28"/>
        </w:rPr>
        <w:t>HESSCO Report</w:t>
      </w:r>
    </w:p>
    <w:p w14:paraId="598AF527" w14:textId="77777777" w:rsidR="00850947" w:rsidRPr="00850947" w:rsidRDefault="00850947" w:rsidP="00850947">
      <w:pPr>
        <w:rPr>
          <w:sz w:val="28"/>
          <w:szCs w:val="28"/>
        </w:rPr>
      </w:pPr>
      <w:r w:rsidRPr="00850947">
        <w:rPr>
          <w:sz w:val="28"/>
          <w:szCs w:val="28"/>
        </w:rPr>
        <w:t>Chair’s Report</w:t>
      </w:r>
    </w:p>
    <w:p w14:paraId="42EBCA9C" w14:textId="77777777" w:rsidR="00850947" w:rsidRPr="00850947" w:rsidRDefault="00850947" w:rsidP="00850947">
      <w:pPr>
        <w:ind w:firstLine="720"/>
        <w:rPr>
          <w:sz w:val="28"/>
          <w:szCs w:val="28"/>
        </w:rPr>
      </w:pPr>
      <w:r w:rsidRPr="00850947">
        <w:rPr>
          <w:sz w:val="28"/>
          <w:szCs w:val="28"/>
        </w:rPr>
        <w:t>Town Summit</w:t>
      </w:r>
    </w:p>
    <w:p w14:paraId="6AC89CA9" w14:textId="77777777" w:rsidR="00850947" w:rsidRPr="00850947" w:rsidRDefault="00850947" w:rsidP="00850947">
      <w:pPr>
        <w:ind w:firstLine="720"/>
        <w:rPr>
          <w:sz w:val="28"/>
          <w:szCs w:val="28"/>
        </w:rPr>
      </w:pPr>
      <w:r w:rsidRPr="00850947">
        <w:rPr>
          <w:sz w:val="28"/>
          <w:szCs w:val="28"/>
        </w:rPr>
        <w:t>Director Hiring</w:t>
      </w:r>
    </w:p>
    <w:p w14:paraId="2D2EDF01" w14:textId="77777777" w:rsidR="00850947" w:rsidRPr="00850947" w:rsidRDefault="00850947" w:rsidP="00850947">
      <w:pPr>
        <w:ind w:firstLine="720"/>
        <w:rPr>
          <w:sz w:val="28"/>
          <w:szCs w:val="28"/>
        </w:rPr>
      </w:pPr>
      <w:r w:rsidRPr="00850947">
        <w:rPr>
          <w:sz w:val="28"/>
          <w:szCs w:val="28"/>
        </w:rPr>
        <w:t>MCOA Board Training- dates</w:t>
      </w:r>
    </w:p>
    <w:p w14:paraId="7A2DFA82" w14:textId="77777777" w:rsidR="00850947" w:rsidRPr="00850947" w:rsidRDefault="00850947" w:rsidP="00850947">
      <w:pPr>
        <w:rPr>
          <w:sz w:val="28"/>
          <w:szCs w:val="28"/>
        </w:rPr>
      </w:pPr>
      <w:r w:rsidRPr="00850947">
        <w:rPr>
          <w:sz w:val="28"/>
          <w:szCs w:val="28"/>
        </w:rPr>
        <w:t>Subcommittee reports</w:t>
      </w:r>
    </w:p>
    <w:p w14:paraId="50F04290" w14:textId="77777777" w:rsidR="00850947" w:rsidRPr="00850947" w:rsidRDefault="00850947" w:rsidP="00850947">
      <w:pPr>
        <w:rPr>
          <w:sz w:val="28"/>
          <w:szCs w:val="28"/>
        </w:rPr>
      </w:pPr>
      <w:r w:rsidRPr="00850947">
        <w:rPr>
          <w:sz w:val="28"/>
          <w:szCs w:val="28"/>
        </w:rPr>
        <w:tab/>
        <w:t>Governance Committee</w:t>
      </w:r>
    </w:p>
    <w:p w14:paraId="2C367989" w14:textId="77777777" w:rsidR="00850947" w:rsidRPr="00850947" w:rsidRDefault="00850947" w:rsidP="00850947">
      <w:pPr>
        <w:ind w:firstLine="720"/>
        <w:rPr>
          <w:sz w:val="28"/>
          <w:szCs w:val="28"/>
        </w:rPr>
      </w:pPr>
      <w:r w:rsidRPr="00850947">
        <w:rPr>
          <w:sz w:val="28"/>
          <w:szCs w:val="28"/>
        </w:rPr>
        <w:t xml:space="preserve">Program &amp; Outreach Committee    </w:t>
      </w:r>
      <w:r w:rsidRPr="00850947">
        <w:rPr>
          <w:sz w:val="28"/>
          <w:szCs w:val="28"/>
        </w:rPr>
        <w:tab/>
      </w:r>
    </w:p>
    <w:p w14:paraId="40E153D6" w14:textId="77777777" w:rsidR="00850947" w:rsidRPr="00850947" w:rsidRDefault="00850947" w:rsidP="00850947">
      <w:pPr>
        <w:rPr>
          <w:sz w:val="28"/>
          <w:szCs w:val="28"/>
        </w:rPr>
      </w:pPr>
      <w:r w:rsidRPr="00850947">
        <w:rPr>
          <w:sz w:val="28"/>
          <w:szCs w:val="28"/>
        </w:rPr>
        <w:t>Liaison Updates</w:t>
      </w:r>
    </w:p>
    <w:p w14:paraId="1F5A1522" w14:textId="77777777" w:rsidR="00850947" w:rsidRPr="00850947" w:rsidRDefault="00850947" w:rsidP="00850947">
      <w:pPr>
        <w:rPr>
          <w:sz w:val="28"/>
          <w:szCs w:val="28"/>
        </w:rPr>
      </w:pPr>
      <w:r w:rsidRPr="00850947">
        <w:rPr>
          <w:sz w:val="28"/>
          <w:szCs w:val="28"/>
        </w:rPr>
        <w:tab/>
        <w:t>Human Rights Commission vacancy</w:t>
      </w:r>
    </w:p>
    <w:p w14:paraId="5ECA3525" w14:textId="77777777" w:rsidR="00850947" w:rsidRPr="00850947" w:rsidRDefault="00850947" w:rsidP="00850947">
      <w:pPr>
        <w:rPr>
          <w:sz w:val="28"/>
          <w:szCs w:val="28"/>
        </w:rPr>
      </w:pPr>
    </w:p>
    <w:p w14:paraId="0E65A768" w14:textId="77777777" w:rsidR="00850947" w:rsidRPr="00850947" w:rsidRDefault="00850947" w:rsidP="00850947">
      <w:pPr>
        <w:rPr>
          <w:sz w:val="28"/>
          <w:szCs w:val="28"/>
        </w:rPr>
      </w:pPr>
      <w:r w:rsidRPr="00850947">
        <w:rPr>
          <w:sz w:val="28"/>
          <w:szCs w:val="28"/>
        </w:rPr>
        <w:t>Old business/new business</w:t>
      </w:r>
    </w:p>
    <w:p w14:paraId="1E57D1AC" w14:textId="77777777" w:rsidR="00850947" w:rsidRPr="00850947" w:rsidRDefault="00850947" w:rsidP="00185917">
      <w:pPr>
        <w:pStyle w:val="PlainText"/>
        <w:rPr>
          <w:rFonts w:ascii="Georgia" w:hAnsi="Georgia"/>
          <w:sz w:val="28"/>
          <w:szCs w:val="28"/>
          <w:u w:val="single"/>
        </w:rPr>
      </w:pPr>
    </w:p>
    <w:sectPr w:rsidR="00850947" w:rsidRPr="00850947" w:rsidSect="00827F67">
      <w:footerReference w:type="default" r:id="rId13"/>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1628" w14:textId="77777777" w:rsidR="00502E43" w:rsidRDefault="00502E43" w:rsidP="00F219B5">
      <w:r>
        <w:separator/>
      </w:r>
    </w:p>
  </w:endnote>
  <w:endnote w:type="continuationSeparator" w:id="0">
    <w:p w14:paraId="2144ABF2" w14:textId="77777777" w:rsidR="00502E43" w:rsidRDefault="00502E43"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338E" w14:textId="77777777" w:rsidR="00502E43" w:rsidRDefault="00502E43" w:rsidP="00F219B5">
      <w:r>
        <w:separator/>
      </w:r>
    </w:p>
  </w:footnote>
  <w:footnote w:type="continuationSeparator" w:id="0">
    <w:p w14:paraId="088C7CED" w14:textId="77777777" w:rsidR="00502E43" w:rsidRDefault="00502E43"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213"/>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5E16"/>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5917"/>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25"/>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0B1D"/>
    <w:rsid w:val="004E2041"/>
    <w:rsid w:val="004E2D62"/>
    <w:rsid w:val="004E6EAA"/>
    <w:rsid w:val="004E6EDB"/>
    <w:rsid w:val="004F1728"/>
    <w:rsid w:val="004F27A9"/>
    <w:rsid w:val="004F2B52"/>
    <w:rsid w:val="004F4D8F"/>
    <w:rsid w:val="00502E43"/>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174D"/>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292B"/>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5F04"/>
    <w:rsid w:val="007B654D"/>
    <w:rsid w:val="007B67F2"/>
    <w:rsid w:val="007C3C89"/>
    <w:rsid w:val="007D0A05"/>
    <w:rsid w:val="007D3A8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947"/>
    <w:rsid w:val="00850DE2"/>
    <w:rsid w:val="008533F6"/>
    <w:rsid w:val="00853EDD"/>
    <w:rsid w:val="008550B7"/>
    <w:rsid w:val="00856482"/>
    <w:rsid w:val="008572DD"/>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00F4"/>
    <w:rsid w:val="009C3060"/>
    <w:rsid w:val="009C4AAA"/>
    <w:rsid w:val="009C5F6A"/>
    <w:rsid w:val="009C6F9F"/>
    <w:rsid w:val="009C7298"/>
    <w:rsid w:val="009D0936"/>
    <w:rsid w:val="009D0E9F"/>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35D6"/>
    <w:rsid w:val="00A25776"/>
    <w:rsid w:val="00A25B1A"/>
    <w:rsid w:val="00A26AE5"/>
    <w:rsid w:val="00A27DE8"/>
    <w:rsid w:val="00A31AE9"/>
    <w:rsid w:val="00A3378E"/>
    <w:rsid w:val="00A367D2"/>
    <w:rsid w:val="00A3794C"/>
    <w:rsid w:val="00A429F9"/>
    <w:rsid w:val="00A4694D"/>
    <w:rsid w:val="00A50BDE"/>
    <w:rsid w:val="00A51AD1"/>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37191"/>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417"/>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1D1"/>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95">
      <w:bodyDiv w:val="1"/>
      <w:marLeft w:val="0"/>
      <w:marRight w:val="0"/>
      <w:marTop w:val="0"/>
      <w:marBottom w:val="0"/>
      <w:divBdr>
        <w:top w:val="none" w:sz="0" w:space="0" w:color="auto"/>
        <w:left w:val="none" w:sz="0" w:space="0" w:color="auto"/>
        <w:bottom w:val="none" w:sz="0" w:space="0" w:color="auto"/>
        <w:right w:val="none" w:sz="0" w:space="0" w:color="auto"/>
      </w:divBdr>
    </w:div>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1771325">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790439828">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109006983">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40011105">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 w:id="21359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6482B-258B-4097-9DBE-57C655B982AD}">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2630d393-0f8a-4562-ba44-f546fad640d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41852F-1989-4857-8105-122B9A8AF713}">
  <ds:schemaRefs>
    <ds:schemaRef ds:uri="http://schemas.microsoft.com/sharepoint/v3/contenttype/forms"/>
  </ds:schemaRefs>
</ds:datastoreItem>
</file>

<file path=customXml/itemProps3.xml><?xml version="1.0" encoding="utf-8"?>
<ds:datastoreItem xmlns:ds="http://schemas.openxmlformats.org/officeDocument/2006/customXml" ds:itemID="{7BF74700-57DE-4B8A-A968-E08BFF62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2</Pages>
  <Words>254</Words>
  <Characters>1516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Sheila Pransky</cp:lastModifiedBy>
  <cp:revision>2</cp:revision>
  <cp:lastPrinted>2021-10-21T20:45:00Z</cp:lastPrinted>
  <dcterms:created xsi:type="dcterms:W3CDTF">2023-03-13T20:25:00Z</dcterms:created>
  <dcterms:modified xsi:type="dcterms:W3CDTF">2023-03-13T20:25:00Z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