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14:paraId="2F80E61A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C83F7F4" w14:textId="77777777" w:rsidR="00827F67" w:rsidRDefault="005D5160">
            <w:r w:rsidRPr="00827F67">
              <w:rPr>
                <w:sz w:val="20"/>
              </w:rPr>
              <w:object w:dxaOrig="1426" w:dyaOrig="1426" w14:anchorId="17B55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744544249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CC240F" w14:textId="77777777"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0B9013D1" w14:textId="77777777" w:rsidR="00827F67" w:rsidRDefault="00827F67">
            <w:pPr>
              <w:jc w:val="center"/>
              <w:rPr>
                <w:b/>
                <w:sz w:val="36"/>
              </w:rPr>
            </w:pPr>
          </w:p>
          <w:p w14:paraId="3154ED87" w14:textId="77777777"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22291B27" w14:textId="77777777"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3691B" w14:textId="77777777"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03E404A8" w14:textId="77777777" w:rsidR="00827F67" w:rsidRDefault="00827F67"/>
          <w:p w14:paraId="5D935E52" w14:textId="77777777" w:rsidR="00827F67" w:rsidRDefault="00827F67"/>
          <w:p w14:paraId="79965FF4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18EC10A0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33467CB4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322AD02C" w14:textId="77777777"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7F083D2C" w14:textId="77777777" w:rsidR="00827F67" w:rsidRDefault="00827F67"/>
    <w:p w14:paraId="7A1FB6FE" w14:textId="77777777" w:rsidR="00BC0BAD" w:rsidRDefault="00BC0BAD" w:rsidP="00BC0BA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2DBC31C6" w14:textId="77777777"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6584"/>
      </w:tblGrid>
      <w:tr w:rsidR="008F1AFE" w14:paraId="451BA6CC" w14:textId="77777777" w:rsidTr="00344FF7">
        <w:trPr>
          <w:trHeight w:hRule="exact" w:val="75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CE4A61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D79" w14:textId="77777777" w:rsidR="00344FF7" w:rsidRDefault="00E96558" w:rsidP="00B86CD7">
            <w:r>
              <w:t>Finance and Warrant Review</w:t>
            </w:r>
            <w:r w:rsidR="00A54505">
              <w:t xml:space="preserve"> Meetin</w:t>
            </w:r>
            <w:r w:rsidR="00344FF7">
              <w:t>g</w:t>
            </w:r>
          </w:p>
          <w:p w14:paraId="30082FB9" w14:textId="5BA9D8E7" w:rsidR="008F1AFE" w:rsidRDefault="00E96558" w:rsidP="00B86CD7">
            <w:r>
              <w:t>[Mini-Town Meeting</w:t>
            </w:r>
            <w:r w:rsidR="00344FF7">
              <w:t>]</w:t>
            </w:r>
          </w:p>
        </w:tc>
      </w:tr>
      <w:tr w:rsidR="008F1AFE" w14:paraId="564FFBDC" w14:textId="77777777" w:rsidTr="00E96558">
        <w:trPr>
          <w:trHeight w:val="395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50DAAABD" w14:textId="77777777"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EB33" w14:textId="70E53CBA" w:rsidR="008F1AFE" w:rsidRDefault="00E96558" w:rsidP="00E029C7">
            <w:r>
              <w:t xml:space="preserve">Dedham </w:t>
            </w:r>
            <w:r w:rsidR="00A57EC6">
              <w:t>Middle</w:t>
            </w:r>
            <w:r>
              <w:t xml:space="preserve"> School, </w:t>
            </w:r>
            <w:r w:rsidR="00A57EC6">
              <w:t>70</w:t>
            </w:r>
            <w:r>
              <w:t xml:space="preserve"> Whiting Avenue</w:t>
            </w:r>
            <w:r w:rsidR="00EE1F2F">
              <w:t>,</w:t>
            </w:r>
            <w:r w:rsidR="00D60855">
              <w:t xml:space="preserve"> Dedham, MA</w:t>
            </w:r>
          </w:p>
        </w:tc>
      </w:tr>
      <w:tr w:rsidR="008F1AFE" w14:paraId="620854BE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557E1C55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DAEB" w14:textId="08C3A170" w:rsidR="00D60855" w:rsidRDefault="00E96558" w:rsidP="00E029C7">
            <w:r>
              <w:t>Monday</w:t>
            </w:r>
            <w:r w:rsidR="00EE1F2F">
              <w:t xml:space="preserve">, </w:t>
            </w:r>
            <w:r w:rsidR="00A57EC6">
              <w:t>May</w:t>
            </w:r>
            <w:r>
              <w:t xml:space="preserve"> </w:t>
            </w:r>
            <w:r w:rsidR="00A57EC6">
              <w:t>8</w:t>
            </w:r>
            <w:r>
              <w:t>, 202</w:t>
            </w:r>
            <w:r w:rsidR="00A57EC6">
              <w:t>3</w:t>
            </w:r>
            <w:r w:rsidR="0077126B">
              <w:t xml:space="preserve">, </w:t>
            </w:r>
            <w:r w:rsidR="00A57EC6">
              <w:t>6</w:t>
            </w:r>
            <w:r w:rsidR="0077126B">
              <w:t>:</w:t>
            </w:r>
            <w:r w:rsidR="00A57EC6">
              <w:t>3</w:t>
            </w:r>
            <w:r w:rsidR="0077126B">
              <w:t>0</w:t>
            </w:r>
            <w:r w:rsidR="00EE1F2F">
              <w:t xml:space="preserve"> </w:t>
            </w:r>
            <w:r w:rsidR="0077126B">
              <w:t>pm</w:t>
            </w:r>
          </w:p>
        </w:tc>
      </w:tr>
      <w:tr w:rsidR="00030FA6" w14:paraId="261C0B2E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74A7E206" w14:textId="77777777"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AF" w14:textId="6C49F3E8" w:rsidR="00030FA6" w:rsidRDefault="0077126B" w:rsidP="00B426F5">
            <w:pPr>
              <w:pStyle w:val="NormalWeb"/>
            </w:pPr>
            <w:r>
              <w:t>Jean Zeiler, Chair, Town Meeting</w:t>
            </w:r>
          </w:p>
        </w:tc>
      </w:tr>
      <w:tr w:rsidR="00030FA6" w14:paraId="6C8F6CDD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1CE5A400" w14:textId="77777777"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7FF" w14:textId="0C2C14A9" w:rsidR="00030FA6" w:rsidRDefault="00A57EC6" w:rsidP="00B426F5">
            <w:r>
              <w:t xml:space="preserve">May </w:t>
            </w:r>
            <w:r w:rsidR="00E029C7">
              <w:t>1, 202</w:t>
            </w:r>
            <w:r>
              <w:t>3</w:t>
            </w:r>
          </w:p>
        </w:tc>
      </w:tr>
      <w:tr w:rsidR="00B90476" w14:paraId="07E1BD51" w14:textId="77777777" w:rsidTr="005044EC">
        <w:trPr>
          <w:trHeight w:hRule="exact" w:val="325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14:paraId="55504236" w14:textId="77777777"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E910" w14:textId="77777777" w:rsidR="00B90476" w:rsidRDefault="00B90476" w:rsidP="008F1AFE"/>
        </w:tc>
      </w:tr>
    </w:tbl>
    <w:p w14:paraId="39290E8C" w14:textId="77777777" w:rsidR="00D60855" w:rsidRDefault="00844006" w:rsidP="008F1AFE">
      <w:r>
        <w:t xml:space="preserve"> </w:t>
      </w:r>
    </w:p>
    <w:p w14:paraId="01324D65" w14:textId="77777777" w:rsidR="003C54A8" w:rsidRPr="0077126B" w:rsidRDefault="00844006" w:rsidP="003C54A8">
      <w:pPr>
        <w:rPr>
          <w:b/>
          <w:u w:val="single"/>
        </w:rPr>
      </w:pPr>
      <w:r w:rsidRPr="0077126B">
        <w:rPr>
          <w:b/>
          <w:u w:val="single"/>
        </w:rPr>
        <w:t>A</w:t>
      </w:r>
      <w:r w:rsidR="005D5160" w:rsidRPr="0077126B">
        <w:rPr>
          <w:b/>
          <w:u w:val="single"/>
        </w:rPr>
        <w:t>GENDA</w:t>
      </w:r>
    </w:p>
    <w:p w14:paraId="374B74D9" w14:textId="77777777" w:rsidR="00353962" w:rsidRPr="0077126B" w:rsidRDefault="00353962" w:rsidP="00353962">
      <w:pPr>
        <w:rPr>
          <w:rFonts w:eastAsia="Calibri" w:cs="Calibri"/>
          <w:sz w:val="22"/>
          <w:szCs w:val="22"/>
        </w:rPr>
      </w:pPr>
    </w:p>
    <w:p w14:paraId="1A27A04B" w14:textId="3FB51AC7" w:rsidR="006765B3" w:rsidRPr="0077126B" w:rsidRDefault="00A57EC6" w:rsidP="008F1AFE">
      <w:r>
        <w:t>6:3</w:t>
      </w:r>
      <w:r w:rsidR="0077126B">
        <w:t xml:space="preserve">0 </w:t>
      </w:r>
      <w:proofErr w:type="gramStart"/>
      <w:r w:rsidR="0077126B">
        <w:t xml:space="preserve">pm  </w:t>
      </w:r>
      <w:r w:rsidR="005044EC" w:rsidRPr="0077126B">
        <w:t>Start</w:t>
      </w:r>
      <w:proofErr w:type="gramEnd"/>
      <w:r w:rsidR="005044EC" w:rsidRPr="0077126B">
        <w:t xml:space="preserve"> of meeting</w:t>
      </w:r>
    </w:p>
    <w:p w14:paraId="15B5FE1A" w14:textId="0CD05DBD" w:rsidR="003C54A8" w:rsidRPr="0077126B" w:rsidRDefault="003C54A8" w:rsidP="008F1AFE">
      <w:pPr>
        <w:rPr>
          <w:b/>
          <w:u w:val="single"/>
        </w:rPr>
      </w:pPr>
    </w:p>
    <w:p w14:paraId="30A8C9BE" w14:textId="680439A8" w:rsidR="00344FF7" w:rsidRPr="0077126B" w:rsidRDefault="00344FF7" w:rsidP="008F1AFE">
      <w:pPr>
        <w:rPr>
          <w:bCs/>
        </w:rPr>
      </w:pPr>
      <w:r w:rsidRPr="0077126B">
        <w:rPr>
          <w:bCs/>
        </w:rPr>
        <w:t>Remarks concerning ground rules for the meeting by the Chair</w:t>
      </w:r>
    </w:p>
    <w:p w14:paraId="738B4420" w14:textId="77777777" w:rsidR="00344FF7" w:rsidRPr="0077126B" w:rsidRDefault="00344FF7" w:rsidP="008F1AFE">
      <w:pPr>
        <w:rPr>
          <w:bCs/>
        </w:rPr>
      </w:pPr>
    </w:p>
    <w:p w14:paraId="606B9887" w14:textId="5368C06A" w:rsidR="001E286A" w:rsidRPr="0077126B" w:rsidRDefault="00344FF7" w:rsidP="00EF0B43">
      <w:pPr>
        <w:outlineLvl w:val="0"/>
      </w:pPr>
      <w:r w:rsidRPr="0077126B">
        <w:t>Discussion of Warrant Articles</w:t>
      </w:r>
      <w:r w:rsidR="0077126B" w:rsidRPr="0077126B">
        <w:t>, including possible presentations by Article sponsors</w:t>
      </w:r>
      <w:r w:rsidR="0077126B">
        <w:t>/opponents</w:t>
      </w:r>
    </w:p>
    <w:p w14:paraId="11323364" w14:textId="0A2BB380" w:rsidR="007F4CF4" w:rsidRPr="0077126B" w:rsidRDefault="007F4CF4" w:rsidP="00EF0B43">
      <w:pPr>
        <w:outlineLvl w:val="0"/>
      </w:pPr>
    </w:p>
    <w:p w14:paraId="615B72A4" w14:textId="5341572F" w:rsidR="007E0CFD" w:rsidRPr="0077126B" w:rsidRDefault="007F4CF4" w:rsidP="00EF0B43">
      <w:pPr>
        <w:outlineLvl w:val="0"/>
      </w:pPr>
      <w:r w:rsidRPr="0077126B">
        <w:t>Possible remarks and notifications from the Town Clerk, Town Meeting Moderator, and other elected and appointed officials</w:t>
      </w:r>
    </w:p>
    <w:p w14:paraId="48B094D9" w14:textId="77777777" w:rsidR="0077126B" w:rsidRPr="0077126B" w:rsidRDefault="0077126B" w:rsidP="0077126B">
      <w:pPr>
        <w:rPr>
          <w:bCs/>
          <w:szCs w:val="24"/>
        </w:rPr>
      </w:pPr>
    </w:p>
    <w:p w14:paraId="6D009A2F" w14:textId="5D52B32C" w:rsidR="0077126B" w:rsidRPr="0077126B" w:rsidRDefault="0077126B" w:rsidP="0077126B">
      <w:pPr>
        <w:rPr>
          <w:szCs w:val="24"/>
        </w:rPr>
      </w:pPr>
      <w:r w:rsidRPr="0077126B">
        <w:rPr>
          <w:bCs/>
          <w:szCs w:val="24"/>
        </w:rPr>
        <w:t>Old/New Business</w:t>
      </w:r>
    </w:p>
    <w:p w14:paraId="4B27DC75" w14:textId="28782A64" w:rsidR="0077126B" w:rsidRPr="0077126B" w:rsidRDefault="0077126B" w:rsidP="0077126B">
      <w:pPr>
        <w:rPr>
          <w:szCs w:val="24"/>
        </w:rPr>
      </w:pPr>
      <w:r w:rsidRPr="0077126B">
        <w:rPr>
          <w:i/>
          <w:iCs/>
          <w:szCs w:val="24"/>
        </w:rPr>
        <w:t xml:space="preserve">This item is included to acknowledge that there may be matters not anticipated by the Chair that could be raised during the meeting by other members of </w:t>
      </w:r>
      <w:r>
        <w:rPr>
          <w:i/>
          <w:iCs/>
          <w:szCs w:val="24"/>
        </w:rPr>
        <w:t>Town Meeting</w:t>
      </w:r>
      <w:r w:rsidRPr="0077126B">
        <w:rPr>
          <w:i/>
          <w:iCs/>
          <w:szCs w:val="24"/>
        </w:rPr>
        <w:t>, by staff, or by the public.</w:t>
      </w:r>
    </w:p>
    <w:p w14:paraId="0A217B4B" w14:textId="13A6470E" w:rsidR="007E0CFD" w:rsidRPr="0077126B" w:rsidRDefault="007E0CFD" w:rsidP="0077126B">
      <w:pPr>
        <w:outlineLvl w:val="0"/>
      </w:pPr>
    </w:p>
    <w:sectPr w:rsidR="007E0CFD" w:rsidRPr="0077126B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B492E"/>
    <w:multiLevelType w:val="hybridMultilevel"/>
    <w:tmpl w:val="A6904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16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8A"/>
    <w:rsid w:val="00030FA6"/>
    <w:rsid w:val="00042248"/>
    <w:rsid w:val="0004725A"/>
    <w:rsid w:val="000566E6"/>
    <w:rsid w:val="00097C51"/>
    <w:rsid w:val="000A425D"/>
    <w:rsid w:val="00180812"/>
    <w:rsid w:val="001C7D14"/>
    <w:rsid w:val="001E286A"/>
    <w:rsid w:val="001E67F7"/>
    <w:rsid w:val="002679BB"/>
    <w:rsid w:val="002A1391"/>
    <w:rsid w:val="002B6EB4"/>
    <w:rsid w:val="00344FF7"/>
    <w:rsid w:val="00353962"/>
    <w:rsid w:val="00356562"/>
    <w:rsid w:val="0037225C"/>
    <w:rsid w:val="003B683B"/>
    <w:rsid w:val="003C54A8"/>
    <w:rsid w:val="005044EC"/>
    <w:rsid w:val="00527440"/>
    <w:rsid w:val="0057112D"/>
    <w:rsid w:val="005B4941"/>
    <w:rsid w:val="005D5160"/>
    <w:rsid w:val="005E0235"/>
    <w:rsid w:val="005E1120"/>
    <w:rsid w:val="00632DD7"/>
    <w:rsid w:val="006765B3"/>
    <w:rsid w:val="006D4BE0"/>
    <w:rsid w:val="006F3BB0"/>
    <w:rsid w:val="00725E6F"/>
    <w:rsid w:val="00741EB1"/>
    <w:rsid w:val="0077126B"/>
    <w:rsid w:val="007905D9"/>
    <w:rsid w:val="007E0CFD"/>
    <w:rsid w:val="007E1002"/>
    <w:rsid w:val="007F4CF4"/>
    <w:rsid w:val="00827F67"/>
    <w:rsid w:val="00844006"/>
    <w:rsid w:val="0085068A"/>
    <w:rsid w:val="00885FFB"/>
    <w:rsid w:val="008D4CA6"/>
    <w:rsid w:val="008F1AFE"/>
    <w:rsid w:val="00985FEB"/>
    <w:rsid w:val="009C6DCE"/>
    <w:rsid w:val="00A54505"/>
    <w:rsid w:val="00A57EC6"/>
    <w:rsid w:val="00AF47B0"/>
    <w:rsid w:val="00B426F5"/>
    <w:rsid w:val="00B5589B"/>
    <w:rsid w:val="00B74EF2"/>
    <w:rsid w:val="00B86CD7"/>
    <w:rsid w:val="00B90476"/>
    <w:rsid w:val="00BC0BAD"/>
    <w:rsid w:val="00BE4037"/>
    <w:rsid w:val="00C70FCE"/>
    <w:rsid w:val="00C91A3D"/>
    <w:rsid w:val="00D60855"/>
    <w:rsid w:val="00DB1B7D"/>
    <w:rsid w:val="00E029C7"/>
    <w:rsid w:val="00E22819"/>
    <w:rsid w:val="00E96558"/>
    <w:rsid w:val="00EE1F2F"/>
    <w:rsid w:val="00EF0B43"/>
    <w:rsid w:val="00F252BB"/>
    <w:rsid w:val="00F82E9B"/>
    <w:rsid w:val="00F9620E"/>
    <w:rsid w:val="00F96D4C"/>
    <w:rsid w:val="00FA6FFD"/>
    <w:rsid w:val="00FD3310"/>
    <w:rsid w:val="00FD676A"/>
    <w:rsid w:val="00FE64FC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71246D"/>
  <w15:docId w15:val="{E1318949-CCDE-404A-B89B-77045682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6D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0B43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0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Paul Munchbach</cp:lastModifiedBy>
  <cp:revision>2</cp:revision>
  <cp:lastPrinted>2023-05-02T18:51:00Z</cp:lastPrinted>
  <dcterms:created xsi:type="dcterms:W3CDTF">2023-05-02T18:51:00Z</dcterms:created>
  <dcterms:modified xsi:type="dcterms:W3CDTF">2023-05-02T18:51:00Z</dcterms:modified>
</cp:coreProperties>
</file>