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4008640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827F67" w:rsidRDefault="00097C51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POSTED IN ACCORDANCE WITH THE PROVISIONS OF M.G.L. CHAPTER </w:t>
      </w:r>
      <w:r w:rsidR="008A22DA">
        <w:rPr>
          <w:rFonts w:ascii="Eras Demi ITC" w:hAnsi="Eras Demi ITC"/>
          <w:sz w:val="18"/>
        </w:rPr>
        <w:t>30A</w:t>
      </w:r>
      <w:r>
        <w:rPr>
          <w:rFonts w:ascii="Eras Demi ITC" w:hAnsi="Eras Demi ITC"/>
          <w:sz w:val="18"/>
        </w:rPr>
        <w:t xml:space="preserve"> SECTION </w:t>
      </w:r>
      <w:r w:rsidR="008A22DA">
        <w:rPr>
          <w:rFonts w:ascii="Eras Demi ITC" w:hAnsi="Eras Demi ITC"/>
          <w:sz w:val="18"/>
        </w:rPr>
        <w:t>20</w:t>
      </w:r>
      <w:r>
        <w:rPr>
          <w:rFonts w:ascii="Eras Demi ITC" w:hAnsi="Eras Demi ITC"/>
          <w:sz w:val="18"/>
        </w:rPr>
        <w:t xml:space="preserve">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F1AFE">
            <w:r>
              <w:t>Council on Aging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F1AFE">
            <w:r>
              <w:t>Traditions at 735 Washington St. Dedham, MA 02026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9F23EC">
            <w:r>
              <w:t>Thursday</w:t>
            </w:r>
            <w:r w:rsidR="008B1535">
              <w:t>,</w:t>
            </w:r>
            <w:r w:rsidR="00056033">
              <w:t xml:space="preserve">  </w:t>
            </w:r>
            <w:r w:rsidR="009F23EC">
              <w:t>April 20</w:t>
            </w:r>
            <w:r w:rsidR="008E5F06">
              <w:t xml:space="preserve">, 2017 </w:t>
            </w:r>
            <w:r w:rsidR="003D1399">
              <w:t xml:space="preserve">at </w:t>
            </w:r>
            <w:r w:rsidR="00926118">
              <w:t>5</w:t>
            </w:r>
            <w:r w:rsidR="00872FC5">
              <w:t>:00</w:t>
            </w:r>
            <w:r w:rsidR="003D1399">
              <w:t>pm</w:t>
            </w:r>
          </w:p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3C585B" w:rsidP="008F1AFE">
            <w:r>
              <w:t>Tami Allen</w:t>
            </w:r>
            <w:r w:rsidR="009F23EC">
              <w:t>-</w:t>
            </w:r>
            <w:proofErr w:type="spellStart"/>
            <w:r w:rsidR="009F23EC">
              <w:t>Acevich</w:t>
            </w:r>
            <w:proofErr w:type="spellEnd"/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9F23EC" w:rsidP="00756ABF">
            <w:r>
              <w:t>April 18</w:t>
            </w:r>
            <w:r w:rsidR="008E5F06">
              <w:t>, 2017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8F1AFE" w:rsidRDefault="00844006" w:rsidP="008F1AFE">
      <w:r>
        <w:t xml:space="preserve"> </w:t>
      </w:r>
    </w:p>
    <w:p w:rsidR="00844006" w:rsidRPr="005D5160" w:rsidRDefault="00844006" w:rsidP="008F1AFE">
      <w:pPr>
        <w:rPr>
          <w:b/>
          <w:u w:val="single"/>
        </w:rPr>
      </w:pPr>
      <w:r w:rsidRPr="005D5160">
        <w:rPr>
          <w:b/>
          <w:u w:val="single"/>
        </w:rPr>
        <w:t>A</w:t>
      </w:r>
      <w:r w:rsidR="005D5160" w:rsidRPr="005D5160">
        <w:rPr>
          <w:b/>
          <w:u w:val="single"/>
        </w:rPr>
        <w:t>GENDA</w:t>
      </w:r>
      <w:r w:rsidRPr="005D5160">
        <w:rPr>
          <w:b/>
          <w:u w:val="single"/>
        </w:rPr>
        <w:t>:</w:t>
      </w:r>
    </w:p>
    <w:p w:rsidR="00183C37" w:rsidRDefault="00872FC5" w:rsidP="00183C37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012D9F" w:rsidRDefault="00B95F74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="002711B8" w:rsidRPr="00872FC5">
        <w:rPr>
          <w:rFonts w:ascii="Eras Demi ITC" w:hAnsi="Eras Demi ITC"/>
        </w:rPr>
        <w:t xml:space="preserve"> </w:t>
      </w:r>
      <w:r w:rsidR="008A22DA" w:rsidRPr="00872FC5">
        <w:rPr>
          <w:rFonts w:ascii="Eras Demi ITC" w:hAnsi="Eras Demi ITC"/>
        </w:rPr>
        <w:t>Call to orde</w:t>
      </w:r>
      <w:r w:rsidR="00012D9F">
        <w:rPr>
          <w:rFonts w:ascii="Eras Demi ITC" w:hAnsi="Eras Demi ITC"/>
        </w:rPr>
        <w:t>r by Leanne Jasset, Chairperson</w:t>
      </w:r>
    </w:p>
    <w:p w:rsidR="00E7602F" w:rsidRDefault="00926118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827F67" w:rsidRDefault="00E7602F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</w:t>
      </w:r>
      <w:r w:rsidR="008E5F06">
        <w:rPr>
          <w:rFonts w:ascii="Eras Demi ITC" w:hAnsi="Eras Demi ITC"/>
        </w:rPr>
        <w:t xml:space="preserve"> </w:t>
      </w:r>
      <w:r w:rsidR="00926118">
        <w:rPr>
          <w:rFonts w:ascii="Eras Demi ITC" w:hAnsi="Eras Demi ITC"/>
        </w:rPr>
        <w:t>Public Discussion</w:t>
      </w:r>
    </w:p>
    <w:p w:rsidR="00F96736" w:rsidRDefault="00F96736" w:rsidP="00872FC5">
      <w:pPr>
        <w:ind w:firstLine="720"/>
        <w:rPr>
          <w:rFonts w:ascii="Eras Demi ITC" w:hAnsi="Eras Demi ITC"/>
        </w:rPr>
      </w:pPr>
    </w:p>
    <w:p w:rsidR="00F96736" w:rsidRDefault="00666248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9F23EC">
        <w:rPr>
          <w:rFonts w:ascii="Eras Demi ITC" w:hAnsi="Eras Demi ITC"/>
        </w:rPr>
        <w:t>March</w:t>
      </w:r>
      <w:r w:rsidR="001E0919">
        <w:rPr>
          <w:rFonts w:ascii="Eras Demi ITC" w:hAnsi="Eras Demi ITC"/>
        </w:rPr>
        <w:t xml:space="preserve"> 16</w:t>
      </w:r>
      <w:r w:rsidR="008E5F06">
        <w:rPr>
          <w:rFonts w:ascii="Eras Demi ITC" w:hAnsi="Eras Demi ITC"/>
        </w:rPr>
        <w:t>, 2017</w:t>
      </w:r>
      <w:r w:rsidR="00E7010A">
        <w:rPr>
          <w:rFonts w:ascii="Eras Demi ITC" w:hAnsi="Eras Demi ITC"/>
        </w:rPr>
        <w:t xml:space="preserve"> read and accepted</w:t>
      </w:r>
      <w:r w:rsidR="00F96736">
        <w:rPr>
          <w:rFonts w:ascii="Eras Demi ITC" w:hAnsi="Eras Demi ITC"/>
        </w:rPr>
        <w:t xml:space="preserve"> </w:t>
      </w:r>
    </w:p>
    <w:p w:rsidR="00F96736" w:rsidRDefault="00F96736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5D795E" w:rsidRDefault="00F96736" w:rsidP="00666248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</w:t>
      </w:r>
      <w:r w:rsidR="002711B8">
        <w:rPr>
          <w:rFonts w:ascii="Eras Demi ITC" w:hAnsi="Eras Demi ITC"/>
        </w:rPr>
        <w:t xml:space="preserve"> </w:t>
      </w:r>
      <w:r w:rsidR="00926118">
        <w:rPr>
          <w:rFonts w:ascii="Eras Demi ITC" w:hAnsi="Eras Demi ITC"/>
        </w:rPr>
        <w:t>Director’s report</w:t>
      </w:r>
      <w:r w:rsidR="00B95F74">
        <w:rPr>
          <w:rFonts w:ascii="Eras Demi ITC" w:hAnsi="Eras Demi ITC"/>
        </w:rPr>
        <w:t>:</w:t>
      </w:r>
      <w:r w:rsidR="008E5F06">
        <w:rPr>
          <w:rFonts w:ascii="Eras Demi ITC" w:hAnsi="Eras Demi ITC"/>
        </w:rPr>
        <w:t xml:space="preserve"> </w:t>
      </w:r>
      <w:r w:rsidR="00666248">
        <w:rPr>
          <w:rFonts w:ascii="Eras Demi ITC" w:hAnsi="Eras Demi ITC"/>
        </w:rPr>
        <w:t xml:space="preserve">Staff </w:t>
      </w:r>
      <w:proofErr w:type="gramStart"/>
      <w:r w:rsidR="00666248">
        <w:rPr>
          <w:rFonts w:ascii="Eras Demi ITC" w:hAnsi="Eras Demi ITC"/>
        </w:rPr>
        <w:t>update</w:t>
      </w:r>
      <w:proofErr w:type="gramEnd"/>
      <w:r w:rsidR="00666248">
        <w:rPr>
          <w:rFonts w:ascii="Eras Demi ITC" w:hAnsi="Eras Demi ITC"/>
        </w:rPr>
        <w:t>; van update</w:t>
      </w:r>
      <w:r w:rsidR="00756ABF">
        <w:rPr>
          <w:rFonts w:ascii="Eras Demi ITC" w:hAnsi="Eras Demi ITC"/>
        </w:rPr>
        <w:t xml:space="preserve">; </w:t>
      </w:r>
      <w:r w:rsidR="00E7010A">
        <w:rPr>
          <w:rFonts w:ascii="Eras Demi ITC" w:hAnsi="Eras Demi ITC"/>
        </w:rPr>
        <w:t>events and activities</w:t>
      </w:r>
    </w:p>
    <w:p w:rsidR="00012D9F" w:rsidRDefault="00012D9F" w:rsidP="00B95F74">
      <w:pPr>
        <w:pStyle w:val="ListParagraph"/>
        <w:rPr>
          <w:rFonts w:ascii="Eras Demi ITC" w:hAnsi="Eras Demi ITC"/>
        </w:rPr>
      </w:pPr>
    </w:p>
    <w:p w:rsidR="00012D9F" w:rsidRDefault="00666248" w:rsidP="006867FB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>5</w:t>
      </w:r>
      <w:r w:rsidR="0010296F">
        <w:rPr>
          <w:rFonts w:ascii="Eras Demi ITC" w:hAnsi="Eras Demi ITC"/>
        </w:rPr>
        <w:t xml:space="preserve">. </w:t>
      </w:r>
      <w:r w:rsidR="00926118">
        <w:rPr>
          <w:rFonts w:ascii="Eras Demi ITC" w:hAnsi="Eras Demi ITC"/>
        </w:rPr>
        <w:t>HESSCO report</w:t>
      </w:r>
      <w:r w:rsidR="00E7602F">
        <w:rPr>
          <w:rFonts w:ascii="Eras Demi ITC" w:hAnsi="Eras Demi ITC"/>
        </w:rPr>
        <w:t xml:space="preserve">: </w:t>
      </w:r>
      <w:r w:rsidR="003B446C">
        <w:rPr>
          <w:rFonts w:ascii="Eras Demi ITC" w:hAnsi="Eras Demi ITC"/>
        </w:rPr>
        <w:t xml:space="preserve"> </w:t>
      </w:r>
    </w:p>
    <w:p w:rsidR="00086EE9" w:rsidRDefault="00086EE9" w:rsidP="006867FB">
      <w:pPr>
        <w:pStyle w:val="ListParagraph"/>
        <w:rPr>
          <w:rFonts w:ascii="Eras Demi ITC" w:hAnsi="Eras Demi ITC"/>
        </w:rPr>
      </w:pPr>
      <w:bookmarkStart w:id="0" w:name="_GoBack"/>
      <w:bookmarkEnd w:id="0"/>
    </w:p>
    <w:p w:rsidR="00986F2D" w:rsidRDefault="00666248" w:rsidP="00986F2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</w:t>
      </w:r>
      <w:r w:rsidR="00B95F74">
        <w:rPr>
          <w:rFonts w:ascii="Eras Demi ITC" w:hAnsi="Eras Demi ITC"/>
        </w:rPr>
        <w:t>. Old Business/New Business*</w:t>
      </w:r>
    </w:p>
    <w:p w:rsidR="00012D9F" w:rsidRDefault="00012D9F" w:rsidP="00986F2D">
      <w:pPr>
        <w:ind w:left="720"/>
        <w:rPr>
          <w:rFonts w:ascii="Eras Demi ITC" w:hAnsi="Eras Demi ITC"/>
        </w:rPr>
      </w:pPr>
    </w:p>
    <w:p w:rsidR="008A22DA" w:rsidRPr="004B753C" w:rsidRDefault="00830F10" w:rsidP="00830F10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  <w:r w:rsidR="00666248">
        <w:rPr>
          <w:rFonts w:ascii="Eras Demi ITC" w:hAnsi="Eras Demi ITC"/>
        </w:rPr>
        <w:t>7</w:t>
      </w:r>
      <w:r w:rsidR="00B95F74">
        <w:rPr>
          <w:rFonts w:ascii="Eras Demi ITC" w:hAnsi="Eras Demi ITC"/>
        </w:rPr>
        <w:t xml:space="preserve">. </w:t>
      </w:r>
      <w:r w:rsidR="00D863C5" w:rsidRPr="004B753C">
        <w:rPr>
          <w:rFonts w:ascii="Eras Demi ITC" w:hAnsi="Eras Demi ITC"/>
        </w:rPr>
        <w:t>Executive Session (if necessary).</w:t>
      </w:r>
    </w:p>
    <w:p w:rsidR="003B446C" w:rsidRDefault="003B446C">
      <w:pPr>
        <w:rPr>
          <w:rFonts w:ascii="Eras Demi ITC" w:hAnsi="Eras Demi ITC"/>
        </w:rPr>
      </w:pPr>
    </w:p>
    <w:p w:rsidR="005D5160" w:rsidRDefault="003B446C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</w:t>
      </w:r>
      <w:r w:rsidR="009A7438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 </w:t>
      </w:r>
    </w:p>
    <w:p w:rsidR="00183C37" w:rsidRDefault="00183C37" w:rsidP="005D5160">
      <w:pPr>
        <w:rPr>
          <w:rFonts w:ascii="Eras Demi ITC" w:hAnsi="Eras Demi ITC"/>
          <w:i/>
          <w:sz w:val="22"/>
          <w:szCs w:val="22"/>
        </w:rPr>
      </w:pPr>
    </w:p>
    <w:p w:rsidR="005D5160" w:rsidRPr="00B95F74" w:rsidRDefault="00B95F74" w:rsidP="00B95F74">
      <w:pPr>
        <w:pStyle w:val="ListParagraph"/>
        <w:numPr>
          <w:ilvl w:val="0"/>
          <w:numId w:val="4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 xml:space="preserve">This item is included to acknowledge that </w:t>
      </w:r>
      <w:r w:rsidR="004439A7">
        <w:rPr>
          <w:rFonts w:ascii="Eras Demi ITC" w:hAnsi="Eras Demi ITC"/>
          <w:i/>
          <w:sz w:val="22"/>
          <w:szCs w:val="22"/>
        </w:rPr>
        <w:t>t</w:t>
      </w:r>
      <w:r w:rsidR="005D5160"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844006" w:rsidRDefault="00844006">
      <w:pPr>
        <w:rPr>
          <w:rFonts w:ascii="Eras Demi ITC" w:hAnsi="Eras Demi ITC"/>
        </w:rPr>
      </w:pPr>
    </w:p>
    <w:sectPr w:rsidR="00844006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altName w:val="Helvetica Neue Black Condensed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3AB1"/>
    <w:multiLevelType w:val="hybridMultilevel"/>
    <w:tmpl w:val="9B70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B0C"/>
    <w:multiLevelType w:val="hybridMultilevel"/>
    <w:tmpl w:val="28D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6CC"/>
    <w:multiLevelType w:val="hybridMultilevel"/>
    <w:tmpl w:val="1CF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7AA7"/>
    <w:rsid w:val="00012D9F"/>
    <w:rsid w:val="00030FA6"/>
    <w:rsid w:val="000421BE"/>
    <w:rsid w:val="00056033"/>
    <w:rsid w:val="0006594D"/>
    <w:rsid w:val="000709EF"/>
    <w:rsid w:val="00086EE9"/>
    <w:rsid w:val="00097C51"/>
    <w:rsid w:val="000A2AC0"/>
    <w:rsid w:val="000D2146"/>
    <w:rsid w:val="000F58C6"/>
    <w:rsid w:val="000F6B18"/>
    <w:rsid w:val="0010296F"/>
    <w:rsid w:val="00112CBC"/>
    <w:rsid w:val="00125279"/>
    <w:rsid w:val="001314A3"/>
    <w:rsid w:val="00180812"/>
    <w:rsid w:val="00183C37"/>
    <w:rsid w:val="00185393"/>
    <w:rsid w:val="00196C04"/>
    <w:rsid w:val="001D098E"/>
    <w:rsid w:val="001E0919"/>
    <w:rsid w:val="0024599D"/>
    <w:rsid w:val="00267137"/>
    <w:rsid w:val="002711B8"/>
    <w:rsid w:val="002B7909"/>
    <w:rsid w:val="00332984"/>
    <w:rsid w:val="00334708"/>
    <w:rsid w:val="00347ABD"/>
    <w:rsid w:val="0038118A"/>
    <w:rsid w:val="00381405"/>
    <w:rsid w:val="003A5F07"/>
    <w:rsid w:val="003B16D7"/>
    <w:rsid w:val="003B446C"/>
    <w:rsid w:val="003B683B"/>
    <w:rsid w:val="003C585B"/>
    <w:rsid w:val="003D1399"/>
    <w:rsid w:val="003F3B58"/>
    <w:rsid w:val="00404005"/>
    <w:rsid w:val="00424EA3"/>
    <w:rsid w:val="004439A7"/>
    <w:rsid w:val="00444B79"/>
    <w:rsid w:val="00491CA1"/>
    <w:rsid w:val="004B753C"/>
    <w:rsid w:val="004F4D86"/>
    <w:rsid w:val="005C0D0C"/>
    <w:rsid w:val="005D5160"/>
    <w:rsid w:val="005D795E"/>
    <w:rsid w:val="00610067"/>
    <w:rsid w:val="006244B3"/>
    <w:rsid w:val="006512A4"/>
    <w:rsid w:val="00666248"/>
    <w:rsid w:val="006842B5"/>
    <w:rsid w:val="006867FB"/>
    <w:rsid w:val="006B11B6"/>
    <w:rsid w:val="006B3B53"/>
    <w:rsid w:val="007118B7"/>
    <w:rsid w:val="00756ABF"/>
    <w:rsid w:val="007D3247"/>
    <w:rsid w:val="007D45D2"/>
    <w:rsid w:val="007E708B"/>
    <w:rsid w:val="007F7BE8"/>
    <w:rsid w:val="00803FDD"/>
    <w:rsid w:val="008262A9"/>
    <w:rsid w:val="00827F67"/>
    <w:rsid w:val="00830F10"/>
    <w:rsid w:val="00833C20"/>
    <w:rsid w:val="00840977"/>
    <w:rsid w:val="00844006"/>
    <w:rsid w:val="0085068A"/>
    <w:rsid w:val="00854273"/>
    <w:rsid w:val="00872FC5"/>
    <w:rsid w:val="008827F0"/>
    <w:rsid w:val="008A22DA"/>
    <w:rsid w:val="008A7001"/>
    <w:rsid w:val="008B1535"/>
    <w:rsid w:val="008B397D"/>
    <w:rsid w:val="008E5F06"/>
    <w:rsid w:val="008F1AFE"/>
    <w:rsid w:val="008F4540"/>
    <w:rsid w:val="00917AA7"/>
    <w:rsid w:val="00917E5C"/>
    <w:rsid w:val="00926118"/>
    <w:rsid w:val="009608E6"/>
    <w:rsid w:val="009609BC"/>
    <w:rsid w:val="00986F2D"/>
    <w:rsid w:val="00992938"/>
    <w:rsid w:val="009A0714"/>
    <w:rsid w:val="009A7438"/>
    <w:rsid w:val="009D1259"/>
    <w:rsid w:val="009D29A9"/>
    <w:rsid w:val="009D7725"/>
    <w:rsid w:val="009F23EC"/>
    <w:rsid w:val="00A04C20"/>
    <w:rsid w:val="00A100AD"/>
    <w:rsid w:val="00A1166E"/>
    <w:rsid w:val="00A42664"/>
    <w:rsid w:val="00A916A0"/>
    <w:rsid w:val="00A95E6A"/>
    <w:rsid w:val="00A97C57"/>
    <w:rsid w:val="00B00047"/>
    <w:rsid w:val="00B006A0"/>
    <w:rsid w:val="00B01188"/>
    <w:rsid w:val="00B258A2"/>
    <w:rsid w:val="00B57FA8"/>
    <w:rsid w:val="00B743BA"/>
    <w:rsid w:val="00B77E3B"/>
    <w:rsid w:val="00B90476"/>
    <w:rsid w:val="00B95F74"/>
    <w:rsid w:val="00BB4F61"/>
    <w:rsid w:val="00BB6DDA"/>
    <w:rsid w:val="00BC2D3A"/>
    <w:rsid w:val="00BD1498"/>
    <w:rsid w:val="00BE4037"/>
    <w:rsid w:val="00BE60B4"/>
    <w:rsid w:val="00BE7522"/>
    <w:rsid w:val="00BF1A60"/>
    <w:rsid w:val="00C127BB"/>
    <w:rsid w:val="00C40C7B"/>
    <w:rsid w:val="00C574A5"/>
    <w:rsid w:val="00CB04C9"/>
    <w:rsid w:val="00D179A6"/>
    <w:rsid w:val="00D226A2"/>
    <w:rsid w:val="00D27100"/>
    <w:rsid w:val="00D338C5"/>
    <w:rsid w:val="00D863C5"/>
    <w:rsid w:val="00E20893"/>
    <w:rsid w:val="00E36AE9"/>
    <w:rsid w:val="00E41EAD"/>
    <w:rsid w:val="00E4568C"/>
    <w:rsid w:val="00E7010A"/>
    <w:rsid w:val="00E7602F"/>
    <w:rsid w:val="00EA3A03"/>
    <w:rsid w:val="00ED2E94"/>
    <w:rsid w:val="00F252BB"/>
    <w:rsid w:val="00F272F1"/>
    <w:rsid w:val="00F37785"/>
    <w:rsid w:val="00F96736"/>
    <w:rsid w:val="00F96D4C"/>
    <w:rsid w:val="00FB4E04"/>
    <w:rsid w:val="00FE542B"/>
    <w:rsid w:val="00FF0C9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odgdon\Desktop\NewBoard%20Mtg%20folder\Board%20Meet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Form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Hodgdon</dc:creator>
  <cp:lastModifiedBy>Tami Allen</cp:lastModifiedBy>
  <cp:revision>2</cp:revision>
  <cp:lastPrinted>2017-02-13T13:52:00Z</cp:lastPrinted>
  <dcterms:created xsi:type="dcterms:W3CDTF">2017-04-18T12:18:00Z</dcterms:created>
  <dcterms:modified xsi:type="dcterms:W3CDTF">2017-04-18T12:18:00Z</dcterms:modified>
</cp:coreProperties>
</file>