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8"/>
        <w:gridCol w:w="3780"/>
        <w:gridCol w:w="3510"/>
      </w:tblGrid>
      <w:tr w:rsidR="00827F67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5D5160">
            <w:r w:rsidRPr="00827F67">
              <w:rPr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98.25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49891521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27F67" w:rsidRDefault="00097C5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27F67" w:rsidRDefault="00827F67">
            <w:pPr>
              <w:jc w:val="center"/>
              <w:rPr>
                <w:b/>
                <w:sz w:val="36"/>
              </w:rPr>
            </w:pPr>
          </w:p>
          <w:p w:rsidR="00827F67" w:rsidRDefault="00097C5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27F67" w:rsidRDefault="00097C51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7F67" w:rsidRDefault="00097C51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27F67" w:rsidRDefault="00827F67"/>
          <w:p w:rsidR="00827F67" w:rsidRDefault="00827F67"/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827F67">
            <w:pPr>
              <w:jc w:val="center"/>
              <w:rPr>
                <w:rFonts w:ascii="Eras Demi ITC" w:hAnsi="Eras Demi ITC"/>
              </w:rPr>
            </w:pPr>
          </w:p>
          <w:p w:rsidR="00827F67" w:rsidRDefault="00097C51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27F67" w:rsidRDefault="00827F67"/>
    <w:p w:rsidR="00827F67" w:rsidRDefault="00097C51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POSTED IN ACCORDANCE WITH THE PROVISIONS OF M.G.L. CHAPTER </w:t>
      </w:r>
      <w:r w:rsidR="008A22DA">
        <w:rPr>
          <w:rFonts w:ascii="Eras Demi ITC" w:hAnsi="Eras Demi ITC"/>
          <w:sz w:val="18"/>
        </w:rPr>
        <w:t>30A</w:t>
      </w:r>
      <w:r>
        <w:rPr>
          <w:rFonts w:ascii="Eras Demi ITC" w:hAnsi="Eras Demi ITC"/>
          <w:sz w:val="18"/>
        </w:rPr>
        <w:t xml:space="preserve"> SECTION </w:t>
      </w:r>
      <w:r w:rsidR="008A22DA">
        <w:rPr>
          <w:rFonts w:ascii="Eras Demi ITC" w:hAnsi="Eras Demi ITC"/>
          <w:sz w:val="18"/>
        </w:rPr>
        <w:t>20</w:t>
      </w:r>
      <w:r>
        <w:rPr>
          <w:rFonts w:ascii="Eras Demi ITC" w:hAnsi="Eras Demi ITC"/>
          <w:sz w:val="18"/>
        </w:rPr>
        <w:t xml:space="preserve"> AS AMENDED.</w:t>
      </w:r>
    </w:p>
    <w:p w:rsidR="008F1AFE" w:rsidRDefault="008F1AFE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8"/>
        <w:gridCol w:w="6768"/>
      </w:tblGrid>
      <w:tr w:rsidR="008F1AFE" w:rsidTr="005D5160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8A22DA" w:rsidP="008F1AFE">
            <w:r>
              <w:t>Council on Aging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B90476" w:rsidP="005D5160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="008F1AFE"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8A22DA" w:rsidP="008F1AFE">
            <w:r>
              <w:t>Traditions at 735 Washington St. Dedham, MA 02026</w:t>
            </w:r>
          </w:p>
          <w:p w:rsidR="008F1AFE" w:rsidRDefault="008F1AFE" w:rsidP="008F1AFE"/>
        </w:tc>
      </w:tr>
      <w:tr w:rsidR="008F1AFE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F1AFE" w:rsidRPr="00844006" w:rsidRDefault="008F1AFE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FE" w:rsidRDefault="008A22DA" w:rsidP="001E0919">
            <w:r>
              <w:t>Thursday</w:t>
            </w:r>
            <w:r w:rsidR="008B1535">
              <w:t>,</w:t>
            </w:r>
            <w:r w:rsidR="00056033">
              <w:t xml:space="preserve">  </w:t>
            </w:r>
            <w:r w:rsidR="001E0919">
              <w:t>March</w:t>
            </w:r>
            <w:r w:rsidR="008827F0">
              <w:t xml:space="preserve"> </w:t>
            </w:r>
            <w:r w:rsidR="003C585B">
              <w:t>16</w:t>
            </w:r>
            <w:r w:rsidR="008E5F06">
              <w:t xml:space="preserve">, 2017 </w:t>
            </w:r>
            <w:r w:rsidR="003D1399">
              <w:t xml:space="preserve">at </w:t>
            </w:r>
            <w:r w:rsidR="00926118">
              <w:t>5</w:t>
            </w:r>
            <w:r w:rsidR="00872FC5">
              <w:t>:00</w:t>
            </w:r>
            <w:r w:rsidR="003D1399">
              <w:t>pm</w:t>
            </w:r>
          </w:p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030FA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 w:rsidR="00B9047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3C585B" w:rsidP="008F1AFE">
            <w:r>
              <w:t>Tami Allen</w:t>
            </w:r>
          </w:p>
          <w:p w:rsidR="00030FA6" w:rsidRDefault="00030FA6" w:rsidP="008F1AFE"/>
        </w:tc>
      </w:tr>
      <w:tr w:rsidR="00030FA6" w:rsidTr="005D5160">
        <w:trPr>
          <w:trHeight w:hRule="exact" w:val="432"/>
        </w:trPr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B90476" w:rsidRPr="00844006" w:rsidRDefault="00030FA6" w:rsidP="005D5160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A6" w:rsidRDefault="001E0919" w:rsidP="00756ABF">
            <w:r>
              <w:t>March</w:t>
            </w:r>
            <w:r w:rsidR="00E4568C">
              <w:t xml:space="preserve"> 14</w:t>
            </w:r>
            <w:r w:rsidR="008E5F06">
              <w:t>, 2017</w:t>
            </w:r>
          </w:p>
        </w:tc>
      </w:tr>
      <w:tr w:rsidR="00B90476" w:rsidTr="00B90476">
        <w:trPr>
          <w:trHeight w:hRule="exact" w:val="144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B90476" w:rsidRDefault="00B90476" w:rsidP="00030FA6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476" w:rsidRDefault="00B90476" w:rsidP="008F1AFE"/>
        </w:tc>
      </w:tr>
    </w:tbl>
    <w:p w:rsidR="008F1AFE" w:rsidRDefault="00844006" w:rsidP="008F1AFE">
      <w:r>
        <w:t xml:space="preserve"> </w:t>
      </w:r>
    </w:p>
    <w:p w:rsidR="00844006" w:rsidRPr="005D5160" w:rsidRDefault="00844006" w:rsidP="008F1AFE">
      <w:pPr>
        <w:rPr>
          <w:b/>
          <w:u w:val="single"/>
        </w:rPr>
      </w:pPr>
      <w:r w:rsidRPr="005D5160">
        <w:rPr>
          <w:b/>
          <w:u w:val="single"/>
        </w:rPr>
        <w:t>A</w:t>
      </w:r>
      <w:r w:rsidR="005D5160" w:rsidRPr="005D5160">
        <w:rPr>
          <w:b/>
          <w:u w:val="single"/>
        </w:rPr>
        <w:t>GENDA</w:t>
      </w:r>
      <w:r w:rsidRPr="005D5160">
        <w:rPr>
          <w:b/>
          <w:u w:val="single"/>
        </w:rPr>
        <w:t>:</w:t>
      </w:r>
    </w:p>
    <w:p w:rsidR="00183C37" w:rsidRDefault="00872FC5" w:rsidP="00183C37">
      <w:pPr>
        <w:ind w:left="360"/>
        <w:rPr>
          <w:rFonts w:ascii="Eras Demi ITC" w:hAnsi="Eras Demi ITC"/>
        </w:rPr>
      </w:pPr>
      <w:r>
        <w:rPr>
          <w:rFonts w:ascii="Eras Demi ITC" w:hAnsi="Eras Demi ITC"/>
        </w:rPr>
        <w:tab/>
      </w:r>
    </w:p>
    <w:p w:rsidR="00012D9F" w:rsidRDefault="00B95F74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1.</w:t>
      </w:r>
      <w:r w:rsidR="002711B8" w:rsidRPr="00872FC5">
        <w:rPr>
          <w:rFonts w:ascii="Eras Demi ITC" w:hAnsi="Eras Demi ITC"/>
        </w:rPr>
        <w:t xml:space="preserve"> </w:t>
      </w:r>
      <w:r w:rsidR="008A22DA" w:rsidRPr="00872FC5">
        <w:rPr>
          <w:rFonts w:ascii="Eras Demi ITC" w:hAnsi="Eras Demi ITC"/>
        </w:rPr>
        <w:t>Call to orde</w:t>
      </w:r>
      <w:r w:rsidR="00012D9F">
        <w:rPr>
          <w:rFonts w:ascii="Eras Demi ITC" w:hAnsi="Eras Demi ITC"/>
        </w:rPr>
        <w:t>r by Leanne Jasset, Chairperson</w:t>
      </w:r>
    </w:p>
    <w:p w:rsidR="00E7602F" w:rsidRDefault="00926118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</w:t>
      </w:r>
    </w:p>
    <w:p w:rsidR="00827F67" w:rsidRDefault="00E7602F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2.</w:t>
      </w:r>
      <w:r w:rsidR="008E5F06">
        <w:rPr>
          <w:rFonts w:ascii="Eras Demi ITC" w:hAnsi="Eras Demi ITC"/>
        </w:rPr>
        <w:t xml:space="preserve"> </w:t>
      </w:r>
      <w:r w:rsidR="00926118">
        <w:rPr>
          <w:rFonts w:ascii="Eras Demi ITC" w:hAnsi="Eras Demi ITC"/>
        </w:rPr>
        <w:t>Public Discussion</w:t>
      </w:r>
    </w:p>
    <w:p w:rsidR="00F96736" w:rsidRDefault="00F96736" w:rsidP="00872FC5">
      <w:pPr>
        <w:ind w:firstLine="720"/>
        <w:rPr>
          <w:rFonts w:ascii="Eras Demi ITC" w:hAnsi="Eras Demi ITC"/>
        </w:rPr>
      </w:pPr>
    </w:p>
    <w:p w:rsidR="00F96736" w:rsidRDefault="00666248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3. Minutes of </w:t>
      </w:r>
      <w:r w:rsidR="001E0919">
        <w:rPr>
          <w:rFonts w:ascii="Eras Demi ITC" w:hAnsi="Eras Demi ITC"/>
        </w:rPr>
        <w:t>February 16</w:t>
      </w:r>
      <w:r w:rsidR="008E5F06">
        <w:rPr>
          <w:rFonts w:ascii="Eras Demi ITC" w:hAnsi="Eras Demi ITC"/>
        </w:rPr>
        <w:t>, 2017</w:t>
      </w:r>
      <w:r w:rsidR="00E7010A">
        <w:rPr>
          <w:rFonts w:ascii="Eras Demi ITC" w:hAnsi="Eras Demi ITC"/>
        </w:rPr>
        <w:t xml:space="preserve"> read and accepted</w:t>
      </w:r>
      <w:r w:rsidR="00F96736">
        <w:rPr>
          <w:rFonts w:ascii="Eras Demi ITC" w:hAnsi="Eras Demi ITC"/>
        </w:rPr>
        <w:t xml:space="preserve"> </w:t>
      </w:r>
    </w:p>
    <w:p w:rsidR="00F96736" w:rsidRDefault="00F96736" w:rsidP="00872FC5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 xml:space="preserve">  </w:t>
      </w:r>
    </w:p>
    <w:p w:rsidR="005D795E" w:rsidRDefault="00F96736" w:rsidP="00666248">
      <w:pPr>
        <w:ind w:firstLine="720"/>
        <w:rPr>
          <w:rFonts w:ascii="Eras Demi ITC" w:hAnsi="Eras Demi ITC"/>
        </w:rPr>
      </w:pPr>
      <w:r>
        <w:rPr>
          <w:rFonts w:ascii="Eras Demi ITC" w:hAnsi="Eras Demi ITC"/>
        </w:rPr>
        <w:t>4.</w:t>
      </w:r>
      <w:r w:rsidR="002711B8">
        <w:rPr>
          <w:rFonts w:ascii="Eras Demi ITC" w:hAnsi="Eras Demi ITC"/>
        </w:rPr>
        <w:t xml:space="preserve"> </w:t>
      </w:r>
      <w:r w:rsidR="00926118">
        <w:rPr>
          <w:rFonts w:ascii="Eras Demi ITC" w:hAnsi="Eras Demi ITC"/>
        </w:rPr>
        <w:t>Director’s report</w:t>
      </w:r>
      <w:r w:rsidR="00B95F74">
        <w:rPr>
          <w:rFonts w:ascii="Eras Demi ITC" w:hAnsi="Eras Demi ITC"/>
        </w:rPr>
        <w:t>:</w:t>
      </w:r>
      <w:r w:rsidR="008E5F06">
        <w:rPr>
          <w:rFonts w:ascii="Eras Demi ITC" w:hAnsi="Eras Demi ITC"/>
        </w:rPr>
        <w:t xml:space="preserve"> </w:t>
      </w:r>
      <w:r w:rsidR="00666248">
        <w:rPr>
          <w:rFonts w:ascii="Eras Demi ITC" w:hAnsi="Eras Demi ITC"/>
        </w:rPr>
        <w:t xml:space="preserve">Staff </w:t>
      </w:r>
      <w:proofErr w:type="gramStart"/>
      <w:r w:rsidR="00666248">
        <w:rPr>
          <w:rFonts w:ascii="Eras Demi ITC" w:hAnsi="Eras Demi ITC"/>
        </w:rPr>
        <w:t>update</w:t>
      </w:r>
      <w:proofErr w:type="gramEnd"/>
      <w:r w:rsidR="00666248">
        <w:rPr>
          <w:rFonts w:ascii="Eras Demi ITC" w:hAnsi="Eras Demi ITC"/>
        </w:rPr>
        <w:t>; van update</w:t>
      </w:r>
      <w:r w:rsidR="00756ABF">
        <w:rPr>
          <w:rFonts w:ascii="Eras Demi ITC" w:hAnsi="Eras Demi ITC"/>
        </w:rPr>
        <w:t xml:space="preserve">; </w:t>
      </w:r>
      <w:r w:rsidR="00E7010A">
        <w:rPr>
          <w:rFonts w:ascii="Eras Demi ITC" w:hAnsi="Eras Demi ITC"/>
        </w:rPr>
        <w:t>events and activities</w:t>
      </w:r>
    </w:p>
    <w:p w:rsidR="00012D9F" w:rsidRDefault="00012D9F" w:rsidP="00B95F74">
      <w:pPr>
        <w:pStyle w:val="ListParagraph"/>
        <w:rPr>
          <w:rFonts w:ascii="Eras Demi ITC" w:hAnsi="Eras Demi ITC"/>
        </w:rPr>
      </w:pPr>
    </w:p>
    <w:p w:rsidR="00012D9F" w:rsidRDefault="00666248" w:rsidP="006867FB">
      <w:pPr>
        <w:pStyle w:val="ListParagraph"/>
        <w:rPr>
          <w:rFonts w:ascii="Eras Demi ITC" w:hAnsi="Eras Demi ITC"/>
        </w:rPr>
      </w:pPr>
      <w:r>
        <w:rPr>
          <w:rFonts w:ascii="Eras Demi ITC" w:hAnsi="Eras Demi ITC"/>
        </w:rPr>
        <w:t>5</w:t>
      </w:r>
      <w:r w:rsidR="0010296F">
        <w:rPr>
          <w:rFonts w:ascii="Eras Demi ITC" w:hAnsi="Eras Demi ITC"/>
        </w:rPr>
        <w:t xml:space="preserve">. </w:t>
      </w:r>
      <w:r w:rsidR="00926118">
        <w:rPr>
          <w:rFonts w:ascii="Eras Demi ITC" w:hAnsi="Eras Demi ITC"/>
        </w:rPr>
        <w:t>HESSCO report</w:t>
      </w:r>
      <w:r w:rsidR="00E7602F">
        <w:rPr>
          <w:rFonts w:ascii="Eras Demi ITC" w:hAnsi="Eras Demi ITC"/>
        </w:rPr>
        <w:t xml:space="preserve">: </w:t>
      </w:r>
      <w:r w:rsidR="003B446C">
        <w:rPr>
          <w:rFonts w:ascii="Eras Demi ITC" w:hAnsi="Eras Demi ITC"/>
        </w:rPr>
        <w:t xml:space="preserve"> </w:t>
      </w:r>
    </w:p>
    <w:p w:rsidR="00086EE9" w:rsidRDefault="00086EE9" w:rsidP="006867FB">
      <w:pPr>
        <w:pStyle w:val="ListParagraph"/>
        <w:rPr>
          <w:rFonts w:ascii="Eras Demi ITC" w:hAnsi="Eras Demi ITC"/>
        </w:rPr>
      </w:pPr>
      <w:bookmarkStart w:id="0" w:name="_GoBack"/>
      <w:bookmarkEnd w:id="0"/>
    </w:p>
    <w:p w:rsidR="00986F2D" w:rsidRDefault="00666248" w:rsidP="00986F2D">
      <w:pPr>
        <w:ind w:left="720"/>
        <w:rPr>
          <w:rFonts w:ascii="Eras Demi ITC" w:hAnsi="Eras Demi ITC"/>
        </w:rPr>
      </w:pPr>
      <w:r>
        <w:rPr>
          <w:rFonts w:ascii="Eras Demi ITC" w:hAnsi="Eras Demi ITC"/>
        </w:rPr>
        <w:t>6</w:t>
      </w:r>
      <w:r w:rsidR="00B95F74">
        <w:rPr>
          <w:rFonts w:ascii="Eras Demi ITC" w:hAnsi="Eras Demi ITC"/>
        </w:rPr>
        <w:t>. Old Business/New Business*</w:t>
      </w:r>
    </w:p>
    <w:p w:rsidR="00012D9F" w:rsidRDefault="00012D9F" w:rsidP="00986F2D">
      <w:pPr>
        <w:ind w:left="720"/>
        <w:rPr>
          <w:rFonts w:ascii="Eras Demi ITC" w:hAnsi="Eras Demi ITC"/>
        </w:rPr>
      </w:pPr>
    </w:p>
    <w:p w:rsidR="008A22DA" w:rsidRPr="004B753C" w:rsidRDefault="00830F10" w:rsidP="00830F10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  </w:t>
      </w:r>
      <w:r w:rsidR="00666248">
        <w:rPr>
          <w:rFonts w:ascii="Eras Demi ITC" w:hAnsi="Eras Demi ITC"/>
        </w:rPr>
        <w:t>7</w:t>
      </w:r>
      <w:r w:rsidR="00B95F74">
        <w:rPr>
          <w:rFonts w:ascii="Eras Demi ITC" w:hAnsi="Eras Demi ITC"/>
        </w:rPr>
        <w:t xml:space="preserve">. </w:t>
      </w:r>
      <w:r w:rsidR="00D863C5" w:rsidRPr="004B753C">
        <w:rPr>
          <w:rFonts w:ascii="Eras Demi ITC" w:hAnsi="Eras Demi ITC"/>
        </w:rPr>
        <w:t>Executive Session (if necessary).</w:t>
      </w:r>
    </w:p>
    <w:p w:rsidR="003B446C" w:rsidRDefault="003B446C">
      <w:pPr>
        <w:rPr>
          <w:rFonts w:ascii="Eras Demi ITC" w:hAnsi="Eras Demi ITC"/>
        </w:rPr>
      </w:pPr>
    </w:p>
    <w:p w:rsidR="005D5160" w:rsidRDefault="003B446C">
      <w:pPr>
        <w:rPr>
          <w:rFonts w:ascii="Eras Demi ITC" w:hAnsi="Eras Demi ITC"/>
        </w:rPr>
      </w:pPr>
      <w:r>
        <w:rPr>
          <w:rFonts w:ascii="Eras Demi ITC" w:hAnsi="Eras Demi ITC"/>
        </w:rPr>
        <w:t xml:space="preserve">          </w:t>
      </w:r>
      <w:r w:rsidR="009A7438">
        <w:rPr>
          <w:rFonts w:ascii="Eras Demi ITC" w:hAnsi="Eras Demi ITC"/>
        </w:rPr>
        <w:t xml:space="preserve"> </w:t>
      </w:r>
      <w:r>
        <w:rPr>
          <w:rFonts w:ascii="Eras Demi ITC" w:hAnsi="Eras Demi ITC"/>
        </w:rPr>
        <w:t xml:space="preserve"> </w:t>
      </w:r>
    </w:p>
    <w:p w:rsidR="00183C37" w:rsidRDefault="00183C37" w:rsidP="005D5160">
      <w:pPr>
        <w:rPr>
          <w:rFonts w:ascii="Eras Demi ITC" w:hAnsi="Eras Demi ITC"/>
          <w:i/>
          <w:sz w:val="22"/>
          <w:szCs w:val="22"/>
        </w:rPr>
      </w:pPr>
    </w:p>
    <w:p w:rsidR="005D5160" w:rsidRPr="00B95F74" w:rsidRDefault="00B95F74" w:rsidP="00B95F74">
      <w:pPr>
        <w:pStyle w:val="ListParagraph"/>
        <w:numPr>
          <w:ilvl w:val="0"/>
          <w:numId w:val="4"/>
        </w:numPr>
        <w:rPr>
          <w:rFonts w:ascii="Eras Demi ITC" w:hAnsi="Eras Demi ITC"/>
          <w:i/>
          <w:sz w:val="22"/>
          <w:szCs w:val="22"/>
        </w:rPr>
      </w:pPr>
      <w:r>
        <w:rPr>
          <w:rFonts w:ascii="Eras Demi ITC" w:hAnsi="Eras Demi ITC"/>
          <w:i/>
          <w:sz w:val="22"/>
          <w:szCs w:val="22"/>
        </w:rPr>
        <w:t xml:space="preserve">This item is included to acknowledge that </w:t>
      </w:r>
      <w:r w:rsidR="004439A7">
        <w:rPr>
          <w:rFonts w:ascii="Eras Demi ITC" w:hAnsi="Eras Demi ITC"/>
          <w:i/>
          <w:sz w:val="22"/>
          <w:szCs w:val="22"/>
        </w:rPr>
        <w:t>t</w:t>
      </w:r>
      <w:r w:rsidR="005D5160" w:rsidRPr="00B95F74">
        <w:rPr>
          <w:rFonts w:ascii="Eras Demi ITC" w:hAnsi="Eras Demi ITC"/>
          <w:i/>
          <w:sz w:val="22"/>
          <w:szCs w:val="22"/>
        </w:rPr>
        <w:t>here may be matters not reasonably anticipated by the Chair that could be raised during the Public Comment period by other members of the Committee, by staff or others.</w:t>
      </w: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5D5160" w:rsidRDefault="005D5160">
      <w:pPr>
        <w:rPr>
          <w:rFonts w:ascii="Eras Demi ITC" w:hAnsi="Eras Demi ITC"/>
        </w:rPr>
      </w:pPr>
    </w:p>
    <w:p w:rsidR="00B90476" w:rsidRDefault="00B90476">
      <w:pPr>
        <w:rPr>
          <w:rFonts w:ascii="Eras Demi ITC" w:hAnsi="Eras Demi ITC"/>
        </w:rPr>
      </w:pPr>
    </w:p>
    <w:p w:rsidR="00844006" w:rsidRDefault="00844006">
      <w:pPr>
        <w:rPr>
          <w:rFonts w:ascii="Eras Demi ITC" w:hAnsi="Eras Demi ITC"/>
        </w:rPr>
      </w:pPr>
    </w:p>
    <w:sectPr w:rsidR="00844006" w:rsidSect="00827F67">
      <w:pgSz w:w="12240" w:h="15840" w:code="1"/>
      <w:pgMar w:top="720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Demi ITC">
    <w:altName w:val="Helvetica Neue Black Condensed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B3AB1"/>
    <w:multiLevelType w:val="hybridMultilevel"/>
    <w:tmpl w:val="9B709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41DBB"/>
    <w:multiLevelType w:val="hybridMultilevel"/>
    <w:tmpl w:val="4112CEC2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54B0C"/>
    <w:multiLevelType w:val="hybridMultilevel"/>
    <w:tmpl w:val="28D4D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D56CC"/>
    <w:multiLevelType w:val="hybridMultilevel"/>
    <w:tmpl w:val="1CF67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7AA7"/>
    <w:rsid w:val="00012D9F"/>
    <w:rsid w:val="00030FA6"/>
    <w:rsid w:val="000421BE"/>
    <w:rsid w:val="00056033"/>
    <w:rsid w:val="0006594D"/>
    <w:rsid w:val="000709EF"/>
    <w:rsid w:val="00086EE9"/>
    <w:rsid w:val="00097C51"/>
    <w:rsid w:val="000A2AC0"/>
    <w:rsid w:val="000D2146"/>
    <w:rsid w:val="000F58C6"/>
    <w:rsid w:val="000F6B18"/>
    <w:rsid w:val="0010296F"/>
    <w:rsid w:val="00125279"/>
    <w:rsid w:val="001314A3"/>
    <w:rsid w:val="00180812"/>
    <w:rsid w:val="00183C37"/>
    <w:rsid w:val="00185393"/>
    <w:rsid w:val="00196C04"/>
    <w:rsid w:val="001D098E"/>
    <w:rsid w:val="001E0919"/>
    <w:rsid w:val="0024599D"/>
    <w:rsid w:val="00267137"/>
    <w:rsid w:val="002711B8"/>
    <w:rsid w:val="002B7909"/>
    <w:rsid w:val="00332984"/>
    <w:rsid w:val="00334708"/>
    <w:rsid w:val="00347ABD"/>
    <w:rsid w:val="0038118A"/>
    <w:rsid w:val="00381405"/>
    <w:rsid w:val="003A5F07"/>
    <w:rsid w:val="003B16D7"/>
    <w:rsid w:val="003B446C"/>
    <w:rsid w:val="003B683B"/>
    <w:rsid w:val="003C585B"/>
    <w:rsid w:val="003D1399"/>
    <w:rsid w:val="003F3B58"/>
    <w:rsid w:val="00404005"/>
    <w:rsid w:val="00424EA3"/>
    <w:rsid w:val="004439A7"/>
    <w:rsid w:val="00444B79"/>
    <w:rsid w:val="00491CA1"/>
    <w:rsid w:val="004B753C"/>
    <w:rsid w:val="004F4D86"/>
    <w:rsid w:val="005C0D0C"/>
    <w:rsid w:val="005D5160"/>
    <w:rsid w:val="005D795E"/>
    <w:rsid w:val="006244B3"/>
    <w:rsid w:val="00666248"/>
    <w:rsid w:val="006842B5"/>
    <w:rsid w:val="006867FB"/>
    <w:rsid w:val="006B11B6"/>
    <w:rsid w:val="006B3B53"/>
    <w:rsid w:val="007118B7"/>
    <w:rsid w:val="00756ABF"/>
    <w:rsid w:val="007D3247"/>
    <w:rsid w:val="007D45D2"/>
    <w:rsid w:val="007E708B"/>
    <w:rsid w:val="007F7BE8"/>
    <w:rsid w:val="00803FDD"/>
    <w:rsid w:val="008262A9"/>
    <w:rsid w:val="00827F67"/>
    <w:rsid w:val="00830F10"/>
    <w:rsid w:val="00833C20"/>
    <w:rsid w:val="00840977"/>
    <w:rsid w:val="00844006"/>
    <w:rsid w:val="0085068A"/>
    <w:rsid w:val="00872FC5"/>
    <w:rsid w:val="008827F0"/>
    <w:rsid w:val="008A22DA"/>
    <w:rsid w:val="008A7001"/>
    <w:rsid w:val="008B1535"/>
    <w:rsid w:val="008B397D"/>
    <w:rsid w:val="008E5F06"/>
    <w:rsid w:val="008F1AFE"/>
    <w:rsid w:val="008F4540"/>
    <w:rsid w:val="00917AA7"/>
    <w:rsid w:val="00917E5C"/>
    <w:rsid w:val="00926118"/>
    <w:rsid w:val="009608E6"/>
    <w:rsid w:val="009609BC"/>
    <w:rsid w:val="00986F2D"/>
    <w:rsid w:val="00992938"/>
    <w:rsid w:val="009A0714"/>
    <w:rsid w:val="009A7438"/>
    <w:rsid w:val="009D1259"/>
    <w:rsid w:val="009D29A9"/>
    <w:rsid w:val="009D7725"/>
    <w:rsid w:val="00A04C20"/>
    <w:rsid w:val="00A100AD"/>
    <w:rsid w:val="00A1166E"/>
    <w:rsid w:val="00A42664"/>
    <w:rsid w:val="00A916A0"/>
    <w:rsid w:val="00A95E6A"/>
    <w:rsid w:val="00A97C57"/>
    <w:rsid w:val="00B00047"/>
    <w:rsid w:val="00B006A0"/>
    <w:rsid w:val="00B01188"/>
    <w:rsid w:val="00B258A2"/>
    <w:rsid w:val="00B57FA8"/>
    <w:rsid w:val="00B743BA"/>
    <w:rsid w:val="00B77E3B"/>
    <w:rsid w:val="00B90476"/>
    <w:rsid w:val="00B95F74"/>
    <w:rsid w:val="00BB4F61"/>
    <w:rsid w:val="00BB6DDA"/>
    <w:rsid w:val="00BC2D3A"/>
    <w:rsid w:val="00BD1498"/>
    <w:rsid w:val="00BE4037"/>
    <w:rsid w:val="00BE60B4"/>
    <w:rsid w:val="00BE7522"/>
    <w:rsid w:val="00BF1A60"/>
    <w:rsid w:val="00C127BB"/>
    <w:rsid w:val="00C40C7B"/>
    <w:rsid w:val="00C574A5"/>
    <w:rsid w:val="00D179A6"/>
    <w:rsid w:val="00D226A2"/>
    <w:rsid w:val="00D27100"/>
    <w:rsid w:val="00D338C5"/>
    <w:rsid w:val="00D863C5"/>
    <w:rsid w:val="00E20893"/>
    <w:rsid w:val="00E36AE9"/>
    <w:rsid w:val="00E41EAD"/>
    <w:rsid w:val="00E4568C"/>
    <w:rsid w:val="00E7010A"/>
    <w:rsid w:val="00E7602F"/>
    <w:rsid w:val="00EA3A03"/>
    <w:rsid w:val="00ED2E94"/>
    <w:rsid w:val="00F252BB"/>
    <w:rsid w:val="00F272F1"/>
    <w:rsid w:val="00F37785"/>
    <w:rsid w:val="00F96736"/>
    <w:rsid w:val="00F96D4C"/>
    <w:rsid w:val="00FB4E04"/>
    <w:rsid w:val="00FE542B"/>
    <w:rsid w:val="00FF0C9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F67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827F6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27F67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827F67"/>
  </w:style>
  <w:style w:type="paragraph" w:styleId="EnvelopeAddress">
    <w:name w:val="envelope address"/>
    <w:basedOn w:val="Normal"/>
    <w:semiHidden/>
    <w:rsid w:val="00827F67"/>
    <w:pPr>
      <w:framePr w:w="7920" w:h="1980" w:hRule="exact" w:hSpace="180" w:wrap="auto" w:hAnchor="page" w:xAlign="center" w:yAlign="bottom"/>
      <w:ind w:left="2880"/>
    </w:pPr>
    <w:rPr>
      <w:rFonts w:ascii="Arial" w:hAnsi="Arial"/>
      <w:sz w:val="28"/>
    </w:rPr>
  </w:style>
  <w:style w:type="paragraph" w:styleId="DocumentMap">
    <w:name w:val="Document Map"/>
    <w:basedOn w:val="Normal"/>
    <w:semiHidden/>
    <w:rsid w:val="00827F67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F1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odgdon\Desktop\NewBoard%20Mtg%20folder\Board%20Meeting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 Meeting Form</Template>
  <TotalTime>1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Dedham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Hodgdon</dc:creator>
  <cp:lastModifiedBy>Tami Allen</cp:lastModifiedBy>
  <cp:revision>2</cp:revision>
  <cp:lastPrinted>2017-02-13T13:52:00Z</cp:lastPrinted>
  <dcterms:created xsi:type="dcterms:W3CDTF">2017-03-01T21:39:00Z</dcterms:created>
  <dcterms:modified xsi:type="dcterms:W3CDTF">2017-03-01T21:39:00Z</dcterms:modified>
</cp:coreProperties>
</file>