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6456022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BC665B" w:rsidP="008F1AFE">
            <w:pPr>
              <w:rPr>
                <w:sz w:val="20"/>
              </w:rPr>
            </w:pPr>
            <w:r w:rsidRPr="005001B9">
              <w:rPr>
                <w:b/>
                <w:sz w:val="20"/>
              </w:rPr>
              <w:t>ENDICOTT ESTATE</w:t>
            </w:r>
            <w:r>
              <w:rPr>
                <w:sz w:val="20"/>
              </w:rPr>
              <w:t>, 656 East St.,</w:t>
            </w:r>
            <w:r w:rsidR="0099122C">
              <w:rPr>
                <w:sz w:val="20"/>
              </w:rPr>
              <w:t xml:space="preserve">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FF2FA8" w:rsidRDefault="0020552C" w:rsidP="008F1AFE">
            <w:pPr>
              <w:rPr>
                <w:b/>
                <w:sz w:val="20"/>
              </w:rPr>
            </w:pPr>
            <w:r>
              <w:rPr>
                <w:b/>
                <w:sz w:val="20"/>
              </w:rPr>
              <w:t>Thurs</w:t>
            </w:r>
            <w:r w:rsidR="006B5DE2" w:rsidRPr="00FF2FA8">
              <w:rPr>
                <w:b/>
                <w:sz w:val="20"/>
              </w:rPr>
              <w:t xml:space="preserve">day, </w:t>
            </w:r>
            <w:r w:rsidR="00BC665B">
              <w:rPr>
                <w:b/>
                <w:sz w:val="20"/>
              </w:rPr>
              <w:t>August 24</w:t>
            </w:r>
            <w:r w:rsidR="006B5DE2" w:rsidRPr="00FF2FA8">
              <w:rPr>
                <w:b/>
                <w:sz w:val="20"/>
              </w:rPr>
              <w:t xml:space="preserve">, 2017 at </w:t>
            </w:r>
            <w:r w:rsidR="00B46D3D">
              <w:rPr>
                <w:b/>
                <w:sz w:val="20"/>
              </w:rPr>
              <w:t>6</w:t>
            </w:r>
            <w:r w:rsidR="006B5DE2" w:rsidRPr="00FF2FA8">
              <w:rPr>
                <w:b/>
                <w:sz w:val="20"/>
              </w:rPr>
              <w:t>:</w:t>
            </w:r>
            <w:r w:rsidR="00BC665B">
              <w:rPr>
                <w:b/>
                <w:sz w:val="20"/>
              </w:rPr>
              <w:t>30</w:t>
            </w:r>
            <w:r w:rsidR="006B5DE2" w:rsidRPr="00FF2FA8">
              <w:rPr>
                <w:b/>
                <w:sz w:val="20"/>
              </w:rP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BC665B" w:rsidP="00B37AE4">
            <w:pPr>
              <w:rPr>
                <w:sz w:val="20"/>
              </w:rPr>
            </w:pPr>
            <w:r>
              <w:rPr>
                <w:sz w:val="20"/>
              </w:rPr>
              <w:t>August 18</w:t>
            </w:r>
            <w:r w:rsidR="00FF2FA8">
              <w:rPr>
                <w:sz w:val="20"/>
              </w:rPr>
              <w:t>, 2017</w:t>
            </w:r>
            <w:bookmarkStart w:id="0" w:name="_GoBack"/>
            <w:bookmarkEnd w:id="0"/>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B46D3D" w:rsidP="0099122C">
      <w:pPr>
        <w:rPr>
          <w:sz w:val="20"/>
        </w:rPr>
      </w:pPr>
      <w:r>
        <w:rPr>
          <w:b/>
          <w:sz w:val="20"/>
        </w:rPr>
        <w:t>6</w:t>
      </w:r>
      <w:r w:rsidR="00824050" w:rsidRPr="00846D69">
        <w:rPr>
          <w:b/>
          <w:sz w:val="20"/>
        </w:rPr>
        <w:t>:</w:t>
      </w:r>
      <w:r w:rsidR="00BC665B">
        <w:rPr>
          <w:b/>
          <w:sz w:val="20"/>
        </w:rPr>
        <w:t>30</w:t>
      </w:r>
      <w:r w:rsidR="00824050" w:rsidRPr="00846D69">
        <w:rPr>
          <w:b/>
          <w:sz w:val="20"/>
        </w:rPr>
        <w:t xml:space="preserve"> p.m.</w:t>
      </w:r>
      <w:r w:rsidR="00824050" w:rsidRPr="00846D69">
        <w:rPr>
          <w:sz w:val="20"/>
        </w:rPr>
        <w:tab/>
        <w:t>Pledge of Allegiance</w:t>
      </w:r>
    </w:p>
    <w:p w:rsidR="00313A36" w:rsidRDefault="00B46D3D" w:rsidP="00313A36">
      <w:pPr>
        <w:ind w:left="1440" w:hanging="1440"/>
        <w:rPr>
          <w:sz w:val="20"/>
        </w:rPr>
      </w:pPr>
      <w:r>
        <w:rPr>
          <w:b/>
          <w:sz w:val="20"/>
        </w:rPr>
        <w:t>6</w:t>
      </w:r>
      <w:r w:rsidR="0099122C" w:rsidRPr="00846D69">
        <w:rPr>
          <w:b/>
          <w:sz w:val="20"/>
        </w:rPr>
        <w:t>:</w:t>
      </w:r>
      <w:r w:rsidR="00BC665B">
        <w:rPr>
          <w:b/>
          <w:sz w:val="20"/>
        </w:rPr>
        <w:t>3</w:t>
      </w:r>
      <w:r w:rsidR="0099122C" w:rsidRPr="00846D69">
        <w:rPr>
          <w:b/>
          <w:sz w:val="20"/>
        </w:rPr>
        <w:t>5 p.m.</w:t>
      </w:r>
      <w:r w:rsidR="0099122C" w:rsidRPr="00846D69">
        <w:rPr>
          <w:sz w:val="20"/>
        </w:rPr>
        <w:tab/>
      </w:r>
      <w:r w:rsidR="00313A36" w:rsidRPr="00846D69">
        <w:rPr>
          <w:sz w:val="20"/>
        </w:rPr>
        <w:t>Dedham Citizens – Open Discussion</w:t>
      </w:r>
    </w:p>
    <w:p w:rsidR="00B46D3D" w:rsidRDefault="00B46D3D" w:rsidP="00B46D3D">
      <w:pPr>
        <w:ind w:left="1440" w:hanging="1440"/>
        <w:rPr>
          <w:sz w:val="20"/>
        </w:rPr>
      </w:pPr>
      <w:r>
        <w:rPr>
          <w:b/>
          <w:sz w:val="20"/>
        </w:rPr>
        <w:t>6:</w:t>
      </w:r>
      <w:r w:rsidR="00BC665B">
        <w:rPr>
          <w:b/>
          <w:sz w:val="20"/>
        </w:rPr>
        <w:t>40</w:t>
      </w:r>
      <w:r>
        <w:rPr>
          <w:b/>
          <w:sz w:val="20"/>
        </w:rPr>
        <w:t xml:space="preserve"> p.m.</w:t>
      </w:r>
      <w:r>
        <w:rPr>
          <w:b/>
          <w:sz w:val="20"/>
        </w:rPr>
        <w:tab/>
      </w:r>
      <w:r>
        <w:rPr>
          <w:sz w:val="20"/>
        </w:rPr>
        <w:t xml:space="preserve">Discussion &amp; Vote: </w:t>
      </w:r>
      <w:r w:rsidR="00BC665B">
        <w:rPr>
          <w:sz w:val="20"/>
        </w:rPr>
        <w:t>Fun Run Series Request w/ Dan O’Neil</w:t>
      </w:r>
    </w:p>
    <w:p w:rsidR="00BC665B" w:rsidRDefault="00BC665B" w:rsidP="00B46D3D">
      <w:pPr>
        <w:ind w:left="1440" w:hanging="1440"/>
        <w:rPr>
          <w:sz w:val="20"/>
        </w:rPr>
      </w:pPr>
      <w:r w:rsidRPr="005001B9">
        <w:rPr>
          <w:b/>
          <w:sz w:val="20"/>
        </w:rPr>
        <w:t>6:45 p.m.</w:t>
      </w:r>
      <w:r>
        <w:rPr>
          <w:sz w:val="20"/>
        </w:rPr>
        <w:tab/>
        <w:t>Discussion &amp; Vote: Dedham Financial Newsletter</w:t>
      </w:r>
    </w:p>
    <w:p w:rsidR="00B46D3D" w:rsidRDefault="00BC665B" w:rsidP="00B46D3D">
      <w:pPr>
        <w:ind w:left="1440" w:hanging="1440"/>
        <w:rPr>
          <w:sz w:val="20"/>
        </w:rPr>
      </w:pPr>
      <w:r>
        <w:rPr>
          <w:b/>
          <w:sz w:val="20"/>
        </w:rPr>
        <w:t>6</w:t>
      </w:r>
      <w:r w:rsidR="00B46D3D">
        <w:rPr>
          <w:b/>
          <w:sz w:val="20"/>
        </w:rPr>
        <w:t>:</w:t>
      </w:r>
      <w:r>
        <w:rPr>
          <w:b/>
          <w:sz w:val="20"/>
        </w:rPr>
        <w:t>55</w:t>
      </w:r>
      <w:r w:rsidR="00B46D3D">
        <w:rPr>
          <w:b/>
          <w:sz w:val="20"/>
        </w:rPr>
        <w:t xml:space="preserve"> p.m.</w:t>
      </w:r>
      <w:r w:rsidR="00B46D3D">
        <w:rPr>
          <w:b/>
          <w:sz w:val="20"/>
        </w:rPr>
        <w:tab/>
      </w:r>
      <w:r w:rsidR="00B46D3D">
        <w:rPr>
          <w:sz w:val="20"/>
        </w:rPr>
        <w:t xml:space="preserve">Discussion &amp; Vote: </w:t>
      </w:r>
      <w:r>
        <w:rPr>
          <w:sz w:val="20"/>
        </w:rPr>
        <w:t>Edits to H3752 (Dedham Plaza Liquor Licenses)</w:t>
      </w:r>
    </w:p>
    <w:p w:rsidR="00AE434D" w:rsidRDefault="00B37AE4" w:rsidP="00E010F6">
      <w:pPr>
        <w:ind w:left="1440" w:hanging="1440"/>
        <w:rPr>
          <w:sz w:val="20"/>
        </w:rPr>
      </w:pPr>
      <w:r>
        <w:rPr>
          <w:b/>
          <w:sz w:val="20"/>
        </w:rPr>
        <w:t>7</w:t>
      </w:r>
      <w:r w:rsidR="005C6FC0" w:rsidRPr="005C6FC0">
        <w:rPr>
          <w:b/>
          <w:sz w:val="20"/>
        </w:rPr>
        <w:t>:</w:t>
      </w:r>
      <w:r w:rsidR="00BC665B">
        <w:rPr>
          <w:b/>
          <w:sz w:val="20"/>
        </w:rPr>
        <w:t>0</w:t>
      </w:r>
      <w:r w:rsidR="00FF2FA8">
        <w:rPr>
          <w:b/>
          <w:sz w:val="20"/>
        </w:rPr>
        <w:t>0</w:t>
      </w:r>
      <w:r w:rsidR="005C6FC0" w:rsidRPr="005C6FC0">
        <w:rPr>
          <w:b/>
          <w:sz w:val="20"/>
        </w:rPr>
        <w:t xml:space="preserve"> p.m.</w:t>
      </w:r>
      <w:r w:rsidR="005C6FC0">
        <w:rPr>
          <w:sz w:val="20"/>
        </w:rPr>
        <w:tab/>
      </w:r>
      <w:r>
        <w:rPr>
          <w:sz w:val="20"/>
        </w:rPr>
        <w:t>D</w:t>
      </w:r>
      <w:r w:rsidR="008431AF">
        <w:rPr>
          <w:sz w:val="20"/>
        </w:rPr>
        <w:t>iscussion</w:t>
      </w:r>
      <w:r w:rsidR="00BA2426">
        <w:rPr>
          <w:sz w:val="20"/>
        </w:rPr>
        <w:t xml:space="preserve"> &amp; Vote:</w:t>
      </w:r>
      <w:r w:rsidR="00445B6E">
        <w:rPr>
          <w:sz w:val="20"/>
        </w:rPr>
        <w:t xml:space="preserve"> </w:t>
      </w:r>
      <w:r w:rsidR="00BC665B">
        <w:rPr>
          <w:sz w:val="20"/>
        </w:rPr>
        <w:t xml:space="preserve">Change of </w:t>
      </w:r>
      <w:proofErr w:type="gramStart"/>
      <w:r w:rsidR="00BC665B">
        <w:rPr>
          <w:sz w:val="20"/>
        </w:rPr>
        <w:t>Officers &amp;</w:t>
      </w:r>
      <w:proofErr w:type="gramEnd"/>
      <w:r w:rsidR="00BC665B">
        <w:rPr>
          <w:sz w:val="20"/>
        </w:rPr>
        <w:t xml:space="preserve"> Directors for Uno Restaurant LLC d/b/a Uno Chicago Grill, 270 Providence Highway</w:t>
      </w:r>
    </w:p>
    <w:p w:rsidR="00676924" w:rsidRDefault="00AE434D" w:rsidP="00E010F6">
      <w:pPr>
        <w:ind w:left="1440" w:hanging="1440"/>
        <w:rPr>
          <w:sz w:val="20"/>
        </w:rPr>
      </w:pPr>
      <w:r w:rsidRPr="00676924">
        <w:rPr>
          <w:b/>
          <w:sz w:val="20"/>
        </w:rPr>
        <w:t>7:</w:t>
      </w:r>
      <w:r w:rsidR="00BC665B">
        <w:rPr>
          <w:b/>
          <w:sz w:val="20"/>
        </w:rPr>
        <w:t>1</w:t>
      </w:r>
      <w:r w:rsidR="00B46D3D">
        <w:rPr>
          <w:b/>
          <w:sz w:val="20"/>
        </w:rPr>
        <w:t>0</w:t>
      </w:r>
      <w:r w:rsidRPr="00676924">
        <w:rPr>
          <w:b/>
          <w:sz w:val="20"/>
        </w:rPr>
        <w:t xml:space="preserve"> p.m.</w:t>
      </w:r>
      <w:r>
        <w:rPr>
          <w:sz w:val="20"/>
        </w:rPr>
        <w:tab/>
      </w:r>
      <w:r w:rsidR="00676924">
        <w:rPr>
          <w:sz w:val="20"/>
        </w:rPr>
        <w:t xml:space="preserve">Discussion </w:t>
      </w:r>
      <w:r w:rsidR="004F5007">
        <w:rPr>
          <w:sz w:val="20"/>
        </w:rPr>
        <w:t xml:space="preserve">&amp; Vote: </w:t>
      </w:r>
      <w:r w:rsidR="00BC665B">
        <w:rPr>
          <w:sz w:val="20"/>
        </w:rPr>
        <w:t>Transfer of All Alcohol Restaurant License from Yard House Dedham, LLC dba Yard House to Yard House USA, Inc. dba Yard House, 200 Legacy Pl.</w:t>
      </w:r>
    </w:p>
    <w:p w:rsidR="00257ADA" w:rsidRDefault="00B46D3D" w:rsidP="00E010F6">
      <w:pPr>
        <w:ind w:left="1440" w:hanging="1440"/>
        <w:rPr>
          <w:sz w:val="20"/>
        </w:rPr>
      </w:pPr>
      <w:r>
        <w:rPr>
          <w:b/>
          <w:sz w:val="20"/>
        </w:rPr>
        <w:t>7</w:t>
      </w:r>
      <w:r w:rsidR="00257ADA" w:rsidRPr="00257ADA">
        <w:rPr>
          <w:b/>
          <w:sz w:val="20"/>
        </w:rPr>
        <w:t>:2</w:t>
      </w:r>
      <w:r w:rsidR="00BC665B">
        <w:rPr>
          <w:b/>
          <w:sz w:val="20"/>
        </w:rPr>
        <w:t>0</w:t>
      </w:r>
      <w:r w:rsidR="00257ADA" w:rsidRPr="00257ADA">
        <w:rPr>
          <w:b/>
          <w:sz w:val="20"/>
        </w:rPr>
        <w:t xml:space="preserve"> p.m.</w:t>
      </w:r>
      <w:r w:rsidR="00257ADA">
        <w:rPr>
          <w:sz w:val="20"/>
        </w:rPr>
        <w:tab/>
        <w:t xml:space="preserve">Discussion </w:t>
      </w:r>
      <w:r w:rsidR="004F5007">
        <w:rPr>
          <w:sz w:val="20"/>
        </w:rPr>
        <w:t xml:space="preserve">&amp; Vote: </w:t>
      </w:r>
      <w:r w:rsidR="00BC665B">
        <w:rPr>
          <w:sz w:val="20"/>
        </w:rPr>
        <w:t>Transfer of All Alcohol Restaurant License from Supreme Restaurant Group, Inc. to RAAL Corporation dba El Centro, 338 Washington St. (</w:t>
      </w:r>
      <w:proofErr w:type="spellStart"/>
      <w:r w:rsidR="00BC665B">
        <w:rPr>
          <w:sz w:val="20"/>
        </w:rPr>
        <w:t>fka</w:t>
      </w:r>
      <w:proofErr w:type="spellEnd"/>
      <w:r w:rsidR="00BC665B">
        <w:rPr>
          <w:sz w:val="20"/>
        </w:rPr>
        <w:t xml:space="preserve"> 350 Washington St.) &amp; Approval of Sophia P. Islam as Manager</w:t>
      </w:r>
    </w:p>
    <w:p w:rsidR="004F5007" w:rsidRDefault="00B46D3D" w:rsidP="00E010F6">
      <w:pPr>
        <w:ind w:left="1440" w:hanging="1440"/>
        <w:rPr>
          <w:sz w:val="20"/>
        </w:rPr>
      </w:pPr>
      <w:r>
        <w:rPr>
          <w:b/>
          <w:sz w:val="20"/>
        </w:rPr>
        <w:t>7</w:t>
      </w:r>
      <w:r w:rsidR="00257ADA" w:rsidRPr="00257ADA">
        <w:rPr>
          <w:b/>
          <w:sz w:val="20"/>
        </w:rPr>
        <w:t>:</w:t>
      </w:r>
      <w:r>
        <w:rPr>
          <w:b/>
          <w:sz w:val="20"/>
        </w:rPr>
        <w:t>30</w:t>
      </w:r>
      <w:r w:rsidR="00257ADA" w:rsidRPr="00257ADA">
        <w:rPr>
          <w:b/>
          <w:sz w:val="20"/>
        </w:rPr>
        <w:t xml:space="preserve"> p.m.</w:t>
      </w:r>
      <w:r w:rsidR="00257ADA">
        <w:rPr>
          <w:sz w:val="20"/>
        </w:rPr>
        <w:tab/>
      </w:r>
      <w:r w:rsidR="00BC665B">
        <w:rPr>
          <w:sz w:val="20"/>
        </w:rPr>
        <w:t>Recognition of Dedham Summer 8’s Baseball Team</w:t>
      </w:r>
    </w:p>
    <w:p w:rsidR="00C95B3E" w:rsidRDefault="00B46D3D" w:rsidP="00E20530">
      <w:pPr>
        <w:ind w:left="1440" w:hanging="1440"/>
        <w:rPr>
          <w:sz w:val="20"/>
        </w:rPr>
      </w:pPr>
      <w:r w:rsidRPr="00DF3A39">
        <w:rPr>
          <w:b/>
          <w:sz w:val="20"/>
        </w:rPr>
        <w:t>7:40 p.m.</w:t>
      </w:r>
      <w:r>
        <w:rPr>
          <w:sz w:val="20"/>
        </w:rPr>
        <w:tab/>
      </w:r>
      <w:r w:rsidR="00BC665B">
        <w:rPr>
          <w:sz w:val="20"/>
        </w:rPr>
        <w:t xml:space="preserve">Official Swearing-In of Police Officers John </w:t>
      </w:r>
      <w:proofErr w:type="spellStart"/>
      <w:r w:rsidR="00BC665B">
        <w:rPr>
          <w:sz w:val="20"/>
        </w:rPr>
        <w:t>Twomey</w:t>
      </w:r>
      <w:proofErr w:type="spellEnd"/>
      <w:r w:rsidR="00BC665B">
        <w:rPr>
          <w:sz w:val="20"/>
        </w:rPr>
        <w:t xml:space="preserve"> &amp; Meghan Jenkins</w:t>
      </w:r>
    </w:p>
    <w:p w:rsidR="00834A1D" w:rsidRDefault="00834A1D" w:rsidP="00E20530">
      <w:pPr>
        <w:ind w:left="1440" w:hanging="1440"/>
        <w:rPr>
          <w:sz w:val="20"/>
        </w:rPr>
      </w:pPr>
      <w:r w:rsidRPr="00DF3A39">
        <w:rPr>
          <w:b/>
          <w:sz w:val="20"/>
        </w:rPr>
        <w:t>7:5</w:t>
      </w:r>
      <w:r w:rsidR="00BC665B">
        <w:rPr>
          <w:b/>
          <w:sz w:val="20"/>
        </w:rPr>
        <w:t>0</w:t>
      </w:r>
      <w:r w:rsidRPr="00DF3A39">
        <w:rPr>
          <w:b/>
          <w:sz w:val="20"/>
        </w:rPr>
        <w:t xml:space="preserve"> p.m.</w:t>
      </w:r>
      <w:r>
        <w:rPr>
          <w:sz w:val="20"/>
        </w:rPr>
        <w:tab/>
      </w:r>
      <w:r w:rsidR="00BC665B">
        <w:rPr>
          <w:sz w:val="20"/>
        </w:rPr>
        <w:t xml:space="preserve">Official Swearing-In of Deputy Chief Fred </w:t>
      </w:r>
      <w:proofErr w:type="spellStart"/>
      <w:r w:rsidR="00BC665B">
        <w:rPr>
          <w:sz w:val="20"/>
        </w:rPr>
        <w:t>Loewen</w:t>
      </w:r>
      <w:proofErr w:type="spellEnd"/>
      <w:r w:rsidR="00BC665B">
        <w:rPr>
          <w:sz w:val="20"/>
        </w:rPr>
        <w:t xml:space="preserve">, Lt. Michael </w:t>
      </w:r>
      <w:proofErr w:type="spellStart"/>
      <w:r w:rsidR="00BC665B">
        <w:rPr>
          <w:sz w:val="20"/>
        </w:rPr>
        <w:t>Grealy</w:t>
      </w:r>
      <w:proofErr w:type="spellEnd"/>
      <w:r w:rsidR="00BC665B">
        <w:rPr>
          <w:sz w:val="20"/>
        </w:rPr>
        <w:t xml:space="preserve"> &amp; Firefighters Ken Reese, Sean Rivera &amp; Richard Archibald </w:t>
      </w:r>
    </w:p>
    <w:p w:rsidR="00BC665B" w:rsidRDefault="00834A1D" w:rsidP="00E20530">
      <w:pPr>
        <w:ind w:left="1440" w:hanging="1440"/>
        <w:rPr>
          <w:sz w:val="20"/>
        </w:rPr>
      </w:pPr>
      <w:r w:rsidRPr="00DF3A39">
        <w:rPr>
          <w:b/>
          <w:sz w:val="20"/>
        </w:rPr>
        <w:t>8:00 p.m.</w:t>
      </w:r>
      <w:r>
        <w:rPr>
          <w:sz w:val="20"/>
        </w:rPr>
        <w:tab/>
      </w:r>
      <w:r w:rsidR="00DF3A39">
        <w:rPr>
          <w:sz w:val="20"/>
        </w:rPr>
        <w:t xml:space="preserve">Discussion </w:t>
      </w:r>
      <w:r w:rsidR="00BC665B">
        <w:rPr>
          <w:sz w:val="20"/>
        </w:rPr>
        <w:t>w/ Dore &amp; Whittier Architects Re: Proposed Public Safety Building</w:t>
      </w:r>
    </w:p>
    <w:p w:rsidR="00DF3A39" w:rsidRDefault="00DF3A39" w:rsidP="00E20530">
      <w:pPr>
        <w:ind w:left="1440" w:hanging="1440"/>
        <w:rPr>
          <w:sz w:val="20"/>
        </w:rPr>
      </w:pPr>
      <w:r w:rsidRPr="00DF3A39">
        <w:rPr>
          <w:b/>
          <w:sz w:val="20"/>
        </w:rPr>
        <w:t>8:</w:t>
      </w:r>
      <w:r w:rsidR="00BC665B">
        <w:rPr>
          <w:b/>
          <w:sz w:val="20"/>
        </w:rPr>
        <w:t>30</w:t>
      </w:r>
      <w:r w:rsidRPr="00DF3A39">
        <w:rPr>
          <w:b/>
          <w:sz w:val="20"/>
        </w:rPr>
        <w:t>p.m.</w:t>
      </w:r>
      <w:r>
        <w:rPr>
          <w:sz w:val="20"/>
        </w:rPr>
        <w:tab/>
        <w:t>Discussion &amp;</w:t>
      </w:r>
      <w:r w:rsidR="00BC665B">
        <w:rPr>
          <w:sz w:val="20"/>
        </w:rPr>
        <w:t xml:space="preserve"> Vote: Comcast Statement of Denial</w:t>
      </w:r>
    </w:p>
    <w:p w:rsidR="005001B9" w:rsidRDefault="00DF3A39" w:rsidP="00E20530">
      <w:pPr>
        <w:ind w:left="1440" w:hanging="1440"/>
        <w:rPr>
          <w:sz w:val="20"/>
        </w:rPr>
      </w:pPr>
      <w:r w:rsidRPr="00DF3A39">
        <w:rPr>
          <w:b/>
          <w:sz w:val="20"/>
        </w:rPr>
        <w:t>8:</w:t>
      </w:r>
      <w:r w:rsidR="005001B9">
        <w:rPr>
          <w:b/>
          <w:sz w:val="20"/>
        </w:rPr>
        <w:t>3</w:t>
      </w:r>
      <w:r w:rsidRPr="00DF3A39">
        <w:rPr>
          <w:b/>
          <w:sz w:val="20"/>
        </w:rPr>
        <w:t>5 p.m.</w:t>
      </w:r>
      <w:r>
        <w:rPr>
          <w:sz w:val="20"/>
        </w:rPr>
        <w:tab/>
        <w:t xml:space="preserve">Discussion &amp; Vote: </w:t>
      </w:r>
      <w:r w:rsidR="005001B9">
        <w:rPr>
          <w:sz w:val="20"/>
        </w:rPr>
        <w:t>Appointments to Sustainability Committee</w:t>
      </w:r>
    </w:p>
    <w:p w:rsidR="00DF3A39" w:rsidRPr="00C95B3E" w:rsidRDefault="005001B9" w:rsidP="00E20530">
      <w:pPr>
        <w:ind w:left="1440" w:hanging="1440"/>
        <w:rPr>
          <w:sz w:val="20"/>
        </w:rPr>
      </w:pPr>
      <w:r w:rsidRPr="005001B9">
        <w:rPr>
          <w:b/>
          <w:sz w:val="20"/>
        </w:rPr>
        <w:t>8:40 p.m.</w:t>
      </w:r>
      <w:r>
        <w:rPr>
          <w:sz w:val="20"/>
        </w:rPr>
        <w:tab/>
        <w:t>Discussion &amp; Vote: 2017 Fall Town Meeting Date &amp; Date to Close the Warrant</w:t>
      </w:r>
      <w:r w:rsidR="00DF3A39">
        <w:rPr>
          <w:sz w:val="20"/>
        </w:rPr>
        <w:t xml:space="preserve"> </w:t>
      </w:r>
    </w:p>
    <w:p w:rsidR="00197078" w:rsidRDefault="00197078" w:rsidP="0099122C">
      <w:pPr>
        <w:rPr>
          <w:b/>
          <w:sz w:val="20"/>
          <w:u w:val="single"/>
        </w:rPr>
      </w:pPr>
      <w:r w:rsidRPr="00197078">
        <w:rPr>
          <w:b/>
          <w:sz w:val="20"/>
          <w:u w:val="single"/>
        </w:rPr>
        <w:t>Town Manager’s Report</w:t>
      </w:r>
    </w:p>
    <w:p w:rsidR="005001B9" w:rsidRDefault="007F7321" w:rsidP="00B46D3D">
      <w:pPr>
        <w:ind w:left="1440" w:hanging="1440"/>
        <w:rPr>
          <w:sz w:val="20"/>
        </w:rPr>
      </w:pPr>
      <w:r>
        <w:rPr>
          <w:b/>
          <w:sz w:val="20"/>
          <w:u w:val="single"/>
        </w:rPr>
        <w:t xml:space="preserve">Action by BOS: </w:t>
      </w:r>
      <w:r>
        <w:rPr>
          <w:b/>
          <w:sz w:val="20"/>
        </w:rPr>
        <w:t xml:space="preserve">  </w:t>
      </w:r>
      <w:r w:rsidR="00197078">
        <w:rPr>
          <w:sz w:val="20"/>
        </w:rPr>
        <w:t>Minutes; Acceptance of Gifts; Block Parties</w:t>
      </w:r>
      <w:r w:rsidR="005001B9">
        <w:rPr>
          <w:sz w:val="20"/>
        </w:rPr>
        <w:t xml:space="preserve"> (Barrows St., 9/9)</w:t>
      </w:r>
      <w:r w:rsidR="00190F8F">
        <w:rPr>
          <w:sz w:val="20"/>
        </w:rPr>
        <w:t xml:space="preserve">; </w:t>
      </w:r>
      <w:proofErr w:type="spellStart"/>
      <w:r w:rsidR="00197078">
        <w:rPr>
          <w:sz w:val="20"/>
        </w:rPr>
        <w:t>Drainlayer</w:t>
      </w:r>
      <w:proofErr w:type="spellEnd"/>
      <w:r w:rsidR="00197078">
        <w:rPr>
          <w:sz w:val="20"/>
        </w:rPr>
        <w:t xml:space="preserve"> Licenses</w:t>
      </w:r>
      <w:r w:rsidR="00C95B3E">
        <w:rPr>
          <w:sz w:val="20"/>
        </w:rPr>
        <w:t>;</w:t>
      </w:r>
      <w:r w:rsidR="00197078">
        <w:rPr>
          <w:sz w:val="20"/>
        </w:rPr>
        <w:t xml:space="preserve"> </w:t>
      </w:r>
      <w:r w:rsidR="00257ADA">
        <w:rPr>
          <w:sz w:val="20"/>
        </w:rPr>
        <w:t>Req</w:t>
      </w:r>
      <w:r w:rsidR="004F5007">
        <w:rPr>
          <w:sz w:val="20"/>
        </w:rPr>
        <w:t>.</w:t>
      </w:r>
    </w:p>
    <w:p w:rsidR="005001B9" w:rsidRDefault="00257ADA" w:rsidP="00B46D3D">
      <w:pPr>
        <w:ind w:left="1440" w:hanging="1440"/>
        <w:rPr>
          <w:sz w:val="20"/>
        </w:rPr>
      </w:pPr>
      <w:proofErr w:type="gramStart"/>
      <w:r>
        <w:rPr>
          <w:sz w:val="20"/>
        </w:rPr>
        <w:t>for</w:t>
      </w:r>
      <w:proofErr w:type="gramEnd"/>
      <w:r>
        <w:rPr>
          <w:sz w:val="20"/>
        </w:rPr>
        <w:t xml:space="preserve"> Outside Service</w:t>
      </w:r>
      <w:r w:rsidR="004F5007">
        <w:rPr>
          <w:sz w:val="20"/>
        </w:rPr>
        <w:t xml:space="preserve"> (</w:t>
      </w:r>
      <w:r w:rsidR="005001B9">
        <w:rPr>
          <w:sz w:val="20"/>
        </w:rPr>
        <w:t>Dedham Moose Lodge</w:t>
      </w:r>
      <w:r w:rsidR="004F5007">
        <w:rPr>
          <w:sz w:val="20"/>
        </w:rPr>
        <w:t>)</w:t>
      </w:r>
      <w:r>
        <w:rPr>
          <w:sz w:val="20"/>
        </w:rPr>
        <w:t>;</w:t>
      </w:r>
      <w:r w:rsidR="0065780D">
        <w:rPr>
          <w:sz w:val="20"/>
        </w:rPr>
        <w:t xml:space="preserve"> </w:t>
      </w:r>
      <w:r w:rsidR="00B46D3D">
        <w:rPr>
          <w:sz w:val="20"/>
        </w:rPr>
        <w:t>Req. for</w:t>
      </w:r>
      <w:r w:rsidR="00834A1D">
        <w:rPr>
          <w:sz w:val="20"/>
        </w:rPr>
        <w:t xml:space="preserve"> </w:t>
      </w:r>
      <w:r w:rsidR="00B46D3D">
        <w:rPr>
          <w:sz w:val="20"/>
        </w:rPr>
        <w:t>One-</w:t>
      </w:r>
      <w:r w:rsidR="00834A1D">
        <w:rPr>
          <w:sz w:val="20"/>
        </w:rPr>
        <w:t xml:space="preserve">Day </w:t>
      </w:r>
      <w:r w:rsidR="005001B9">
        <w:rPr>
          <w:sz w:val="20"/>
        </w:rPr>
        <w:t xml:space="preserve">Liquor </w:t>
      </w:r>
      <w:r w:rsidR="00834A1D">
        <w:rPr>
          <w:sz w:val="20"/>
        </w:rPr>
        <w:t xml:space="preserve">License </w:t>
      </w:r>
      <w:r w:rsidR="00B46D3D">
        <w:rPr>
          <w:sz w:val="20"/>
        </w:rPr>
        <w:t>(</w:t>
      </w:r>
      <w:r w:rsidR="005001B9">
        <w:rPr>
          <w:sz w:val="20"/>
        </w:rPr>
        <w:t>Dedham Day, 9/24</w:t>
      </w:r>
      <w:r w:rsidR="00B46D3D">
        <w:rPr>
          <w:sz w:val="20"/>
        </w:rPr>
        <w:t>);</w:t>
      </w:r>
    </w:p>
    <w:p w:rsidR="005001B9" w:rsidRDefault="005001B9" w:rsidP="005001B9">
      <w:pPr>
        <w:ind w:left="1440" w:hanging="1440"/>
        <w:rPr>
          <w:sz w:val="20"/>
        </w:rPr>
      </w:pPr>
      <w:r>
        <w:rPr>
          <w:sz w:val="20"/>
        </w:rPr>
        <w:t>Rotary Club (Banner-Taste of Dedham); St. Susanna’s Walk for Poor (9/30); Vote to Rescind Second Hand</w:t>
      </w:r>
    </w:p>
    <w:p w:rsidR="005001B9" w:rsidRPr="00C95B3E" w:rsidRDefault="005001B9" w:rsidP="005001B9">
      <w:pPr>
        <w:ind w:left="1440" w:hanging="1440"/>
        <w:rPr>
          <w:sz w:val="20"/>
        </w:rPr>
      </w:pPr>
      <w:r>
        <w:rPr>
          <w:sz w:val="20"/>
        </w:rPr>
        <w:t>Dealer’s License issued to Edward G. Elfar Jewelry &amp; Art Gallery, 920 Providence Hwy.</w:t>
      </w:r>
    </w:p>
    <w:p w:rsidR="005001B9" w:rsidRDefault="005001B9" w:rsidP="00834A1D">
      <w:pPr>
        <w:rPr>
          <w:sz w:val="20"/>
        </w:rPr>
      </w:pPr>
      <w:r w:rsidRPr="005001B9">
        <w:rPr>
          <w:b/>
          <w:sz w:val="20"/>
          <w:u w:val="single"/>
        </w:rPr>
        <w:t>EXECUTIVE SESSION</w:t>
      </w:r>
      <w:r>
        <w:rPr>
          <w:sz w:val="20"/>
        </w:rPr>
        <w:t xml:space="preserve"> (Collective Bargaining)</w:t>
      </w:r>
    </w:p>
    <w:p w:rsidR="00412EFA" w:rsidRDefault="000262A5" w:rsidP="00834A1D">
      <w:pPr>
        <w:rPr>
          <w:rFonts w:ascii="Eras Demi ITC" w:hAnsi="Eras Demi ITC"/>
          <w:sz w:val="20"/>
        </w:rPr>
      </w:pPr>
      <w:r>
        <w:rPr>
          <w:sz w:val="20"/>
        </w:rPr>
        <w:t xml:space="preserve"> </w:t>
      </w:r>
      <w:r w:rsidR="005D5160" w:rsidRPr="0099122C">
        <w:rPr>
          <w:rFonts w:ascii="Eras Demi ITC" w:hAnsi="Eras Demi ITC"/>
          <w:sz w:val="20"/>
          <w:u w:val="single"/>
        </w:rPr>
        <w:t>Old/New Business</w:t>
      </w:r>
      <w:r w:rsidR="005D5160" w:rsidRPr="0099122C">
        <w:rPr>
          <w:rFonts w:ascii="Eras Demi ITC" w:hAnsi="Eras Demi ITC"/>
          <w:sz w:val="20"/>
        </w:rPr>
        <w:t>*</w:t>
      </w:r>
    </w:p>
    <w:p w:rsidR="003410D5"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16B7"/>
    <w:rsid w:val="000134CA"/>
    <w:rsid w:val="000262A5"/>
    <w:rsid w:val="00030FA6"/>
    <w:rsid w:val="00042D87"/>
    <w:rsid w:val="00081401"/>
    <w:rsid w:val="00097C51"/>
    <w:rsid w:val="000A08A9"/>
    <w:rsid w:val="000D599E"/>
    <w:rsid w:val="000F2F3A"/>
    <w:rsid w:val="00101438"/>
    <w:rsid w:val="00115BEC"/>
    <w:rsid w:val="0011675D"/>
    <w:rsid w:val="00134F86"/>
    <w:rsid w:val="00141499"/>
    <w:rsid w:val="001526D4"/>
    <w:rsid w:val="00160F1B"/>
    <w:rsid w:val="00162C7C"/>
    <w:rsid w:val="001676E6"/>
    <w:rsid w:val="00180812"/>
    <w:rsid w:val="00185111"/>
    <w:rsid w:val="00190F8F"/>
    <w:rsid w:val="00194D2B"/>
    <w:rsid w:val="001961FB"/>
    <w:rsid w:val="00197078"/>
    <w:rsid w:val="001A58E7"/>
    <w:rsid w:val="001E703A"/>
    <w:rsid w:val="001F7572"/>
    <w:rsid w:val="001F75AA"/>
    <w:rsid w:val="0020552C"/>
    <w:rsid w:val="00226D48"/>
    <w:rsid w:val="002555EF"/>
    <w:rsid w:val="00257ADA"/>
    <w:rsid w:val="0026179B"/>
    <w:rsid w:val="0027147D"/>
    <w:rsid w:val="002A0C8E"/>
    <w:rsid w:val="002B050B"/>
    <w:rsid w:val="002B69E8"/>
    <w:rsid w:val="002B6EB4"/>
    <w:rsid w:val="002C6EB3"/>
    <w:rsid w:val="002D1371"/>
    <w:rsid w:val="002D5F9D"/>
    <w:rsid w:val="002D7B4F"/>
    <w:rsid w:val="002F276A"/>
    <w:rsid w:val="003113B3"/>
    <w:rsid w:val="00313A36"/>
    <w:rsid w:val="0032519F"/>
    <w:rsid w:val="003302F6"/>
    <w:rsid w:val="00331506"/>
    <w:rsid w:val="003410D5"/>
    <w:rsid w:val="00350901"/>
    <w:rsid w:val="003575EB"/>
    <w:rsid w:val="003600CA"/>
    <w:rsid w:val="0038723A"/>
    <w:rsid w:val="003964EA"/>
    <w:rsid w:val="003B683B"/>
    <w:rsid w:val="003E1DDA"/>
    <w:rsid w:val="00410B1E"/>
    <w:rsid w:val="00412EFA"/>
    <w:rsid w:val="00420BDF"/>
    <w:rsid w:val="00445B6E"/>
    <w:rsid w:val="00445E76"/>
    <w:rsid w:val="00483023"/>
    <w:rsid w:val="00494361"/>
    <w:rsid w:val="004B64D4"/>
    <w:rsid w:val="004E5132"/>
    <w:rsid w:val="004E7E42"/>
    <w:rsid w:val="004F24DA"/>
    <w:rsid w:val="004F5007"/>
    <w:rsid w:val="005001B9"/>
    <w:rsid w:val="00522B56"/>
    <w:rsid w:val="00526EE6"/>
    <w:rsid w:val="00536A2F"/>
    <w:rsid w:val="00550250"/>
    <w:rsid w:val="00556677"/>
    <w:rsid w:val="005628E8"/>
    <w:rsid w:val="00563ABD"/>
    <w:rsid w:val="005A4F9E"/>
    <w:rsid w:val="005B1C78"/>
    <w:rsid w:val="005C678C"/>
    <w:rsid w:val="005C6FC0"/>
    <w:rsid w:val="005D30BB"/>
    <w:rsid w:val="005D5160"/>
    <w:rsid w:val="005E058D"/>
    <w:rsid w:val="005E4A6F"/>
    <w:rsid w:val="005F5C2B"/>
    <w:rsid w:val="005F75E0"/>
    <w:rsid w:val="00600093"/>
    <w:rsid w:val="00603DCD"/>
    <w:rsid w:val="00606584"/>
    <w:rsid w:val="00623D09"/>
    <w:rsid w:val="00641AB1"/>
    <w:rsid w:val="00643338"/>
    <w:rsid w:val="00651AA3"/>
    <w:rsid w:val="0065780D"/>
    <w:rsid w:val="00662CDC"/>
    <w:rsid w:val="00670CAD"/>
    <w:rsid w:val="00676924"/>
    <w:rsid w:val="006B5DE2"/>
    <w:rsid w:val="006D1FBD"/>
    <w:rsid w:val="006D212C"/>
    <w:rsid w:val="006E46CD"/>
    <w:rsid w:val="006F72AB"/>
    <w:rsid w:val="00710D16"/>
    <w:rsid w:val="00733E32"/>
    <w:rsid w:val="00742968"/>
    <w:rsid w:val="007472CB"/>
    <w:rsid w:val="00775B95"/>
    <w:rsid w:val="00777B57"/>
    <w:rsid w:val="007907EC"/>
    <w:rsid w:val="007A165B"/>
    <w:rsid w:val="007B08DE"/>
    <w:rsid w:val="007C08A6"/>
    <w:rsid w:val="007D2FEC"/>
    <w:rsid w:val="007F128A"/>
    <w:rsid w:val="007F37DF"/>
    <w:rsid w:val="007F7321"/>
    <w:rsid w:val="00817C76"/>
    <w:rsid w:val="00824050"/>
    <w:rsid w:val="00827F67"/>
    <w:rsid w:val="00834A1D"/>
    <w:rsid w:val="00841A38"/>
    <w:rsid w:val="008431AF"/>
    <w:rsid w:val="00844006"/>
    <w:rsid w:val="00846D69"/>
    <w:rsid w:val="0085068A"/>
    <w:rsid w:val="0086276C"/>
    <w:rsid w:val="008722A8"/>
    <w:rsid w:val="00873605"/>
    <w:rsid w:val="008765FD"/>
    <w:rsid w:val="00891355"/>
    <w:rsid w:val="0089212F"/>
    <w:rsid w:val="008B0291"/>
    <w:rsid w:val="008C48A3"/>
    <w:rsid w:val="008E1F27"/>
    <w:rsid w:val="008F1AFE"/>
    <w:rsid w:val="00913F8A"/>
    <w:rsid w:val="00917166"/>
    <w:rsid w:val="00917F97"/>
    <w:rsid w:val="00935453"/>
    <w:rsid w:val="00951BE6"/>
    <w:rsid w:val="00960F92"/>
    <w:rsid w:val="0099122C"/>
    <w:rsid w:val="009A6217"/>
    <w:rsid w:val="009B1534"/>
    <w:rsid w:val="009B3E7D"/>
    <w:rsid w:val="009D6EAE"/>
    <w:rsid w:val="009E0371"/>
    <w:rsid w:val="009F2779"/>
    <w:rsid w:val="00A15F4B"/>
    <w:rsid w:val="00A320BB"/>
    <w:rsid w:val="00A64A3E"/>
    <w:rsid w:val="00A679B1"/>
    <w:rsid w:val="00A73501"/>
    <w:rsid w:val="00A7550F"/>
    <w:rsid w:val="00A86330"/>
    <w:rsid w:val="00AA17BC"/>
    <w:rsid w:val="00AA702D"/>
    <w:rsid w:val="00AE434D"/>
    <w:rsid w:val="00AF2178"/>
    <w:rsid w:val="00B01C01"/>
    <w:rsid w:val="00B21924"/>
    <w:rsid w:val="00B23C67"/>
    <w:rsid w:val="00B37AE4"/>
    <w:rsid w:val="00B4527C"/>
    <w:rsid w:val="00B46D3D"/>
    <w:rsid w:val="00B4717A"/>
    <w:rsid w:val="00B555C6"/>
    <w:rsid w:val="00B615B4"/>
    <w:rsid w:val="00B766A3"/>
    <w:rsid w:val="00B84369"/>
    <w:rsid w:val="00B90476"/>
    <w:rsid w:val="00BA0269"/>
    <w:rsid w:val="00BA2426"/>
    <w:rsid w:val="00BC0BAD"/>
    <w:rsid w:val="00BC665B"/>
    <w:rsid w:val="00BE4037"/>
    <w:rsid w:val="00C15372"/>
    <w:rsid w:val="00C3012C"/>
    <w:rsid w:val="00C3399B"/>
    <w:rsid w:val="00C51C33"/>
    <w:rsid w:val="00C86E3F"/>
    <w:rsid w:val="00C91E82"/>
    <w:rsid w:val="00C95B3E"/>
    <w:rsid w:val="00CC3B31"/>
    <w:rsid w:val="00D02E4F"/>
    <w:rsid w:val="00D25567"/>
    <w:rsid w:val="00D327CE"/>
    <w:rsid w:val="00D6673D"/>
    <w:rsid w:val="00D76C6E"/>
    <w:rsid w:val="00D87F2A"/>
    <w:rsid w:val="00D90F86"/>
    <w:rsid w:val="00DA05EC"/>
    <w:rsid w:val="00DB3563"/>
    <w:rsid w:val="00DE7019"/>
    <w:rsid w:val="00DE7C6E"/>
    <w:rsid w:val="00DF3A39"/>
    <w:rsid w:val="00DF60A7"/>
    <w:rsid w:val="00E010F6"/>
    <w:rsid w:val="00E20530"/>
    <w:rsid w:val="00E24894"/>
    <w:rsid w:val="00E337D2"/>
    <w:rsid w:val="00E51EAB"/>
    <w:rsid w:val="00E630CD"/>
    <w:rsid w:val="00E84EB7"/>
    <w:rsid w:val="00EC1D31"/>
    <w:rsid w:val="00F0306F"/>
    <w:rsid w:val="00F13AE0"/>
    <w:rsid w:val="00F15BCA"/>
    <w:rsid w:val="00F252BB"/>
    <w:rsid w:val="00F3600B"/>
    <w:rsid w:val="00F51A54"/>
    <w:rsid w:val="00F761FB"/>
    <w:rsid w:val="00F77257"/>
    <w:rsid w:val="00F93D0E"/>
    <w:rsid w:val="00F96D4C"/>
    <w:rsid w:val="00FA3B85"/>
    <w:rsid w:val="00FB067E"/>
    <w:rsid w:val="00FC3344"/>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382</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2017-08-18T15:17:00Z</cp:lastPrinted>
  <dcterms:created xsi:type="dcterms:W3CDTF">2017-08-18T15:17:00Z</dcterms:created>
  <dcterms:modified xsi:type="dcterms:W3CDTF">2017-08-18T15:17:00Z</dcterms:modified>
</cp:coreProperties>
</file>