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564921990" r:id="rId5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F1AFE" w:rsidRDefault="008F1AFE">
      <w:pPr>
        <w:jc w:val="center"/>
      </w:pP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885"/>
      </w:tblGrid>
      <w:tr w:rsidR="008F1AFE" w:rsidTr="00826068">
        <w:trPr>
          <w:trHeight w:hRule="exact" w:val="49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26068" w:rsidP="008F1AFE">
            <w:r>
              <w:t xml:space="preserve">Parks and Recreation </w:t>
            </w:r>
            <w:r w:rsidR="00357BB1">
              <w:t xml:space="preserve">– Art in the Parks Sub-Committee </w:t>
            </w:r>
          </w:p>
          <w:p w:rsidR="008F1AFE" w:rsidRPr="00826068" w:rsidRDefault="008F1AFE" w:rsidP="008F1AFE">
            <w:pPr>
              <w:rPr>
                <w:sz w:val="20"/>
              </w:rPr>
            </w:pPr>
          </w:p>
        </w:tc>
      </w:tr>
      <w:tr w:rsidR="008F1AFE" w:rsidTr="00826068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733F19" w:rsidP="008F1AFE">
            <w:r>
              <w:t>Francis O’Brien Meeting Room – Town Hall</w:t>
            </w:r>
          </w:p>
          <w:p w:rsidR="008F1AFE" w:rsidRDefault="008F1AFE" w:rsidP="008F1AFE"/>
        </w:tc>
      </w:tr>
      <w:tr w:rsidR="008F1AFE" w:rsidTr="00826068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357BB1" w:rsidP="00187AB8">
            <w:r>
              <w:t>Wednesday</w:t>
            </w:r>
            <w:r w:rsidR="00342CDF">
              <w:t>,</w:t>
            </w:r>
            <w:r>
              <w:t xml:space="preserve"> August 30,</w:t>
            </w:r>
            <w:r w:rsidR="00342CDF">
              <w:t xml:space="preserve"> 2017 </w:t>
            </w:r>
            <w:r w:rsidR="00030075">
              <w:t xml:space="preserve"> </w:t>
            </w:r>
            <w:r w:rsidR="00342CDF">
              <w:t>7:00 PM</w:t>
            </w:r>
          </w:p>
        </w:tc>
      </w:tr>
      <w:tr w:rsidR="00030FA6" w:rsidTr="00826068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826068" w:rsidP="008F1AFE">
            <w:r>
              <w:t>Tracey White</w:t>
            </w:r>
          </w:p>
        </w:tc>
        <w:bookmarkStart w:id="0" w:name="_GoBack"/>
        <w:bookmarkEnd w:id="0"/>
      </w:tr>
      <w:tr w:rsidR="00030FA6" w:rsidTr="00826068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357BB1" w:rsidP="00187AB8">
            <w:r>
              <w:t>Tuesday, August 22</w:t>
            </w:r>
            <w:r w:rsidR="00A869D9">
              <w:t xml:space="preserve">, </w:t>
            </w:r>
            <w:r w:rsidR="00030075">
              <w:t>2017</w:t>
            </w:r>
          </w:p>
        </w:tc>
      </w:tr>
      <w:tr w:rsidR="00B90476" w:rsidTr="00826068">
        <w:trPr>
          <w:trHeight w:hRule="exact" w:val="166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F1AFE" w:rsidRDefault="00844006" w:rsidP="008F1AFE">
      <w:r>
        <w:t xml:space="preserve"> </w:t>
      </w:r>
    </w:p>
    <w:p w:rsidR="005D5160" w:rsidRDefault="005D5160">
      <w:pPr>
        <w:rPr>
          <w:rFonts w:ascii="Eras Demi ITC" w:hAnsi="Eras Demi ITC"/>
        </w:rPr>
      </w:pPr>
    </w:p>
    <w:p w:rsidR="00357BB1" w:rsidRDefault="00357BB1" w:rsidP="00357BB1"/>
    <w:p w:rsidR="00357BB1" w:rsidRDefault="00357BB1" w:rsidP="00357BB1">
      <w:pPr>
        <w:rPr>
          <w:rFonts w:ascii="Georgia" w:hAnsi="Georgia"/>
          <w:i/>
          <w:sz w:val="28"/>
          <w:szCs w:val="28"/>
          <w:u w:val="single"/>
        </w:rPr>
      </w:pPr>
      <w:r w:rsidRPr="00357BB1">
        <w:rPr>
          <w:rFonts w:ascii="Georgia" w:hAnsi="Georgia"/>
          <w:i/>
          <w:sz w:val="28"/>
          <w:szCs w:val="28"/>
          <w:u w:val="single"/>
        </w:rPr>
        <w:t>Agenda:</w:t>
      </w:r>
    </w:p>
    <w:p w:rsidR="00357BB1" w:rsidRPr="00357BB1" w:rsidRDefault="00357BB1" w:rsidP="00357BB1">
      <w:pPr>
        <w:rPr>
          <w:rFonts w:ascii="Georgia" w:hAnsi="Georgia"/>
          <w:i/>
          <w:sz w:val="28"/>
          <w:szCs w:val="28"/>
          <w:u w:val="single"/>
        </w:rPr>
      </w:pPr>
    </w:p>
    <w:p w:rsidR="00357BB1" w:rsidRPr="00357BB1" w:rsidRDefault="00357BB1" w:rsidP="00357BB1">
      <w:pPr>
        <w:rPr>
          <w:rFonts w:ascii="Georgia" w:hAnsi="Georgia"/>
          <w:i/>
          <w:sz w:val="28"/>
          <w:szCs w:val="28"/>
        </w:rPr>
      </w:pPr>
      <w:r w:rsidRPr="00357BB1">
        <w:rPr>
          <w:rFonts w:ascii="Georgia" w:hAnsi="Georgia"/>
          <w:i/>
          <w:sz w:val="28"/>
          <w:szCs w:val="28"/>
        </w:rPr>
        <w:t>Public Comment</w:t>
      </w:r>
    </w:p>
    <w:p w:rsidR="00357BB1" w:rsidRPr="00357BB1" w:rsidRDefault="00357BB1" w:rsidP="00357BB1">
      <w:pPr>
        <w:rPr>
          <w:rFonts w:ascii="Georgia" w:hAnsi="Georgia"/>
          <w:i/>
          <w:sz w:val="28"/>
          <w:szCs w:val="28"/>
        </w:rPr>
      </w:pPr>
      <w:r w:rsidRPr="00357BB1">
        <w:rPr>
          <w:rFonts w:ascii="Georgia" w:hAnsi="Georgia"/>
          <w:i/>
          <w:sz w:val="28"/>
          <w:szCs w:val="28"/>
        </w:rPr>
        <w:t xml:space="preserve">Review of Existing Art and </w:t>
      </w:r>
      <w:r>
        <w:rPr>
          <w:rFonts w:ascii="Georgia" w:hAnsi="Georgia"/>
          <w:i/>
          <w:sz w:val="28"/>
          <w:szCs w:val="28"/>
        </w:rPr>
        <w:t>D</w:t>
      </w:r>
      <w:r w:rsidRPr="00357BB1">
        <w:rPr>
          <w:rFonts w:ascii="Georgia" w:hAnsi="Georgia"/>
          <w:i/>
          <w:sz w:val="28"/>
          <w:szCs w:val="28"/>
        </w:rPr>
        <w:t>onations</w:t>
      </w:r>
    </w:p>
    <w:p w:rsidR="00357BB1" w:rsidRPr="00357BB1" w:rsidRDefault="00357BB1" w:rsidP="00357BB1">
      <w:pPr>
        <w:rPr>
          <w:rFonts w:ascii="Georgia" w:hAnsi="Georgia"/>
          <w:i/>
          <w:sz w:val="28"/>
          <w:szCs w:val="28"/>
        </w:rPr>
      </w:pPr>
      <w:r w:rsidRPr="00357BB1">
        <w:rPr>
          <w:rFonts w:ascii="Georgia" w:hAnsi="Georgia"/>
          <w:i/>
          <w:sz w:val="28"/>
          <w:szCs w:val="28"/>
        </w:rPr>
        <w:t>Discussion of Art in Park Policy</w:t>
      </w:r>
    </w:p>
    <w:p w:rsidR="00965496" w:rsidRPr="003D2C5F" w:rsidRDefault="00965496" w:rsidP="00965496">
      <w:pPr>
        <w:rPr>
          <w:sz w:val="32"/>
          <w:szCs w:val="32"/>
        </w:rPr>
      </w:pPr>
    </w:p>
    <w:p w:rsidR="005D5160" w:rsidRDefault="005D5160">
      <w:pPr>
        <w:rPr>
          <w:rFonts w:ascii="Eras Demi ITC" w:hAnsi="Eras Demi ITC"/>
        </w:rPr>
      </w:pPr>
    </w:p>
    <w:p w:rsidR="00B90476" w:rsidRDefault="00B90476">
      <w:pPr>
        <w:rPr>
          <w:rFonts w:ascii="Eras Demi ITC" w:hAnsi="Eras Demi ITC"/>
        </w:rPr>
      </w:pPr>
    </w:p>
    <w:p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30075"/>
    <w:rsid w:val="00030FA6"/>
    <w:rsid w:val="00090DB1"/>
    <w:rsid w:val="00097C51"/>
    <w:rsid w:val="000C252E"/>
    <w:rsid w:val="00180812"/>
    <w:rsid w:val="00187AB8"/>
    <w:rsid w:val="00190B59"/>
    <w:rsid w:val="001A40E1"/>
    <w:rsid w:val="001B585D"/>
    <w:rsid w:val="00295C1D"/>
    <w:rsid w:val="002B6EB4"/>
    <w:rsid w:val="00342CDF"/>
    <w:rsid w:val="00357BB1"/>
    <w:rsid w:val="003A27F7"/>
    <w:rsid w:val="003B683B"/>
    <w:rsid w:val="00416728"/>
    <w:rsid w:val="004E3AF7"/>
    <w:rsid w:val="00542224"/>
    <w:rsid w:val="005D5160"/>
    <w:rsid w:val="005E1120"/>
    <w:rsid w:val="006070D1"/>
    <w:rsid w:val="00631784"/>
    <w:rsid w:val="006D4BE0"/>
    <w:rsid w:val="00733F19"/>
    <w:rsid w:val="00826068"/>
    <w:rsid w:val="00827F67"/>
    <w:rsid w:val="00844006"/>
    <w:rsid w:val="0085068A"/>
    <w:rsid w:val="008A5843"/>
    <w:rsid w:val="008F1AFE"/>
    <w:rsid w:val="00965496"/>
    <w:rsid w:val="00983ADA"/>
    <w:rsid w:val="009B4C02"/>
    <w:rsid w:val="009C0E4E"/>
    <w:rsid w:val="009F1094"/>
    <w:rsid w:val="009F5786"/>
    <w:rsid w:val="00A3369F"/>
    <w:rsid w:val="00A370A0"/>
    <w:rsid w:val="00A869D9"/>
    <w:rsid w:val="00AC4E28"/>
    <w:rsid w:val="00B90476"/>
    <w:rsid w:val="00BC0BAD"/>
    <w:rsid w:val="00BE4037"/>
    <w:rsid w:val="00CA72B5"/>
    <w:rsid w:val="00CB7742"/>
    <w:rsid w:val="00D33BE5"/>
    <w:rsid w:val="00E52F6F"/>
    <w:rsid w:val="00E7691A"/>
    <w:rsid w:val="00EE00E9"/>
    <w:rsid w:val="00F038D1"/>
    <w:rsid w:val="00F04E7C"/>
    <w:rsid w:val="00F10139"/>
    <w:rsid w:val="00F131FB"/>
    <w:rsid w:val="00F252BB"/>
    <w:rsid w:val="00F96D4C"/>
    <w:rsid w:val="00FC35C9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9E345A1-D45B-42B6-AF2B-BF4098E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1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Tracey White</cp:lastModifiedBy>
  <cp:revision>2</cp:revision>
  <cp:lastPrinted>2017-07-05T19:04:00Z</cp:lastPrinted>
  <dcterms:created xsi:type="dcterms:W3CDTF">2017-08-22T19:47:00Z</dcterms:created>
  <dcterms:modified xsi:type="dcterms:W3CDTF">2017-08-22T19:47:00Z</dcterms:modified>
</cp:coreProperties>
</file>