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66222324"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Finance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C21F36" w:rsidP="00F561FF">
            <w:r>
              <w:t>Lower Conference</w:t>
            </w:r>
            <w:r w:rsidR="00E86A11">
              <w:t xml:space="preserve"> Room, 26 Bryant Street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C21F36" w:rsidP="008F1AFE">
            <w:r>
              <w:t>Wednes</w:t>
            </w:r>
            <w:r w:rsidR="00E86A11">
              <w:t xml:space="preserve">day, </w:t>
            </w:r>
            <w:r>
              <w:t>September 13</w:t>
            </w:r>
            <w:r w:rsidR="00E86A11">
              <w:t>, 2017 at 6:30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C21F36" w:rsidP="00F561FF">
            <w:r>
              <w:t>September 6</w:t>
            </w:r>
            <w:r w:rsidR="00E86A11">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5D2BE0" w:rsidRDefault="005D2BE0" w:rsidP="002A3347">
      <w:pPr>
        <w:jc w:val="center"/>
        <w:rPr>
          <w:rFonts w:ascii="Cambria" w:hAnsi="Cambria"/>
          <w:szCs w:val="24"/>
        </w:rPr>
      </w:pPr>
      <w:r>
        <w:rPr>
          <w:rFonts w:ascii="Cambria" w:hAnsi="Cambria"/>
          <w:szCs w:val="24"/>
        </w:rPr>
        <w:t xml:space="preserve">Discussion </w:t>
      </w:r>
      <w:r w:rsidR="00C21F36">
        <w:rPr>
          <w:rFonts w:ascii="Cambria" w:hAnsi="Cambria"/>
          <w:szCs w:val="24"/>
        </w:rPr>
        <w:t>w/ School Department Re: Benchmarking</w:t>
      </w:r>
    </w:p>
    <w:p w:rsidR="00F561FF" w:rsidRDefault="00C21F36" w:rsidP="002A3347">
      <w:pPr>
        <w:jc w:val="center"/>
        <w:rPr>
          <w:rFonts w:ascii="Cambria" w:hAnsi="Cambria"/>
          <w:szCs w:val="24"/>
        </w:rPr>
      </w:pPr>
      <w:r>
        <w:rPr>
          <w:rFonts w:ascii="Cambria" w:hAnsi="Cambria"/>
          <w:szCs w:val="24"/>
        </w:rPr>
        <w:t>Discussion w/ Town Manager &amp; Finance Director Re: Benchmarking, Proposed Comparable Communities and Department Specific Benchmarks Being Proposed</w:t>
      </w:r>
    </w:p>
    <w:p w:rsidR="00C21F36" w:rsidRDefault="00C21F36" w:rsidP="002A3347">
      <w:pPr>
        <w:jc w:val="center"/>
        <w:rPr>
          <w:rFonts w:ascii="Cambria" w:hAnsi="Cambria"/>
          <w:szCs w:val="24"/>
        </w:rPr>
      </w:pPr>
      <w:r>
        <w:rPr>
          <w:rFonts w:ascii="Cambria" w:hAnsi="Cambria"/>
          <w:szCs w:val="24"/>
        </w:rPr>
        <w:t>Approval of Meeting Minutes</w:t>
      </w:r>
      <w:bookmarkStart w:id="0" w:name="_GoBack"/>
      <w:bookmarkEnd w:id="0"/>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106179"/>
    <w:rsid w:val="00115C72"/>
    <w:rsid w:val="00172BAF"/>
    <w:rsid w:val="0018010B"/>
    <w:rsid w:val="00180812"/>
    <w:rsid w:val="001A581E"/>
    <w:rsid w:val="00263755"/>
    <w:rsid w:val="002963B8"/>
    <w:rsid w:val="002A3347"/>
    <w:rsid w:val="002C0B0C"/>
    <w:rsid w:val="002C7E0A"/>
    <w:rsid w:val="002D0DFA"/>
    <w:rsid w:val="002F0551"/>
    <w:rsid w:val="003010D8"/>
    <w:rsid w:val="00376B49"/>
    <w:rsid w:val="003B683B"/>
    <w:rsid w:val="004178CD"/>
    <w:rsid w:val="00420115"/>
    <w:rsid w:val="004264A3"/>
    <w:rsid w:val="00441A62"/>
    <w:rsid w:val="00454500"/>
    <w:rsid w:val="004C35BE"/>
    <w:rsid w:val="004E6450"/>
    <w:rsid w:val="00520731"/>
    <w:rsid w:val="00576499"/>
    <w:rsid w:val="005A1EDF"/>
    <w:rsid w:val="005B45F3"/>
    <w:rsid w:val="005C4425"/>
    <w:rsid w:val="005D2BE0"/>
    <w:rsid w:val="005D5160"/>
    <w:rsid w:val="005E52F4"/>
    <w:rsid w:val="00610349"/>
    <w:rsid w:val="006869B5"/>
    <w:rsid w:val="006921F1"/>
    <w:rsid w:val="006A1BAF"/>
    <w:rsid w:val="006B4A03"/>
    <w:rsid w:val="006D04B2"/>
    <w:rsid w:val="006F2B05"/>
    <w:rsid w:val="0070526F"/>
    <w:rsid w:val="007356ED"/>
    <w:rsid w:val="0074326A"/>
    <w:rsid w:val="00771388"/>
    <w:rsid w:val="007D6754"/>
    <w:rsid w:val="007E1B17"/>
    <w:rsid w:val="00827F67"/>
    <w:rsid w:val="00844006"/>
    <w:rsid w:val="0085068A"/>
    <w:rsid w:val="00874039"/>
    <w:rsid w:val="00886CF6"/>
    <w:rsid w:val="008C4DB9"/>
    <w:rsid w:val="008F1AFE"/>
    <w:rsid w:val="009109CA"/>
    <w:rsid w:val="00922113"/>
    <w:rsid w:val="009534BD"/>
    <w:rsid w:val="00954AED"/>
    <w:rsid w:val="009E4FF1"/>
    <w:rsid w:val="00A015D4"/>
    <w:rsid w:val="00A653FE"/>
    <w:rsid w:val="00A7780F"/>
    <w:rsid w:val="00A86A76"/>
    <w:rsid w:val="00AA5D1A"/>
    <w:rsid w:val="00AC0EE6"/>
    <w:rsid w:val="00AD29FA"/>
    <w:rsid w:val="00AF6B96"/>
    <w:rsid w:val="00B14BED"/>
    <w:rsid w:val="00B1686E"/>
    <w:rsid w:val="00B551E2"/>
    <w:rsid w:val="00B77A19"/>
    <w:rsid w:val="00B90476"/>
    <w:rsid w:val="00BE4037"/>
    <w:rsid w:val="00C21F36"/>
    <w:rsid w:val="00C22A07"/>
    <w:rsid w:val="00C231F1"/>
    <w:rsid w:val="00C33E07"/>
    <w:rsid w:val="00C34967"/>
    <w:rsid w:val="00C53D29"/>
    <w:rsid w:val="00C722AD"/>
    <w:rsid w:val="00CB6E6B"/>
    <w:rsid w:val="00CF0888"/>
    <w:rsid w:val="00CF1A1F"/>
    <w:rsid w:val="00D51FA1"/>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119</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2017-05-04T19:40:00Z</cp:lastPrinted>
  <dcterms:created xsi:type="dcterms:W3CDTF">2017-09-06T20:59:00Z</dcterms:created>
  <dcterms:modified xsi:type="dcterms:W3CDTF">2017-09-06T20:59:00Z</dcterms:modified>
</cp:coreProperties>
</file>