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629727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 xml:space="preserve">Parks and Recreation </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F669E4" w:rsidP="00187AB8">
            <w:r>
              <w:t>Monday, September 11, 2017</w:t>
            </w:r>
            <w:r w:rsidR="00342CDF">
              <w:t xml:space="preserve"> </w:t>
            </w:r>
            <w:r w:rsidR="00030075">
              <w:t xml:space="preserve"> </w:t>
            </w:r>
            <w:r w:rsidR="00342CDF">
              <w:t>7:00 PM</w:t>
            </w:r>
          </w:p>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F669E4" w:rsidP="00187AB8">
            <w:r>
              <w:t>Thursday, September 7, 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5D5160" w:rsidRDefault="005D5160">
      <w:pPr>
        <w:rPr>
          <w:rFonts w:ascii="Eras Demi ITC" w:hAnsi="Eras Demi ITC"/>
        </w:rPr>
      </w:pPr>
    </w:p>
    <w:p w:rsidR="005D5160" w:rsidRDefault="005D5160">
      <w:pPr>
        <w:rPr>
          <w:rFonts w:ascii="Eras Demi ITC" w:hAnsi="Eras Demi ITC"/>
        </w:rPr>
      </w:pPr>
    </w:p>
    <w:p w:rsidR="00F669E4" w:rsidRDefault="00F669E4" w:rsidP="00F669E4">
      <w:pPr>
        <w:rPr>
          <w:rFonts w:ascii="Georgia" w:hAnsi="Georgia"/>
          <w:bCs/>
          <w:i/>
          <w:sz w:val="28"/>
        </w:rPr>
      </w:pPr>
      <w:r w:rsidRPr="00F669E4">
        <w:rPr>
          <w:rFonts w:ascii="Georgia" w:hAnsi="Georgia"/>
          <w:bCs/>
          <w:i/>
          <w:sz w:val="28"/>
        </w:rPr>
        <w:t>Agenda:</w:t>
      </w:r>
    </w:p>
    <w:p w:rsidR="00F669E4" w:rsidRPr="00F669E4" w:rsidRDefault="00F669E4" w:rsidP="00F669E4">
      <w:pPr>
        <w:rPr>
          <w:rFonts w:ascii="Georgia" w:hAnsi="Georgia"/>
          <w:bCs/>
          <w:i/>
          <w:sz w:val="28"/>
        </w:rPr>
      </w:pPr>
    </w:p>
    <w:p w:rsidR="00F669E4" w:rsidRPr="00F669E4" w:rsidRDefault="00F669E4" w:rsidP="00F669E4">
      <w:pPr>
        <w:rPr>
          <w:rFonts w:ascii="Georgia" w:hAnsi="Georgia"/>
          <w:bCs/>
          <w:i/>
          <w:sz w:val="28"/>
        </w:rPr>
      </w:pPr>
      <w:r w:rsidRPr="00F669E4">
        <w:rPr>
          <w:rFonts w:ascii="Georgia" w:hAnsi="Georgia"/>
          <w:bCs/>
          <w:i/>
          <w:sz w:val="28"/>
        </w:rPr>
        <w:t>Public Comment</w:t>
      </w:r>
      <w:bookmarkStart w:id="0" w:name="_GoBack"/>
      <w:bookmarkEnd w:id="0"/>
    </w:p>
    <w:p w:rsidR="00F669E4" w:rsidRPr="00F669E4" w:rsidRDefault="00F669E4" w:rsidP="00F669E4">
      <w:pPr>
        <w:rPr>
          <w:rFonts w:ascii="Georgia" w:hAnsi="Georgia"/>
          <w:bCs/>
          <w:i/>
          <w:sz w:val="28"/>
        </w:rPr>
      </w:pPr>
      <w:r w:rsidRPr="00F669E4">
        <w:rPr>
          <w:rFonts w:ascii="Georgia" w:hAnsi="Georgia"/>
          <w:bCs/>
          <w:i/>
          <w:sz w:val="28"/>
        </w:rPr>
        <w:t>Donation</w:t>
      </w:r>
      <w:r>
        <w:rPr>
          <w:rFonts w:ascii="Georgia" w:hAnsi="Georgia"/>
          <w:bCs/>
          <w:i/>
          <w:sz w:val="28"/>
        </w:rPr>
        <w:t xml:space="preserve"> - </w:t>
      </w:r>
      <w:r w:rsidRPr="00F669E4">
        <w:rPr>
          <w:rFonts w:ascii="Georgia" w:hAnsi="Georgia"/>
          <w:bCs/>
          <w:i/>
          <w:sz w:val="28"/>
        </w:rPr>
        <w:t>Jack &amp; Eric's Pirate Lemonade Stand</w:t>
      </w:r>
    </w:p>
    <w:p w:rsidR="00F669E4" w:rsidRPr="00F669E4" w:rsidRDefault="00F669E4" w:rsidP="00F669E4">
      <w:pPr>
        <w:rPr>
          <w:rFonts w:ascii="Georgia" w:hAnsi="Georgia"/>
          <w:bCs/>
          <w:i/>
          <w:sz w:val="28"/>
        </w:rPr>
      </w:pPr>
      <w:r w:rsidRPr="00F669E4">
        <w:rPr>
          <w:rFonts w:ascii="Georgia" w:hAnsi="Georgia"/>
          <w:bCs/>
          <w:i/>
          <w:sz w:val="28"/>
        </w:rPr>
        <w:t>Donation</w:t>
      </w:r>
      <w:r>
        <w:rPr>
          <w:rFonts w:ascii="Georgia" w:hAnsi="Georgia"/>
          <w:bCs/>
          <w:i/>
          <w:sz w:val="28"/>
        </w:rPr>
        <w:t xml:space="preserve"> </w:t>
      </w:r>
      <w:r w:rsidRPr="00F669E4">
        <w:rPr>
          <w:rFonts w:ascii="Georgia" w:hAnsi="Georgia"/>
          <w:bCs/>
          <w:i/>
          <w:sz w:val="28"/>
        </w:rPr>
        <w:t>- Bays Soccer &amp; Joe D’Amico</w:t>
      </w:r>
    </w:p>
    <w:p w:rsidR="00F669E4" w:rsidRPr="00F669E4" w:rsidRDefault="00F669E4" w:rsidP="00F669E4">
      <w:pPr>
        <w:rPr>
          <w:rFonts w:ascii="Georgia" w:hAnsi="Georgia"/>
          <w:bCs/>
          <w:i/>
          <w:sz w:val="28"/>
        </w:rPr>
      </w:pPr>
      <w:r w:rsidRPr="00F669E4">
        <w:rPr>
          <w:rFonts w:ascii="Georgia" w:hAnsi="Georgia"/>
          <w:bCs/>
          <w:i/>
          <w:sz w:val="28"/>
        </w:rPr>
        <w:t>Minutes</w:t>
      </w:r>
    </w:p>
    <w:p w:rsidR="00F669E4" w:rsidRPr="00F669E4" w:rsidRDefault="00F669E4" w:rsidP="00F669E4">
      <w:pPr>
        <w:rPr>
          <w:rFonts w:ascii="Georgia" w:hAnsi="Georgia"/>
          <w:bCs/>
          <w:i/>
          <w:sz w:val="28"/>
        </w:rPr>
      </w:pPr>
      <w:r w:rsidRPr="00F669E4">
        <w:rPr>
          <w:rFonts w:ascii="Georgia" w:hAnsi="Georgia"/>
          <w:bCs/>
          <w:i/>
          <w:sz w:val="28"/>
        </w:rPr>
        <w:t>Permits</w:t>
      </w:r>
    </w:p>
    <w:p w:rsidR="00F669E4" w:rsidRPr="00F669E4" w:rsidRDefault="00F669E4" w:rsidP="00F669E4">
      <w:pPr>
        <w:rPr>
          <w:rFonts w:ascii="Georgia" w:hAnsi="Georgia"/>
          <w:bCs/>
          <w:i/>
          <w:sz w:val="28"/>
        </w:rPr>
      </w:pPr>
      <w:r w:rsidRPr="00F669E4">
        <w:rPr>
          <w:rFonts w:ascii="Georgia" w:hAnsi="Georgia"/>
          <w:bCs/>
          <w:i/>
          <w:sz w:val="28"/>
        </w:rPr>
        <w:t>Directors Report</w:t>
      </w:r>
    </w:p>
    <w:p w:rsidR="00F669E4" w:rsidRPr="00F669E4" w:rsidRDefault="00F669E4" w:rsidP="00F669E4">
      <w:pPr>
        <w:rPr>
          <w:rFonts w:ascii="Georgia" w:hAnsi="Georgia"/>
          <w:bCs/>
          <w:i/>
          <w:sz w:val="28"/>
        </w:rPr>
      </w:pPr>
      <w:r w:rsidRPr="00F669E4">
        <w:rPr>
          <w:rFonts w:ascii="Georgia" w:hAnsi="Georgia"/>
          <w:bCs/>
          <w:i/>
          <w:sz w:val="28"/>
        </w:rPr>
        <w:t>Asst. Directors Report</w:t>
      </w:r>
    </w:p>
    <w:p w:rsidR="00F669E4" w:rsidRPr="00F669E4" w:rsidRDefault="00F669E4" w:rsidP="00F669E4">
      <w:pPr>
        <w:rPr>
          <w:rFonts w:ascii="Georgia" w:hAnsi="Georgia"/>
          <w:bCs/>
          <w:i/>
          <w:sz w:val="28"/>
        </w:rPr>
      </w:pPr>
      <w:r w:rsidRPr="00F669E4">
        <w:rPr>
          <w:rFonts w:ascii="Georgia" w:hAnsi="Georgia"/>
          <w:bCs/>
          <w:i/>
          <w:sz w:val="28"/>
        </w:rPr>
        <w:t>Old/ New Business</w:t>
      </w:r>
    </w:p>
    <w:p w:rsidR="00B90476" w:rsidRDefault="00B90476">
      <w:pPr>
        <w:rPr>
          <w:rFonts w:ascii="Eras Demi ITC" w:hAnsi="Eras Demi ITC"/>
        </w:rPr>
      </w:pPr>
    </w:p>
    <w:p w:rsidR="00F669E4" w:rsidRPr="00A869D9" w:rsidRDefault="00F669E4" w:rsidP="00F669E4">
      <w:pPr>
        <w:rPr>
          <w:rFonts w:ascii="Georgia" w:hAnsi="Georgia" w:cs="Andalus"/>
          <w:i/>
          <w:sz w:val="28"/>
          <w:szCs w:val="28"/>
          <w:u w:val="single"/>
        </w:rPr>
      </w:pPr>
      <w:r w:rsidRPr="00A869D9">
        <w:rPr>
          <w:rFonts w:ascii="Georgia" w:hAnsi="Georgia" w:cs="Andalus"/>
          <w:bCs/>
          <w:i/>
          <w:sz w:val="28"/>
          <w:szCs w:val="28"/>
        </w:rPr>
        <w:t>*Executive Session if necessary</w:t>
      </w:r>
      <w:r w:rsidRPr="00A869D9">
        <w:rPr>
          <w:rFonts w:ascii="Georgia" w:hAnsi="Georgia" w:cs="Andalus"/>
          <w:i/>
          <w:sz w:val="28"/>
          <w:szCs w:val="28"/>
          <w:u w:val="single"/>
        </w:rPr>
        <w:br/>
      </w:r>
    </w:p>
    <w:p w:rsidR="00F669E4" w:rsidRPr="00A869D9" w:rsidRDefault="00F669E4" w:rsidP="00F669E4">
      <w:pPr>
        <w:rPr>
          <w:rFonts w:ascii="Georgia" w:hAnsi="Georgia" w:cs="Andalus"/>
          <w:i/>
          <w:sz w:val="28"/>
          <w:szCs w:val="28"/>
        </w:rPr>
      </w:pPr>
    </w:p>
    <w:p w:rsidR="00844006" w:rsidRDefault="00F669E4" w:rsidP="00F669E4">
      <w:pPr>
        <w:rPr>
          <w:rFonts w:ascii="Eras Demi ITC" w:hAnsi="Eras Demi ITC"/>
        </w:rPr>
      </w:pPr>
      <w:r w:rsidRPr="00A869D9">
        <w:rPr>
          <w:rFonts w:ascii="Georgia" w:hAnsi="Georgia" w:cs="Andalus"/>
          <w:i/>
          <w:sz w:val="28"/>
          <w:szCs w:val="28"/>
        </w:rPr>
        <w:t>*This item is included to acknowledge that there may be matters not reasonably anticipated by the Chair that could be raised during the Public Comment period by other members of the Committee, by staff or others</w:t>
      </w: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075"/>
    <w:rsid w:val="00030FA6"/>
    <w:rsid w:val="00090DB1"/>
    <w:rsid w:val="00097C51"/>
    <w:rsid w:val="000C252E"/>
    <w:rsid w:val="00180812"/>
    <w:rsid w:val="00187AB8"/>
    <w:rsid w:val="00190B59"/>
    <w:rsid w:val="001A40E1"/>
    <w:rsid w:val="001B585D"/>
    <w:rsid w:val="00295C1D"/>
    <w:rsid w:val="002B6EB4"/>
    <w:rsid w:val="00342CDF"/>
    <w:rsid w:val="00357BB1"/>
    <w:rsid w:val="003A27F7"/>
    <w:rsid w:val="003B683B"/>
    <w:rsid w:val="00416728"/>
    <w:rsid w:val="004E3AF7"/>
    <w:rsid w:val="00542224"/>
    <w:rsid w:val="005D5160"/>
    <w:rsid w:val="005E1120"/>
    <w:rsid w:val="006070D1"/>
    <w:rsid w:val="00631784"/>
    <w:rsid w:val="006D4BE0"/>
    <w:rsid w:val="00733F19"/>
    <w:rsid w:val="00826068"/>
    <w:rsid w:val="00827F67"/>
    <w:rsid w:val="00844006"/>
    <w:rsid w:val="0085068A"/>
    <w:rsid w:val="008A5843"/>
    <w:rsid w:val="008F1AFE"/>
    <w:rsid w:val="00965496"/>
    <w:rsid w:val="00983ADA"/>
    <w:rsid w:val="009B4C02"/>
    <w:rsid w:val="009C0E4E"/>
    <w:rsid w:val="009F1094"/>
    <w:rsid w:val="009F5786"/>
    <w:rsid w:val="00A3369F"/>
    <w:rsid w:val="00A370A0"/>
    <w:rsid w:val="00A869D9"/>
    <w:rsid w:val="00AC4E28"/>
    <w:rsid w:val="00B90476"/>
    <w:rsid w:val="00BC0BAD"/>
    <w:rsid w:val="00BE4037"/>
    <w:rsid w:val="00CA72B5"/>
    <w:rsid w:val="00CB7742"/>
    <w:rsid w:val="00D33BE5"/>
    <w:rsid w:val="00E52F6F"/>
    <w:rsid w:val="00E7691A"/>
    <w:rsid w:val="00EE00E9"/>
    <w:rsid w:val="00F038D1"/>
    <w:rsid w:val="00F04E7C"/>
    <w:rsid w:val="00F10139"/>
    <w:rsid w:val="00F131FB"/>
    <w:rsid w:val="00F252BB"/>
    <w:rsid w:val="00F669E4"/>
    <w:rsid w:val="00F96D4C"/>
    <w:rsid w:val="00FC35C9"/>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9E345A1-D45B-42B6-AF2B-BF4098ED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60215">
      <w:bodyDiv w:val="1"/>
      <w:marLeft w:val="0"/>
      <w:marRight w:val="0"/>
      <w:marTop w:val="0"/>
      <w:marBottom w:val="0"/>
      <w:divBdr>
        <w:top w:val="none" w:sz="0" w:space="0" w:color="auto"/>
        <w:left w:val="none" w:sz="0" w:space="0" w:color="auto"/>
        <w:bottom w:val="none" w:sz="0" w:space="0" w:color="auto"/>
        <w:right w:val="none" w:sz="0" w:space="0" w:color="auto"/>
      </w:divBdr>
    </w:div>
    <w:div w:id="1219130956">
      <w:bodyDiv w:val="1"/>
      <w:marLeft w:val="0"/>
      <w:marRight w:val="0"/>
      <w:marTop w:val="0"/>
      <w:marBottom w:val="0"/>
      <w:divBdr>
        <w:top w:val="none" w:sz="0" w:space="0" w:color="auto"/>
        <w:left w:val="none" w:sz="0" w:space="0" w:color="auto"/>
        <w:bottom w:val="none" w:sz="0" w:space="0" w:color="auto"/>
        <w:right w:val="none" w:sz="0" w:space="0" w:color="auto"/>
      </w:divBdr>
    </w:div>
    <w:div w:id="1344238602">
      <w:bodyDiv w:val="1"/>
      <w:marLeft w:val="0"/>
      <w:marRight w:val="0"/>
      <w:marTop w:val="0"/>
      <w:marBottom w:val="0"/>
      <w:divBdr>
        <w:top w:val="none" w:sz="0" w:space="0" w:color="auto"/>
        <w:left w:val="none" w:sz="0" w:space="0" w:color="auto"/>
        <w:bottom w:val="none" w:sz="0" w:space="0" w:color="auto"/>
        <w:right w:val="none" w:sz="0" w:space="0" w:color="auto"/>
      </w:divBdr>
    </w:div>
    <w:div w:id="1582715232">
      <w:bodyDiv w:val="1"/>
      <w:marLeft w:val="0"/>
      <w:marRight w:val="0"/>
      <w:marTop w:val="0"/>
      <w:marBottom w:val="0"/>
      <w:divBdr>
        <w:top w:val="none" w:sz="0" w:space="0" w:color="auto"/>
        <w:left w:val="none" w:sz="0" w:space="0" w:color="auto"/>
        <w:bottom w:val="none" w:sz="0" w:space="0" w:color="auto"/>
        <w:right w:val="none" w:sz="0" w:space="0" w:color="auto"/>
      </w:divBdr>
    </w:div>
    <w:div w:id="1689746525">
      <w:bodyDiv w:val="1"/>
      <w:marLeft w:val="0"/>
      <w:marRight w:val="0"/>
      <w:marTop w:val="0"/>
      <w:marBottom w:val="0"/>
      <w:divBdr>
        <w:top w:val="none" w:sz="0" w:space="0" w:color="auto"/>
        <w:left w:val="none" w:sz="0" w:space="0" w:color="auto"/>
        <w:bottom w:val="none" w:sz="0" w:space="0" w:color="auto"/>
        <w:right w:val="none" w:sz="0" w:space="0" w:color="auto"/>
      </w:divBdr>
    </w:div>
    <w:div w:id="21277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3</TotalTime>
  <Pages>1</Pages>
  <Words>121</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2017-07-05T19:04:00Z</cp:lastPrinted>
  <dcterms:created xsi:type="dcterms:W3CDTF">2017-09-07T17:48:00Z</dcterms:created>
  <dcterms:modified xsi:type="dcterms:W3CDTF">2017-09-07T17:48:00Z</dcterms:modified>
</cp:coreProperties>
</file>